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0E42" w14:textId="77777777" w:rsidR="00F2264F" w:rsidRDefault="00573971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23648" behindDoc="1" locked="0" layoutInCell="1" allowOverlap="1" wp14:anchorId="01900D37" wp14:editId="0E57A4FD">
                <wp:simplePos x="0" y="0"/>
                <wp:positionH relativeFrom="page">
                  <wp:posOffset>0</wp:posOffset>
                </wp:positionH>
                <wp:positionV relativeFrom="page">
                  <wp:posOffset>209916</wp:posOffset>
                </wp:positionV>
                <wp:extent cx="7557770" cy="22599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2259965"/>
                          <a:chOff x="0" y="0"/>
                          <a:chExt cx="7557770" cy="22599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577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498475">
                                <a:moveTo>
                                  <a:pt x="0" y="498307"/>
                                </a:moveTo>
                                <a:lnTo>
                                  <a:pt x="0" y="0"/>
                                </a:lnTo>
                                <a:lnTo>
                                  <a:pt x="7557433" y="0"/>
                                </a:lnTo>
                                <a:lnTo>
                                  <a:pt x="7557433" y="498307"/>
                                </a:lnTo>
                                <a:lnTo>
                                  <a:pt x="0" y="49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A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789" y="156303"/>
                            <a:ext cx="1726624" cy="2103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06241" y="610779"/>
                            <a:ext cx="49403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44F253" w14:textId="77777777" w:rsidR="00F2264F" w:rsidRDefault="00573971">
                              <w:pPr>
                                <w:spacing w:before="40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FEFEFE"/>
                                  <w:w w:val="105"/>
                                  <w:sz w:val="18"/>
                                  <w:shd w:val="clear" w:color="auto" w:fill="528A36"/>
                                </w:rPr>
                                <w:t>FORM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EFEFE"/>
                                  <w:spacing w:val="-13"/>
                                  <w:w w:val="105"/>
                                  <w:sz w:val="18"/>
                                  <w:shd w:val="clear" w:color="auto" w:fill="528A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EFEFE"/>
                                  <w:spacing w:val="-10"/>
                                  <w:w w:val="105"/>
                                  <w:sz w:val="18"/>
                                  <w:shd w:val="clear" w:color="auto" w:fill="528A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964924" y="562206"/>
                            <a:ext cx="2850515" cy="832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071D4F" w14:textId="77777777" w:rsidR="00F2264F" w:rsidRDefault="00573971">
                              <w:pPr>
                                <w:spacing w:before="40"/>
                                <w:rPr>
                                  <w:rFonts w:ascii="Arial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28A36"/>
                                  <w:spacing w:val="-2"/>
                                  <w:w w:val="110"/>
                                  <w:sz w:val="108"/>
                                </w:rPr>
                                <w:t>HELLO!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693052" y="717566"/>
                            <a:ext cx="51371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4FE1CF" w14:textId="77777777" w:rsidR="00F2264F" w:rsidRDefault="00573971">
                              <w:pPr>
                                <w:spacing w:before="40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373435"/>
                                  <w:spacing w:val="-2"/>
                                  <w:w w:val="105"/>
                                  <w:sz w:val="18"/>
                                </w:rPr>
                                <w:t>England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41388" y="1017773"/>
                            <a:ext cx="26098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0F24BB" w14:textId="77777777" w:rsidR="00F2264F" w:rsidRDefault="00573971">
                              <w:pPr>
                                <w:spacing w:before="26"/>
                                <w:ind w:left="20"/>
                                <w:rPr>
                                  <w:rFonts w:ascii="ヒラギノ明朝 ProN W3" w:eastAsia="ヒラギノ明朝 ProN W3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ヒラギノ明朝 ProN W3" w:eastAsia="ヒラギノ明朝 ProN W3" w:hint="eastAsia"/>
                                  <w:color w:val="FEFEFE"/>
                                  <w:spacing w:val="-5"/>
                                  <w:sz w:val="17"/>
                                </w:rPr>
                                <w:t>你好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996039" y="1240230"/>
                            <a:ext cx="3747770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E79E52" w14:textId="77777777" w:rsidR="00F2264F" w:rsidRDefault="00573971">
                              <w:pPr>
                                <w:spacing w:before="90" w:line="220" w:lineRule="auto"/>
                                <w:ind w:left="20"/>
                                <w:rPr>
                                  <w:rFonts w:ascii="Arial"/>
                                  <w:sz w:val="55"/>
                                </w:rPr>
                              </w:pPr>
                              <w:r>
                                <w:rPr>
                                  <w:rFonts w:ascii="Arial"/>
                                  <w:color w:val="373435"/>
                                  <w:w w:val="110"/>
                                  <w:sz w:val="55"/>
                                </w:rPr>
                                <w:t xml:space="preserve">WESSEX IMG </w:t>
                              </w:r>
                              <w:r>
                                <w:rPr>
                                  <w:rFonts w:ascii="Arial"/>
                                  <w:color w:val="373435"/>
                                  <w:sz w:val="55"/>
                                </w:rPr>
                                <w:t>SUPERVISOR</w:t>
                              </w:r>
                              <w:r w:rsidR="00983A91">
                                <w:rPr>
                                  <w:rFonts w:ascii="Arial"/>
                                  <w:color w:val="373435"/>
                                  <w:spacing w:val="46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73435"/>
                                  <w:sz w:val="55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00D37" id="Group 2" o:spid="_x0000_s1026" style="position:absolute;margin-left:0;margin-top:16.55pt;width:595.1pt;height:177.95pt;z-index:-15992832;mso-wrap-distance-left:0;mso-wrap-distance-right:0;mso-position-horizontal-relative:page;mso-position-vertical-relative:page" coordsize="75577,22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">
                <v:shape id="Graphic 3" o:spid="_x0000_s1027" style="position:absolute;width:75577;height:4984;visibility:visible;mso-wrap-style:square;v-text-anchor:top" coordsize="755777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" path="m,498307l,,7557433,r,498307l,498307xe" fillcolor="#528a3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9287;top:1563;width:17267;height:2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3062;top:6107;width:49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544F253" w14:textId="77777777" w:rsidR="00F2264F" w:rsidRDefault="00573971">
                        <w:pPr>
                          <w:spacing w:before="40"/>
                          <w:ind w:left="20"/>
                          <w:rPr>
                            <w:rFonts w:asci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FEFEFE"/>
                            <w:w w:val="105"/>
                            <w:sz w:val="18"/>
                            <w:shd w:val="clear" w:color="auto" w:fill="528A36"/>
                          </w:rPr>
                          <w:t>FORM</w:t>
                        </w:r>
                        <w:r>
                          <w:rPr>
                            <w:rFonts w:ascii="Arial"/>
                            <w:b/>
                            <w:i/>
                            <w:color w:val="FEFEFE"/>
                            <w:spacing w:val="-13"/>
                            <w:w w:val="105"/>
                            <w:sz w:val="18"/>
                            <w:shd w:val="clear" w:color="auto" w:fill="528A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FEFEFE"/>
                            <w:spacing w:val="-10"/>
                            <w:w w:val="105"/>
                            <w:sz w:val="18"/>
                            <w:shd w:val="clear" w:color="auto" w:fill="528A36"/>
                          </w:rPr>
                          <w:t>1</w:t>
                        </w:r>
                      </w:p>
                    </w:txbxContent>
                  </v:textbox>
                </v:shape>
                <v:shape id="Textbox 6" o:spid="_x0000_s1030" type="#_x0000_t202" style="position:absolute;left:29649;top:5622;width:28505;height:8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D071D4F" w14:textId="77777777" w:rsidR="00F2264F" w:rsidRDefault="00573971">
                        <w:pPr>
                          <w:spacing w:before="40"/>
                          <w:rPr>
                            <w:rFonts w:ascii="Arial"/>
                            <w:b/>
                            <w:sz w:val="108"/>
                          </w:rPr>
                        </w:pPr>
                        <w:r>
                          <w:rPr>
                            <w:rFonts w:ascii="Arial"/>
                            <w:b/>
                            <w:color w:val="528A36"/>
                            <w:spacing w:val="-2"/>
                            <w:w w:val="110"/>
                            <w:sz w:val="108"/>
                          </w:rPr>
                          <w:t>HELLO!</w:t>
                        </w:r>
                      </w:p>
                    </w:txbxContent>
                  </v:textbox>
                </v:shape>
                <v:shape id="Textbox 7" o:spid="_x0000_s1031" type="#_x0000_t202" style="position:absolute;left:66930;top:7175;width:51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74FE1CF" w14:textId="77777777" w:rsidR="00F2264F" w:rsidRDefault="00573971">
                        <w:pPr>
                          <w:spacing w:before="40"/>
                          <w:ind w:left="20"/>
                          <w:rPr>
                            <w:rFonts w:asci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373435"/>
                            <w:spacing w:val="-2"/>
                            <w:w w:val="105"/>
                            <w:sz w:val="18"/>
                          </w:rPr>
                          <w:t>England</w:t>
                        </w:r>
                      </w:p>
                    </w:txbxContent>
                  </v:textbox>
                </v:shape>
                <v:shape id="Textbox 8" o:spid="_x0000_s1032" type="#_x0000_t202" style="position:absolute;left:12413;top:10177;width:261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50F24BB" w14:textId="77777777" w:rsidR="00F2264F" w:rsidRDefault="00573971">
                        <w:pPr>
                          <w:spacing w:before="26"/>
                          <w:ind w:left="20"/>
                          <w:rPr>
                            <w:rFonts w:ascii="ヒラギノ明朝 ProN W3" w:eastAsia="ヒラギノ明朝 ProN W3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ヒラギノ明朝 ProN W3" w:eastAsia="ヒラギノ明朝 ProN W3" w:hint="eastAsia"/>
                            <w:color w:val="FEFEFE"/>
                            <w:spacing w:val="-5"/>
                            <w:sz w:val="17"/>
                          </w:rPr>
                          <w:t>你好</w:t>
                        </w:r>
                        <w:proofErr w:type="spellEnd"/>
                      </w:p>
                    </w:txbxContent>
                  </v:textbox>
                </v:shape>
                <v:shape id="Textbox 9" o:spid="_x0000_s1033" type="#_x0000_t202" style="position:absolute;left:29960;top:12402;width:37478;height:8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FE79E52" w14:textId="77777777" w:rsidR="00F2264F" w:rsidRDefault="00573971">
                        <w:pPr>
                          <w:spacing w:before="90" w:line="220" w:lineRule="auto"/>
                          <w:ind w:left="20"/>
                          <w:rPr>
                            <w:rFonts w:ascii="Arial"/>
                            <w:sz w:val="55"/>
                          </w:rPr>
                        </w:pPr>
                        <w:r>
                          <w:rPr>
                            <w:rFonts w:ascii="Arial"/>
                            <w:color w:val="373435"/>
                            <w:w w:val="110"/>
                            <w:sz w:val="55"/>
                          </w:rPr>
                          <w:t xml:space="preserve">WESSEX IMG </w:t>
                        </w:r>
                        <w:r>
                          <w:rPr>
                            <w:rFonts w:ascii="Arial"/>
                            <w:color w:val="373435"/>
                            <w:sz w:val="55"/>
                          </w:rPr>
                          <w:t>SUPERVISOR</w:t>
                        </w:r>
                        <w:r w:rsidR="00983A91">
                          <w:rPr>
                            <w:rFonts w:ascii="Arial"/>
                            <w:color w:val="373435"/>
                            <w:spacing w:val="46"/>
                            <w:sz w:val="5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73435"/>
                            <w:sz w:val="55"/>
                          </w:rPr>
                          <w:t>FORM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361459E" wp14:editId="55B89D38">
                <wp:simplePos x="0" y="0"/>
                <wp:positionH relativeFrom="page">
                  <wp:posOffset>1399658</wp:posOffset>
                </wp:positionH>
                <wp:positionV relativeFrom="page">
                  <wp:posOffset>1156478</wp:posOffset>
                </wp:positionV>
                <wp:extent cx="290830" cy="72389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60000">
                          <a:off x="0" y="0"/>
                          <a:ext cx="29083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136A8F" w14:textId="77777777" w:rsidR="00F2264F" w:rsidRDefault="00573971">
                            <w:pPr>
                              <w:spacing w:line="112" w:lineRule="exact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01E1E"/>
                                <w:spacing w:val="-2"/>
                                <w:sz w:val="11"/>
                              </w:rPr>
                              <w:t>Bonjour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1459E" id="Textbox 10" o:spid="_x0000_s1034" type="#_x0000_t202" style="position:absolute;margin-left:110.2pt;margin-top:91.05pt;width:22.9pt;height:5.7pt;rotation:61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" filled="f" stroked="f">
                <v:textbox inset="0,0,0,0">
                  <w:txbxContent>
                    <w:p w14:paraId="6E136A8F" w14:textId="77777777" w:rsidR="00F2264F" w:rsidRDefault="00573971">
                      <w:pPr>
                        <w:spacing w:line="112" w:lineRule="exact"/>
                        <w:rPr>
                          <w:rFonts w:ascii="Arial"/>
                          <w:b/>
                          <w:sz w:val="11"/>
                        </w:rPr>
                      </w:pPr>
                      <w:r>
                        <w:rPr>
                          <w:rFonts w:ascii="Arial"/>
                          <w:b/>
                          <w:color w:val="201E1E"/>
                          <w:spacing w:val="-2"/>
                          <w:sz w:val="11"/>
                        </w:rPr>
                        <w:t>Bonjour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6745532" wp14:editId="57F52F90">
                <wp:simplePos x="0" y="0"/>
                <wp:positionH relativeFrom="page">
                  <wp:posOffset>1653566</wp:posOffset>
                </wp:positionH>
                <wp:positionV relativeFrom="page">
                  <wp:posOffset>1353804</wp:posOffset>
                </wp:positionV>
                <wp:extent cx="295275" cy="1111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820000">
                          <a:off x="0" y="0"/>
                          <a:ext cx="29527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5AD181" w14:textId="77777777" w:rsidR="00F2264F" w:rsidRDefault="00573971">
                            <w:pPr>
                              <w:spacing w:line="175" w:lineRule="exac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EFEFE"/>
                                <w:spacing w:val="-4"/>
                                <w:w w:val="110"/>
                                <w:sz w:val="17"/>
                              </w:rPr>
                              <w:t>Hello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45532" id="Textbox 11" o:spid="_x0000_s1035" type="#_x0000_t202" style="position:absolute;margin-left:130.2pt;margin-top:106.6pt;width:23.25pt;height:8.75pt;rotation:-63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" filled="f" stroked="f">
                <v:textbox inset="0,0,0,0">
                  <w:txbxContent>
                    <w:p w14:paraId="695AD181" w14:textId="77777777" w:rsidR="00F2264F" w:rsidRDefault="00573971">
                      <w:pPr>
                        <w:spacing w:line="175" w:lineRule="exact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color w:val="FEFEFE"/>
                          <w:spacing w:val="-4"/>
                          <w:w w:val="110"/>
                          <w:sz w:val="17"/>
                        </w:rPr>
                        <w:t>Hello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42E7D54" wp14:editId="368AED70">
                <wp:simplePos x="0" y="0"/>
                <wp:positionH relativeFrom="page">
                  <wp:posOffset>1970855</wp:posOffset>
                </wp:positionH>
                <wp:positionV relativeFrom="page">
                  <wp:posOffset>779644</wp:posOffset>
                </wp:positionV>
                <wp:extent cx="147955" cy="5588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880000">
                          <a:off x="0" y="0"/>
                          <a:ext cx="147955" cy="5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01EF20" w14:textId="77777777" w:rsidR="00F2264F" w:rsidRDefault="00573971">
                            <w:pPr>
                              <w:spacing w:line="87" w:lineRule="exact"/>
                              <w:rPr>
                                <w:rFonts w:ascii="Arial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EFEFE"/>
                                <w:spacing w:val="-2"/>
                                <w:w w:val="115"/>
                                <w:sz w:val="8"/>
                              </w:rPr>
                              <w:t>Hallo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E7D54" id="Textbox 12" o:spid="_x0000_s1036" type="#_x0000_t202" style="position:absolute;margin-left:155.2pt;margin-top:61.4pt;width:11.65pt;height:4.4pt;rotation:-62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" filled="f" stroked="f">
                <v:textbox inset="0,0,0,0">
                  <w:txbxContent>
                    <w:p w14:paraId="7401EF20" w14:textId="77777777" w:rsidR="00F2264F" w:rsidRDefault="00573971">
                      <w:pPr>
                        <w:spacing w:line="87" w:lineRule="exact"/>
                        <w:rPr>
                          <w:rFonts w:ascii="Arial"/>
                          <w:b/>
                          <w:sz w:val="8"/>
                        </w:rPr>
                      </w:pPr>
                      <w:r>
                        <w:rPr>
                          <w:rFonts w:ascii="Arial"/>
                          <w:b/>
                          <w:color w:val="FEFEFE"/>
                          <w:spacing w:val="-2"/>
                          <w:w w:val="115"/>
                          <w:sz w:val="8"/>
                        </w:rPr>
                        <w:t>Hallo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AC3A726" wp14:editId="0EF01EE5">
                <wp:simplePos x="0" y="0"/>
                <wp:positionH relativeFrom="page">
                  <wp:posOffset>2114702</wp:posOffset>
                </wp:positionH>
                <wp:positionV relativeFrom="page">
                  <wp:posOffset>998725</wp:posOffset>
                </wp:positionV>
                <wp:extent cx="213360" cy="11239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60000">
                          <a:off x="0" y="0"/>
                          <a:ext cx="21336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A6982" w14:textId="77777777" w:rsidR="00F2264F" w:rsidRDefault="00573971">
                            <w:pPr>
                              <w:bidi/>
                              <w:spacing w:line="172" w:lineRule="exact"/>
                              <w:jc w:val="right"/>
                              <w:rPr>
                                <w:rFonts w:asci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cs="Arial"/>
                                <w:color w:val="201E1E"/>
                                <w:spacing w:val="-4"/>
                                <w:w w:val="105"/>
                                <w:sz w:val="17"/>
                                <w:szCs w:val="17"/>
                                <w:rtl/>
                              </w:rPr>
                              <w:t>ﻣرﺣﺑﺎ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3A726" id="Textbox 13" o:spid="_x0000_s1037" type="#_x0000_t202" style="position:absolute;margin-left:166.5pt;margin-top:78.65pt;width:16.8pt;height:8.85pt;rotation:-44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" filled="f" stroked="f">
                <v:textbox inset="0,0,0,0">
                  <w:txbxContent>
                    <w:p w14:paraId="64DA6982" w14:textId="77777777" w:rsidR="00F2264F" w:rsidRDefault="00573971">
                      <w:pPr>
                        <w:bidi/>
                        <w:spacing w:line="172" w:lineRule="exact"/>
                        <w:jc w:val="right"/>
                        <w:rPr>
                          <w:rFonts w:asci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cs="Arial"/>
                          <w:color w:val="201E1E"/>
                          <w:spacing w:val="-4"/>
                          <w:w w:val="105"/>
                          <w:sz w:val="17"/>
                          <w:szCs w:val="17"/>
                          <w:rtl/>
                        </w:rPr>
                        <w:t>ﻣرﺣﺑﺎ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CDDF29C" wp14:editId="59B12615">
                <wp:simplePos x="0" y="0"/>
                <wp:positionH relativeFrom="page">
                  <wp:posOffset>2062916</wp:posOffset>
                </wp:positionH>
                <wp:positionV relativeFrom="page">
                  <wp:posOffset>1415504</wp:posOffset>
                </wp:positionV>
                <wp:extent cx="212090" cy="9144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20000">
                          <a:off x="0" y="0"/>
                          <a:ext cx="212090" cy="9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5EF97A" w14:textId="77777777" w:rsidR="00F2264F" w:rsidRDefault="00573971">
                            <w:pPr>
                              <w:spacing w:line="143" w:lineRule="exact"/>
                              <w:rPr>
                                <w:rFonts w:ascii="Devanagari MT" w:eastAsia="Devanagari MT" w:hAnsi="Devanagari MT" w:cs="Devanagari MT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Devanagari MT" w:eastAsia="Devanagari MT" w:hAnsi="Devanagari MT" w:cs="Devanagari MT"/>
                                <w:color w:val="201E1E"/>
                                <w:w w:val="154"/>
                                <w:sz w:val="14"/>
                                <w:szCs w:val="14"/>
                              </w:rPr>
                              <w:t>नम</w:t>
                            </w:r>
                            <w:proofErr w:type="spellEnd"/>
                            <w:r>
                              <w:rPr>
                                <w:rFonts w:ascii="Devanagari MT" w:eastAsia="Devanagari MT" w:hAnsi="Devanagari MT" w:cs="Devanagari MT"/>
                                <w:color w:val="201E1E"/>
                                <w:spacing w:val="-13"/>
                                <w:w w:val="15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Devanagari MT" w:eastAsia="Devanagari MT" w:hAnsi="Devanagari MT" w:cs="Devanagari MT"/>
                                <w:color w:val="201E1E"/>
                                <w:spacing w:val="-44"/>
                                <w:w w:val="102"/>
                                <w:sz w:val="14"/>
                                <w:szCs w:val="14"/>
                              </w:rPr>
                              <w:t>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DF29C" id="Textbox 14" o:spid="_x0000_s1038" type="#_x0000_t202" style="position:absolute;margin-left:162.45pt;margin-top:111.45pt;width:16.7pt;height:7.2pt;rotation:-43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" filled="f" stroked="f">
                <v:textbox inset="0,0,0,0">
                  <w:txbxContent>
                    <w:p w14:paraId="0A5EF97A" w14:textId="77777777" w:rsidR="00F2264F" w:rsidRDefault="00573971">
                      <w:pPr>
                        <w:spacing w:line="143" w:lineRule="exact"/>
                        <w:rPr>
                          <w:rFonts w:ascii="Devanagari MT" w:eastAsia="Devanagari MT" w:hAnsi="Devanagari MT" w:cs="Devanagari MT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Devanagari MT" w:eastAsia="Devanagari MT" w:hAnsi="Devanagari MT" w:cs="Devanagari MT"/>
                          <w:color w:val="201E1E"/>
                          <w:w w:val="154"/>
                          <w:sz w:val="14"/>
                          <w:szCs w:val="14"/>
                        </w:rPr>
                        <w:t>नम</w:t>
                      </w:r>
                      <w:proofErr w:type="spellEnd"/>
                      <w:r>
                        <w:rPr>
                          <w:rFonts w:ascii="Devanagari MT" w:eastAsia="Devanagari MT" w:hAnsi="Devanagari MT" w:cs="Devanagari MT"/>
                          <w:color w:val="201E1E"/>
                          <w:spacing w:val="-13"/>
                          <w:w w:val="15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Devanagari MT" w:eastAsia="Devanagari MT" w:hAnsi="Devanagari MT" w:cs="Devanagari MT"/>
                          <w:color w:val="201E1E"/>
                          <w:spacing w:val="-44"/>
                          <w:w w:val="102"/>
                          <w:sz w:val="14"/>
                          <w:szCs w:val="14"/>
                        </w:rPr>
                        <w:t>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31EFB1" w14:textId="77777777" w:rsidR="00F2264F" w:rsidRDefault="00F2264F">
      <w:pPr>
        <w:pStyle w:val="BodyText"/>
        <w:rPr>
          <w:rFonts w:ascii="Times New Roman"/>
          <w:b w:val="0"/>
          <w:sz w:val="20"/>
        </w:rPr>
      </w:pPr>
    </w:p>
    <w:p w14:paraId="16C51A91" w14:textId="77777777" w:rsidR="00F2264F" w:rsidRDefault="00F2264F">
      <w:pPr>
        <w:pStyle w:val="BodyText"/>
        <w:spacing w:before="151" w:after="1"/>
        <w:rPr>
          <w:rFonts w:ascii="Times New Roman"/>
          <w:b w:val="0"/>
          <w:sz w:val="20"/>
        </w:rPr>
      </w:pPr>
    </w:p>
    <w:p w14:paraId="2298E82C" w14:textId="77777777" w:rsidR="00F2264F" w:rsidRDefault="00573971">
      <w:pPr>
        <w:pStyle w:val="BodyText"/>
        <w:ind w:left="1038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7C0EE48B" wp14:editId="62629E6E">
                <wp:extent cx="353060" cy="217170"/>
                <wp:effectExtent l="0" t="0" r="0" b="1904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060" cy="217170"/>
                          <a:chOff x="0" y="0"/>
                          <a:chExt cx="353060" cy="2171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2079"/>
                            <a:ext cx="35306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 h="141605">
                                <a:moveTo>
                                  <a:pt x="352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994"/>
                                </a:lnTo>
                                <a:lnTo>
                                  <a:pt x="352896" y="140994"/>
                                </a:lnTo>
                                <a:lnTo>
                                  <a:pt x="352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53060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681903" w14:textId="77777777" w:rsidR="00F2264F" w:rsidRDefault="00573971">
                              <w:pPr>
                                <w:spacing w:before="24"/>
                                <w:ind w:left="12"/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</w:pPr>
                              <w:bookmarkStart w:id="0" w:name="Page_1"/>
                              <w:bookmarkEnd w:id="0"/>
                              <w:r>
                                <w:rPr>
                                  <w:rFonts w:ascii="Arial"/>
                                  <w:b/>
                                  <w:i/>
                                  <w:color w:val="FEFEFE"/>
                                  <w:spacing w:val="-5"/>
                                  <w:sz w:val="24"/>
                                </w:rPr>
                                <w:t>NHS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EE48B" id="Group 15" o:spid="_x0000_s1039" style="width:27.8pt;height:17.1pt;mso-position-horizontal-relative:char;mso-position-vertical-relative:line" coordsize="35306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">
                <v:shape id="Graphic 16" o:spid="_x0000_s1040" style="position:absolute;top:32079;width:353060;height:141605;visibility:visible;mso-wrap-style:square;v-text-anchor:top" coordsize="35306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" path="m352896,l,,,140994r352896,l352896,xe" fillcolor="#00afef" stroked="f">
                  <v:path arrowok="t"/>
                </v:shape>
                <v:shape id="Textbox 17" o:spid="_x0000_s1041" type="#_x0000_t202" style="position:absolute;width:353060;height:21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A681903" w14:textId="77777777" w:rsidR="00F2264F" w:rsidRDefault="00573971">
                        <w:pPr>
                          <w:spacing w:before="24"/>
                          <w:ind w:left="12"/>
                          <w:rPr>
                            <w:rFonts w:ascii="Arial"/>
                            <w:b/>
                            <w:i/>
                            <w:sz w:val="24"/>
                          </w:rPr>
                        </w:pPr>
                        <w:bookmarkStart w:id="1" w:name="Page_1"/>
                        <w:bookmarkEnd w:id="1"/>
                        <w:r>
                          <w:rPr>
                            <w:rFonts w:ascii="Arial"/>
                            <w:b/>
                            <w:i/>
                            <w:color w:val="FEFEFE"/>
                            <w:spacing w:val="-5"/>
                            <w:sz w:val="24"/>
                          </w:rPr>
                          <w:t>NHS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0FAA5E" w14:textId="77777777" w:rsidR="00F2264F" w:rsidRDefault="00F2264F">
      <w:pPr>
        <w:pStyle w:val="BodyText"/>
        <w:rPr>
          <w:rFonts w:ascii="Times New Roman"/>
          <w:b w:val="0"/>
          <w:sz w:val="36"/>
        </w:rPr>
      </w:pPr>
    </w:p>
    <w:p w14:paraId="7707C803" w14:textId="77777777" w:rsidR="00F2264F" w:rsidRDefault="00F2264F">
      <w:pPr>
        <w:pStyle w:val="BodyText"/>
        <w:rPr>
          <w:rFonts w:ascii="Times New Roman"/>
          <w:b w:val="0"/>
          <w:sz w:val="36"/>
        </w:rPr>
      </w:pPr>
    </w:p>
    <w:p w14:paraId="00912290" w14:textId="77777777" w:rsidR="00F2264F" w:rsidRDefault="00F2264F">
      <w:pPr>
        <w:pStyle w:val="BodyText"/>
        <w:rPr>
          <w:rFonts w:ascii="Times New Roman"/>
          <w:b w:val="0"/>
          <w:sz w:val="36"/>
        </w:rPr>
      </w:pPr>
    </w:p>
    <w:p w14:paraId="5AE7B15F" w14:textId="77777777" w:rsidR="00F2264F" w:rsidRDefault="00F2264F">
      <w:pPr>
        <w:pStyle w:val="BodyText"/>
        <w:rPr>
          <w:rFonts w:ascii="Times New Roman"/>
          <w:b w:val="0"/>
          <w:sz w:val="36"/>
        </w:rPr>
      </w:pPr>
    </w:p>
    <w:p w14:paraId="058C7929" w14:textId="77777777" w:rsidR="00F2264F" w:rsidRDefault="00F2264F" w:rsidP="00983A91">
      <w:pPr>
        <w:pStyle w:val="BodyText"/>
        <w:tabs>
          <w:tab w:val="left" w:pos="8319"/>
        </w:tabs>
        <w:rPr>
          <w:rFonts w:ascii="Times New Roman"/>
          <w:b w:val="0"/>
          <w:sz w:val="36"/>
        </w:rPr>
      </w:pPr>
    </w:p>
    <w:p w14:paraId="7910CB32" w14:textId="77777777" w:rsidR="00F2264F" w:rsidRDefault="00F2264F">
      <w:pPr>
        <w:pStyle w:val="BodyText"/>
        <w:rPr>
          <w:rFonts w:ascii="Times New Roman"/>
          <w:b w:val="0"/>
          <w:sz w:val="36"/>
        </w:rPr>
      </w:pPr>
    </w:p>
    <w:p w14:paraId="14502AF0" w14:textId="77777777" w:rsidR="00F2264F" w:rsidRDefault="00F2264F">
      <w:pPr>
        <w:pStyle w:val="BodyText"/>
        <w:spacing w:before="46"/>
        <w:rPr>
          <w:rFonts w:ascii="Times New Roman"/>
          <w:b w:val="0"/>
          <w:sz w:val="36"/>
        </w:rPr>
      </w:pPr>
    </w:p>
    <w:p w14:paraId="628BF0B5" w14:textId="77777777" w:rsidR="00F2264F" w:rsidRDefault="00573971">
      <w:pPr>
        <w:pStyle w:val="Heading1"/>
        <w:ind w:left="182"/>
      </w:pPr>
      <w:r>
        <w:rPr>
          <w:noProof/>
        </w:rPr>
        <mc:AlternateContent>
          <mc:Choice Requires="wps">
            <w:drawing>
              <wp:anchor distT="0" distB="0" distL="0" distR="0" simplePos="0" relativeHeight="487323136" behindDoc="1" locked="0" layoutInCell="1" allowOverlap="1" wp14:anchorId="7C64DE90" wp14:editId="44BB3D23">
                <wp:simplePos x="0" y="0"/>
                <wp:positionH relativeFrom="page">
                  <wp:posOffset>2237701</wp:posOffset>
                </wp:positionH>
                <wp:positionV relativeFrom="paragraph">
                  <wp:posOffset>106512</wp:posOffset>
                </wp:positionV>
                <wp:extent cx="4944110" cy="10223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4110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4110" h="102235">
                              <a:moveTo>
                                <a:pt x="4943495" y="0"/>
                              </a:moveTo>
                              <a:lnTo>
                                <a:pt x="0" y="0"/>
                              </a:lnTo>
                              <a:lnTo>
                                <a:pt x="0" y="102010"/>
                              </a:lnTo>
                              <a:lnTo>
                                <a:pt x="4943495" y="102010"/>
                              </a:lnTo>
                              <a:lnTo>
                                <a:pt x="4943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A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C5F71" id="Graphic 18" o:spid="_x0000_s1026" style="position:absolute;margin-left:176.2pt;margin-top:8.4pt;width:389.3pt;height:8.05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411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" path="m4943495,l,,,102010r4943495,l4943495,xe" fillcolor="#528a36" stroked="f">
                <v:path arrowok="t"/>
                <w10:wrap anchorx="page"/>
              </v:shape>
            </w:pict>
          </mc:Fallback>
        </mc:AlternateContent>
      </w:r>
      <w:r>
        <w:rPr>
          <w:color w:val="FEFEFE"/>
          <w:w w:val="85"/>
          <w:shd w:val="clear" w:color="auto" w:fill="528A36"/>
        </w:rPr>
        <w:t>GUIDANCE</w:t>
      </w:r>
      <w:r>
        <w:rPr>
          <w:color w:val="FEFEFE"/>
          <w:spacing w:val="-6"/>
          <w:w w:val="85"/>
          <w:shd w:val="clear" w:color="auto" w:fill="528A36"/>
        </w:rPr>
        <w:t xml:space="preserve"> </w:t>
      </w:r>
      <w:r>
        <w:rPr>
          <w:color w:val="FEFEFE"/>
          <w:w w:val="85"/>
          <w:shd w:val="clear" w:color="auto" w:fill="528A36"/>
        </w:rPr>
        <w:t>FOR</w:t>
      </w:r>
      <w:r>
        <w:rPr>
          <w:color w:val="FEFEFE"/>
          <w:spacing w:val="-5"/>
          <w:w w:val="85"/>
          <w:shd w:val="clear" w:color="auto" w:fill="528A36"/>
        </w:rPr>
        <w:t xml:space="preserve"> </w:t>
      </w:r>
      <w:r>
        <w:rPr>
          <w:color w:val="FEFEFE"/>
          <w:w w:val="85"/>
          <w:shd w:val="clear" w:color="auto" w:fill="528A36"/>
        </w:rPr>
        <w:t>THE</w:t>
      </w:r>
      <w:r>
        <w:rPr>
          <w:color w:val="FEFEFE"/>
          <w:spacing w:val="-5"/>
          <w:w w:val="85"/>
          <w:shd w:val="clear" w:color="auto" w:fill="528A36"/>
        </w:rPr>
        <w:t xml:space="preserve"> </w:t>
      </w:r>
      <w:r>
        <w:rPr>
          <w:color w:val="FEFEFE"/>
          <w:spacing w:val="-2"/>
          <w:w w:val="85"/>
          <w:shd w:val="clear" w:color="auto" w:fill="528A36"/>
        </w:rPr>
        <w:t>SUPERVISOR</w:t>
      </w:r>
    </w:p>
    <w:p w14:paraId="68D0F2D0" w14:textId="77777777" w:rsidR="00E36FCA" w:rsidRDefault="00573971" w:rsidP="000B751E">
      <w:pPr>
        <w:spacing w:before="227" w:line="316" w:lineRule="auto"/>
        <w:ind w:left="129" w:right="213"/>
        <w:jc w:val="both"/>
        <w:rPr>
          <w:rFonts w:ascii="Arial" w:hAnsi="Arial" w:cs="Arial"/>
          <w:color w:val="373435"/>
          <w:w w:val="85"/>
          <w:sz w:val="28"/>
          <w:szCs w:val="28"/>
        </w:rPr>
      </w:pPr>
      <w:r w:rsidRPr="00393A76">
        <w:rPr>
          <w:rFonts w:ascii="Arial" w:hAnsi="Arial" w:cs="Arial"/>
          <w:color w:val="373435"/>
          <w:w w:val="85"/>
          <w:sz w:val="28"/>
          <w:szCs w:val="28"/>
        </w:rPr>
        <w:t>The purpose of this meeting (and subsequent meetings) is to explore your experiences of career/ training so far and to identify any areas in which we can support you in your progression throughout the training</w:t>
      </w:r>
      <w:r w:rsidRPr="00393A76">
        <w:rPr>
          <w:rFonts w:ascii="Arial" w:hAnsi="Arial" w:cs="Arial"/>
          <w:color w:val="373435"/>
          <w:spacing w:val="-1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programme.</w:t>
      </w:r>
      <w:r w:rsidR="00E9458D" w:rsidRPr="00393A76">
        <w:rPr>
          <w:rFonts w:ascii="Arial" w:hAnsi="Arial" w:cs="Arial"/>
          <w:color w:val="373435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It is important</w:t>
      </w:r>
      <w:r w:rsidRPr="00393A76">
        <w:rPr>
          <w:rFonts w:ascii="Arial" w:hAnsi="Arial" w:cs="Arial"/>
          <w:color w:val="373435"/>
          <w:spacing w:val="-1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in my role as your supervisor</w:t>
      </w:r>
      <w:r w:rsidRPr="00393A76">
        <w:rPr>
          <w:rFonts w:ascii="Arial" w:hAnsi="Arial" w:cs="Arial"/>
          <w:color w:val="373435"/>
          <w:spacing w:val="-1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 xml:space="preserve">to get to know you as a trainee, through learning about your previous experience and background (both relating to work and personal life) </w:t>
      </w:r>
      <w:r w:rsidR="0053664C" w:rsidRPr="00393A76">
        <w:rPr>
          <w:rFonts w:ascii="Arial" w:hAnsi="Arial" w:cs="Arial"/>
          <w:color w:val="373435"/>
          <w:w w:val="85"/>
          <w:sz w:val="28"/>
          <w:szCs w:val="28"/>
        </w:rPr>
        <w:t>to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 xml:space="preserve"> ensure that I can support you as best I possibly can.</w:t>
      </w:r>
      <w:r w:rsidR="0053664C" w:rsidRPr="00393A76">
        <w:rPr>
          <w:rFonts w:ascii="Arial" w:hAnsi="Arial" w:cs="Arial"/>
          <w:color w:val="373435"/>
          <w:w w:val="85"/>
          <w:sz w:val="28"/>
          <w:szCs w:val="28"/>
        </w:rPr>
        <w:t xml:space="preserve"> </w:t>
      </w:r>
    </w:p>
    <w:p w14:paraId="22BD8F7E" w14:textId="77777777" w:rsidR="00E36FCA" w:rsidRDefault="00573971" w:rsidP="000B751E">
      <w:pPr>
        <w:spacing w:before="227" w:line="316" w:lineRule="auto"/>
        <w:ind w:left="129" w:right="213"/>
        <w:jc w:val="both"/>
        <w:rPr>
          <w:rFonts w:ascii="Arial" w:hAnsi="Arial" w:cs="Arial"/>
          <w:color w:val="373435"/>
          <w:w w:val="85"/>
          <w:sz w:val="28"/>
          <w:szCs w:val="28"/>
        </w:rPr>
      </w:pPr>
      <w:r w:rsidRPr="00393A76">
        <w:rPr>
          <w:rFonts w:ascii="Arial" w:hAnsi="Arial" w:cs="Arial"/>
          <w:color w:val="373435"/>
          <w:w w:val="85"/>
          <w:sz w:val="28"/>
          <w:szCs w:val="28"/>
        </w:rPr>
        <w:t>Training is a challenging time and there are various factors</w:t>
      </w:r>
      <w:r w:rsidRPr="00393A76">
        <w:rPr>
          <w:rFonts w:ascii="Arial" w:hAnsi="Arial" w:cs="Arial"/>
          <w:color w:val="373435"/>
          <w:w w:val="90"/>
          <w:sz w:val="28"/>
          <w:szCs w:val="28"/>
        </w:rPr>
        <w:t xml:space="preserve"> that can either support, or hinder progression – both from a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personal and work perspective so we will explore a broad range of areas.</w:t>
      </w:r>
      <w:r w:rsidR="0053664C" w:rsidRPr="00393A76">
        <w:rPr>
          <w:rFonts w:ascii="Arial" w:hAnsi="Arial" w:cs="Arial"/>
          <w:color w:val="373435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 xml:space="preserve">If you have any concerns or </w:t>
      </w:r>
      <w:r w:rsidRPr="00393A76">
        <w:rPr>
          <w:rFonts w:ascii="Arial" w:hAnsi="Arial" w:cs="Arial"/>
          <w:color w:val="373435"/>
          <w:w w:val="80"/>
          <w:sz w:val="28"/>
          <w:szCs w:val="28"/>
        </w:rPr>
        <w:t xml:space="preserve">feel like you are struggling in any capacity, you are encouraged to share these and reach out to ensure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that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we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can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provide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support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at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the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earliest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opportunity.</w:t>
      </w:r>
      <w:r w:rsidRPr="00393A76">
        <w:rPr>
          <w:rFonts w:ascii="Arial" w:hAnsi="Arial" w:cs="Arial"/>
          <w:color w:val="373435"/>
          <w:spacing w:val="-7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There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is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absolutely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no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shame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in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this,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and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it</w:t>
      </w:r>
      <w:r w:rsidRPr="00393A76">
        <w:rPr>
          <w:rFonts w:ascii="Arial" w:hAnsi="Arial" w:cs="Arial"/>
          <w:color w:val="373435"/>
          <w:spacing w:val="-6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is much</w:t>
      </w:r>
      <w:r w:rsidRPr="00393A76">
        <w:rPr>
          <w:rFonts w:ascii="Arial" w:hAnsi="Arial" w:cs="Arial"/>
          <w:color w:val="373435"/>
          <w:spacing w:val="-9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more</w:t>
      </w:r>
      <w:r w:rsidRPr="00393A76">
        <w:rPr>
          <w:rFonts w:ascii="Arial" w:hAnsi="Arial" w:cs="Arial"/>
          <w:color w:val="373435"/>
          <w:spacing w:val="-9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beneﬁcial</w:t>
      </w:r>
      <w:r w:rsidRPr="00393A76">
        <w:rPr>
          <w:rFonts w:ascii="Arial" w:hAnsi="Arial" w:cs="Arial"/>
          <w:color w:val="373435"/>
          <w:spacing w:val="-9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if</w:t>
      </w:r>
      <w:r w:rsidRPr="00393A76">
        <w:rPr>
          <w:rFonts w:ascii="Arial" w:hAnsi="Arial" w:cs="Arial"/>
          <w:color w:val="373435"/>
          <w:spacing w:val="-8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you</w:t>
      </w:r>
      <w:r w:rsidRPr="00393A76">
        <w:rPr>
          <w:rFonts w:ascii="Arial" w:hAnsi="Arial" w:cs="Arial"/>
          <w:color w:val="373435"/>
          <w:spacing w:val="-9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do</w:t>
      </w:r>
      <w:r w:rsidRPr="00393A76">
        <w:rPr>
          <w:rFonts w:ascii="Arial" w:hAnsi="Arial" w:cs="Arial"/>
          <w:color w:val="373435"/>
          <w:spacing w:val="-9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speak</w:t>
      </w:r>
      <w:r w:rsidRPr="00393A76">
        <w:rPr>
          <w:rFonts w:ascii="Arial" w:hAnsi="Arial" w:cs="Arial"/>
          <w:color w:val="373435"/>
          <w:spacing w:val="-8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up</w:t>
      </w:r>
      <w:r w:rsidRPr="00393A76">
        <w:rPr>
          <w:rFonts w:ascii="Arial" w:hAnsi="Arial" w:cs="Arial"/>
          <w:color w:val="373435"/>
          <w:spacing w:val="-9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and</w:t>
      </w:r>
      <w:r w:rsidRPr="00393A76">
        <w:rPr>
          <w:rFonts w:ascii="Arial" w:hAnsi="Arial" w:cs="Arial"/>
          <w:color w:val="373435"/>
          <w:spacing w:val="-9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reach</w:t>
      </w:r>
      <w:r w:rsidRPr="00393A76">
        <w:rPr>
          <w:rFonts w:ascii="Arial" w:hAnsi="Arial" w:cs="Arial"/>
          <w:color w:val="373435"/>
          <w:spacing w:val="-8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out</w:t>
      </w:r>
      <w:r w:rsidRPr="00393A76">
        <w:rPr>
          <w:rFonts w:ascii="Arial" w:hAnsi="Arial" w:cs="Arial"/>
          <w:color w:val="373435"/>
          <w:spacing w:val="-9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for</w:t>
      </w:r>
      <w:r w:rsidRPr="00393A76">
        <w:rPr>
          <w:rFonts w:ascii="Arial" w:hAnsi="Arial" w:cs="Arial"/>
          <w:color w:val="373435"/>
          <w:spacing w:val="-9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support</w:t>
      </w:r>
      <w:r w:rsidRPr="00393A76">
        <w:rPr>
          <w:rFonts w:ascii="Arial" w:hAnsi="Arial" w:cs="Arial"/>
          <w:color w:val="373435"/>
          <w:spacing w:val="-8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rather</w:t>
      </w:r>
      <w:r w:rsidRPr="00393A76">
        <w:rPr>
          <w:rFonts w:ascii="Arial" w:hAnsi="Arial" w:cs="Arial"/>
          <w:color w:val="373435"/>
          <w:spacing w:val="-9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than</w:t>
      </w:r>
      <w:r w:rsidRPr="00393A76">
        <w:rPr>
          <w:rFonts w:ascii="Arial" w:hAnsi="Arial" w:cs="Arial"/>
          <w:color w:val="373435"/>
          <w:spacing w:val="-9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holding</w:t>
      </w:r>
      <w:r w:rsidRPr="00393A76">
        <w:rPr>
          <w:rFonts w:ascii="Arial" w:hAnsi="Arial" w:cs="Arial"/>
          <w:color w:val="373435"/>
          <w:spacing w:val="-8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back.</w:t>
      </w:r>
      <w:r w:rsidR="0053664C" w:rsidRPr="00393A76">
        <w:rPr>
          <w:rFonts w:ascii="Arial" w:hAnsi="Arial" w:cs="Arial"/>
          <w:color w:val="373435"/>
          <w:w w:val="85"/>
          <w:sz w:val="28"/>
          <w:szCs w:val="28"/>
        </w:rPr>
        <w:t xml:space="preserve"> </w:t>
      </w:r>
    </w:p>
    <w:p w14:paraId="137709FF" w14:textId="77777777" w:rsidR="00E36FCA" w:rsidRDefault="00573971" w:rsidP="000B751E">
      <w:pPr>
        <w:spacing w:before="227" w:line="316" w:lineRule="auto"/>
        <w:ind w:left="129" w:right="213"/>
        <w:jc w:val="both"/>
        <w:rPr>
          <w:rFonts w:ascii="Arial" w:hAnsi="Arial" w:cs="Arial"/>
          <w:color w:val="373435"/>
          <w:w w:val="85"/>
          <w:sz w:val="28"/>
          <w:szCs w:val="28"/>
        </w:rPr>
      </w:pPr>
      <w:r w:rsidRPr="00393A76">
        <w:rPr>
          <w:rFonts w:ascii="Arial" w:hAnsi="Arial" w:cs="Arial"/>
          <w:color w:val="373435"/>
          <w:w w:val="85"/>
          <w:sz w:val="28"/>
          <w:szCs w:val="28"/>
        </w:rPr>
        <w:t>As</w:t>
      </w:r>
      <w:r w:rsidRPr="00393A76">
        <w:rPr>
          <w:rFonts w:ascii="Arial" w:hAnsi="Arial" w:cs="Arial"/>
          <w:color w:val="373435"/>
          <w:spacing w:val="-9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part</w:t>
      </w:r>
      <w:r w:rsidRPr="00393A76">
        <w:rPr>
          <w:rFonts w:ascii="Arial" w:hAnsi="Arial" w:cs="Arial"/>
          <w:color w:val="373435"/>
          <w:spacing w:val="-9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of the discussion, we will identify any areas that you would like additional support with, and set out an action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plan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to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work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towards,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which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may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involve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other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people.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Where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relevant,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I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can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also</w:t>
      </w:r>
      <w:r w:rsidRPr="00393A76">
        <w:rPr>
          <w:rFonts w:ascii="Arial" w:hAnsi="Arial" w:cs="Arial"/>
          <w:color w:val="373435"/>
          <w:spacing w:val="-3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signpost</w:t>
      </w:r>
      <w:r w:rsidRPr="00393A76">
        <w:rPr>
          <w:rFonts w:ascii="Arial" w:hAnsi="Arial" w:cs="Arial"/>
          <w:color w:val="373435"/>
          <w:spacing w:val="-5"/>
          <w:w w:val="85"/>
          <w:sz w:val="28"/>
          <w:szCs w:val="28"/>
        </w:rPr>
        <w:t xml:space="preserve">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you to other resources or groups</w:t>
      </w:r>
      <w:r w:rsidR="0053664C" w:rsidRPr="00393A76">
        <w:rPr>
          <w:rFonts w:ascii="Arial" w:hAnsi="Arial" w:cs="Arial"/>
          <w:color w:val="373435"/>
          <w:w w:val="85"/>
          <w:sz w:val="28"/>
          <w:szCs w:val="28"/>
        </w:rPr>
        <w:t xml:space="preserve">. </w:t>
      </w:r>
    </w:p>
    <w:p w14:paraId="702A31E1" w14:textId="2645C82F" w:rsidR="00E36FCA" w:rsidRDefault="00573971" w:rsidP="000B751E">
      <w:pPr>
        <w:spacing w:before="227" w:line="316" w:lineRule="auto"/>
        <w:ind w:left="129" w:right="213"/>
        <w:jc w:val="both"/>
        <w:rPr>
          <w:rFonts w:ascii="Arial" w:hAnsi="Arial" w:cs="Arial"/>
          <w:color w:val="373435"/>
          <w:w w:val="85"/>
          <w:sz w:val="28"/>
          <w:szCs w:val="28"/>
        </w:rPr>
      </w:pPr>
      <w:r w:rsidRPr="00393A76">
        <w:rPr>
          <w:rFonts w:ascii="Arial" w:hAnsi="Arial" w:cs="Arial"/>
          <w:color w:val="373435"/>
          <w:w w:val="85"/>
          <w:sz w:val="28"/>
          <w:szCs w:val="28"/>
        </w:rPr>
        <w:t xml:space="preserve">You need to be able to drive – </w:t>
      </w:r>
      <w:r w:rsidR="00AD6A69">
        <w:rPr>
          <w:rFonts w:ascii="Arial" w:hAnsi="Arial" w:cs="Arial"/>
          <w:color w:val="373435"/>
          <w:w w:val="85"/>
          <w:sz w:val="28"/>
          <w:szCs w:val="28"/>
        </w:rPr>
        <w:t xml:space="preserve">it is recommended you </w:t>
      </w:r>
      <w:r w:rsidRPr="00393A76">
        <w:rPr>
          <w:rFonts w:ascii="Arial" w:hAnsi="Arial" w:cs="Arial"/>
          <w:color w:val="373435"/>
          <w:w w:val="85"/>
          <w:sz w:val="28"/>
          <w:szCs w:val="28"/>
        </w:rPr>
        <w:t>get it sorted sooner rather than later</w:t>
      </w:r>
      <w:r w:rsidR="0053664C" w:rsidRPr="00393A76">
        <w:rPr>
          <w:rFonts w:ascii="Arial" w:hAnsi="Arial" w:cs="Arial"/>
          <w:color w:val="373435"/>
          <w:w w:val="85"/>
          <w:sz w:val="28"/>
          <w:szCs w:val="28"/>
        </w:rPr>
        <w:t xml:space="preserve">. </w:t>
      </w:r>
    </w:p>
    <w:p w14:paraId="2D9E4073" w14:textId="18B8EF65" w:rsidR="00F2264F" w:rsidRPr="00AD6A69" w:rsidRDefault="004F4CE7" w:rsidP="00AD6A69">
      <w:pPr>
        <w:spacing w:before="227" w:line="316" w:lineRule="auto"/>
        <w:ind w:left="129" w:right="213"/>
        <w:jc w:val="both"/>
        <w:rPr>
          <w:rFonts w:ascii="Arial" w:hAnsi="Arial" w:cs="Arial"/>
          <w:color w:val="373435"/>
          <w:w w:val="85"/>
          <w:sz w:val="28"/>
          <w:szCs w:val="28"/>
          <w:lang w:val="en-GB"/>
        </w:rPr>
      </w:pPr>
      <w:r>
        <w:rPr>
          <w:rFonts w:ascii="Arial" w:hAnsi="Arial" w:cs="Arial"/>
          <w:color w:val="373435"/>
          <w:w w:val="85"/>
          <w:sz w:val="28"/>
          <w:szCs w:val="28"/>
        </w:rPr>
        <w:t>Please</w:t>
      </w:r>
      <w:r w:rsidR="00573971" w:rsidRPr="00393A76">
        <w:rPr>
          <w:rFonts w:ascii="Arial" w:hAnsi="Arial" w:cs="Arial"/>
          <w:color w:val="373435"/>
          <w:w w:val="85"/>
          <w:sz w:val="28"/>
          <w:szCs w:val="28"/>
        </w:rPr>
        <w:t xml:space="preserve"> </w:t>
      </w:r>
      <w:r w:rsidRPr="004F4CE7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discuss any </w:t>
      </w:r>
      <w:r w:rsidR="001030CE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locum </w:t>
      </w:r>
      <w:r w:rsidRPr="004F4CE7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work </w:t>
      </w:r>
      <w:r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planned to be </w:t>
      </w:r>
      <w:r w:rsidRPr="004F4CE7">
        <w:rPr>
          <w:rFonts w:ascii="Arial" w:hAnsi="Arial" w:cs="Arial"/>
          <w:color w:val="373435"/>
          <w:w w:val="85"/>
          <w:sz w:val="28"/>
          <w:szCs w:val="28"/>
          <w:lang w:val="en-GB"/>
        </w:rPr>
        <w:t>done outside of training with</w:t>
      </w:r>
      <w:r w:rsidR="00AF209A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 the AD,</w:t>
      </w:r>
      <w:r w:rsidRPr="004F4CE7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 </w:t>
      </w:r>
      <w:r>
        <w:rPr>
          <w:rFonts w:ascii="Arial" w:hAnsi="Arial" w:cs="Arial"/>
          <w:color w:val="373435"/>
          <w:w w:val="85"/>
          <w:sz w:val="28"/>
          <w:szCs w:val="28"/>
          <w:lang w:val="en-GB"/>
        </w:rPr>
        <w:t>your</w:t>
      </w:r>
      <w:r w:rsidRPr="004F4CE7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 educational and clinical supervisor before doing so, ensuring that any work done </w:t>
      </w:r>
      <w:r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does </w:t>
      </w:r>
      <w:r w:rsidRPr="004F4CE7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not take </w:t>
      </w:r>
      <w:r>
        <w:rPr>
          <w:rFonts w:ascii="Arial" w:hAnsi="Arial" w:cs="Arial"/>
          <w:color w:val="373435"/>
          <w:w w:val="85"/>
          <w:sz w:val="28"/>
          <w:szCs w:val="28"/>
          <w:lang w:val="en-GB"/>
        </w:rPr>
        <w:t>you</w:t>
      </w:r>
      <w:r w:rsidRPr="004F4CE7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 over </w:t>
      </w:r>
      <w:r>
        <w:rPr>
          <w:rFonts w:ascii="Arial" w:hAnsi="Arial" w:cs="Arial"/>
          <w:color w:val="373435"/>
          <w:w w:val="85"/>
          <w:sz w:val="28"/>
          <w:szCs w:val="28"/>
          <w:lang w:val="en-GB"/>
        </w:rPr>
        <w:t>you</w:t>
      </w:r>
      <w:r w:rsidRPr="004F4CE7">
        <w:rPr>
          <w:rFonts w:ascii="Arial" w:hAnsi="Arial" w:cs="Arial"/>
          <w:color w:val="373435"/>
          <w:w w:val="85"/>
          <w:sz w:val="28"/>
          <w:szCs w:val="28"/>
          <w:lang w:val="en-GB"/>
        </w:rPr>
        <w:t>r contractual working limits</w:t>
      </w:r>
      <w:r w:rsidR="00861573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.  It must be </w:t>
      </w:r>
      <w:r w:rsidRPr="004F4CE7">
        <w:rPr>
          <w:rFonts w:ascii="Arial" w:hAnsi="Arial" w:cs="Arial"/>
          <w:color w:val="373435"/>
          <w:w w:val="85"/>
          <w:sz w:val="28"/>
          <w:szCs w:val="28"/>
          <w:lang w:val="en-GB"/>
        </w:rPr>
        <w:t>declared on the Form R</w:t>
      </w:r>
      <w:r w:rsidR="00861573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 for ARCP</w:t>
      </w:r>
      <w:r w:rsidR="00AF209A">
        <w:rPr>
          <w:rFonts w:ascii="Arial" w:hAnsi="Arial" w:cs="Arial"/>
          <w:color w:val="373435"/>
          <w:w w:val="85"/>
          <w:sz w:val="28"/>
          <w:szCs w:val="28"/>
          <w:lang w:val="en-GB"/>
        </w:rPr>
        <w:t>,</w:t>
      </w:r>
      <w:r w:rsidRPr="004F4CE7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 and the separate form</w:t>
      </w:r>
      <w:r w:rsidR="00861573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 must</w:t>
      </w:r>
      <w:r w:rsidRPr="004F4CE7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 be signed by the placement and locum clinical supervisor</w:t>
      </w:r>
      <w:r w:rsidR="00AD6A69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.  </w:t>
      </w:r>
      <w:r w:rsidR="00573971" w:rsidRPr="004A6CCB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You </w:t>
      </w:r>
      <w:r w:rsidR="0053664C" w:rsidRPr="004A6CCB">
        <w:rPr>
          <w:rFonts w:ascii="Arial" w:hAnsi="Arial" w:cs="Arial"/>
          <w:color w:val="373435"/>
          <w:w w:val="85"/>
          <w:sz w:val="28"/>
          <w:szCs w:val="28"/>
          <w:lang w:val="en-GB"/>
        </w:rPr>
        <w:t>must</w:t>
      </w:r>
      <w:r w:rsidR="00573971" w:rsidRPr="004A6CCB">
        <w:rPr>
          <w:rFonts w:ascii="Arial" w:hAnsi="Arial" w:cs="Arial"/>
          <w:color w:val="373435"/>
          <w:w w:val="85"/>
          <w:sz w:val="28"/>
          <w:szCs w:val="28"/>
          <w:lang w:val="en-GB"/>
        </w:rPr>
        <w:t xml:space="preserve"> be making good progress to undertake any locum work.</w:t>
      </w:r>
    </w:p>
    <w:p w14:paraId="2B1B3673" w14:textId="77777777" w:rsidR="00F2264F" w:rsidRDefault="00573971">
      <w:pPr>
        <w:pStyle w:val="Heading1"/>
        <w:spacing w:before="1"/>
        <w:ind w:left="246"/>
      </w:pPr>
      <w:r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 wp14:anchorId="5E25473F" wp14:editId="572B2C6E">
                <wp:simplePos x="0" y="0"/>
                <wp:positionH relativeFrom="page">
                  <wp:posOffset>849722</wp:posOffset>
                </wp:positionH>
                <wp:positionV relativeFrom="paragraph">
                  <wp:posOffset>106741</wp:posOffset>
                </wp:positionV>
                <wp:extent cx="6329045" cy="10223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04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045" h="102235">
                              <a:moveTo>
                                <a:pt x="6328417" y="0"/>
                              </a:moveTo>
                              <a:lnTo>
                                <a:pt x="0" y="0"/>
                              </a:lnTo>
                              <a:lnTo>
                                <a:pt x="0" y="102010"/>
                              </a:lnTo>
                              <a:lnTo>
                                <a:pt x="6328417" y="102010"/>
                              </a:lnTo>
                              <a:lnTo>
                                <a:pt x="6328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A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49BF2" id="Graphic 19" o:spid="_x0000_s1026" style="position:absolute;margin-left:66.9pt;margin-top:8.4pt;width:498.35pt;height:8.0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04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" path="m6328417,l,,,102010r6328417,l6328417,xe" fillcolor="#528a36" stroked="f">
                <v:path arrowok="t"/>
                <w10:wrap anchorx="page"/>
              </v:shape>
            </w:pict>
          </mc:Fallback>
        </mc:AlternateContent>
      </w:r>
      <w:r>
        <w:rPr>
          <w:color w:val="FEFEFE"/>
          <w:w w:val="85"/>
          <w:shd w:val="clear" w:color="auto" w:fill="528A36"/>
        </w:rPr>
        <w:t>TRAINEE</w:t>
      </w:r>
      <w:r>
        <w:rPr>
          <w:color w:val="FEFEFE"/>
          <w:spacing w:val="-5"/>
          <w:shd w:val="clear" w:color="auto" w:fill="528A36"/>
        </w:rPr>
        <w:t xml:space="preserve"> </w:t>
      </w:r>
      <w:r>
        <w:rPr>
          <w:color w:val="FEFEFE"/>
          <w:spacing w:val="-2"/>
          <w:w w:val="95"/>
          <w:shd w:val="clear" w:color="auto" w:fill="528A36"/>
        </w:rPr>
        <w:t>INFORMATION</w:t>
      </w:r>
    </w:p>
    <w:p w14:paraId="4E0495DF" w14:textId="77777777" w:rsidR="00F2264F" w:rsidRDefault="00983A91">
      <w:pPr>
        <w:pStyle w:val="BodyText"/>
        <w:spacing w:before="2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E544B0F" wp14:editId="72D042C8">
                <wp:simplePos x="0" y="0"/>
                <wp:positionH relativeFrom="page">
                  <wp:posOffset>1092017</wp:posOffset>
                </wp:positionH>
                <wp:positionV relativeFrom="paragraph">
                  <wp:posOffset>195964</wp:posOffset>
                </wp:positionV>
                <wp:extent cx="6088458" cy="226695"/>
                <wp:effectExtent l="0" t="0" r="0" b="1905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458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226695">
                              <a:moveTo>
                                <a:pt x="6140908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6140908" y="226292"/>
                              </a:lnTo>
                              <a:lnTo>
                                <a:pt x="6140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2413896E" w14:textId="77777777" w:rsidR="001F0D37" w:rsidRDefault="001F0D37" w:rsidP="00983A9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44B0F" id="Graphic 20" o:spid="_x0000_s1042" style="position:absolute;margin-left:86pt;margin-top:15.45pt;width:479.4pt;height:17.85pt;z-index:15729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14108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" adj="-11796480,,5400" path="m6140908,l,,,226292r6140908,l6140908,xe" fillcolor="#e1f0d9" stroked="f">
                <v:stroke joinstyle="miter"/>
                <v:formulas/>
                <v:path arrowok="t" o:connecttype="custom" textboxrect="0,0,6141085,226695"/>
                <v:textbox inset="0,0,0,0">
                  <w:txbxContent>
                    <w:p w14:paraId="2413896E" w14:textId="77777777" w:rsidR="001F0D37" w:rsidRDefault="001F0D37" w:rsidP="00983A91"/>
                  </w:txbxContent>
                </v:textbox>
                <w10:wrap anchorx="page"/>
              </v:shape>
            </w:pict>
          </mc:Fallback>
        </mc:AlternateContent>
      </w:r>
    </w:p>
    <w:p w14:paraId="20F6596A" w14:textId="77777777" w:rsidR="00F2264F" w:rsidRDefault="00573971">
      <w:pPr>
        <w:pStyle w:val="BodyText"/>
        <w:ind w:left="118"/>
      </w:pPr>
      <w:r>
        <w:rPr>
          <w:color w:val="373435"/>
          <w:w w:val="90"/>
        </w:rPr>
        <w:t>Full</w:t>
      </w:r>
      <w:r>
        <w:rPr>
          <w:color w:val="373435"/>
          <w:spacing w:val="-9"/>
          <w:w w:val="90"/>
        </w:rPr>
        <w:t xml:space="preserve"> </w:t>
      </w:r>
      <w:r>
        <w:rPr>
          <w:color w:val="373435"/>
          <w:spacing w:val="-2"/>
        </w:rPr>
        <w:t>name:</w:t>
      </w:r>
    </w:p>
    <w:p w14:paraId="5A0A3E1A" w14:textId="77777777" w:rsidR="003610E0" w:rsidRDefault="00573971">
      <w:pPr>
        <w:pStyle w:val="BodyText"/>
        <w:spacing w:before="229" w:line="427" w:lineRule="auto"/>
        <w:ind w:left="118" w:right="7268"/>
        <w:rPr>
          <w:color w:val="373435"/>
          <w:w w:val="9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3A9EE5AC" wp14:editId="7CDDCA6D">
                <wp:simplePos x="0" y="0"/>
                <wp:positionH relativeFrom="page">
                  <wp:posOffset>2453750</wp:posOffset>
                </wp:positionH>
                <wp:positionV relativeFrom="paragraph">
                  <wp:posOffset>151961</wp:posOffset>
                </wp:positionV>
                <wp:extent cx="4721124" cy="226695"/>
                <wp:effectExtent l="0" t="0" r="3810" b="1905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1124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0595" h="226695">
                              <a:moveTo>
                                <a:pt x="4760351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4760351" y="226292"/>
                              </a:lnTo>
                              <a:lnTo>
                                <a:pt x="4760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432F9BB3" w14:textId="77777777" w:rsidR="00983A91" w:rsidRDefault="00983A91" w:rsidP="0053664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EE5AC" id="Graphic 21" o:spid="_x0000_s1043" style="position:absolute;left:0;text-align:left;margin-left:193.2pt;margin-top:11.95pt;width:371.75pt;height:17.85pt;z-index:15729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76059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" adj="-11796480,,5400" path="m4760351,l,,,226292r4760351,l4760351,xe" fillcolor="#e1f0d9" stroked="f">
                <v:stroke joinstyle="miter"/>
                <v:formulas/>
                <v:path arrowok="t" o:connecttype="custom" textboxrect="0,0,4760595,226695"/>
                <v:textbox inset="0,0,0,0">
                  <w:txbxContent>
                    <w:p w14:paraId="432F9BB3" w14:textId="77777777" w:rsidR="00983A91" w:rsidRDefault="00983A91" w:rsidP="0053664C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3ABBAB8" wp14:editId="4E272040">
                <wp:simplePos x="0" y="0"/>
                <wp:positionH relativeFrom="page">
                  <wp:posOffset>2498123</wp:posOffset>
                </wp:positionH>
                <wp:positionV relativeFrom="paragraph">
                  <wp:posOffset>481150</wp:posOffset>
                </wp:positionV>
                <wp:extent cx="4680585" cy="226695"/>
                <wp:effectExtent l="0" t="0" r="5715" b="1905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058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0585" h="226695">
                              <a:moveTo>
                                <a:pt x="4680017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4680017" y="226292"/>
                              </a:lnTo>
                              <a:lnTo>
                                <a:pt x="4680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68147820" w14:textId="77777777" w:rsidR="00983A91" w:rsidRDefault="00983A91" w:rsidP="00DE6DD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BBAB8" id="Graphic 22" o:spid="_x0000_s1044" style="position:absolute;left:0;text-align:left;margin-left:196.7pt;margin-top:37.9pt;width:368.55pt;height:17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058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" adj="-11796480,,5400" path="m4680017,l,,,226292r4680017,l4680017,xe" fillcolor="#e1f0d9" stroked="f">
                <v:stroke joinstyle="miter"/>
                <v:formulas/>
                <v:path arrowok="t" o:connecttype="custom" textboxrect="0,0,4680585,226695"/>
                <v:textbox inset="0,0,0,0">
                  <w:txbxContent>
                    <w:p w14:paraId="68147820" w14:textId="77777777" w:rsidR="00983A91" w:rsidRDefault="00983A91" w:rsidP="00DE6DDA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3435"/>
          <w:w w:val="90"/>
        </w:rPr>
        <w:t>How is your name pronounced?</w:t>
      </w:r>
    </w:p>
    <w:p w14:paraId="25D10356" w14:textId="7BDFF6C1" w:rsidR="00F2264F" w:rsidRDefault="00573971">
      <w:pPr>
        <w:pStyle w:val="BodyText"/>
        <w:spacing w:before="229" w:line="427" w:lineRule="auto"/>
        <w:ind w:left="118" w:right="7268"/>
      </w:pPr>
      <w:r>
        <w:rPr>
          <w:color w:val="373435"/>
          <w:w w:val="90"/>
        </w:rPr>
        <w:t>What</w:t>
      </w:r>
      <w:r>
        <w:rPr>
          <w:color w:val="373435"/>
          <w:spacing w:val="-4"/>
        </w:rPr>
        <w:t xml:space="preserve"> </w:t>
      </w:r>
      <w:r>
        <w:rPr>
          <w:color w:val="373435"/>
          <w:w w:val="90"/>
        </w:rPr>
        <w:t>do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prefer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to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be</w:t>
      </w:r>
      <w:r>
        <w:rPr>
          <w:color w:val="373435"/>
          <w:spacing w:val="-3"/>
        </w:rPr>
        <w:t xml:space="preserve"> </w:t>
      </w:r>
      <w:r>
        <w:rPr>
          <w:color w:val="373435"/>
          <w:spacing w:val="-2"/>
          <w:w w:val="85"/>
        </w:rPr>
        <w:t>called?</w:t>
      </w:r>
    </w:p>
    <w:p w14:paraId="5E79CD30" w14:textId="006E003B" w:rsidR="00F2264F" w:rsidRDefault="00573971">
      <w:pPr>
        <w:pStyle w:val="BodyText"/>
        <w:spacing w:before="1"/>
        <w:ind w:left="118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E0D174F" wp14:editId="6744064B">
                <wp:simplePos x="0" y="0"/>
                <wp:positionH relativeFrom="page">
                  <wp:posOffset>5271602</wp:posOffset>
                </wp:positionH>
                <wp:positionV relativeFrom="paragraph">
                  <wp:posOffset>3996</wp:posOffset>
                </wp:positionV>
                <wp:extent cx="1906905" cy="226695"/>
                <wp:effectExtent l="0" t="0" r="0" b="1905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90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6905" h="226695">
                              <a:moveTo>
                                <a:pt x="1906537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1906537" y="226292"/>
                              </a:lnTo>
                              <a:lnTo>
                                <a:pt x="1906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719D8B9E" w14:textId="77777777" w:rsidR="00B01DFB" w:rsidRDefault="00B01DFB" w:rsidP="00B01DFB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D174F" id="Graphic 23" o:spid="_x0000_s1045" style="position:absolute;left:0;text-align:left;margin-left:415.1pt;margin-top:.3pt;width:150.15pt;height:17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690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" adj="-11796480,,5400" path="m1906537,l,,,226292r1906537,l1906537,xe" fillcolor="#e1f0d9" stroked="f">
                <v:stroke joinstyle="miter"/>
                <v:formulas/>
                <v:path arrowok="t" o:connecttype="custom" textboxrect="0,0,1906905,226695"/>
                <v:textbox inset="0,0,0,0">
                  <w:txbxContent>
                    <w:p w14:paraId="719D8B9E" w14:textId="77777777" w:rsidR="00B01DFB" w:rsidRDefault="00B01DFB" w:rsidP="00B01DFB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3435"/>
          <w:w w:val="85"/>
        </w:rPr>
        <w:t>Languages</w:t>
      </w:r>
      <w:r>
        <w:rPr>
          <w:color w:val="373435"/>
          <w:spacing w:val="15"/>
        </w:rPr>
        <w:t xml:space="preserve"> </w:t>
      </w:r>
      <w:r>
        <w:rPr>
          <w:color w:val="373435"/>
          <w:w w:val="85"/>
        </w:rPr>
        <w:t>spoken</w:t>
      </w:r>
      <w:r>
        <w:rPr>
          <w:color w:val="373435"/>
          <w:spacing w:val="15"/>
        </w:rPr>
        <w:t xml:space="preserve"> </w:t>
      </w:r>
      <w:r>
        <w:rPr>
          <w:color w:val="373435"/>
          <w:w w:val="85"/>
        </w:rPr>
        <w:t>at</w:t>
      </w:r>
      <w:r>
        <w:rPr>
          <w:color w:val="373435"/>
          <w:spacing w:val="15"/>
        </w:rPr>
        <w:t xml:space="preserve"> </w:t>
      </w:r>
      <w:r>
        <w:rPr>
          <w:color w:val="373435"/>
          <w:w w:val="85"/>
        </w:rPr>
        <w:t>home</w:t>
      </w:r>
      <w:r>
        <w:rPr>
          <w:color w:val="373435"/>
          <w:spacing w:val="15"/>
        </w:rPr>
        <w:t xml:space="preserve"> </w:t>
      </w:r>
      <w:r>
        <w:rPr>
          <w:color w:val="373435"/>
          <w:w w:val="85"/>
        </w:rPr>
        <w:t>now</w:t>
      </w:r>
      <w:r>
        <w:rPr>
          <w:color w:val="373435"/>
          <w:spacing w:val="15"/>
        </w:rPr>
        <w:t xml:space="preserve"> </w:t>
      </w:r>
      <w:r>
        <w:rPr>
          <w:color w:val="373435"/>
          <w:w w:val="85"/>
        </w:rPr>
        <w:t>(encourage</w:t>
      </w:r>
      <w:r>
        <w:rPr>
          <w:color w:val="373435"/>
          <w:spacing w:val="16"/>
        </w:rPr>
        <w:t xml:space="preserve"> </w:t>
      </w:r>
      <w:r w:rsidR="00DE6DDA">
        <w:rPr>
          <w:color w:val="373435"/>
          <w:w w:val="85"/>
        </w:rPr>
        <w:t>English</w:t>
      </w:r>
      <w:r>
        <w:rPr>
          <w:color w:val="373435"/>
          <w:spacing w:val="15"/>
        </w:rPr>
        <w:t xml:space="preserve"> </w:t>
      </w:r>
      <w:r>
        <w:rPr>
          <w:color w:val="373435"/>
          <w:w w:val="85"/>
        </w:rPr>
        <w:t>to</w:t>
      </w:r>
      <w:r>
        <w:rPr>
          <w:color w:val="373435"/>
          <w:spacing w:val="15"/>
        </w:rPr>
        <w:t xml:space="preserve"> </w:t>
      </w:r>
      <w:r>
        <w:rPr>
          <w:color w:val="373435"/>
          <w:w w:val="85"/>
        </w:rPr>
        <w:t>be</w:t>
      </w:r>
      <w:r>
        <w:rPr>
          <w:color w:val="373435"/>
          <w:spacing w:val="15"/>
        </w:rPr>
        <w:t xml:space="preserve"> </w:t>
      </w:r>
      <w:r>
        <w:rPr>
          <w:color w:val="373435"/>
          <w:w w:val="85"/>
        </w:rPr>
        <w:t>spoken</w:t>
      </w:r>
      <w:r>
        <w:rPr>
          <w:color w:val="373435"/>
          <w:spacing w:val="15"/>
        </w:rPr>
        <w:t xml:space="preserve"> </w:t>
      </w:r>
      <w:r>
        <w:rPr>
          <w:color w:val="373435"/>
          <w:w w:val="85"/>
        </w:rPr>
        <w:t>at</w:t>
      </w:r>
      <w:r>
        <w:rPr>
          <w:color w:val="373435"/>
          <w:spacing w:val="16"/>
        </w:rPr>
        <w:t xml:space="preserve"> </w:t>
      </w:r>
      <w:r>
        <w:rPr>
          <w:color w:val="373435"/>
          <w:spacing w:val="-2"/>
          <w:w w:val="85"/>
        </w:rPr>
        <w:t>home</w:t>
      </w:r>
      <w:r w:rsidR="00D60CD6">
        <w:rPr>
          <w:color w:val="373435"/>
          <w:spacing w:val="-2"/>
          <w:w w:val="85"/>
        </w:rPr>
        <w:t>/ for phone</w:t>
      </w:r>
      <w:r>
        <w:rPr>
          <w:color w:val="373435"/>
          <w:spacing w:val="-2"/>
          <w:w w:val="85"/>
        </w:rPr>
        <w:t>):</w:t>
      </w:r>
    </w:p>
    <w:p w14:paraId="786C846B" w14:textId="77777777" w:rsidR="00F2264F" w:rsidRDefault="00B01DFB">
      <w:pPr>
        <w:pStyle w:val="BodyText"/>
        <w:spacing w:before="118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7B247DC" wp14:editId="4D7B89E1">
                <wp:simplePos x="0" y="0"/>
                <wp:positionH relativeFrom="page">
                  <wp:posOffset>1440673</wp:posOffset>
                </wp:positionH>
                <wp:positionV relativeFrom="paragraph">
                  <wp:posOffset>258020</wp:posOffset>
                </wp:positionV>
                <wp:extent cx="5736796" cy="226695"/>
                <wp:effectExtent l="0" t="0" r="3810" b="1905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6796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315" h="226695">
                              <a:moveTo>
                                <a:pt x="5821963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821963" y="226292"/>
                              </a:lnTo>
                              <a:lnTo>
                                <a:pt x="5821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1E4891CE" w14:textId="77777777" w:rsidR="00B01DFB" w:rsidRDefault="00B01DFB" w:rsidP="00B01DFB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247DC" id="Graphic 28" o:spid="_x0000_s1046" style="position:absolute;margin-left:113.45pt;margin-top:20.3pt;width:451.7pt;height:17.85pt;z-index:157419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82231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" adj="-11796480,,5400" path="m5821963,l,,,226292r5821963,l5821963,xe" fillcolor="#e1f0d9" stroked="f">
                <v:stroke joinstyle="miter"/>
                <v:formulas/>
                <v:path arrowok="t" o:connecttype="custom" textboxrect="0,0,5822315,226695"/>
                <v:textbox inset="0,0,0,0">
                  <w:txbxContent>
                    <w:p w14:paraId="1E4891CE" w14:textId="77777777" w:rsidR="00B01DFB" w:rsidRDefault="00B01DFB" w:rsidP="00B01DFB"/>
                  </w:txbxContent>
                </v:textbox>
                <w10:wrap anchorx="page"/>
              </v:shape>
            </w:pict>
          </mc:Fallback>
        </mc:AlternateContent>
      </w:r>
    </w:p>
    <w:p w14:paraId="7620F55B" w14:textId="77777777" w:rsidR="00F2264F" w:rsidRDefault="00573971">
      <w:pPr>
        <w:pStyle w:val="BodyText"/>
        <w:ind w:left="118"/>
      </w:pPr>
      <w:bookmarkStart w:id="2" w:name="Page_2"/>
      <w:bookmarkEnd w:id="2"/>
      <w:r>
        <w:rPr>
          <w:color w:val="373435"/>
          <w:w w:val="85"/>
        </w:rPr>
        <w:t>First</w:t>
      </w:r>
      <w:r>
        <w:rPr>
          <w:color w:val="373435"/>
          <w:spacing w:val="5"/>
        </w:rPr>
        <w:t xml:space="preserve"> </w:t>
      </w:r>
      <w:r>
        <w:rPr>
          <w:color w:val="373435"/>
          <w:spacing w:val="-2"/>
        </w:rPr>
        <w:t>Language:</w:t>
      </w:r>
    </w:p>
    <w:p w14:paraId="697197F8" w14:textId="77777777" w:rsidR="00F2264F" w:rsidRDefault="00573971">
      <w:pPr>
        <w:pStyle w:val="BodyText"/>
        <w:spacing w:before="229"/>
        <w:ind w:left="118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1765571B" wp14:editId="25CB5C89">
                <wp:simplePos x="0" y="0"/>
                <wp:positionH relativeFrom="page">
                  <wp:posOffset>1282791</wp:posOffset>
                </wp:positionH>
                <wp:positionV relativeFrom="paragraph">
                  <wp:posOffset>159636</wp:posOffset>
                </wp:positionV>
                <wp:extent cx="5897501" cy="226695"/>
                <wp:effectExtent l="0" t="0" r="0" b="1905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501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 h="226695">
                              <a:moveTo>
                                <a:pt x="5963015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963015" y="226292"/>
                              </a:lnTo>
                              <a:lnTo>
                                <a:pt x="596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7B604911" w14:textId="77777777" w:rsidR="00B01DFB" w:rsidRDefault="00B01DFB" w:rsidP="00B01DFB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5571B" id="Graphic 29" o:spid="_x0000_s1047" style="position:absolute;left:0;text-align:left;margin-left:101pt;margin-top:12.55pt;width:464.35pt;height:17.85pt;z-index:157414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96328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" adj="-11796480,,5400" path="m5963015,l,,,226292r5963015,l5963015,xe" fillcolor="#e1f0d9" stroked="f">
                <v:stroke joinstyle="miter"/>
                <v:formulas/>
                <v:path arrowok="t" o:connecttype="custom" textboxrect="0,0,5963285,226695"/>
                <v:textbox inset="0,0,0,0">
                  <w:txbxContent>
                    <w:p w14:paraId="7B604911" w14:textId="77777777" w:rsidR="00B01DFB" w:rsidRDefault="00B01DFB" w:rsidP="00B01DFB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3435"/>
          <w:w w:val="90"/>
        </w:rPr>
        <w:t>Date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w w:val="90"/>
        </w:rPr>
        <w:t>of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spacing w:val="-2"/>
          <w:w w:val="90"/>
        </w:rPr>
        <w:t>Birth:</w:t>
      </w:r>
    </w:p>
    <w:p w14:paraId="45E0054C" w14:textId="77777777" w:rsidR="00F2264F" w:rsidRDefault="00C94A51" w:rsidP="00C94A51">
      <w:pPr>
        <w:pStyle w:val="BodyText"/>
        <w:tabs>
          <w:tab w:val="left" w:pos="4403"/>
          <w:tab w:val="left" w:pos="4594"/>
        </w:tabs>
        <w:spacing w:before="229"/>
        <w:ind w:left="118"/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0" locked="0" layoutInCell="1" allowOverlap="1" wp14:anchorId="05A9B051" wp14:editId="59DDBDE9">
                <wp:simplePos x="0" y="0"/>
                <wp:positionH relativeFrom="page">
                  <wp:posOffset>1105174</wp:posOffset>
                </wp:positionH>
                <wp:positionV relativeFrom="paragraph">
                  <wp:posOffset>157087</wp:posOffset>
                </wp:positionV>
                <wp:extent cx="1984900" cy="226695"/>
                <wp:effectExtent l="0" t="0" r="5715" b="1905"/>
                <wp:wrapNone/>
                <wp:docPr id="173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490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 h="226695">
                              <a:moveTo>
                                <a:pt x="5963015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963015" y="226292"/>
                              </a:lnTo>
                              <a:lnTo>
                                <a:pt x="596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28D3F5C0" w14:textId="77777777" w:rsidR="00C94A51" w:rsidRDefault="00C94A51" w:rsidP="00C94A5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9B051" id="_x0000_s1048" style="position:absolute;left:0;text-align:left;margin-left:87pt;margin-top:12.35pt;width:156.3pt;height:17.85pt;z-index:487625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96328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" adj="-11796480,,5400" path="m5963015,l,,,226292r5963015,l5963015,xe" fillcolor="#e1f0d9" stroked="f">
                <v:stroke joinstyle="miter"/>
                <v:formulas/>
                <v:path arrowok="t" o:connecttype="custom" textboxrect="0,0,5963285,226695"/>
                <v:textbox inset="0,0,0,0">
                  <w:txbxContent>
                    <w:p w14:paraId="28D3F5C0" w14:textId="77777777" w:rsidR="00C94A51" w:rsidRDefault="00C94A51" w:rsidP="00C94A51"/>
                  </w:txbxContent>
                </v:textbox>
                <w10:wrap anchorx="page"/>
              </v:shape>
            </w:pict>
          </mc:Fallback>
        </mc:AlternateContent>
      </w:r>
      <w:r w:rsidR="00573971"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2ACB6D1C" wp14:editId="5925A05D">
                <wp:simplePos x="0" y="0"/>
                <wp:positionH relativeFrom="page">
                  <wp:posOffset>1104616</wp:posOffset>
                </wp:positionH>
                <wp:positionV relativeFrom="paragraph">
                  <wp:posOffset>159229</wp:posOffset>
                </wp:positionV>
                <wp:extent cx="1986914" cy="22669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6914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6914" h="226695">
                              <a:moveTo>
                                <a:pt x="198643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1986436" y="226292"/>
                              </a:lnTo>
                              <a:lnTo>
                                <a:pt x="1986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21430" id="Graphic 30" o:spid="_x0000_s1026" style="position:absolute;margin-left:87pt;margin-top:12.55pt;width:156.45pt;height:17.85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6914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" path="m1986436,l,,,226292r1986436,l1986436,xe" fillcolor="#e1f0d9" stroked="f">
                <v:path arrowok="t"/>
                <w10:wrap anchorx="page"/>
              </v:shape>
            </w:pict>
          </mc:Fallback>
        </mc:AlternateContent>
      </w:r>
      <w:r w:rsidR="00573971"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1385FDC8" wp14:editId="1665AE03">
                <wp:simplePos x="0" y="0"/>
                <wp:positionH relativeFrom="page">
                  <wp:posOffset>4133839</wp:posOffset>
                </wp:positionH>
                <wp:positionV relativeFrom="paragraph">
                  <wp:posOffset>159229</wp:posOffset>
                </wp:positionV>
                <wp:extent cx="3044825" cy="226695"/>
                <wp:effectExtent l="0" t="0" r="3175" b="1905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482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4825" h="226695">
                              <a:moveTo>
                                <a:pt x="3044297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3044297" y="226292"/>
                              </a:lnTo>
                              <a:lnTo>
                                <a:pt x="3044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792ED4CC" w14:textId="77777777" w:rsidR="00C94A51" w:rsidRDefault="00C94A51" w:rsidP="00C94A5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5FDC8" id="Graphic 31" o:spid="_x0000_s1049" style="position:absolute;left:0;text-align:left;margin-left:325.5pt;margin-top:12.55pt;width:239.75pt;height:17.8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482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" adj="-11796480,,5400" path="m3044297,l,,,226292r3044297,l3044297,xe" fillcolor="#e1f0d9" stroked="f">
                <v:stroke joinstyle="miter"/>
                <v:formulas/>
                <v:path arrowok="t" o:connecttype="custom" textboxrect="0,0,3044825,226695"/>
                <v:textbox inset="0,0,0,0">
                  <w:txbxContent>
                    <w:p w14:paraId="792ED4CC" w14:textId="77777777" w:rsidR="00C94A51" w:rsidRDefault="00C94A51" w:rsidP="00C94A51"/>
                  </w:txbxContent>
                </v:textbox>
                <w10:wrap anchorx="page"/>
              </v:shape>
            </w:pict>
          </mc:Fallback>
        </mc:AlternateContent>
      </w:r>
      <w:r w:rsidR="00573971">
        <w:rPr>
          <w:color w:val="373435"/>
          <w:spacing w:val="-2"/>
        </w:rPr>
        <w:t>Nationality:</w:t>
      </w:r>
      <w:r w:rsidR="00573971">
        <w:rPr>
          <w:color w:val="373435"/>
        </w:rPr>
        <w:tab/>
      </w:r>
      <w:r>
        <w:rPr>
          <w:color w:val="373435"/>
        </w:rPr>
        <w:tab/>
      </w:r>
      <w:r w:rsidR="00573971">
        <w:rPr>
          <w:color w:val="373435"/>
          <w:w w:val="85"/>
        </w:rPr>
        <w:t>Place</w:t>
      </w:r>
      <w:r w:rsidR="00573971">
        <w:rPr>
          <w:color w:val="373435"/>
          <w:spacing w:val="-2"/>
        </w:rPr>
        <w:t xml:space="preserve"> </w:t>
      </w:r>
      <w:r w:rsidR="00573971">
        <w:rPr>
          <w:color w:val="373435"/>
          <w:w w:val="85"/>
        </w:rPr>
        <w:t>of</w:t>
      </w:r>
      <w:r w:rsidR="00573971">
        <w:rPr>
          <w:color w:val="373435"/>
          <w:spacing w:val="-1"/>
        </w:rPr>
        <w:t xml:space="preserve"> </w:t>
      </w:r>
      <w:r w:rsidR="00573971">
        <w:rPr>
          <w:color w:val="373435"/>
          <w:spacing w:val="-2"/>
          <w:w w:val="85"/>
        </w:rPr>
        <w:t>Birth:</w:t>
      </w:r>
    </w:p>
    <w:p w14:paraId="3E380648" w14:textId="77777777" w:rsidR="00F2264F" w:rsidRDefault="006925DB">
      <w:pPr>
        <w:pStyle w:val="BodyText"/>
        <w:tabs>
          <w:tab w:val="left" w:pos="4652"/>
        </w:tabs>
        <w:spacing w:before="230" w:line="427" w:lineRule="auto"/>
        <w:ind w:left="118" w:right="5000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5D16016" wp14:editId="5C601245">
                <wp:simplePos x="0" y="0"/>
                <wp:positionH relativeFrom="page">
                  <wp:posOffset>2341916</wp:posOffset>
                </wp:positionH>
                <wp:positionV relativeFrom="paragraph">
                  <wp:posOffset>490037</wp:posOffset>
                </wp:positionV>
                <wp:extent cx="4838499" cy="226695"/>
                <wp:effectExtent l="0" t="0" r="635" b="1905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499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00" h="226695">
                              <a:moveTo>
                                <a:pt x="5016068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016068" y="226292"/>
                              </a:lnTo>
                              <a:lnTo>
                                <a:pt x="5016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52BF50D1" w14:textId="77777777" w:rsidR="00C94A51" w:rsidRDefault="00C94A51" w:rsidP="00C94A5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D16016" id="Graphic 34" o:spid="_x0000_s1050" style="position:absolute;left:0;text-align:left;margin-left:184.4pt;margin-top:38.6pt;width:381pt;height:17.85pt;z-index:157450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01650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" adj="-11796480,,5400" path="m5016068,l,,,226292r5016068,l5016068,xe" fillcolor="#e1f0d9" stroked="f">
                <v:stroke joinstyle="miter"/>
                <v:formulas/>
                <v:path arrowok="t" o:connecttype="custom" textboxrect="0,0,5016500,226695"/>
                <v:textbox inset="0,0,0,0">
                  <w:txbxContent>
                    <w:p w14:paraId="52BF50D1" w14:textId="77777777" w:rsidR="00C94A51" w:rsidRDefault="00C94A51" w:rsidP="00C94A51"/>
                  </w:txbxContent>
                </v:textbox>
                <w10:wrap anchorx="page"/>
              </v:shape>
            </w:pict>
          </mc:Fallback>
        </mc:AlternateContent>
      </w:r>
      <w:r w:rsidR="00C94A51">
        <w:rPr>
          <w:noProof/>
        </w:rPr>
        <mc:AlternateContent>
          <mc:Choice Requires="wps">
            <w:drawing>
              <wp:anchor distT="0" distB="0" distL="0" distR="0" simplePos="0" relativeHeight="487627264" behindDoc="0" locked="0" layoutInCell="1" allowOverlap="1" wp14:anchorId="6CA9B895" wp14:editId="461B0BF6">
                <wp:simplePos x="0" y="0"/>
                <wp:positionH relativeFrom="page">
                  <wp:posOffset>1400810</wp:posOffset>
                </wp:positionH>
                <wp:positionV relativeFrom="paragraph">
                  <wp:posOffset>153898</wp:posOffset>
                </wp:positionV>
                <wp:extent cx="1688346" cy="226695"/>
                <wp:effectExtent l="0" t="0" r="1270" b="1905"/>
                <wp:wrapNone/>
                <wp:docPr id="174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8346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 h="226695">
                              <a:moveTo>
                                <a:pt x="5963015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963015" y="226292"/>
                              </a:lnTo>
                              <a:lnTo>
                                <a:pt x="596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6EA14297" w14:textId="77777777" w:rsidR="00C94A51" w:rsidRDefault="00C94A51" w:rsidP="00C94A5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A9B895" id="_x0000_s1051" style="position:absolute;left:0;text-align:left;margin-left:110.3pt;margin-top:12.1pt;width:132.95pt;height:17.85pt;z-index:487627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96328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" adj="-11796480,,5400" path="m5963015,l,,,226292r5963015,l5963015,xe" fillcolor="#e1f0d9" stroked="f">
                <v:stroke joinstyle="miter"/>
                <v:formulas/>
                <v:path arrowok="t" o:connecttype="custom" textboxrect="0,0,5963285,226695"/>
                <v:textbox inset="0,0,0,0">
                  <w:txbxContent>
                    <w:p w14:paraId="6EA14297" w14:textId="77777777" w:rsidR="00C94A51" w:rsidRDefault="00C94A51" w:rsidP="00C94A51"/>
                  </w:txbxContent>
                </v:textbox>
                <w10:wrap anchorx="page"/>
              </v:shape>
            </w:pict>
          </mc:Fallback>
        </mc:AlternateContent>
      </w:r>
      <w:r w:rsidR="00C94A51"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6A6C27F" wp14:editId="16804BB8">
                <wp:simplePos x="0" y="0"/>
                <wp:positionH relativeFrom="page">
                  <wp:posOffset>4170452</wp:posOffset>
                </wp:positionH>
                <wp:positionV relativeFrom="paragraph">
                  <wp:posOffset>137795</wp:posOffset>
                </wp:positionV>
                <wp:extent cx="2959100" cy="226695"/>
                <wp:effectExtent l="0" t="0" r="0" b="1905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0" h="226695">
                              <a:moveTo>
                                <a:pt x="2958652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2958652" y="226292"/>
                              </a:lnTo>
                              <a:lnTo>
                                <a:pt x="2958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64E4F22B" w14:textId="77777777" w:rsidR="00C94A51" w:rsidRDefault="00C94A51" w:rsidP="00C94A5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6C27F" id="Graphic 33" o:spid="_x0000_s1052" style="position:absolute;left:0;text-align:left;margin-left:328.4pt;margin-top:10.85pt;width:233pt;height:17.8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10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" adj="-11796480,,5400" path="m2958652,l,,,226292r2958652,l2958652,xe" fillcolor="#e1f0d9" stroked="f">
                <v:stroke joinstyle="miter"/>
                <v:formulas/>
                <v:path arrowok="t" o:connecttype="custom" textboxrect="0,0,2959100,226695"/>
                <v:textbox inset="0,0,0,0">
                  <w:txbxContent>
                    <w:p w14:paraId="64E4F22B" w14:textId="77777777" w:rsidR="00C94A51" w:rsidRDefault="00C94A51" w:rsidP="00C94A51"/>
                  </w:txbxContent>
                </v:textbox>
                <w10:wrap anchorx="page"/>
              </v:shape>
            </w:pict>
          </mc:Fallback>
        </mc:AlternateContent>
      </w:r>
      <w:r w:rsidR="00573971"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52E5938E" wp14:editId="4C5A93E3">
                <wp:simplePos x="0" y="0"/>
                <wp:positionH relativeFrom="page">
                  <wp:posOffset>1395914</wp:posOffset>
                </wp:positionH>
                <wp:positionV relativeFrom="paragraph">
                  <wp:posOffset>158893</wp:posOffset>
                </wp:positionV>
                <wp:extent cx="1695450" cy="22669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 h="226695">
                              <a:moveTo>
                                <a:pt x="1695138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1695138" y="226292"/>
                              </a:lnTo>
                              <a:lnTo>
                                <a:pt x="1695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BAF6F" id="Graphic 32" o:spid="_x0000_s1026" style="position:absolute;margin-left:109.9pt;margin-top:12.5pt;width:133.5pt;height:17.85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0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" path="m1695138,l,,,226292r1695138,l1695138,xe" fillcolor="#e1f0d9" stroked="f">
                <v:path arrowok="t"/>
                <w10:wrap anchorx="page"/>
              </v:shape>
            </w:pict>
          </mc:Fallback>
        </mc:AlternateContent>
      </w:r>
      <w:r w:rsidR="00573971">
        <w:rPr>
          <w:color w:val="373435"/>
        </w:rPr>
        <w:t>Mobile</w:t>
      </w:r>
      <w:r w:rsidR="00573971">
        <w:rPr>
          <w:color w:val="373435"/>
          <w:spacing w:val="-4"/>
        </w:rPr>
        <w:t xml:space="preserve"> </w:t>
      </w:r>
      <w:r w:rsidR="00C94A51">
        <w:rPr>
          <w:color w:val="373435"/>
        </w:rPr>
        <w:t>No.</w:t>
      </w:r>
      <w:r w:rsidR="00573971">
        <w:rPr>
          <w:color w:val="373435"/>
        </w:rPr>
        <w:tab/>
      </w:r>
      <w:r w:rsidR="00573971">
        <w:rPr>
          <w:color w:val="373435"/>
          <w:spacing w:val="-4"/>
          <w:w w:val="90"/>
        </w:rPr>
        <w:t>Email</w:t>
      </w:r>
      <w:r w:rsidR="00573971">
        <w:rPr>
          <w:color w:val="373435"/>
          <w:spacing w:val="-9"/>
          <w:w w:val="90"/>
        </w:rPr>
        <w:t xml:space="preserve"> </w:t>
      </w:r>
      <w:r w:rsidR="00573971">
        <w:rPr>
          <w:color w:val="373435"/>
          <w:spacing w:val="-4"/>
          <w:w w:val="90"/>
        </w:rPr>
        <w:t xml:space="preserve">Address: </w:t>
      </w:r>
      <w:r w:rsidR="00573971" w:rsidRPr="006925DB">
        <w:rPr>
          <w:color w:val="373435"/>
        </w:rPr>
        <w:t>Preferred mode of contact:</w:t>
      </w:r>
    </w:p>
    <w:p w14:paraId="0655D18D" w14:textId="77777777" w:rsidR="00F2264F" w:rsidRDefault="00573971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9E85B7B" wp14:editId="720A6CB9">
                <wp:simplePos x="0" y="0"/>
                <wp:positionH relativeFrom="page">
                  <wp:posOffset>310925</wp:posOffset>
                </wp:positionH>
                <wp:positionV relativeFrom="paragraph">
                  <wp:posOffset>57310</wp:posOffset>
                </wp:positionV>
                <wp:extent cx="6871334" cy="29781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1334" cy="297815"/>
                          <a:chOff x="0" y="0"/>
                          <a:chExt cx="6871334" cy="297815"/>
                        </a:xfrm>
                      </wpg:grpSpPr>
                      <wps:wsp>
                        <wps:cNvPr id="38" name="Graphic 36"/>
                        <wps:cNvSpPr/>
                        <wps:spPr>
                          <a:xfrm>
                            <a:off x="-3" y="0"/>
                            <a:ext cx="6871334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334" h="297815">
                                <a:moveTo>
                                  <a:pt x="6870954" y="97675"/>
                                </a:moveTo>
                                <a:lnTo>
                                  <a:pt x="3603625" y="97675"/>
                                </a:lnTo>
                                <a:lnTo>
                                  <a:pt x="3603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370"/>
                                </a:lnTo>
                                <a:lnTo>
                                  <a:pt x="3603625" y="297370"/>
                                </a:lnTo>
                                <a:lnTo>
                                  <a:pt x="3603625" y="199694"/>
                                </a:lnTo>
                                <a:lnTo>
                                  <a:pt x="6870954" y="199694"/>
                                </a:lnTo>
                                <a:lnTo>
                                  <a:pt x="6870954" y="97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A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7"/>
                        <wps:cNvSpPr txBox="1"/>
                        <wps:spPr>
                          <a:xfrm>
                            <a:off x="0" y="0"/>
                            <a:ext cx="6871334" cy="297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7BC6D" w14:textId="77777777" w:rsidR="00F2264F" w:rsidRDefault="00573971">
                              <w:pPr>
                                <w:spacing w:line="426" w:lineRule="exact"/>
                                <w:ind w:left="13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EFEFE"/>
                                  <w:w w:val="85"/>
                                  <w:sz w:val="36"/>
                                </w:rPr>
                                <w:t>MEDICAL</w:t>
                              </w:r>
                              <w:r>
                                <w:rPr>
                                  <w:b/>
                                  <w:color w:val="FEFEFE"/>
                                  <w:spacing w:val="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EFEFE"/>
                                  <w:w w:val="85"/>
                                  <w:sz w:val="36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EFEFE"/>
                                  <w:spacing w:val="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EFEFE"/>
                                  <w:spacing w:val="-2"/>
                                  <w:w w:val="85"/>
                                  <w:sz w:val="36"/>
                                </w:rPr>
                                <w:t>BACKGROUND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85B7B" id="Group 35" o:spid="_x0000_s1053" style="position:absolute;margin-left:24.5pt;margin-top:4.5pt;width:541.05pt;height:23.45pt;z-index:-15721984;mso-wrap-distance-left:0;mso-wrap-distance-right:0;mso-position-horizontal-relative:page;mso-position-vertical-relative:text" coordsize="68713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">
                <v:shape id="Graphic 36" o:spid="_x0000_s1054" style="position:absolute;width:68713;height:2978;visibility:visible;mso-wrap-style:square;v-text-anchor:top" coordsize="6871334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" path="m6870954,97675r-3267329,l3603625,,,,,297370r3603625,l3603625,199694r3267329,l6870954,97675xe" fillcolor="#528a36" stroked="f">
                  <v:path arrowok="t"/>
                </v:shape>
                <v:shape id="Textbox 37" o:spid="_x0000_s1055" type="#_x0000_t202" style="position:absolute;width:68713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DE7BC6D" w14:textId="77777777" w:rsidR="00F2264F" w:rsidRDefault="00573971">
                        <w:pPr>
                          <w:spacing w:line="426" w:lineRule="exact"/>
                          <w:ind w:left="13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EFEFE"/>
                            <w:w w:val="85"/>
                            <w:sz w:val="36"/>
                          </w:rPr>
                          <w:t>MEDICAL</w:t>
                        </w:r>
                        <w:r>
                          <w:rPr>
                            <w:b/>
                            <w:color w:val="FEFEFE"/>
                            <w:spacing w:val="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EFEFE"/>
                            <w:w w:val="85"/>
                            <w:sz w:val="36"/>
                          </w:rPr>
                          <w:t>TRAINING</w:t>
                        </w:r>
                        <w:r>
                          <w:rPr>
                            <w:b/>
                            <w:color w:val="FEFEFE"/>
                            <w:spacing w:val="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EFEFE"/>
                            <w:spacing w:val="-2"/>
                            <w:w w:val="85"/>
                            <w:sz w:val="36"/>
                          </w:rPr>
                          <w:t>BACKGROUND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54B616" w14:textId="77777777" w:rsidR="00F2264F" w:rsidRDefault="00C94A51">
      <w:pPr>
        <w:pStyle w:val="BodyText"/>
        <w:spacing w:before="196"/>
        <w:ind w:left="118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4F9FCC1" wp14:editId="55624237">
                <wp:simplePos x="0" y="0"/>
                <wp:positionH relativeFrom="page">
                  <wp:posOffset>1394624</wp:posOffset>
                </wp:positionH>
                <wp:positionV relativeFrom="paragraph">
                  <wp:posOffset>442339</wp:posOffset>
                </wp:positionV>
                <wp:extent cx="5786554" cy="226695"/>
                <wp:effectExtent l="0" t="0" r="5080" b="1905"/>
                <wp:wrapNone/>
                <wp:docPr id="1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554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495" h="226695">
                              <a:moveTo>
                                <a:pt x="5865059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865059" y="226292"/>
                              </a:lnTo>
                              <a:lnTo>
                                <a:pt x="5865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1999611A" w14:textId="77777777" w:rsidR="00C94A51" w:rsidRDefault="00C94A51" w:rsidP="00C94A5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9FCC1" id="Graphic 39" o:spid="_x0000_s1056" style="position:absolute;left:0;text-align:left;margin-left:109.8pt;margin-top:34.85pt;width:455.65pt;height:17.85pt;z-index:157434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86549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" adj="-11796480,,5400" path="m5865059,l,,,226292r5865059,l5865059,xe" fillcolor="#e1f0d9" stroked="f">
                <v:stroke joinstyle="miter"/>
                <v:formulas/>
                <v:path arrowok="t" o:connecttype="custom" textboxrect="0,0,5865495,226695"/>
                <v:textbox inset="0,0,0,0">
                  <w:txbxContent>
                    <w:p w14:paraId="1999611A" w14:textId="77777777" w:rsidR="00C94A51" w:rsidRDefault="00C94A51" w:rsidP="00C94A51"/>
                  </w:txbxContent>
                </v:textbox>
                <w10:wrap anchorx="page"/>
              </v:shape>
            </w:pict>
          </mc:Fallback>
        </mc:AlternateContent>
      </w:r>
      <w:r w:rsidR="00573971">
        <w:rPr>
          <w:color w:val="373435"/>
          <w:spacing w:val="-2"/>
        </w:rPr>
        <w:t>Qualiﬁcations:</w:t>
      </w:r>
    </w:p>
    <w:p w14:paraId="3DDA35BF" w14:textId="77777777" w:rsidR="00F2264F" w:rsidRDefault="00573971">
      <w:pPr>
        <w:pStyle w:val="BodyText"/>
        <w:spacing w:before="231"/>
        <w:ind w:left="126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5932A79" wp14:editId="69D12C69">
                <wp:simplePos x="0" y="0"/>
                <wp:positionH relativeFrom="page">
                  <wp:posOffset>3177376</wp:posOffset>
                </wp:positionH>
                <wp:positionV relativeFrom="paragraph">
                  <wp:posOffset>141112</wp:posOffset>
                </wp:positionV>
                <wp:extent cx="4002158" cy="226695"/>
                <wp:effectExtent l="0" t="0" r="0" b="1905"/>
                <wp:wrapNone/>
                <wp:docPr id="24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2158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5295" h="226695">
                              <a:moveTo>
                                <a:pt x="426504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4265046" y="226292"/>
                              </a:lnTo>
                              <a:lnTo>
                                <a:pt x="4265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1D781D66" w14:textId="77777777" w:rsidR="008C6F3E" w:rsidRDefault="008C6F3E" w:rsidP="008C6F3E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32A79" id="Graphic 38" o:spid="_x0000_s1057" style="position:absolute;left:0;text-align:left;margin-left:250.2pt;margin-top:11.1pt;width:315.15pt;height:17.85pt;z-index:157388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26529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" adj="-11796480,,5400" path="m4265046,l,,,226292r4265046,l4265046,xe" fillcolor="#e1f0d9" stroked="f">
                <v:stroke joinstyle="miter"/>
                <v:formulas/>
                <v:path arrowok="t" o:connecttype="custom" textboxrect="0,0,4265295,226695"/>
                <v:textbox inset="0,0,0,0">
                  <w:txbxContent>
                    <w:p w14:paraId="1D781D66" w14:textId="77777777" w:rsidR="008C6F3E" w:rsidRDefault="008C6F3E" w:rsidP="008C6F3E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3435"/>
          <w:w w:val="90"/>
        </w:rPr>
        <w:t>Where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w w:val="90"/>
        </w:rPr>
        <w:t>did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3"/>
          <w:w w:val="90"/>
        </w:rPr>
        <w:t xml:space="preserve"> </w:t>
      </w:r>
      <w:r w:rsidR="008C6F3E">
        <w:rPr>
          <w:color w:val="373435"/>
          <w:w w:val="90"/>
        </w:rPr>
        <w:t xml:space="preserve">obtain your </w:t>
      </w:r>
      <w:r>
        <w:rPr>
          <w:color w:val="373435"/>
          <w:w w:val="90"/>
        </w:rPr>
        <w:t>medical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spacing w:val="-2"/>
          <w:w w:val="90"/>
        </w:rPr>
        <w:t>degree?</w:t>
      </w:r>
    </w:p>
    <w:p w14:paraId="774CAC5C" w14:textId="77777777" w:rsidR="00F2264F" w:rsidRDefault="00573971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8A1AACA" wp14:editId="0D21B76A">
                <wp:simplePos x="0" y="0"/>
                <wp:positionH relativeFrom="page">
                  <wp:posOffset>304725</wp:posOffset>
                </wp:positionH>
                <wp:positionV relativeFrom="paragraph">
                  <wp:posOffset>141131</wp:posOffset>
                </wp:positionV>
                <wp:extent cx="6873875" cy="427990"/>
                <wp:effectExtent l="0" t="0" r="0" b="381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3875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3875" h="427990">
                              <a:moveTo>
                                <a:pt x="6873412" y="0"/>
                              </a:moveTo>
                              <a:lnTo>
                                <a:pt x="0" y="0"/>
                              </a:lnTo>
                              <a:lnTo>
                                <a:pt x="0" y="427827"/>
                              </a:lnTo>
                              <a:lnTo>
                                <a:pt x="6873412" y="427827"/>
                              </a:lnTo>
                              <a:lnTo>
                                <a:pt x="6873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108DD705" w14:textId="77777777" w:rsidR="008C6F3E" w:rsidRDefault="008C6F3E" w:rsidP="008C6F3E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1AACA" id="Graphic 40" o:spid="_x0000_s1058" style="position:absolute;margin-left:24pt;margin-top:11.1pt;width:541.25pt;height:33.7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3875,427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" adj="-11796480,,5400" path="m6873412,l,,,427827r6873412,l6873412,xe" fillcolor="#e1f0d9" stroked="f">
                <v:stroke joinstyle="miter"/>
                <v:formulas/>
                <v:path arrowok="t" o:connecttype="custom" textboxrect="0,0,6873875,427990"/>
                <v:textbox inset="0,0,0,0">
                  <w:txbxContent>
                    <w:p w14:paraId="108DD705" w14:textId="77777777" w:rsidR="008C6F3E" w:rsidRDefault="008C6F3E" w:rsidP="008C6F3E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186218A" wp14:editId="71C1A8A3">
                <wp:simplePos x="0" y="0"/>
                <wp:positionH relativeFrom="page">
                  <wp:posOffset>312080</wp:posOffset>
                </wp:positionH>
                <wp:positionV relativeFrom="paragraph">
                  <wp:posOffset>708880</wp:posOffset>
                </wp:positionV>
                <wp:extent cx="6870065" cy="702310"/>
                <wp:effectExtent l="0" t="0" r="635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065" cy="702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065" h="702310">
                              <a:moveTo>
                                <a:pt x="6869800" y="0"/>
                              </a:moveTo>
                              <a:lnTo>
                                <a:pt x="0" y="0"/>
                              </a:lnTo>
                              <a:lnTo>
                                <a:pt x="0" y="701856"/>
                              </a:lnTo>
                              <a:lnTo>
                                <a:pt x="6869800" y="701856"/>
                              </a:lnTo>
                              <a:lnTo>
                                <a:pt x="6869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0EF1BBBD" w14:textId="77777777" w:rsidR="008C6F3E" w:rsidRDefault="008C6F3E" w:rsidP="008C6F3E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6218A" id="Graphic 41" o:spid="_x0000_s1059" style="position:absolute;margin-left:24.55pt;margin-top:55.8pt;width:540.95pt;height:55.3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0065,702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" adj="-11796480,,5400" path="m6869800,l,,,701856r6869800,l6869800,xe" fillcolor="#e1f0d9" stroked="f">
                <v:stroke joinstyle="miter"/>
                <v:formulas/>
                <v:path arrowok="t" o:connecttype="custom" textboxrect="0,0,6870065,702310"/>
                <v:textbox inset="0,0,0,0">
                  <w:txbxContent>
                    <w:p w14:paraId="0EF1BBBD" w14:textId="77777777" w:rsidR="008C6F3E" w:rsidRDefault="008C6F3E" w:rsidP="008C6F3E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37D4CAB" w14:textId="77777777" w:rsidR="00F2264F" w:rsidRDefault="00F2264F">
      <w:pPr>
        <w:pStyle w:val="BodyText"/>
        <w:rPr>
          <w:sz w:val="16"/>
        </w:rPr>
      </w:pPr>
    </w:p>
    <w:p w14:paraId="08F310B8" w14:textId="77777777" w:rsidR="00F2264F" w:rsidRDefault="008C6F3E">
      <w:pPr>
        <w:pStyle w:val="BodyText"/>
        <w:spacing w:before="22"/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0" locked="0" layoutInCell="1" allowOverlap="1" wp14:anchorId="2D6F5892" wp14:editId="23A5AD7C">
                <wp:simplePos x="0" y="0"/>
                <wp:positionH relativeFrom="page">
                  <wp:posOffset>1802485</wp:posOffset>
                </wp:positionH>
                <wp:positionV relativeFrom="paragraph">
                  <wp:posOffset>907685</wp:posOffset>
                </wp:positionV>
                <wp:extent cx="1914525" cy="226695"/>
                <wp:effectExtent l="0" t="0" r="3175" b="1905"/>
                <wp:wrapNone/>
                <wp:docPr id="175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 h="226695">
                              <a:moveTo>
                                <a:pt x="5963015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963015" y="226292"/>
                              </a:lnTo>
                              <a:lnTo>
                                <a:pt x="596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49CBD976" w14:textId="77777777" w:rsidR="008C6F3E" w:rsidRDefault="008C6F3E" w:rsidP="008C6F3E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6F5892" id="_x0000_s1060" style="position:absolute;margin-left:141.95pt;margin-top:71.45pt;width:150.75pt;height:17.85pt;z-index:487629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96328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" adj="-11796480,,5400" path="m5963015,l,,,226292r5963015,l5963015,xe" fillcolor="#e1f0d9" stroked="f">
                <v:stroke joinstyle="miter"/>
                <v:formulas/>
                <v:path arrowok="t" o:connecttype="custom" textboxrect="0,0,5963285,226695"/>
                <v:textbox inset="0,0,0,0">
                  <w:txbxContent>
                    <w:p w14:paraId="49CBD976" w14:textId="77777777" w:rsidR="008C6F3E" w:rsidRDefault="008C6F3E" w:rsidP="008C6F3E"/>
                  </w:txbxContent>
                </v:textbox>
                <w10:wrap anchorx="page"/>
              </v:shape>
            </w:pict>
          </mc:Fallback>
        </mc:AlternateContent>
      </w:r>
    </w:p>
    <w:p w14:paraId="6FD51917" w14:textId="77777777" w:rsidR="00F2264F" w:rsidRDefault="00573971">
      <w:pPr>
        <w:pStyle w:val="BodyText"/>
        <w:tabs>
          <w:tab w:val="left" w:pos="5568"/>
        </w:tabs>
        <w:ind w:left="131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5FD3CB9" wp14:editId="7F0F5467">
                <wp:simplePos x="0" y="0"/>
                <wp:positionH relativeFrom="page">
                  <wp:posOffset>5589010</wp:posOffset>
                </wp:positionH>
                <wp:positionV relativeFrom="paragraph">
                  <wp:posOffset>-4701</wp:posOffset>
                </wp:positionV>
                <wp:extent cx="1594485" cy="226695"/>
                <wp:effectExtent l="0" t="0" r="5715" b="1905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4485" h="226695">
                              <a:moveTo>
                                <a:pt x="1594025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1594025" y="226292"/>
                              </a:lnTo>
                              <a:lnTo>
                                <a:pt x="1594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555B52CB" w14:textId="77777777" w:rsidR="00C42C87" w:rsidRDefault="00C42C87" w:rsidP="00C42C87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D3CB9" id="Graphic 42" o:spid="_x0000_s1061" style="position:absolute;left:0;text-align:left;margin-left:440.1pt;margin-top:-.35pt;width:125.55pt;height:17.8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448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" adj="-11796480,,5400" path="m1594025,l,,,226292r1594025,l1594025,xe" fillcolor="#e1f0d9" stroked="f">
                <v:stroke joinstyle="miter"/>
                <v:formulas/>
                <v:path arrowok="t" o:connecttype="custom" textboxrect="0,0,1594485,226695"/>
                <v:textbox inset="0,0,0,0">
                  <w:txbxContent>
                    <w:p w14:paraId="555B52CB" w14:textId="77777777" w:rsidR="00C42C87" w:rsidRDefault="00C42C87" w:rsidP="00C42C87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0A25F366" wp14:editId="6CF74CD2">
                <wp:simplePos x="0" y="0"/>
                <wp:positionH relativeFrom="page">
                  <wp:posOffset>1801338</wp:posOffset>
                </wp:positionH>
                <wp:positionV relativeFrom="paragraph">
                  <wp:posOffset>-4701</wp:posOffset>
                </wp:positionV>
                <wp:extent cx="1914525" cy="22669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4525" h="226695">
                              <a:moveTo>
                                <a:pt x="1914433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1914433" y="226292"/>
                              </a:lnTo>
                              <a:lnTo>
                                <a:pt x="1914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91CA6" id="Graphic 43" o:spid="_x0000_s1026" style="position:absolute;margin-left:141.85pt;margin-top:-.35pt;width:150.75pt;height:17.85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4525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" path="m1914433,l,,,226292r1914433,l1914433,xe" fillcolor="#e1f0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64AFA0A" wp14:editId="6567453F">
                <wp:simplePos x="0" y="0"/>
                <wp:positionH relativeFrom="page">
                  <wp:posOffset>3839483</wp:posOffset>
                </wp:positionH>
                <wp:positionV relativeFrom="paragraph">
                  <wp:posOffset>970365</wp:posOffset>
                </wp:positionV>
                <wp:extent cx="3343910" cy="226695"/>
                <wp:effectExtent l="0" t="0" r="0" b="1905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391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3910" h="226695">
                              <a:moveTo>
                                <a:pt x="3343553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3343553" y="226292"/>
                              </a:lnTo>
                              <a:lnTo>
                                <a:pt x="334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0813F41A" w14:textId="77777777" w:rsidR="00C42C87" w:rsidRDefault="00C42C87" w:rsidP="00C42C87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AFA0A" id="Graphic 44" o:spid="_x0000_s1062" style="position:absolute;left:0;text-align:left;margin-left:302.3pt;margin-top:76.4pt;width:263.3pt;height:17.8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391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" adj="-11796480,,5400" path="m3343553,l,,,226292r3343553,l3343553,xe" fillcolor="#e1f0d9" stroked="f">
                <v:stroke joinstyle="miter"/>
                <v:formulas/>
                <v:path arrowok="t" o:connecttype="custom" textboxrect="0,0,3343910,226695"/>
                <v:textbox inset="0,0,0,0">
                  <w:txbxContent>
                    <w:p w14:paraId="0813F41A" w14:textId="77777777" w:rsidR="00C42C87" w:rsidRDefault="00C42C87" w:rsidP="00C42C87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5D86624" wp14:editId="19D34E45">
                <wp:simplePos x="0" y="0"/>
                <wp:positionH relativeFrom="page">
                  <wp:posOffset>3509773</wp:posOffset>
                </wp:positionH>
                <wp:positionV relativeFrom="paragraph">
                  <wp:posOffset>1895033</wp:posOffset>
                </wp:positionV>
                <wp:extent cx="3673475" cy="226695"/>
                <wp:effectExtent l="0" t="0" r="0" b="1905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347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3475" h="226695">
                              <a:moveTo>
                                <a:pt x="3673262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3673262" y="226292"/>
                              </a:lnTo>
                              <a:lnTo>
                                <a:pt x="3673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06D50D0E" w14:textId="77777777" w:rsidR="00C42C87" w:rsidRDefault="00C42C87" w:rsidP="00C42C87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86624" id="Graphic 45" o:spid="_x0000_s1063" style="position:absolute;left:0;text-align:left;margin-left:276.35pt;margin-top:149.2pt;width:289.25pt;height:17.8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347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" adj="-11796480,,5400" path="m3673262,l,,,226292r3673262,l3673262,xe" fillcolor="#e1f0d9" stroked="f">
                <v:stroke joinstyle="miter"/>
                <v:formulas/>
                <v:path arrowok="t" o:connecttype="custom" textboxrect="0,0,3673475,226695"/>
                <v:textbox inset="0,0,0,0">
                  <w:txbxContent>
                    <w:p w14:paraId="06D50D0E" w14:textId="77777777" w:rsidR="00C42C87" w:rsidRDefault="00C42C87" w:rsidP="00C42C87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3435"/>
          <w:w w:val="90"/>
        </w:rPr>
        <w:t>When</w:t>
      </w:r>
      <w:r>
        <w:rPr>
          <w:color w:val="373435"/>
          <w:spacing w:val="-5"/>
        </w:rPr>
        <w:t xml:space="preserve"> </w:t>
      </w:r>
      <w:r>
        <w:rPr>
          <w:color w:val="373435"/>
          <w:w w:val="90"/>
        </w:rPr>
        <w:t>did</w:t>
      </w:r>
      <w:r>
        <w:rPr>
          <w:color w:val="373435"/>
          <w:spacing w:val="-5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4"/>
        </w:rPr>
        <w:t xml:space="preserve"> </w:t>
      </w:r>
      <w:r>
        <w:rPr>
          <w:color w:val="373435"/>
          <w:spacing w:val="-2"/>
          <w:w w:val="90"/>
        </w:rPr>
        <w:t>qualify?</w:t>
      </w:r>
      <w:r>
        <w:rPr>
          <w:color w:val="373435"/>
        </w:rPr>
        <w:tab/>
      </w:r>
      <w:r>
        <w:rPr>
          <w:color w:val="373435"/>
          <w:w w:val="85"/>
        </w:rPr>
        <w:t>How</w:t>
      </w:r>
      <w:r>
        <w:rPr>
          <w:color w:val="373435"/>
          <w:spacing w:val="15"/>
        </w:rPr>
        <w:t xml:space="preserve"> </w:t>
      </w:r>
      <w:r>
        <w:rPr>
          <w:color w:val="373435"/>
          <w:w w:val="85"/>
        </w:rPr>
        <w:t>was</w:t>
      </w:r>
      <w:r>
        <w:rPr>
          <w:color w:val="373435"/>
          <w:spacing w:val="16"/>
        </w:rPr>
        <w:t xml:space="preserve"> </w:t>
      </w:r>
      <w:r>
        <w:rPr>
          <w:color w:val="373435"/>
          <w:w w:val="85"/>
        </w:rPr>
        <w:t>medicine</w:t>
      </w:r>
      <w:r>
        <w:rPr>
          <w:color w:val="373435"/>
          <w:spacing w:val="15"/>
        </w:rPr>
        <w:t xml:space="preserve"> </w:t>
      </w:r>
      <w:r>
        <w:rPr>
          <w:color w:val="373435"/>
          <w:spacing w:val="-2"/>
          <w:w w:val="85"/>
        </w:rPr>
        <w:t>taught?</w:t>
      </w:r>
    </w:p>
    <w:p w14:paraId="5D3074AD" w14:textId="77777777" w:rsidR="00F2264F" w:rsidRDefault="00573971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A6E62B7" wp14:editId="57CDE26B">
                <wp:simplePos x="0" y="0"/>
                <wp:positionH relativeFrom="page">
                  <wp:posOffset>312080</wp:posOffset>
                </wp:positionH>
                <wp:positionV relativeFrom="paragraph">
                  <wp:posOffset>130171</wp:posOffset>
                </wp:positionV>
                <wp:extent cx="6871334" cy="517525"/>
                <wp:effectExtent l="0" t="0" r="0" b="3175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334" cy="51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334" h="517525">
                              <a:moveTo>
                                <a:pt x="6870955" y="0"/>
                              </a:moveTo>
                              <a:lnTo>
                                <a:pt x="0" y="0"/>
                              </a:lnTo>
                              <a:lnTo>
                                <a:pt x="0" y="517338"/>
                              </a:lnTo>
                              <a:lnTo>
                                <a:pt x="6870955" y="517338"/>
                              </a:lnTo>
                              <a:lnTo>
                                <a:pt x="6870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7D099E37" w14:textId="77777777" w:rsidR="00C42C87" w:rsidRDefault="00C42C87" w:rsidP="00C42C87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E62B7" id="Graphic 46" o:spid="_x0000_s1064" style="position:absolute;margin-left:24.55pt;margin-top:10.25pt;width:541.05pt;height:40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334,517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" adj="-11796480,,5400" path="m6870955,l,,,517338r6870955,l6870955,xe" fillcolor="#e1f0d9" stroked="f">
                <v:stroke joinstyle="miter"/>
                <v:formulas/>
                <v:path arrowok="t" o:connecttype="custom" textboxrect="0,0,6871334,517525"/>
                <v:textbox inset="0,0,0,0">
                  <w:txbxContent>
                    <w:p w14:paraId="7D099E37" w14:textId="77777777" w:rsidR="00C42C87" w:rsidRDefault="00C42C87" w:rsidP="00C42C8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6F8EB4A" w14:textId="77777777" w:rsidR="00F2264F" w:rsidRDefault="00573971">
      <w:pPr>
        <w:pStyle w:val="BodyText"/>
        <w:spacing w:before="253"/>
        <w:ind w:left="131"/>
      </w:pPr>
      <w:r>
        <w:rPr>
          <w:color w:val="373435"/>
          <w:w w:val="85"/>
        </w:rPr>
        <w:t>Any</w:t>
      </w:r>
      <w:r>
        <w:rPr>
          <w:color w:val="373435"/>
          <w:spacing w:val="23"/>
        </w:rPr>
        <w:t xml:space="preserve"> </w:t>
      </w:r>
      <w:r>
        <w:rPr>
          <w:color w:val="373435"/>
          <w:w w:val="85"/>
        </w:rPr>
        <w:t>other</w:t>
      </w:r>
      <w:r>
        <w:rPr>
          <w:color w:val="373435"/>
          <w:spacing w:val="25"/>
        </w:rPr>
        <w:t xml:space="preserve"> </w:t>
      </w:r>
      <w:r>
        <w:rPr>
          <w:color w:val="373435"/>
          <w:w w:val="85"/>
        </w:rPr>
        <w:t>degrees</w:t>
      </w:r>
      <w:r>
        <w:rPr>
          <w:color w:val="373435"/>
          <w:spacing w:val="25"/>
        </w:rPr>
        <w:t xml:space="preserve"> </w:t>
      </w:r>
      <w:r>
        <w:rPr>
          <w:color w:val="373435"/>
          <w:w w:val="85"/>
        </w:rPr>
        <w:t>(i.e.</w:t>
      </w:r>
      <w:r w:rsidR="00393A76">
        <w:rPr>
          <w:color w:val="373435"/>
          <w:w w:val="85"/>
        </w:rPr>
        <w:t xml:space="preserve"> </w:t>
      </w:r>
      <w:r>
        <w:rPr>
          <w:color w:val="373435"/>
          <w:w w:val="85"/>
        </w:rPr>
        <w:t>Pre-medicine,</w:t>
      </w:r>
      <w:r>
        <w:rPr>
          <w:color w:val="373435"/>
          <w:spacing w:val="26"/>
        </w:rPr>
        <w:t xml:space="preserve"> </w:t>
      </w:r>
      <w:r>
        <w:rPr>
          <w:color w:val="373435"/>
          <w:w w:val="85"/>
        </w:rPr>
        <w:t>post-</w:t>
      </w:r>
      <w:r>
        <w:rPr>
          <w:color w:val="373435"/>
          <w:spacing w:val="-2"/>
          <w:w w:val="85"/>
        </w:rPr>
        <w:t>medicine)?</w:t>
      </w:r>
    </w:p>
    <w:p w14:paraId="36673293" w14:textId="77777777" w:rsidR="00F2264F" w:rsidRDefault="005739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073F7D8" wp14:editId="4BF7CC32">
                <wp:simplePos x="0" y="0"/>
                <wp:positionH relativeFrom="page">
                  <wp:posOffset>310925</wp:posOffset>
                </wp:positionH>
                <wp:positionV relativeFrom="paragraph">
                  <wp:posOffset>132228</wp:posOffset>
                </wp:positionV>
                <wp:extent cx="6871334" cy="42354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334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334" h="423545">
                              <a:moveTo>
                                <a:pt x="6870956" y="0"/>
                              </a:moveTo>
                              <a:lnTo>
                                <a:pt x="0" y="0"/>
                              </a:lnTo>
                              <a:lnTo>
                                <a:pt x="0" y="423359"/>
                              </a:lnTo>
                              <a:lnTo>
                                <a:pt x="6870956" y="423359"/>
                              </a:lnTo>
                              <a:lnTo>
                                <a:pt x="6870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40329C68" w14:textId="77777777" w:rsidR="00C42C87" w:rsidRDefault="00C42C87" w:rsidP="00C42C87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3F7D8" id="Graphic 47" o:spid="_x0000_s1065" style="position:absolute;margin-left:24.5pt;margin-top:10.4pt;width:541.05pt;height:33.3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334,423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" adj="-11796480,,5400" path="m6870956,l,,,423359r6870956,l6870956,xe" fillcolor="#e1f0d9" stroked="f">
                <v:stroke joinstyle="miter"/>
                <v:formulas/>
                <v:path arrowok="t" o:connecttype="custom" textboxrect="0,0,6871334,423545"/>
                <v:textbox inset="0,0,0,0">
                  <w:txbxContent>
                    <w:p w14:paraId="40329C68" w14:textId="77777777" w:rsidR="00C42C87" w:rsidRDefault="00C42C87" w:rsidP="00C42C8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300C1030" w14:textId="77777777" w:rsidR="00F2264F" w:rsidRDefault="00573971">
      <w:pPr>
        <w:pStyle w:val="BodyText"/>
        <w:spacing w:before="272"/>
        <w:ind w:left="131"/>
      </w:pPr>
      <w:r>
        <w:rPr>
          <w:color w:val="373435"/>
          <w:w w:val="90"/>
        </w:rPr>
        <w:t>And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what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did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do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after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your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medical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spacing w:val="-2"/>
          <w:w w:val="90"/>
        </w:rPr>
        <w:t>degree?</w:t>
      </w:r>
    </w:p>
    <w:p w14:paraId="59D5D2A9" w14:textId="77777777" w:rsidR="00F2264F" w:rsidRDefault="00573971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C6172E0" wp14:editId="4180FDFA">
                <wp:simplePos x="0" y="0"/>
                <wp:positionH relativeFrom="page">
                  <wp:posOffset>310925</wp:posOffset>
                </wp:positionH>
                <wp:positionV relativeFrom="paragraph">
                  <wp:posOffset>151570</wp:posOffset>
                </wp:positionV>
                <wp:extent cx="6871334" cy="401955"/>
                <wp:effectExtent l="0" t="0" r="0" b="4445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334" cy="40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334" h="401955">
                              <a:moveTo>
                                <a:pt x="6870956" y="0"/>
                              </a:moveTo>
                              <a:lnTo>
                                <a:pt x="0" y="0"/>
                              </a:lnTo>
                              <a:lnTo>
                                <a:pt x="0" y="401821"/>
                              </a:lnTo>
                              <a:lnTo>
                                <a:pt x="6870956" y="401821"/>
                              </a:lnTo>
                              <a:lnTo>
                                <a:pt x="6870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555CFA1F" w14:textId="77777777" w:rsidR="00C42C87" w:rsidRDefault="00C42C87" w:rsidP="00C42C87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172E0" id="Graphic 48" o:spid="_x0000_s1066" style="position:absolute;margin-left:24.5pt;margin-top:11.95pt;width:541.05pt;height:31.6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334,401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" adj="-11796480,,5400" path="m6870956,l,,,401821r6870956,l6870956,xe" fillcolor="#e1f0d9" stroked="f">
                <v:stroke joinstyle="miter"/>
                <v:formulas/>
                <v:path arrowok="t" o:connecttype="custom" textboxrect="0,0,6871334,401955"/>
                <v:textbox inset="0,0,0,0">
                  <w:txbxContent>
                    <w:p w14:paraId="555CFA1F" w14:textId="77777777" w:rsidR="00C42C87" w:rsidRDefault="00C42C87" w:rsidP="00C42C8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7AFF7356" w14:textId="77777777" w:rsidR="00F2264F" w:rsidRDefault="00573971">
      <w:pPr>
        <w:pStyle w:val="BodyText"/>
        <w:tabs>
          <w:tab w:val="left" w:pos="4660"/>
        </w:tabs>
        <w:spacing w:before="165"/>
        <w:ind w:left="116"/>
      </w:pPr>
      <w:r>
        <w:rPr>
          <w:color w:val="373435"/>
          <w:w w:val="90"/>
        </w:rPr>
        <w:t>Have you worked in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any</w:t>
      </w:r>
      <w:r>
        <w:rPr>
          <w:color w:val="373435"/>
          <w:spacing w:val="-6"/>
        </w:rPr>
        <w:t xml:space="preserve"> </w:t>
      </w:r>
      <w:r>
        <w:rPr>
          <w:color w:val="373435"/>
          <w:w w:val="90"/>
        </w:rPr>
        <w:t>other</w:t>
      </w:r>
      <w:r>
        <w:rPr>
          <w:color w:val="373435"/>
          <w:spacing w:val="-7"/>
        </w:rPr>
        <w:t xml:space="preserve"> </w:t>
      </w:r>
      <w:r>
        <w:rPr>
          <w:color w:val="373435"/>
          <w:spacing w:val="-2"/>
          <w:w w:val="90"/>
        </w:rPr>
        <w:t>countries?</w:t>
      </w:r>
      <w:r>
        <w:rPr>
          <w:color w:val="373435"/>
        </w:rPr>
        <w:tab/>
      </w:r>
      <w:r w:rsidR="00C42C87">
        <w:rPr>
          <w:color w:val="373435"/>
          <w:w w:val="90"/>
        </w:rPr>
        <w:t>Yes [</w:t>
      </w:r>
      <w:r w:rsidR="008E0442">
        <w:rPr>
          <w:noProof/>
          <w:color w:val="373435"/>
          <w:spacing w:val="-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0442">
        <w:rPr>
          <w:noProof/>
          <w:color w:val="373435"/>
          <w:spacing w:val="-2"/>
        </w:rPr>
        <w:instrText xml:space="preserve"> </w:instrText>
      </w:r>
      <w:bookmarkStart w:id="3" w:name="Check1"/>
      <w:r w:rsidR="008E0442">
        <w:rPr>
          <w:noProof/>
          <w:color w:val="373435"/>
          <w:spacing w:val="-2"/>
        </w:rPr>
        <w:instrText xml:space="preserve">FORMCHECKBOX </w:instrText>
      </w:r>
      <w:r w:rsidR="008E0442">
        <w:rPr>
          <w:noProof/>
          <w:color w:val="373435"/>
          <w:spacing w:val="-2"/>
        </w:rPr>
      </w:r>
      <w:r w:rsidR="008E0442">
        <w:rPr>
          <w:noProof/>
          <w:color w:val="373435"/>
          <w:spacing w:val="-2"/>
        </w:rPr>
        <w:fldChar w:fldCharType="separate"/>
      </w:r>
      <w:r w:rsidR="008E0442">
        <w:rPr>
          <w:noProof/>
          <w:color w:val="373435"/>
          <w:spacing w:val="-2"/>
        </w:rPr>
        <w:fldChar w:fldCharType="end"/>
      </w:r>
      <w:bookmarkEnd w:id="3"/>
      <w:r>
        <w:rPr>
          <w:color w:val="373435"/>
          <w:w w:val="90"/>
        </w:rPr>
        <w:t>]</w:t>
      </w:r>
      <w:r>
        <w:rPr>
          <w:color w:val="373435"/>
          <w:spacing w:val="29"/>
        </w:rPr>
        <w:t xml:space="preserve"> </w:t>
      </w:r>
      <w:r>
        <w:rPr>
          <w:color w:val="373435"/>
          <w:w w:val="90"/>
        </w:rPr>
        <w:t>No</w:t>
      </w:r>
      <w:r w:rsidR="006925DB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8E0442">
        <w:rPr>
          <w:color w:val="373435"/>
          <w:w w:val="9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8E0442">
        <w:rPr>
          <w:color w:val="373435"/>
          <w:w w:val="90"/>
        </w:rPr>
        <w:instrText xml:space="preserve"> FORMCHECKBOX </w:instrText>
      </w:r>
      <w:r w:rsidR="008E0442">
        <w:rPr>
          <w:color w:val="373435"/>
          <w:w w:val="90"/>
        </w:rPr>
      </w:r>
      <w:r w:rsidR="008E0442">
        <w:rPr>
          <w:color w:val="373435"/>
          <w:w w:val="90"/>
        </w:rPr>
        <w:fldChar w:fldCharType="separate"/>
      </w:r>
      <w:r w:rsidR="008E0442">
        <w:rPr>
          <w:color w:val="373435"/>
          <w:w w:val="90"/>
        </w:rPr>
        <w:fldChar w:fldCharType="end"/>
      </w:r>
      <w:bookmarkEnd w:id="4"/>
      <w:r>
        <w:rPr>
          <w:color w:val="373435"/>
          <w:spacing w:val="-10"/>
          <w:w w:val="90"/>
        </w:rPr>
        <w:t>]</w:t>
      </w:r>
    </w:p>
    <w:p w14:paraId="34F89132" w14:textId="77777777" w:rsidR="00F2264F" w:rsidRDefault="00573971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C9C2A61" wp14:editId="5E127473">
                <wp:simplePos x="0" y="0"/>
                <wp:positionH relativeFrom="page">
                  <wp:posOffset>310925</wp:posOffset>
                </wp:positionH>
                <wp:positionV relativeFrom="paragraph">
                  <wp:posOffset>145632</wp:posOffset>
                </wp:positionV>
                <wp:extent cx="6871334" cy="603250"/>
                <wp:effectExtent l="0" t="0" r="0" b="635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334" cy="6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334" h="603250">
                              <a:moveTo>
                                <a:pt x="6870956" y="0"/>
                              </a:moveTo>
                              <a:lnTo>
                                <a:pt x="0" y="0"/>
                              </a:lnTo>
                              <a:lnTo>
                                <a:pt x="0" y="602628"/>
                              </a:lnTo>
                              <a:lnTo>
                                <a:pt x="6870956" y="602628"/>
                              </a:lnTo>
                              <a:lnTo>
                                <a:pt x="6870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3DF9F487" w14:textId="77777777" w:rsidR="00540C02" w:rsidRDefault="00540C02" w:rsidP="00540C0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C2A61" id="Graphic 51" o:spid="_x0000_s1067" style="position:absolute;margin-left:24.5pt;margin-top:11.45pt;width:541.05pt;height:47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334,603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" adj="-11796480,,5400" path="m6870956,l,,,602628r6870956,l6870956,xe" fillcolor="#e1f0d9" stroked="f">
                <v:stroke joinstyle="miter"/>
                <v:formulas/>
                <v:path arrowok="t" o:connecttype="custom" textboxrect="0,0,6871334,603250"/>
                <v:textbox inset="0,0,0,0">
                  <w:txbxContent>
                    <w:p w14:paraId="3DF9F487" w14:textId="77777777" w:rsidR="00540C02" w:rsidRDefault="00540C02" w:rsidP="00540C02"/>
                  </w:txbxContent>
                </v:textbox>
                <w10:wrap type="topAndBottom" anchorx="page"/>
              </v:shape>
            </w:pict>
          </mc:Fallback>
        </mc:AlternateContent>
      </w:r>
    </w:p>
    <w:p w14:paraId="3EE6F4D2" w14:textId="77777777" w:rsidR="00F2264F" w:rsidRDefault="00540C02">
      <w:pPr>
        <w:pStyle w:val="BodyText"/>
        <w:spacing w:before="37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50A35E0" wp14:editId="73C17A89">
                <wp:simplePos x="0" y="0"/>
                <wp:positionH relativeFrom="page">
                  <wp:posOffset>2605053</wp:posOffset>
                </wp:positionH>
                <wp:positionV relativeFrom="paragraph">
                  <wp:posOffset>805824</wp:posOffset>
                </wp:positionV>
                <wp:extent cx="4571420" cy="226695"/>
                <wp:effectExtent l="0" t="0" r="635" b="1905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42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6145" h="226695">
                              <a:moveTo>
                                <a:pt x="4715978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4715978" y="226292"/>
                              </a:lnTo>
                              <a:lnTo>
                                <a:pt x="4715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1A762B78" w14:textId="77777777" w:rsidR="00540C02" w:rsidRDefault="00540C02" w:rsidP="00540C02">
                            <w:pPr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A35E0" id="Graphic 52" o:spid="_x0000_s1068" style="position:absolute;margin-left:205.1pt;margin-top:63.45pt;width:359.95pt;height:17.85pt;z-index:157455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71614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" adj="-11796480,,5400" path="m4715978,l,,,226292r4715978,l4715978,xe" fillcolor="#e1f0d9" stroked="f">
                <v:stroke joinstyle="miter"/>
                <v:formulas/>
                <v:path arrowok="t" o:connecttype="custom" textboxrect="0,0,4716145,226695"/>
                <v:textbox inset="0,0,0,0">
                  <w:txbxContent>
                    <w:p w14:paraId="1A762B78" w14:textId="77777777" w:rsidR="00540C02" w:rsidRDefault="00540C02" w:rsidP="00540C02">
                      <w:pPr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A3C01D" w14:textId="77777777" w:rsidR="00C71406" w:rsidRDefault="00573971">
      <w:pPr>
        <w:pStyle w:val="BodyText"/>
        <w:spacing w:line="427" w:lineRule="auto"/>
        <w:ind w:left="122" w:right="6954" w:hanging="16"/>
        <w:rPr>
          <w:color w:val="373435"/>
          <w:spacing w:val="-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 wp14:anchorId="6086C165" wp14:editId="2CB621A0">
                <wp:simplePos x="0" y="0"/>
                <wp:positionH relativeFrom="page">
                  <wp:posOffset>304897</wp:posOffset>
                </wp:positionH>
                <wp:positionV relativeFrom="paragraph">
                  <wp:posOffset>600189</wp:posOffset>
                </wp:positionV>
                <wp:extent cx="6871334" cy="607060"/>
                <wp:effectExtent l="0" t="0" r="0" b="254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334" cy="607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334" h="607060">
                              <a:moveTo>
                                <a:pt x="6870956" y="0"/>
                              </a:moveTo>
                              <a:lnTo>
                                <a:pt x="0" y="0"/>
                              </a:lnTo>
                              <a:lnTo>
                                <a:pt x="0" y="606456"/>
                              </a:lnTo>
                              <a:lnTo>
                                <a:pt x="6870956" y="606456"/>
                              </a:lnTo>
                              <a:lnTo>
                                <a:pt x="6870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205EF00E" w14:textId="77777777" w:rsidR="00540C02" w:rsidRDefault="00540C02" w:rsidP="00540C0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6C165" id="Graphic 53" o:spid="_x0000_s1069" style="position:absolute;left:0;text-align:left;margin-left:24pt;margin-top:47.25pt;width:541.05pt;height:47.8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334,607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" adj="-11796480,,5400" path="m6870956,l,,,606456r6870956,l6870956,xe" fillcolor="#e1f0d9" stroked="f">
                <v:stroke joinstyle="miter"/>
                <v:formulas/>
                <v:path arrowok="t" o:connecttype="custom" textboxrect="0,0,6871334,607060"/>
                <v:textbox inset="0,0,0,0">
                  <w:txbxContent>
                    <w:p w14:paraId="205EF00E" w14:textId="77777777" w:rsidR="00540C02" w:rsidRDefault="00540C02" w:rsidP="00540C02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3435"/>
          <w:spacing w:val="-6"/>
        </w:rPr>
        <w:t>If</w:t>
      </w:r>
      <w:r>
        <w:rPr>
          <w:color w:val="373435"/>
          <w:spacing w:val="-15"/>
        </w:rPr>
        <w:t xml:space="preserve"> </w:t>
      </w:r>
      <w:r w:rsidR="00540C02">
        <w:rPr>
          <w:color w:val="373435"/>
          <w:spacing w:val="-6"/>
        </w:rPr>
        <w:t>yes,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please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name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the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 xml:space="preserve">countries </w:t>
      </w:r>
    </w:p>
    <w:p w14:paraId="3D4AE4F8" w14:textId="57A10759" w:rsidR="00F2264F" w:rsidRDefault="00573971">
      <w:pPr>
        <w:pStyle w:val="BodyText"/>
        <w:spacing w:line="427" w:lineRule="auto"/>
        <w:ind w:left="122" w:right="6954" w:hanging="16"/>
      </w:pPr>
      <w:r>
        <w:rPr>
          <w:color w:val="373435"/>
          <w:w w:val="90"/>
        </w:rPr>
        <w:t>Where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are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working</w:t>
      </w:r>
      <w:r>
        <w:rPr>
          <w:color w:val="373435"/>
          <w:spacing w:val="-1"/>
          <w:w w:val="90"/>
        </w:rPr>
        <w:t xml:space="preserve"> </w:t>
      </w:r>
      <w:r w:rsidR="00540C02">
        <w:rPr>
          <w:color w:val="373435"/>
          <w:w w:val="90"/>
        </w:rPr>
        <w:t>now</w:t>
      </w:r>
      <w:r>
        <w:rPr>
          <w:color w:val="373435"/>
          <w:w w:val="90"/>
        </w:rPr>
        <w:t>?</w:t>
      </w:r>
    </w:p>
    <w:p w14:paraId="700870D2" w14:textId="77777777" w:rsidR="00F2264F" w:rsidRDefault="00573971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6234BA1C" wp14:editId="1BD4ACD9">
                <wp:simplePos x="0" y="0"/>
                <wp:positionH relativeFrom="page">
                  <wp:posOffset>2481936</wp:posOffset>
                </wp:positionH>
                <wp:positionV relativeFrom="page">
                  <wp:posOffset>8589674</wp:posOffset>
                </wp:positionV>
                <wp:extent cx="4685030" cy="226695"/>
                <wp:effectExtent l="0" t="0" r="1270" b="1905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503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5030" h="226695">
                              <a:moveTo>
                                <a:pt x="4684967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4684967" y="226292"/>
                              </a:lnTo>
                              <a:lnTo>
                                <a:pt x="4684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3356F40E" w14:textId="77777777" w:rsidR="0071247C" w:rsidRDefault="0071247C" w:rsidP="0071247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4BA1C" id="Graphic 59" o:spid="_x0000_s1070" style="position:absolute;margin-left:195.45pt;margin-top:676.35pt;width:368.9pt;height:17.8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8503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" adj="-11796480,,5400" path="m4684967,l,,,226292r4684967,l4684967,xe" fillcolor="#e1f0d9" stroked="f">
                <v:stroke joinstyle="miter"/>
                <v:formulas/>
                <v:path arrowok="t" o:connecttype="custom" textboxrect="0,0,4685030,226695"/>
                <v:textbox inset="0,0,0,0">
                  <w:txbxContent>
                    <w:p w14:paraId="3356F40E" w14:textId="77777777" w:rsidR="0071247C" w:rsidRDefault="0071247C" w:rsidP="0071247C"/>
                  </w:txbxContent>
                </v:textbox>
                <w10:wrap anchorx="page" anchory="page"/>
              </v:shape>
            </w:pict>
          </mc:Fallback>
        </mc:AlternateContent>
      </w:r>
    </w:p>
    <w:p w14:paraId="0EDD13D1" w14:textId="77777777" w:rsidR="00F2264F" w:rsidRDefault="00573971">
      <w:pPr>
        <w:pStyle w:val="BodyText"/>
        <w:ind w:left="116"/>
      </w:pPr>
      <w:bookmarkStart w:id="5" w:name="Page_3"/>
      <w:bookmarkEnd w:id="5"/>
      <w:r>
        <w:rPr>
          <w:color w:val="373435"/>
          <w:w w:val="90"/>
        </w:rPr>
        <w:t>How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long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have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been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spacing w:val="-2"/>
          <w:w w:val="90"/>
        </w:rPr>
        <w:t>there?</w:t>
      </w:r>
    </w:p>
    <w:p w14:paraId="524DDF37" w14:textId="77777777" w:rsidR="00F2264F" w:rsidRDefault="00573971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8F7D128" wp14:editId="661FBA94">
                <wp:simplePos x="0" y="0"/>
                <wp:positionH relativeFrom="page">
                  <wp:posOffset>309178</wp:posOffset>
                </wp:positionH>
                <wp:positionV relativeFrom="paragraph">
                  <wp:posOffset>68205</wp:posOffset>
                </wp:positionV>
                <wp:extent cx="6871334" cy="607060"/>
                <wp:effectExtent l="0" t="0" r="0" b="254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334" cy="607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334" h="607060">
                              <a:moveTo>
                                <a:pt x="6870956" y="0"/>
                              </a:moveTo>
                              <a:lnTo>
                                <a:pt x="0" y="0"/>
                              </a:lnTo>
                              <a:lnTo>
                                <a:pt x="0" y="606455"/>
                              </a:lnTo>
                              <a:lnTo>
                                <a:pt x="6870956" y="606455"/>
                              </a:lnTo>
                              <a:lnTo>
                                <a:pt x="6870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334A66E9" w14:textId="77777777" w:rsidR="002622F7" w:rsidRDefault="002622F7" w:rsidP="002622F7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7D128" id="Graphic 60" o:spid="_x0000_s1071" style="position:absolute;margin-left:24.35pt;margin-top:5.35pt;width:541.05pt;height:47.8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334,607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" adj="-11796480,,5400" path="m6870956,l,,,606455r6870956,l6870956,xe" fillcolor="#e1f0d9" stroked="f">
                <v:stroke joinstyle="miter"/>
                <v:formulas/>
                <v:path arrowok="t" o:connecttype="custom" textboxrect="0,0,6871334,607060"/>
                <v:textbox inset="0,0,0,0">
                  <w:txbxContent>
                    <w:p w14:paraId="334A66E9" w14:textId="77777777" w:rsidR="002622F7" w:rsidRDefault="002622F7" w:rsidP="002622F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107913DB" w14:textId="77777777" w:rsidR="00F2264F" w:rsidRDefault="00573971">
      <w:pPr>
        <w:pStyle w:val="Heading1"/>
        <w:spacing w:before="271"/>
        <w:ind w:left="243"/>
      </w:pPr>
      <w:r>
        <w:rPr>
          <w:color w:val="FEFEFE"/>
          <w:w w:val="85"/>
          <w:shd w:val="clear" w:color="auto" w:fill="528A36"/>
        </w:rPr>
        <w:t>PLACEMENT</w:t>
      </w:r>
      <w:r>
        <w:rPr>
          <w:color w:val="FEFEFE"/>
          <w:spacing w:val="-5"/>
          <w:w w:val="85"/>
          <w:shd w:val="clear" w:color="auto" w:fill="528A36"/>
        </w:rPr>
        <w:t xml:space="preserve"> </w:t>
      </w:r>
      <w:r>
        <w:rPr>
          <w:color w:val="FEFEFE"/>
          <w:spacing w:val="-2"/>
          <w:w w:val="90"/>
          <w:shd w:val="clear" w:color="auto" w:fill="528A36"/>
        </w:rPr>
        <w:t>CHECKLIST</w:t>
      </w:r>
    </w:p>
    <w:p w14:paraId="0FFB67FE" w14:textId="365B4AE3" w:rsidR="00F2264F" w:rsidRDefault="00573971">
      <w:pPr>
        <w:pStyle w:val="BodyText"/>
        <w:spacing w:before="122"/>
        <w:ind w:left="104"/>
      </w:pPr>
      <w:r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6A45B1CE" wp14:editId="0EC31736">
                <wp:simplePos x="0" y="0"/>
                <wp:positionH relativeFrom="page">
                  <wp:posOffset>2172524</wp:posOffset>
                </wp:positionH>
                <wp:positionV relativeFrom="paragraph">
                  <wp:posOffset>-172249</wp:posOffset>
                </wp:positionV>
                <wp:extent cx="5016500" cy="10223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6500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00" h="102235">
                              <a:moveTo>
                                <a:pt x="5016394" y="0"/>
                              </a:moveTo>
                              <a:lnTo>
                                <a:pt x="0" y="0"/>
                              </a:lnTo>
                              <a:lnTo>
                                <a:pt x="0" y="102008"/>
                              </a:lnTo>
                              <a:lnTo>
                                <a:pt x="5016394" y="102008"/>
                              </a:lnTo>
                              <a:lnTo>
                                <a:pt x="5016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A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CC6C1" id="Graphic 61" o:spid="_x0000_s1026" style="position:absolute;margin-left:171.05pt;margin-top:-13.55pt;width:395pt;height:8.0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5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" path="m5016394,l,,,102008r5016394,l5016394,xe" fillcolor="#528a36" stroked="f">
                <v:path arrowok="t"/>
                <w10:wrap anchorx="page"/>
              </v:shape>
            </w:pict>
          </mc:Fallback>
        </mc:AlternateContent>
      </w:r>
      <w:r>
        <w:rPr>
          <w:color w:val="373435"/>
          <w:w w:val="85"/>
        </w:rPr>
        <w:t>Have</w:t>
      </w:r>
      <w:r>
        <w:rPr>
          <w:color w:val="373435"/>
          <w:spacing w:val="-2"/>
        </w:rPr>
        <w:t xml:space="preserve"> </w:t>
      </w:r>
      <w:r>
        <w:rPr>
          <w:color w:val="373435"/>
          <w:w w:val="85"/>
        </w:rPr>
        <w:t>you</w:t>
      </w:r>
      <w:r>
        <w:rPr>
          <w:color w:val="373435"/>
          <w:spacing w:val="-2"/>
        </w:rPr>
        <w:t xml:space="preserve"> </w:t>
      </w:r>
      <w:r>
        <w:rPr>
          <w:color w:val="373435"/>
          <w:w w:val="85"/>
        </w:rPr>
        <w:t>signed</w:t>
      </w:r>
      <w:r>
        <w:rPr>
          <w:color w:val="373435"/>
          <w:spacing w:val="-1"/>
        </w:rPr>
        <w:t xml:space="preserve"> </w:t>
      </w:r>
      <w:r>
        <w:rPr>
          <w:color w:val="373435"/>
          <w:w w:val="85"/>
        </w:rPr>
        <w:t>up</w:t>
      </w:r>
      <w:r>
        <w:rPr>
          <w:color w:val="373435"/>
          <w:spacing w:val="-2"/>
        </w:rPr>
        <w:t xml:space="preserve"> </w:t>
      </w:r>
      <w:r>
        <w:rPr>
          <w:color w:val="373435"/>
          <w:w w:val="85"/>
        </w:rPr>
        <w:t>for</w:t>
      </w:r>
      <w:r>
        <w:rPr>
          <w:color w:val="373435"/>
          <w:spacing w:val="-1"/>
        </w:rPr>
        <w:t xml:space="preserve"> </w:t>
      </w:r>
      <w:r w:rsidR="002E7BAA">
        <w:rPr>
          <w:color w:val="373435"/>
          <w:w w:val="85"/>
        </w:rPr>
        <w:t>registrar member</w:t>
      </w:r>
      <w:r w:rsidR="00333330">
        <w:rPr>
          <w:color w:val="373435"/>
          <w:w w:val="85"/>
        </w:rPr>
        <w:t>ship of RCGP</w:t>
      </w:r>
      <w:r w:rsidR="002E7BAA">
        <w:rPr>
          <w:color w:val="373435"/>
          <w:w w:val="85"/>
        </w:rPr>
        <w:t xml:space="preserve"> </w:t>
      </w:r>
      <w:r w:rsidR="00C71406">
        <w:rPr>
          <w:color w:val="373435"/>
          <w:w w:val="85"/>
        </w:rPr>
        <w:t xml:space="preserve">to gain access to the </w:t>
      </w:r>
      <w:r w:rsidR="002E7BAA">
        <w:rPr>
          <w:color w:val="373435"/>
          <w:w w:val="85"/>
        </w:rPr>
        <w:t xml:space="preserve">Fourteen Fish </w:t>
      </w:r>
      <w:r w:rsidR="00C71406">
        <w:rPr>
          <w:color w:val="373435"/>
          <w:w w:val="85"/>
        </w:rPr>
        <w:t>portfolio</w:t>
      </w:r>
      <w:r>
        <w:rPr>
          <w:color w:val="373435"/>
          <w:w w:val="85"/>
        </w:rPr>
        <w:t>?</w:t>
      </w:r>
      <w:r>
        <w:rPr>
          <w:color w:val="373435"/>
          <w:spacing w:val="-2"/>
        </w:rPr>
        <w:t xml:space="preserve"> </w:t>
      </w:r>
      <w:r>
        <w:rPr>
          <w:color w:val="373435"/>
          <w:w w:val="85"/>
        </w:rPr>
        <w:t>Yes</w:t>
      </w:r>
      <w:r w:rsidR="002622F7">
        <w:rPr>
          <w:color w:val="373435"/>
          <w:w w:val="85"/>
        </w:rPr>
        <w:t xml:space="preserve"> </w:t>
      </w:r>
      <w:r>
        <w:rPr>
          <w:color w:val="373435"/>
          <w:w w:val="85"/>
        </w:rPr>
        <w:t>[</w:t>
      </w:r>
      <w:r w:rsidR="00393A76">
        <w:rPr>
          <w:color w:val="373435"/>
          <w:w w:val="8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393A76">
        <w:rPr>
          <w:color w:val="373435"/>
          <w:w w:val="85"/>
        </w:rPr>
        <w:instrText xml:space="preserve"> FORMCHECKBOX </w:instrText>
      </w:r>
      <w:r w:rsidR="00393A76">
        <w:rPr>
          <w:color w:val="373435"/>
          <w:w w:val="85"/>
        </w:rPr>
      </w:r>
      <w:r w:rsidR="00393A76">
        <w:rPr>
          <w:color w:val="373435"/>
          <w:w w:val="85"/>
        </w:rPr>
        <w:fldChar w:fldCharType="separate"/>
      </w:r>
      <w:r w:rsidR="00393A76">
        <w:rPr>
          <w:color w:val="373435"/>
          <w:w w:val="85"/>
        </w:rPr>
        <w:fldChar w:fldCharType="end"/>
      </w:r>
      <w:bookmarkEnd w:id="6"/>
      <w:r>
        <w:rPr>
          <w:color w:val="373435"/>
          <w:w w:val="85"/>
        </w:rPr>
        <w:t>]</w:t>
      </w:r>
      <w:r>
        <w:rPr>
          <w:color w:val="373435"/>
          <w:spacing w:val="63"/>
        </w:rPr>
        <w:t xml:space="preserve"> </w:t>
      </w:r>
      <w:r>
        <w:rPr>
          <w:color w:val="373435"/>
          <w:w w:val="85"/>
        </w:rPr>
        <w:t>No</w:t>
      </w:r>
      <w:r w:rsidR="002622F7">
        <w:rPr>
          <w:color w:val="373435"/>
          <w:w w:val="85"/>
        </w:rPr>
        <w:t xml:space="preserve"> </w:t>
      </w:r>
      <w:r>
        <w:rPr>
          <w:color w:val="373435"/>
          <w:w w:val="85"/>
        </w:rPr>
        <w:t>[</w:t>
      </w:r>
      <w:r w:rsidR="00393A76">
        <w:rPr>
          <w:color w:val="373435"/>
          <w:w w:val="8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393A76">
        <w:rPr>
          <w:color w:val="373435"/>
          <w:w w:val="85"/>
        </w:rPr>
        <w:instrText xml:space="preserve"> FORMCHECKBOX </w:instrText>
      </w:r>
      <w:r w:rsidR="00393A76">
        <w:rPr>
          <w:color w:val="373435"/>
          <w:w w:val="85"/>
        </w:rPr>
      </w:r>
      <w:r w:rsidR="00393A76">
        <w:rPr>
          <w:color w:val="373435"/>
          <w:w w:val="85"/>
        </w:rPr>
        <w:fldChar w:fldCharType="separate"/>
      </w:r>
      <w:r w:rsidR="00393A76">
        <w:rPr>
          <w:color w:val="373435"/>
          <w:w w:val="85"/>
        </w:rPr>
        <w:fldChar w:fldCharType="end"/>
      </w:r>
      <w:bookmarkEnd w:id="7"/>
      <w:r>
        <w:rPr>
          <w:color w:val="373435"/>
          <w:spacing w:val="-10"/>
          <w:w w:val="85"/>
        </w:rPr>
        <w:t>]</w:t>
      </w:r>
    </w:p>
    <w:p w14:paraId="3AD12DED" w14:textId="77777777" w:rsidR="00F2264F" w:rsidRDefault="00573971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D5E3141" wp14:editId="5194851F">
                <wp:simplePos x="0" y="0"/>
                <wp:positionH relativeFrom="page">
                  <wp:posOffset>309178</wp:posOffset>
                </wp:positionH>
                <wp:positionV relativeFrom="paragraph">
                  <wp:posOffset>91422</wp:posOffset>
                </wp:positionV>
                <wp:extent cx="6871334" cy="29781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334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334" h="297815">
                              <a:moveTo>
                                <a:pt x="6870956" y="0"/>
                              </a:moveTo>
                              <a:lnTo>
                                <a:pt x="0" y="0"/>
                              </a:lnTo>
                              <a:lnTo>
                                <a:pt x="0" y="297360"/>
                              </a:lnTo>
                              <a:lnTo>
                                <a:pt x="6870956" y="297360"/>
                              </a:lnTo>
                              <a:lnTo>
                                <a:pt x="6870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5EA2F838" w14:textId="77777777" w:rsidR="002622F7" w:rsidRDefault="002622F7" w:rsidP="002622F7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E3141" id="Graphic 64" o:spid="_x0000_s1072" style="position:absolute;margin-left:24.35pt;margin-top:7.2pt;width:541.05pt;height:23.4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334,297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" adj="-11796480,,5400" path="m6870956,l,,,297360r6870956,l6870956,xe" fillcolor="#e1f0d9" stroked="f">
                <v:stroke joinstyle="miter"/>
                <v:formulas/>
                <v:path arrowok="t" o:connecttype="custom" textboxrect="0,0,6871334,297815"/>
                <v:textbox inset="0,0,0,0">
                  <w:txbxContent>
                    <w:p w14:paraId="5EA2F838" w14:textId="77777777" w:rsidR="002622F7" w:rsidRDefault="002622F7" w:rsidP="002622F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5DBAED9" w14:textId="77777777" w:rsidR="00F2264F" w:rsidRDefault="00573971">
      <w:pPr>
        <w:pStyle w:val="BodyText"/>
        <w:spacing w:before="155"/>
        <w:ind w:left="104"/>
      </w:pPr>
      <w:r>
        <w:rPr>
          <w:color w:val="373435"/>
          <w:w w:val="90"/>
        </w:rPr>
        <w:t>Have</w:t>
      </w:r>
      <w:r>
        <w:rPr>
          <w:color w:val="373435"/>
          <w:spacing w:val="-7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been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invited/attended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international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medical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graduate</w:t>
      </w:r>
      <w:r>
        <w:rPr>
          <w:color w:val="373435"/>
          <w:spacing w:val="-7"/>
          <w:w w:val="90"/>
        </w:rPr>
        <w:t xml:space="preserve"> </w:t>
      </w:r>
      <w:r>
        <w:rPr>
          <w:color w:val="373435"/>
          <w:w w:val="90"/>
        </w:rPr>
        <w:t>induction?</w:t>
      </w:r>
      <w:r>
        <w:rPr>
          <w:color w:val="373435"/>
          <w:spacing w:val="41"/>
        </w:rPr>
        <w:t xml:space="preserve"> </w:t>
      </w:r>
      <w:r>
        <w:rPr>
          <w:color w:val="373435"/>
          <w:w w:val="90"/>
        </w:rPr>
        <w:t>Yes</w:t>
      </w:r>
      <w:r w:rsidR="002622F7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393A76">
        <w:rPr>
          <w:color w:val="373435"/>
          <w:w w:val="9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393A76">
        <w:rPr>
          <w:color w:val="373435"/>
          <w:w w:val="90"/>
        </w:rPr>
        <w:instrText xml:space="preserve"> FORMCHECKBOX </w:instrText>
      </w:r>
      <w:r w:rsidR="00393A76">
        <w:rPr>
          <w:color w:val="373435"/>
          <w:w w:val="90"/>
        </w:rPr>
      </w:r>
      <w:r w:rsidR="00393A76">
        <w:rPr>
          <w:color w:val="373435"/>
          <w:w w:val="90"/>
        </w:rPr>
        <w:fldChar w:fldCharType="separate"/>
      </w:r>
      <w:r w:rsidR="00393A76">
        <w:rPr>
          <w:color w:val="373435"/>
          <w:w w:val="90"/>
        </w:rPr>
        <w:fldChar w:fldCharType="end"/>
      </w:r>
      <w:bookmarkEnd w:id="8"/>
      <w:r>
        <w:rPr>
          <w:color w:val="373435"/>
          <w:w w:val="90"/>
        </w:rPr>
        <w:t>]</w:t>
      </w:r>
      <w:r>
        <w:rPr>
          <w:color w:val="373435"/>
          <w:spacing w:val="40"/>
        </w:rPr>
        <w:t xml:space="preserve"> </w:t>
      </w:r>
      <w:r>
        <w:rPr>
          <w:color w:val="373435"/>
          <w:w w:val="90"/>
        </w:rPr>
        <w:t>No</w:t>
      </w:r>
      <w:r w:rsidR="002622F7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393A76">
        <w:rPr>
          <w:color w:val="373435"/>
          <w:w w:val="9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393A76">
        <w:rPr>
          <w:color w:val="373435"/>
          <w:w w:val="90"/>
        </w:rPr>
        <w:instrText xml:space="preserve"> FORMCHECKBOX </w:instrText>
      </w:r>
      <w:r w:rsidR="00393A76">
        <w:rPr>
          <w:color w:val="373435"/>
          <w:w w:val="90"/>
        </w:rPr>
      </w:r>
      <w:r w:rsidR="00393A76">
        <w:rPr>
          <w:color w:val="373435"/>
          <w:w w:val="90"/>
        </w:rPr>
        <w:fldChar w:fldCharType="separate"/>
      </w:r>
      <w:r w:rsidR="00393A76">
        <w:rPr>
          <w:color w:val="373435"/>
          <w:w w:val="90"/>
        </w:rPr>
        <w:fldChar w:fldCharType="end"/>
      </w:r>
      <w:bookmarkEnd w:id="9"/>
      <w:r>
        <w:rPr>
          <w:color w:val="373435"/>
          <w:spacing w:val="-10"/>
          <w:w w:val="90"/>
        </w:rPr>
        <w:t>]</w:t>
      </w:r>
    </w:p>
    <w:p w14:paraId="57CF74D3" w14:textId="77777777" w:rsidR="00F2264F" w:rsidRDefault="00573971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9C3CF80" wp14:editId="77FC4826">
                <wp:simplePos x="0" y="0"/>
                <wp:positionH relativeFrom="page">
                  <wp:posOffset>309178</wp:posOffset>
                </wp:positionH>
                <wp:positionV relativeFrom="paragraph">
                  <wp:posOffset>94930</wp:posOffset>
                </wp:positionV>
                <wp:extent cx="6871334" cy="29781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334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334" h="297815">
                              <a:moveTo>
                                <a:pt x="6870956" y="0"/>
                              </a:moveTo>
                              <a:lnTo>
                                <a:pt x="0" y="0"/>
                              </a:lnTo>
                              <a:lnTo>
                                <a:pt x="0" y="297359"/>
                              </a:lnTo>
                              <a:lnTo>
                                <a:pt x="6870956" y="297359"/>
                              </a:lnTo>
                              <a:lnTo>
                                <a:pt x="6870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414E0C43" w14:textId="77777777" w:rsidR="002622F7" w:rsidRDefault="002622F7" w:rsidP="002622F7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3CF80" id="Graphic 67" o:spid="_x0000_s1073" style="position:absolute;margin-left:24.35pt;margin-top:7.45pt;width:541.05pt;height:23.4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334,297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" adj="-11796480,,5400" path="m6870956,l,,,297359r6870956,l6870956,xe" fillcolor="#e1f0d9" stroked="f">
                <v:stroke joinstyle="miter"/>
                <v:formulas/>
                <v:path arrowok="t" o:connecttype="custom" textboxrect="0,0,6871334,297815"/>
                <v:textbox inset="0,0,0,0">
                  <w:txbxContent>
                    <w:p w14:paraId="414E0C43" w14:textId="77777777" w:rsidR="002622F7" w:rsidRDefault="002622F7" w:rsidP="002622F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CC1B31F" w14:textId="77777777" w:rsidR="00F2264F" w:rsidRDefault="00573971">
      <w:pPr>
        <w:pStyle w:val="BodyText"/>
        <w:tabs>
          <w:tab w:val="left" w:pos="6562"/>
        </w:tabs>
        <w:spacing w:before="142"/>
        <w:ind w:left="104"/>
      </w:pPr>
      <w:r>
        <w:rPr>
          <w:color w:val="373435"/>
          <w:w w:val="90"/>
        </w:rPr>
        <w:t>Have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been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invited/attended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department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local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spacing w:val="-2"/>
          <w:w w:val="90"/>
        </w:rPr>
        <w:t>induction?</w:t>
      </w:r>
      <w:r>
        <w:rPr>
          <w:color w:val="373435"/>
        </w:rPr>
        <w:tab/>
      </w:r>
      <w:r>
        <w:rPr>
          <w:color w:val="373435"/>
          <w:w w:val="90"/>
        </w:rPr>
        <w:t>Yes</w:t>
      </w:r>
      <w:r w:rsidR="002622F7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393A76">
        <w:rPr>
          <w:color w:val="373435"/>
          <w:w w:val="9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393A76">
        <w:rPr>
          <w:color w:val="373435"/>
          <w:w w:val="90"/>
        </w:rPr>
        <w:instrText xml:space="preserve"> FORMCHECKBOX </w:instrText>
      </w:r>
      <w:r w:rsidR="00393A76">
        <w:rPr>
          <w:color w:val="373435"/>
          <w:w w:val="90"/>
        </w:rPr>
      </w:r>
      <w:r w:rsidR="00393A76">
        <w:rPr>
          <w:color w:val="373435"/>
          <w:w w:val="90"/>
        </w:rPr>
        <w:fldChar w:fldCharType="separate"/>
      </w:r>
      <w:r w:rsidR="00393A76">
        <w:rPr>
          <w:color w:val="373435"/>
          <w:w w:val="90"/>
        </w:rPr>
        <w:fldChar w:fldCharType="end"/>
      </w:r>
      <w:bookmarkEnd w:id="10"/>
      <w:r>
        <w:rPr>
          <w:color w:val="373435"/>
          <w:w w:val="90"/>
        </w:rPr>
        <w:t>]</w:t>
      </w:r>
      <w:r>
        <w:rPr>
          <w:color w:val="373435"/>
          <w:spacing w:val="29"/>
        </w:rPr>
        <w:t xml:space="preserve"> </w:t>
      </w:r>
      <w:r>
        <w:rPr>
          <w:color w:val="373435"/>
          <w:w w:val="90"/>
        </w:rPr>
        <w:t>No</w:t>
      </w:r>
      <w:r w:rsidR="002622F7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393A76">
        <w:rPr>
          <w:color w:val="373435"/>
          <w:w w:val="9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393A76">
        <w:rPr>
          <w:color w:val="373435"/>
          <w:w w:val="90"/>
        </w:rPr>
        <w:instrText xml:space="preserve"> FORMCHECKBOX </w:instrText>
      </w:r>
      <w:r w:rsidR="00393A76">
        <w:rPr>
          <w:color w:val="373435"/>
          <w:w w:val="90"/>
        </w:rPr>
      </w:r>
      <w:r w:rsidR="00393A76">
        <w:rPr>
          <w:color w:val="373435"/>
          <w:w w:val="90"/>
        </w:rPr>
        <w:fldChar w:fldCharType="separate"/>
      </w:r>
      <w:r w:rsidR="00393A76">
        <w:rPr>
          <w:color w:val="373435"/>
          <w:w w:val="90"/>
        </w:rPr>
        <w:fldChar w:fldCharType="end"/>
      </w:r>
      <w:bookmarkEnd w:id="11"/>
      <w:r>
        <w:rPr>
          <w:color w:val="373435"/>
          <w:spacing w:val="-10"/>
          <w:w w:val="90"/>
        </w:rPr>
        <w:t>]</w:t>
      </w:r>
    </w:p>
    <w:p w14:paraId="3E017864" w14:textId="77777777" w:rsidR="00F2264F" w:rsidRDefault="00573971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468D42A" wp14:editId="64A01A8F">
                <wp:simplePos x="0" y="0"/>
                <wp:positionH relativeFrom="page">
                  <wp:posOffset>309178</wp:posOffset>
                </wp:positionH>
                <wp:positionV relativeFrom="paragraph">
                  <wp:posOffset>104866</wp:posOffset>
                </wp:positionV>
                <wp:extent cx="6871334" cy="29781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334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334" h="297815">
                              <a:moveTo>
                                <a:pt x="6870956" y="0"/>
                              </a:moveTo>
                              <a:lnTo>
                                <a:pt x="0" y="0"/>
                              </a:lnTo>
                              <a:lnTo>
                                <a:pt x="0" y="297360"/>
                              </a:lnTo>
                              <a:lnTo>
                                <a:pt x="6870956" y="297360"/>
                              </a:lnTo>
                              <a:lnTo>
                                <a:pt x="6870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5529A" id="Graphic 70" o:spid="_x0000_s1026" style="position:absolute;margin-left:24.35pt;margin-top:8.25pt;width:541.05pt;height:23.4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334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" path="m6870956,l,,,297360r6870956,l6870956,xe" fillcolor="#e1f0d9" stroked="f">
                <v:path arrowok="t"/>
                <w10:wrap type="topAndBottom" anchorx="page"/>
              </v:shape>
            </w:pict>
          </mc:Fallback>
        </mc:AlternateContent>
      </w:r>
    </w:p>
    <w:p w14:paraId="59745CC8" w14:textId="77777777" w:rsidR="00F2264F" w:rsidRDefault="00573971">
      <w:pPr>
        <w:tabs>
          <w:tab w:val="left" w:pos="5684"/>
        </w:tabs>
        <w:spacing w:before="181"/>
        <w:ind w:left="104"/>
        <w:rPr>
          <w:b/>
        </w:rPr>
      </w:pPr>
      <w:r>
        <w:rPr>
          <w:b/>
          <w:color w:val="373435"/>
          <w:w w:val="90"/>
          <w:sz w:val="24"/>
        </w:rPr>
        <w:t>Have</w:t>
      </w:r>
      <w:r>
        <w:rPr>
          <w:b/>
          <w:color w:val="373435"/>
          <w:spacing w:val="-4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you</w:t>
      </w:r>
      <w:r>
        <w:rPr>
          <w:b/>
          <w:color w:val="373435"/>
          <w:spacing w:val="-4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received</w:t>
      </w:r>
      <w:r>
        <w:rPr>
          <w:b/>
          <w:color w:val="373435"/>
          <w:spacing w:val="-4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and</w:t>
      </w:r>
      <w:r>
        <w:rPr>
          <w:b/>
          <w:color w:val="373435"/>
          <w:spacing w:val="-4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understood</w:t>
      </w:r>
      <w:r>
        <w:rPr>
          <w:b/>
          <w:color w:val="373435"/>
          <w:spacing w:val="-3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your</w:t>
      </w:r>
      <w:r>
        <w:rPr>
          <w:b/>
          <w:color w:val="373435"/>
          <w:spacing w:val="-4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duty</w:t>
      </w:r>
      <w:r>
        <w:rPr>
          <w:b/>
          <w:color w:val="373435"/>
          <w:spacing w:val="-4"/>
          <w:w w:val="90"/>
          <w:sz w:val="24"/>
        </w:rPr>
        <w:t xml:space="preserve"> </w:t>
      </w:r>
      <w:r>
        <w:rPr>
          <w:b/>
          <w:color w:val="373435"/>
          <w:spacing w:val="-2"/>
          <w:w w:val="90"/>
          <w:sz w:val="24"/>
        </w:rPr>
        <w:t>roster?</w:t>
      </w:r>
      <w:r>
        <w:rPr>
          <w:b/>
          <w:color w:val="373435"/>
          <w:sz w:val="24"/>
        </w:rPr>
        <w:tab/>
      </w:r>
      <w:r>
        <w:rPr>
          <w:b/>
          <w:color w:val="373435"/>
          <w:w w:val="90"/>
          <w:sz w:val="24"/>
        </w:rPr>
        <w:t>Yes</w:t>
      </w:r>
      <w:r w:rsidR="0071247C">
        <w:rPr>
          <w:b/>
          <w:color w:val="373435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[</w:t>
      </w:r>
      <w:r w:rsidR="006925DB">
        <w:rPr>
          <w:b/>
          <w:color w:val="373435"/>
          <w:w w:val="90"/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6925DB">
        <w:rPr>
          <w:b/>
          <w:color w:val="373435"/>
          <w:w w:val="90"/>
          <w:sz w:val="24"/>
        </w:rPr>
        <w:instrText xml:space="preserve"> FORMCHECKBOX </w:instrText>
      </w:r>
      <w:r w:rsidR="006925DB">
        <w:rPr>
          <w:b/>
          <w:color w:val="373435"/>
          <w:w w:val="90"/>
          <w:sz w:val="24"/>
        </w:rPr>
      </w:r>
      <w:r w:rsidR="006925DB">
        <w:rPr>
          <w:b/>
          <w:color w:val="373435"/>
          <w:w w:val="90"/>
          <w:sz w:val="24"/>
        </w:rPr>
        <w:fldChar w:fldCharType="separate"/>
      </w:r>
      <w:r w:rsidR="006925DB">
        <w:rPr>
          <w:b/>
          <w:color w:val="373435"/>
          <w:w w:val="90"/>
          <w:sz w:val="24"/>
        </w:rPr>
        <w:fldChar w:fldCharType="end"/>
      </w:r>
      <w:bookmarkEnd w:id="12"/>
      <w:r>
        <w:rPr>
          <w:b/>
          <w:color w:val="373435"/>
          <w:w w:val="90"/>
          <w:sz w:val="24"/>
        </w:rPr>
        <w:t>]</w:t>
      </w:r>
      <w:r>
        <w:rPr>
          <w:b/>
          <w:color w:val="373435"/>
          <w:spacing w:val="44"/>
          <w:sz w:val="24"/>
        </w:rPr>
        <w:t xml:space="preserve"> </w:t>
      </w:r>
      <w:r>
        <w:rPr>
          <w:b/>
          <w:color w:val="373435"/>
          <w:w w:val="90"/>
          <w:sz w:val="24"/>
        </w:rPr>
        <w:t>No</w:t>
      </w:r>
      <w:r w:rsidR="0071247C">
        <w:rPr>
          <w:b/>
          <w:color w:val="373435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[</w:t>
      </w:r>
      <w:r w:rsidR="006925DB">
        <w:rPr>
          <w:b/>
          <w:color w:val="373435"/>
          <w:w w:val="90"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="006925DB">
        <w:rPr>
          <w:b/>
          <w:color w:val="373435"/>
          <w:w w:val="90"/>
          <w:sz w:val="24"/>
        </w:rPr>
        <w:instrText xml:space="preserve"> FORMCHECKBOX </w:instrText>
      </w:r>
      <w:r w:rsidR="006925DB">
        <w:rPr>
          <w:b/>
          <w:color w:val="373435"/>
          <w:w w:val="90"/>
          <w:sz w:val="24"/>
        </w:rPr>
      </w:r>
      <w:r w:rsidR="006925DB">
        <w:rPr>
          <w:b/>
          <w:color w:val="373435"/>
          <w:w w:val="90"/>
          <w:sz w:val="24"/>
        </w:rPr>
        <w:fldChar w:fldCharType="separate"/>
      </w:r>
      <w:r w:rsidR="006925DB">
        <w:rPr>
          <w:b/>
          <w:color w:val="373435"/>
          <w:w w:val="90"/>
          <w:sz w:val="24"/>
        </w:rPr>
        <w:fldChar w:fldCharType="end"/>
      </w:r>
      <w:bookmarkEnd w:id="13"/>
      <w:r>
        <w:rPr>
          <w:b/>
          <w:color w:val="373435"/>
          <w:w w:val="90"/>
          <w:sz w:val="24"/>
        </w:rPr>
        <w:t>]</w:t>
      </w:r>
      <w:r>
        <w:rPr>
          <w:b/>
          <w:color w:val="373435"/>
          <w:spacing w:val="-3"/>
          <w:w w:val="90"/>
          <w:sz w:val="24"/>
        </w:rPr>
        <w:t xml:space="preserve"> </w:t>
      </w:r>
      <w:r>
        <w:rPr>
          <w:b/>
          <w:color w:val="373435"/>
          <w:w w:val="90"/>
        </w:rPr>
        <w:t>(if</w:t>
      </w:r>
      <w:r>
        <w:rPr>
          <w:b/>
          <w:color w:val="373435"/>
          <w:spacing w:val="-4"/>
          <w:w w:val="90"/>
        </w:rPr>
        <w:t xml:space="preserve"> </w:t>
      </w:r>
      <w:r>
        <w:rPr>
          <w:b/>
          <w:color w:val="373435"/>
          <w:w w:val="90"/>
        </w:rPr>
        <w:t>no,</w:t>
      </w:r>
      <w:r>
        <w:rPr>
          <w:b/>
          <w:color w:val="373435"/>
          <w:spacing w:val="-4"/>
          <w:w w:val="90"/>
        </w:rPr>
        <w:t xml:space="preserve"> </w:t>
      </w:r>
      <w:r>
        <w:rPr>
          <w:b/>
          <w:color w:val="373435"/>
          <w:w w:val="90"/>
        </w:rPr>
        <w:t>speak</w:t>
      </w:r>
      <w:r>
        <w:rPr>
          <w:b/>
          <w:color w:val="373435"/>
          <w:spacing w:val="-4"/>
          <w:w w:val="90"/>
        </w:rPr>
        <w:t xml:space="preserve"> </w:t>
      </w:r>
      <w:r>
        <w:rPr>
          <w:b/>
          <w:color w:val="373435"/>
          <w:w w:val="90"/>
        </w:rPr>
        <w:t>to</w:t>
      </w:r>
      <w:r>
        <w:rPr>
          <w:b/>
          <w:color w:val="373435"/>
          <w:spacing w:val="-4"/>
          <w:w w:val="90"/>
        </w:rPr>
        <w:t xml:space="preserve"> </w:t>
      </w:r>
      <w:r>
        <w:rPr>
          <w:b/>
          <w:color w:val="373435"/>
          <w:spacing w:val="-5"/>
          <w:w w:val="90"/>
        </w:rPr>
        <w:t>HR)</w:t>
      </w:r>
    </w:p>
    <w:p w14:paraId="6018574B" w14:textId="77777777" w:rsidR="00F2264F" w:rsidRDefault="0057397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D27CED7" wp14:editId="2B3707B7">
                <wp:simplePos x="0" y="0"/>
                <wp:positionH relativeFrom="page">
                  <wp:posOffset>309178</wp:posOffset>
                </wp:positionH>
                <wp:positionV relativeFrom="paragraph">
                  <wp:posOffset>153249</wp:posOffset>
                </wp:positionV>
                <wp:extent cx="6871334" cy="29781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334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334" h="297815">
                              <a:moveTo>
                                <a:pt x="6870956" y="0"/>
                              </a:moveTo>
                              <a:lnTo>
                                <a:pt x="0" y="0"/>
                              </a:lnTo>
                              <a:lnTo>
                                <a:pt x="0" y="297359"/>
                              </a:lnTo>
                              <a:lnTo>
                                <a:pt x="6870956" y="297359"/>
                              </a:lnTo>
                              <a:lnTo>
                                <a:pt x="6870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3120B93B" w14:textId="77777777" w:rsidR="002622F7" w:rsidRDefault="002622F7" w:rsidP="002622F7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7CED7" id="Graphic 73" o:spid="_x0000_s1074" style="position:absolute;margin-left:24.35pt;margin-top:12.05pt;width:541.05pt;height:23.4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334,297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" adj="-11796480,,5400" path="m6870956,l,,,297359r6870956,l6870956,xe" fillcolor="#e1f0d9" stroked="f">
                <v:stroke joinstyle="miter"/>
                <v:formulas/>
                <v:path arrowok="t" o:connecttype="custom" textboxrect="0,0,6871334,297815"/>
                <v:textbox inset="0,0,0,0">
                  <w:txbxContent>
                    <w:p w14:paraId="3120B93B" w14:textId="77777777" w:rsidR="002622F7" w:rsidRDefault="002622F7" w:rsidP="002622F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0D9D501" w14:textId="77777777" w:rsidR="00F2264F" w:rsidRDefault="00573971">
      <w:pPr>
        <w:tabs>
          <w:tab w:val="left" w:pos="4762"/>
        </w:tabs>
        <w:spacing w:before="175"/>
        <w:ind w:left="104"/>
        <w:rPr>
          <w:b/>
        </w:rPr>
      </w:pPr>
      <w:r>
        <w:rPr>
          <w:b/>
          <w:color w:val="373435"/>
          <w:w w:val="90"/>
          <w:sz w:val="24"/>
        </w:rPr>
        <w:t>Do</w:t>
      </w:r>
      <w:r>
        <w:rPr>
          <w:b/>
          <w:color w:val="373435"/>
          <w:spacing w:val="-2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you</w:t>
      </w:r>
      <w:r>
        <w:rPr>
          <w:b/>
          <w:color w:val="373435"/>
          <w:spacing w:val="-1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know</w:t>
      </w:r>
      <w:r>
        <w:rPr>
          <w:b/>
          <w:color w:val="373435"/>
          <w:spacing w:val="-2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how</w:t>
      </w:r>
      <w:r>
        <w:rPr>
          <w:b/>
          <w:color w:val="373435"/>
          <w:spacing w:val="-1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to</w:t>
      </w:r>
      <w:r>
        <w:rPr>
          <w:b/>
          <w:color w:val="373435"/>
          <w:spacing w:val="-2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request</w:t>
      </w:r>
      <w:r>
        <w:rPr>
          <w:b/>
          <w:color w:val="373435"/>
          <w:spacing w:val="-1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annual</w:t>
      </w:r>
      <w:r>
        <w:rPr>
          <w:b/>
          <w:color w:val="373435"/>
          <w:spacing w:val="-1"/>
          <w:w w:val="90"/>
          <w:sz w:val="24"/>
        </w:rPr>
        <w:t xml:space="preserve"> </w:t>
      </w:r>
      <w:r>
        <w:rPr>
          <w:b/>
          <w:color w:val="373435"/>
          <w:spacing w:val="-2"/>
          <w:w w:val="90"/>
          <w:sz w:val="24"/>
        </w:rPr>
        <w:t>leave?</w:t>
      </w:r>
      <w:r>
        <w:rPr>
          <w:b/>
          <w:color w:val="373435"/>
          <w:sz w:val="24"/>
        </w:rPr>
        <w:tab/>
      </w:r>
      <w:r>
        <w:rPr>
          <w:b/>
          <w:color w:val="373435"/>
          <w:w w:val="90"/>
          <w:sz w:val="24"/>
        </w:rPr>
        <w:t>Yes</w:t>
      </w:r>
      <w:r w:rsidR="0071247C">
        <w:rPr>
          <w:b/>
          <w:color w:val="373435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[</w:t>
      </w:r>
      <w:r w:rsidR="006925DB">
        <w:rPr>
          <w:b/>
          <w:color w:val="373435"/>
          <w:w w:val="90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="006925DB">
        <w:rPr>
          <w:b/>
          <w:color w:val="373435"/>
          <w:w w:val="90"/>
          <w:sz w:val="24"/>
        </w:rPr>
        <w:instrText xml:space="preserve"> FORMCHECKBOX </w:instrText>
      </w:r>
      <w:r w:rsidR="006925DB">
        <w:rPr>
          <w:b/>
          <w:color w:val="373435"/>
          <w:w w:val="90"/>
          <w:sz w:val="24"/>
        </w:rPr>
      </w:r>
      <w:r w:rsidR="006925DB">
        <w:rPr>
          <w:b/>
          <w:color w:val="373435"/>
          <w:w w:val="90"/>
          <w:sz w:val="24"/>
        </w:rPr>
        <w:fldChar w:fldCharType="separate"/>
      </w:r>
      <w:r w:rsidR="006925DB">
        <w:rPr>
          <w:b/>
          <w:color w:val="373435"/>
          <w:w w:val="90"/>
          <w:sz w:val="24"/>
        </w:rPr>
        <w:fldChar w:fldCharType="end"/>
      </w:r>
      <w:bookmarkEnd w:id="14"/>
      <w:r>
        <w:rPr>
          <w:b/>
          <w:color w:val="373435"/>
          <w:w w:val="90"/>
          <w:sz w:val="24"/>
        </w:rPr>
        <w:t>]</w:t>
      </w:r>
      <w:r>
        <w:rPr>
          <w:b/>
          <w:color w:val="373435"/>
          <w:spacing w:val="43"/>
          <w:sz w:val="24"/>
        </w:rPr>
        <w:t xml:space="preserve"> </w:t>
      </w:r>
      <w:r>
        <w:rPr>
          <w:b/>
          <w:color w:val="373435"/>
          <w:w w:val="90"/>
          <w:sz w:val="24"/>
        </w:rPr>
        <w:t>No</w:t>
      </w:r>
      <w:r w:rsidR="0071247C">
        <w:rPr>
          <w:b/>
          <w:color w:val="373435"/>
          <w:w w:val="90"/>
          <w:sz w:val="24"/>
        </w:rPr>
        <w:t xml:space="preserve"> </w:t>
      </w:r>
      <w:r>
        <w:rPr>
          <w:b/>
          <w:color w:val="373435"/>
          <w:w w:val="90"/>
          <w:sz w:val="24"/>
        </w:rPr>
        <w:t>[</w:t>
      </w:r>
      <w:r w:rsidR="006925DB">
        <w:rPr>
          <w:b/>
          <w:color w:val="373435"/>
          <w:w w:val="90"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="006925DB">
        <w:rPr>
          <w:b/>
          <w:color w:val="373435"/>
          <w:w w:val="90"/>
          <w:sz w:val="24"/>
        </w:rPr>
        <w:instrText xml:space="preserve"> FORMCHECKBOX </w:instrText>
      </w:r>
      <w:r w:rsidR="006925DB">
        <w:rPr>
          <w:b/>
          <w:color w:val="373435"/>
          <w:w w:val="90"/>
          <w:sz w:val="24"/>
        </w:rPr>
      </w:r>
      <w:r w:rsidR="006925DB">
        <w:rPr>
          <w:b/>
          <w:color w:val="373435"/>
          <w:w w:val="90"/>
          <w:sz w:val="24"/>
        </w:rPr>
        <w:fldChar w:fldCharType="separate"/>
      </w:r>
      <w:r w:rsidR="006925DB">
        <w:rPr>
          <w:b/>
          <w:color w:val="373435"/>
          <w:w w:val="90"/>
          <w:sz w:val="24"/>
        </w:rPr>
        <w:fldChar w:fldCharType="end"/>
      </w:r>
      <w:bookmarkEnd w:id="15"/>
      <w:r>
        <w:rPr>
          <w:b/>
          <w:color w:val="373435"/>
          <w:w w:val="90"/>
          <w:sz w:val="24"/>
        </w:rPr>
        <w:t>]</w:t>
      </w:r>
      <w:r>
        <w:rPr>
          <w:b/>
          <w:color w:val="373435"/>
          <w:spacing w:val="43"/>
          <w:sz w:val="24"/>
        </w:rPr>
        <w:t xml:space="preserve"> </w:t>
      </w:r>
      <w:r>
        <w:rPr>
          <w:b/>
          <w:color w:val="373435"/>
          <w:w w:val="90"/>
        </w:rPr>
        <w:t>(if</w:t>
      </w:r>
      <w:r>
        <w:rPr>
          <w:b/>
          <w:color w:val="373435"/>
          <w:spacing w:val="-4"/>
          <w:w w:val="90"/>
        </w:rPr>
        <w:t xml:space="preserve"> </w:t>
      </w:r>
      <w:r>
        <w:rPr>
          <w:b/>
          <w:color w:val="373435"/>
          <w:w w:val="90"/>
        </w:rPr>
        <w:t>no,</w:t>
      </w:r>
      <w:r>
        <w:rPr>
          <w:b/>
          <w:color w:val="373435"/>
          <w:spacing w:val="-4"/>
          <w:w w:val="90"/>
        </w:rPr>
        <w:t xml:space="preserve"> </w:t>
      </w:r>
      <w:r>
        <w:rPr>
          <w:b/>
          <w:color w:val="373435"/>
          <w:w w:val="90"/>
        </w:rPr>
        <w:t>speak</w:t>
      </w:r>
      <w:r>
        <w:rPr>
          <w:b/>
          <w:color w:val="373435"/>
          <w:spacing w:val="-5"/>
          <w:w w:val="90"/>
        </w:rPr>
        <w:t xml:space="preserve"> </w:t>
      </w:r>
      <w:r>
        <w:rPr>
          <w:b/>
          <w:color w:val="373435"/>
          <w:w w:val="90"/>
        </w:rPr>
        <w:t>to</w:t>
      </w:r>
      <w:r>
        <w:rPr>
          <w:b/>
          <w:color w:val="373435"/>
          <w:spacing w:val="-4"/>
          <w:w w:val="90"/>
        </w:rPr>
        <w:t xml:space="preserve"> </w:t>
      </w:r>
      <w:r>
        <w:rPr>
          <w:b/>
          <w:color w:val="373435"/>
          <w:spacing w:val="-5"/>
          <w:w w:val="90"/>
        </w:rPr>
        <w:t>HR)</w:t>
      </w:r>
    </w:p>
    <w:p w14:paraId="5FCD4B66" w14:textId="77777777" w:rsidR="00F2264F" w:rsidRDefault="00573971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92FC9D3" wp14:editId="395E9565">
                <wp:simplePos x="0" y="0"/>
                <wp:positionH relativeFrom="page">
                  <wp:posOffset>309178</wp:posOffset>
                </wp:positionH>
                <wp:positionV relativeFrom="paragraph">
                  <wp:posOffset>98912</wp:posOffset>
                </wp:positionV>
                <wp:extent cx="6871334" cy="297815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334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334" h="297815">
                              <a:moveTo>
                                <a:pt x="6870956" y="0"/>
                              </a:moveTo>
                              <a:lnTo>
                                <a:pt x="0" y="0"/>
                              </a:lnTo>
                              <a:lnTo>
                                <a:pt x="0" y="297360"/>
                              </a:lnTo>
                              <a:lnTo>
                                <a:pt x="6870956" y="297360"/>
                              </a:lnTo>
                              <a:lnTo>
                                <a:pt x="6870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68CA8809" w14:textId="77777777" w:rsidR="0071247C" w:rsidRDefault="0071247C" w:rsidP="0071247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FC9D3" id="Graphic 76" o:spid="_x0000_s1075" style="position:absolute;margin-left:24.35pt;margin-top:7.8pt;width:541.05pt;height:23.4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334,297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" adj="-11796480,,5400" path="m6870956,l,,,297360r6870956,l6870956,xe" fillcolor="#e1f0d9" stroked="f">
                <v:stroke joinstyle="miter"/>
                <v:formulas/>
                <v:path arrowok="t" o:connecttype="custom" textboxrect="0,0,6871334,297815"/>
                <v:textbox inset="0,0,0,0">
                  <w:txbxContent>
                    <w:p w14:paraId="68CA8809" w14:textId="77777777" w:rsidR="0071247C" w:rsidRDefault="0071247C" w:rsidP="0071247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1D25F32" w14:textId="77777777" w:rsidR="00F2264F" w:rsidRDefault="00573971">
      <w:pPr>
        <w:pStyle w:val="BodyText"/>
        <w:tabs>
          <w:tab w:val="left" w:pos="4144"/>
        </w:tabs>
        <w:spacing w:before="150"/>
        <w:ind w:left="104"/>
      </w:pPr>
      <w:r>
        <w:rPr>
          <w:color w:val="373435"/>
          <w:w w:val="90"/>
        </w:rPr>
        <w:t>Do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2"/>
        </w:rPr>
        <w:t xml:space="preserve"> </w:t>
      </w:r>
      <w:r>
        <w:rPr>
          <w:color w:val="373435"/>
          <w:w w:val="90"/>
        </w:rPr>
        <w:t>know</w:t>
      </w:r>
      <w:r>
        <w:rPr>
          <w:color w:val="373435"/>
          <w:spacing w:val="-2"/>
        </w:rPr>
        <w:t xml:space="preserve"> </w:t>
      </w:r>
      <w:r>
        <w:rPr>
          <w:color w:val="373435"/>
          <w:w w:val="90"/>
        </w:rPr>
        <w:t>how</w:t>
      </w:r>
      <w:r>
        <w:rPr>
          <w:color w:val="373435"/>
          <w:spacing w:val="-2"/>
        </w:rPr>
        <w:t xml:space="preserve"> </w:t>
      </w:r>
      <w:r>
        <w:rPr>
          <w:color w:val="373435"/>
          <w:w w:val="90"/>
        </w:rPr>
        <w:t>to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report</w:t>
      </w:r>
      <w:r>
        <w:rPr>
          <w:color w:val="373435"/>
          <w:spacing w:val="-2"/>
        </w:rPr>
        <w:t xml:space="preserve"> </w:t>
      </w:r>
      <w:r>
        <w:rPr>
          <w:color w:val="373435"/>
          <w:spacing w:val="-2"/>
          <w:w w:val="90"/>
        </w:rPr>
        <w:t>sickness?</w:t>
      </w:r>
      <w:r>
        <w:rPr>
          <w:color w:val="373435"/>
        </w:rPr>
        <w:tab/>
      </w:r>
      <w:r>
        <w:rPr>
          <w:color w:val="373435"/>
          <w:w w:val="90"/>
        </w:rPr>
        <w:t>Yes</w:t>
      </w:r>
      <w:r w:rsidR="0071247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16"/>
      <w:r>
        <w:rPr>
          <w:color w:val="373435"/>
          <w:w w:val="90"/>
        </w:rPr>
        <w:t>]</w:t>
      </w:r>
      <w:r>
        <w:rPr>
          <w:color w:val="373435"/>
          <w:spacing w:val="28"/>
        </w:rPr>
        <w:t xml:space="preserve"> </w:t>
      </w:r>
      <w:r>
        <w:rPr>
          <w:color w:val="373435"/>
          <w:w w:val="90"/>
        </w:rPr>
        <w:t>No</w:t>
      </w:r>
      <w:r w:rsidR="0071247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17"/>
      <w:r>
        <w:rPr>
          <w:color w:val="373435"/>
          <w:spacing w:val="-10"/>
          <w:w w:val="90"/>
        </w:rPr>
        <w:t>]</w:t>
      </w:r>
    </w:p>
    <w:p w14:paraId="5E9AE484" w14:textId="77777777" w:rsidR="00F2264F" w:rsidRDefault="00573971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C961356" wp14:editId="2470CDAB">
                <wp:simplePos x="0" y="0"/>
                <wp:positionH relativeFrom="page">
                  <wp:posOffset>309178</wp:posOffset>
                </wp:positionH>
                <wp:positionV relativeFrom="paragraph">
                  <wp:posOffset>134547</wp:posOffset>
                </wp:positionV>
                <wp:extent cx="6871334" cy="297815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334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334" h="297815">
                              <a:moveTo>
                                <a:pt x="6870956" y="0"/>
                              </a:moveTo>
                              <a:lnTo>
                                <a:pt x="0" y="0"/>
                              </a:lnTo>
                              <a:lnTo>
                                <a:pt x="0" y="297359"/>
                              </a:lnTo>
                              <a:lnTo>
                                <a:pt x="6870956" y="297359"/>
                              </a:lnTo>
                              <a:lnTo>
                                <a:pt x="6870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53F867A6" w14:textId="77777777" w:rsidR="0071247C" w:rsidRDefault="0071247C" w:rsidP="0071247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61356" id="Graphic 79" o:spid="_x0000_s1076" style="position:absolute;margin-left:24.35pt;margin-top:10.6pt;width:541.05pt;height:23.4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334,297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" adj="-11796480,,5400" path="m6870956,l,,,297359r6870956,l6870956,xe" fillcolor="#e1f0d9" stroked="f">
                <v:stroke joinstyle="miter"/>
                <v:formulas/>
                <v:path arrowok="t" o:connecttype="custom" textboxrect="0,0,6871334,297815"/>
                <v:textbox inset="0,0,0,0">
                  <w:txbxContent>
                    <w:p w14:paraId="53F867A6" w14:textId="77777777" w:rsidR="0071247C" w:rsidRDefault="0071247C" w:rsidP="0071247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773D969C" w14:textId="77777777" w:rsidR="00F2264F" w:rsidRDefault="00573971">
      <w:pPr>
        <w:pStyle w:val="Heading1"/>
        <w:spacing w:before="217"/>
        <w:ind w:left="237"/>
      </w:pPr>
      <w:r>
        <w:rPr>
          <w:color w:val="FEFEFE"/>
          <w:w w:val="85"/>
          <w:shd w:val="clear" w:color="auto" w:fill="528A36"/>
        </w:rPr>
        <w:t>SOCIAL</w:t>
      </w:r>
      <w:r>
        <w:rPr>
          <w:color w:val="FEFEFE"/>
          <w:spacing w:val="-2"/>
          <w:w w:val="85"/>
          <w:shd w:val="clear" w:color="auto" w:fill="528A36"/>
        </w:rPr>
        <w:t xml:space="preserve"> </w:t>
      </w:r>
      <w:r>
        <w:rPr>
          <w:color w:val="FEFEFE"/>
          <w:w w:val="85"/>
          <w:shd w:val="clear" w:color="auto" w:fill="528A36"/>
        </w:rPr>
        <w:t>FOR</w:t>
      </w:r>
      <w:r>
        <w:rPr>
          <w:color w:val="FEFEFE"/>
          <w:spacing w:val="-1"/>
          <w:w w:val="85"/>
          <w:shd w:val="clear" w:color="auto" w:fill="528A36"/>
        </w:rPr>
        <w:t xml:space="preserve"> </w:t>
      </w:r>
      <w:r>
        <w:rPr>
          <w:color w:val="FEFEFE"/>
          <w:w w:val="85"/>
          <w:shd w:val="clear" w:color="auto" w:fill="528A36"/>
        </w:rPr>
        <w:t>IMG</w:t>
      </w:r>
      <w:r>
        <w:rPr>
          <w:color w:val="FEFEFE"/>
          <w:spacing w:val="-1"/>
          <w:w w:val="85"/>
          <w:shd w:val="clear" w:color="auto" w:fill="528A36"/>
        </w:rPr>
        <w:t xml:space="preserve"> </w:t>
      </w:r>
      <w:r>
        <w:rPr>
          <w:color w:val="FEFEFE"/>
          <w:spacing w:val="-2"/>
          <w:w w:val="85"/>
          <w:shd w:val="clear" w:color="auto" w:fill="528A36"/>
        </w:rPr>
        <w:t>TRAINEES</w:t>
      </w:r>
    </w:p>
    <w:p w14:paraId="10C7C5C7" w14:textId="77777777" w:rsidR="00F2264F" w:rsidRDefault="0071247C">
      <w:pPr>
        <w:pStyle w:val="BodyText"/>
        <w:spacing w:before="31"/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168EE3AD" wp14:editId="02C1336D">
                <wp:simplePos x="0" y="0"/>
                <wp:positionH relativeFrom="page">
                  <wp:posOffset>2686460</wp:posOffset>
                </wp:positionH>
                <wp:positionV relativeFrom="paragraph">
                  <wp:posOffset>196969</wp:posOffset>
                </wp:positionV>
                <wp:extent cx="4492091" cy="226695"/>
                <wp:effectExtent l="0" t="0" r="3810" b="1905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2091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6920" h="226695">
                              <a:moveTo>
                                <a:pt x="456646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4566466" y="226292"/>
                              </a:lnTo>
                              <a:lnTo>
                                <a:pt x="4566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3D17C6DF" w14:textId="77777777" w:rsidR="0071247C" w:rsidRDefault="0071247C" w:rsidP="0071247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EE3AD" id="Graphic 80" o:spid="_x0000_s1077" style="position:absolute;margin-left:211.55pt;margin-top:15.5pt;width:353.7pt;height:17.85pt;z-index:15751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56692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" adj="-11796480,,5400" path="m4566466,l,,,226292r4566466,l4566466,xe" fillcolor="#e1f0d9" stroked="f">
                <v:stroke joinstyle="miter"/>
                <v:formulas/>
                <v:path arrowok="t" o:connecttype="custom" textboxrect="0,0,4566920,226695"/>
                <v:textbox inset="0,0,0,0">
                  <w:txbxContent>
                    <w:p w14:paraId="3D17C6DF" w14:textId="77777777" w:rsidR="0071247C" w:rsidRDefault="0071247C" w:rsidP="0071247C"/>
                  </w:txbxContent>
                </v:textbox>
                <w10:wrap anchorx="page"/>
              </v:shape>
            </w:pict>
          </mc:Fallback>
        </mc:AlternateContent>
      </w:r>
    </w:p>
    <w:p w14:paraId="5AFB145F" w14:textId="77777777" w:rsidR="00F2264F" w:rsidRDefault="00573971">
      <w:pPr>
        <w:pStyle w:val="BodyText"/>
        <w:ind w:left="104"/>
      </w:pP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48DE8C54" wp14:editId="1CBA410C">
                <wp:simplePos x="0" y="0"/>
                <wp:positionH relativeFrom="page">
                  <wp:posOffset>636732</wp:posOffset>
                </wp:positionH>
                <wp:positionV relativeFrom="paragraph">
                  <wp:posOffset>-378682</wp:posOffset>
                </wp:positionV>
                <wp:extent cx="6532880" cy="10223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880" h="102235">
                              <a:moveTo>
                                <a:pt x="6532552" y="0"/>
                              </a:moveTo>
                              <a:lnTo>
                                <a:pt x="0" y="0"/>
                              </a:lnTo>
                              <a:lnTo>
                                <a:pt x="0" y="102008"/>
                              </a:lnTo>
                              <a:lnTo>
                                <a:pt x="6532552" y="102008"/>
                              </a:lnTo>
                              <a:lnTo>
                                <a:pt x="653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A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B5D2F" id="Graphic 81" o:spid="_x0000_s1026" style="position:absolute;margin-left:50.15pt;margin-top:-29.8pt;width:514.4pt;height:8.0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88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" path="m6532552,l,,,102008r6532552,l6532552,xe" fillcolor="#528a36" stroked="f">
                <v:path arrowok="t"/>
                <w10:wrap anchorx="page"/>
              </v:shape>
            </w:pict>
          </mc:Fallback>
        </mc:AlternateContent>
      </w:r>
      <w:r>
        <w:rPr>
          <w:color w:val="373435"/>
          <w:w w:val="90"/>
        </w:rPr>
        <w:t>How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long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have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been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in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spacing w:val="-5"/>
          <w:w w:val="90"/>
        </w:rPr>
        <w:t>UK?</w:t>
      </w:r>
    </w:p>
    <w:p w14:paraId="6D495960" w14:textId="77777777" w:rsidR="00F2264F" w:rsidRDefault="00573971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05E1B43" wp14:editId="2548B222">
                <wp:simplePos x="0" y="0"/>
                <wp:positionH relativeFrom="page">
                  <wp:posOffset>302389</wp:posOffset>
                </wp:positionH>
                <wp:positionV relativeFrom="paragraph">
                  <wp:posOffset>178319</wp:posOffset>
                </wp:positionV>
                <wp:extent cx="6877050" cy="349250"/>
                <wp:effectExtent l="0" t="0" r="6350" b="635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349250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349203"/>
                              </a:lnTo>
                              <a:lnTo>
                                <a:pt x="6876766" y="349203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17CA286C" w14:textId="77777777" w:rsidR="0071247C" w:rsidRDefault="0071247C" w:rsidP="0071247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E1B43" id="Graphic 83" o:spid="_x0000_s1078" style="position:absolute;margin-left:23.8pt;margin-top:14.05pt;width:541.5pt;height:27.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" adj="-11796480,,5400" path="m6876766,l,,,349203r6876766,l6876766,xe" fillcolor="#e1f0d9" stroked="f">
                <v:stroke joinstyle="miter"/>
                <v:formulas/>
                <v:path arrowok="t" o:connecttype="custom" textboxrect="0,0,6877050,349250"/>
                <v:textbox inset="0,0,0,0">
                  <w:txbxContent>
                    <w:p w14:paraId="17CA286C" w14:textId="77777777" w:rsidR="0071247C" w:rsidRDefault="0071247C" w:rsidP="0071247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31F6A20D" w14:textId="77777777" w:rsidR="00F2264F" w:rsidRDefault="0071247C">
      <w:pPr>
        <w:pStyle w:val="BodyText"/>
        <w:spacing w:before="283"/>
        <w:ind w:left="104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70E67F31" wp14:editId="55AA6785">
                <wp:simplePos x="0" y="0"/>
                <wp:positionH relativeFrom="page">
                  <wp:posOffset>2447171</wp:posOffset>
                </wp:positionH>
                <wp:positionV relativeFrom="paragraph">
                  <wp:posOffset>537279</wp:posOffset>
                </wp:positionV>
                <wp:extent cx="4725063" cy="226695"/>
                <wp:effectExtent l="0" t="0" r="0" b="1905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5063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 h="226695">
                              <a:moveTo>
                                <a:pt x="4797125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4797125" y="226292"/>
                              </a:lnTo>
                              <a:lnTo>
                                <a:pt x="4797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050BC76E" w14:textId="77777777" w:rsidR="0071247C" w:rsidRDefault="0071247C" w:rsidP="0071247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67F31" id="Graphic 82" o:spid="_x0000_s1079" style="position:absolute;left:0;text-align:left;margin-left:192.7pt;margin-top:42.3pt;width:372.05pt;height:17.85pt;z-index:15753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79742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" adj="-11796480,,5400" path="m4797125,l,,,226292r4797125,l4797125,xe" fillcolor="#e1f0d9" stroked="f">
                <v:stroke joinstyle="miter"/>
                <v:formulas/>
                <v:path arrowok="t" o:connecttype="custom" textboxrect="0,0,4797425,226695"/>
                <v:textbox inset="0,0,0,0">
                  <w:txbxContent>
                    <w:p w14:paraId="050BC76E" w14:textId="77777777" w:rsidR="0071247C" w:rsidRDefault="0071247C" w:rsidP="0071247C"/>
                  </w:txbxContent>
                </v:textbox>
                <w10:wrap anchorx="page"/>
              </v:shape>
            </w:pict>
          </mc:Fallback>
        </mc:AlternateContent>
      </w:r>
      <w:r w:rsidR="00573971">
        <w:rPr>
          <w:color w:val="373435"/>
          <w:w w:val="90"/>
        </w:rPr>
        <w:t>Is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this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your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ﬁrst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time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in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the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spacing w:val="-5"/>
          <w:w w:val="90"/>
        </w:rPr>
        <w:t>UK?</w:t>
      </w:r>
    </w:p>
    <w:p w14:paraId="5DB38F08" w14:textId="77777777" w:rsidR="00F2264F" w:rsidRDefault="00573971">
      <w:pPr>
        <w:pStyle w:val="BodyText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55248BD" wp14:editId="40BD31F5">
                <wp:simplePos x="0" y="0"/>
                <wp:positionH relativeFrom="page">
                  <wp:posOffset>302389</wp:posOffset>
                </wp:positionH>
                <wp:positionV relativeFrom="paragraph">
                  <wp:posOffset>203374</wp:posOffset>
                </wp:positionV>
                <wp:extent cx="6877050" cy="432434"/>
                <wp:effectExtent l="0" t="0" r="635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432434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431993"/>
                              </a:lnTo>
                              <a:lnTo>
                                <a:pt x="6876766" y="431993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6954FDF2" w14:textId="77777777" w:rsidR="0071247C" w:rsidRDefault="0071247C" w:rsidP="0071247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248BD" id="Graphic 84" o:spid="_x0000_s1080" style="position:absolute;margin-left:23.8pt;margin-top:16pt;width:541.5pt;height:34.0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4324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" adj="-11796480,,5400" path="m6876766,l,,,431993r6876766,l6876766,xe" fillcolor="#e1f0d9" stroked="f">
                <v:stroke joinstyle="miter"/>
                <v:formulas/>
                <v:path arrowok="t" o:connecttype="custom" textboxrect="0,0,6877050,432434"/>
                <v:textbox inset="0,0,0,0">
                  <w:txbxContent>
                    <w:p w14:paraId="6954FDF2" w14:textId="77777777" w:rsidR="0071247C" w:rsidRDefault="0071247C" w:rsidP="0071247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C831C98" w14:textId="77777777" w:rsidR="00F2264F" w:rsidRDefault="00573971">
      <w:pPr>
        <w:pStyle w:val="BodyText"/>
        <w:spacing w:before="277"/>
        <w:ind w:left="100"/>
      </w:pPr>
      <w:r>
        <w:rPr>
          <w:color w:val="373435"/>
          <w:w w:val="90"/>
        </w:rPr>
        <w:t>Has</w:t>
      </w:r>
      <w:r>
        <w:rPr>
          <w:color w:val="373435"/>
          <w:spacing w:val="-11"/>
          <w:w w:val="90"/>
        </w:rPr>
        <w:t xml:space="preserve"> </w:t>
      </w:r>
      <w:r>
        <w:rPr>
          <w:color w:val="373435"/>
          <w:w w:val="90"/>
        </w:rPr>
        <w:t>anyone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come</w:t>
      </w:r>
      <w:r>
        <w:rPr>
          <w:color w:val="373435"/>
          <w:spacing w:val="-9"/>
          <w:w w:val="90"/>
        </w:rPr>
        <w:t xml:space="preserve"> </w:t>
      </w:r>
      <w:r>
        <w:rPr>
          <w:color w:val="373435"/>
          <w:w w:val="90"/>
        </w:rPr>
        <w:t>over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with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spacing w:val="-4"/>
          <w:w w:val="90"/>
        </w:rPr>
        <w:t>you?</w:t>
      </w:r>
    </w:p>
    <w:p w14:paraId="5CECC244" w14:textId="77777777" w:rsidR="00F2264F" w:rsidRDefault="00573971">
      <w:pPr>
        <w:pStyle w:val="BodyText"/>
        <w:spacing w:before="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5325FCB" wp14:editId="6891B5C7">
                <wp:simplePos x="0" y="0"/>
                <wp:positionH relativeFrom="page">
                  <wp:posOffset>302389</wp:posOffset>
                </wp:positionH>
                <wp:positionV relativeFrom="paragraph">
                  <wp:posOffset>213954</wp:posOffset>
                </wp:positionV>
                <wp:extent cx="6877050" cy="490220"/>
                <wp:effectExtent l="0" t="0" r="6350" b="508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490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490220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490071"/>
                              </a:lnTo>
                              <a:lnTo>
                                <a:pt x="6876766" y="490071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7F428435" w14:textId="77777777" w:rsidR="0071247C" w:rsidRDefault="0071247C" w:rsidP="0071247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25FCB" id="Graphic 85" o:spid="_x0000_s1081" style="position:absolute;margin-left:23.8pt;margin-top:16.85pt;width:541.5pt;height:38.6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490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" adj="-11796480,,5400" path="m6876766,l,,,490071r6876766,l6876766,xe" fillcolor="#e1f0d9" stroked="f">
                <v:stroke joinstyle="miter"/>
                <v:formulas/>
                <v:path arrowok="t" o:connecttype="custom" textboxrect="0,0,6877050,490220"/>
                <v:textbox inset="0,0,0,0">
                  <w:txbxContent>
                    <w:p w14:paraId="7F428435" w14:textId="77777777" w:rsidR="0071247C" w:rsidRDefault="0071247C" w:rsidP="0071247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1E59CC0" w14:textId="77777777" w:rsidR="00F2264F" w:rsidRDefault="0071247C">
      <w:pPr>
        <w:pStyle w:val="BodyText"/>
        <w:tabs>
          <w:tab w:val="left" w:pos="5353"/>
        </w:tabs>
        <w:spacing w:before="144"/>
        <w:ind w:left="1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31360" behindDoc="0" locked="0" layoutInCell="1" allowOverlap="1" wp14:anchorId="38F774A0" wp14:editId="0841F618">
                <wp:simplePos x="0" y="0"/>
                <wp:positionH relativeFrom="page">
                  <wp:posOffset>309185</wp:posOffset>
                </wp:positionH>
                <wp:positionV relativeFrom="page">
                  <wp:posOffset>9880783</wp:posOffset>
                </wp:positionV>
                <wp:extent cx="6855907" cy="297815"/>
                <wp:effectExtent l="0" t="0" r="2540" b="0"/>
                <wp:wrapNone/>
                <wp:docPr id="177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5907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5030" h="226695">
                              <a:moveTo>
                                <a:pt x="4684967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4684967" y="226292"/>
                              </a:lnTo>
                              <a:lnTo>
                                <a:pt x="4684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10DA037F" w14:textId="77777777" w:rsidR="0071247C" w:rsidRDefault="0071247C" w:rsidP="0071247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774A0" id="_x0000_s1082" style="position:absolute;left:0;text-align:left;margin-left:24.35pt;margin-top:778pt;width:539.85pt;height:23.45pt;z-index:48763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68503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" adj="-11796480,,5400" path="m4684967,l,,,226292r4684967,l4684967,xe" fillcolor="#e1f0d9" stroked="f">
                <v:stroke joinstyle="miter"/>
                <v:formulas/>
                <v:path arrowok="t" o:connecttype="custom" textboxrect="0,0,4685030,226695"/>
                <v:textbox inset="0,0,0,0">
                  <w:txbxContent>
                    <w:p w14:paraId="10DA037F" w14:textId="77777777" w:rsidR="0071247C" w:rsidRDefault="0071247C" w:rsidP="0071247C"/>
                  </w:txbxContent>
                </v:textbox>
                <w10:wrap anchorx="page" anchory="page"/>
              </v:shape>
            </w:pict>
          </mc:Fallback>
        </mc:AlternateContent>
      </w:r>
      <w:r w:rsidR="00573971">
        <w:rPr>
          <w:color w:val="373435"/>
          <w:w w:val="90"/>
        </w:rPr>
        <w:t>Do</w:t>
      </w:r>
      <w:r w:rsidR="00573971">
        <w:rPr>
          <w:color w:val="373435"/>
          <w:spacing w:val="-6"/>
        </w:rPr>
        <w:t xml:space="preserve"> </w:t>
      </w:r>
      <w:r w:rsidR="00573971">
        <w:rPr>
          <w:color w:val="373435"/>
          <w:w w:val="90"/>
        </w:rPr>
        <w:t>you</w:t>
      </w:r>
      <w:r w:rsidR="00573971">
        <w:rPr>
          <w:color w:val="373435"/>
          <w:spacing w:val="-5"/>
        </w:rPr>
        <w:t xml:space="preserve"> </w:t>
      </w:r>
      <w:r w:rsidR="00573971">
        <w:rPr>
          <w:color w:val="373435"/>
          <w:w w:val="90"/>
        </w:rPr>
        <w:t>have</w:t>
      </w:r>
      <w:r w:rsidR="00573971">
        <w:rPr>
          <w:color w:val="373435"/>
          <w:spacing w:val="-6"/>
        </w:rPr>
        <w:t xml:space="preserve"> </w:t>
      </w:r>
      <w:r w:rsidR="00573971">
        <w:rPr>
          <w:color w:val="373435"/>
          <w:w w:val="90"/>
        </w:rPr>
        <w:t>any</w:t>
      </w:r>
      <w:r w:rsidR="00573971">
        <w:rPr>
          <w:color w:val="373435"/>
          <w:spacing w:val="-5"/>
        </w:rPr>
        <w:t xml:space="preserve"> </w:t>
      </w:r>
      <w:r w:rsidR="00573971">
        <w:rPr>
          <w:color w:val="373435"/>
          <w:w w:val="90"/>
        </w:rPr>
        <w:t>other</w:t>
      </w:r>
      <w:r w:rsidR="00573971">
        <w:rPr>
          <w:color w:val="373435"/>
          <w:spacing w:val="-5"/>
        </w:rPr>
        <w:t xml:space="preserve"> </w:t>
      </w:r>
      <w:r w:rsidR="00573971">
        <w:rPr>
          <w:color w:val="373435"/>
          <w:w w:val="90"/>
        </w:rPr>
        <w:t>family</w:t>
      </w:r>
      <w:r w:rsidR="00573971">
        <w:rPr>
          <w:color w:val="373435"/>
          <w:spacing w:val="-6"/>
        </w:rPr>
        <w:t xml:space="preserve"> </w:t>
      </w:r>
      <w:r w:rsidR="00573971">
        <w:rPr>
          <w:color w:val="373435"/>
          <w:w w:val="90"/>
        </w:rPr>
        <w:t>&amp;</w:t>
      </w:r>
      <w:r w:rsidR="00573971">
        <w:rPr>
          <w:color w:val="373435"/>
          <w:spacing w:val="-5"/>
        </w:rPr>
        <w:t xml:space="preserve"> </w:t>
      </w:r>
      <w:r w:rsidR="00573971">
        <w:rPr>
          <w:color w:val="373435"/>
          <w:w w:val="90"/>
        </w:rPr>
        <w:t>friends</w:t>
      </w:r>
      <w:r w:rsidR="00573971">
        <w:rPr>
          <w:color w:val="373435"/>
          <w:spacing w:val="-5"/>
        </w:rPr>
        <w:t xml:space="preserve"> </w:t>
      </w:r>
      <w:r w:rsidR="00573971">
        <w:rPr>
          <w:color w:val="373435"/>
          <w:w w:val="90"/>
        </w:rPr>
        <w:t>in</w:t>
      </w:r>
      <w:r w:rsidR="00573971">
        <w:rPr>
          <w:color w:val="373435"/>
          <w:spacing w:val="-6"/>
        </w:rPr>
        <w:t xml:space="preserve"> </w:t>
      </w:r>
      <w:r w:rsidR="00573971">
        <w:rPr>
          <w:color w:val="373435"/>
          <w:w w:val="90"/>
        </w:rPr>
        <w:t>the</w:t>
      </w:r>
      <w:r w:rsidR="00573971">
        <w:rPr>
          <w:color w:val="373435"/>
          <w:spacing w:val="-5"/>
        </w:rPr>
        <w:t xml:space="preserve"> </w:t>
      </w:r>
      <w:r w:rsidR="00573971">
        <w:rPr>
          <w:color w:val="373435"/>
          <w:spacing w:val="-5"/>
          <w:w w:val="90"/>
        </w:rPr>
        <w:t>UK:</w:t>
      </w:r>
      <w:r w:rsidR="00573971">
        <w:rPr>
          <w:color w:val="373435"/>
        </w:rPr>
        <w:tab/>
      </w:r>
      <w:r w:rsidR="00573971">
        <w:rPr>
          <w:color w:val="373435"/>
          <w:w w:val="90"/>
        </w:rPr>
        <w:t>Yes</w:t>
      </w:r>
      <w:r>
        <w:rPr>
          <w:color w:val="373435"/>
          <w:w w:val="90"/>
        </w:rPr>
        <w:t xml:space="preserve"> </w:t>
      </w:r>
      <w:r w:rsidR="00573971"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18"/>
      <w:r w:rsidR="00573971">
        <w:rPr>
          <w:color w:val="373435"/>
          <w:w w:val="90"/>
        </w:rPr>
        <w:t>]</w:t>
      </w:r>
      <w:r w:rsidR="00573971">
        <w:rPr>
          <w:color w:val="373435"/>
          <w:spacing w:val="29"/>
        </w:rPr>
        <w:t xml:space="preserve"> </w:t>
      </w:r>
      <w:r w:rsidR="00573971">
        <w:rPr>
          <w:color w:val="373435"/>
          <w:w w:val="90"/>
        </w:rPr>
        <w:t>No</w:t>
      </w:r>
      <w:r>
        <w:rPr>
          <w:color w:val="373435"/>
          <w:w w:val="90"/>
        </w:rPr>
        <w:t xml:space="preserve"> </w:t>
      </w:r>
      <w:r w:rsidR="00573971"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6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19"/>
      <w:r w:rsidR="00573971">
        <w:rPr>
          <w:color w:val="373435"/>
          <w:spacing w:val="-10"/>
          <w:w w:val="90"/>
        </w:rPr>
        <w:t>]</w:t>
      </w:r>
    </w:p>
    <w:p w14:paraId="0370D7B3" w14:textId="77777777" w:rsidR="00F2264F" w:rsidRDefault="00573971">
      <w:pPr>
        <w:pStyle w:val="BodyText"/>
        <w:spacing w:before="24"/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658AB3A2" wp14:editId="151A418B">
                <wp:simplePos x="0" y="0"/>
                <wp:positionH relativeFrom="page">
                  <wp:posOffset>3036322</wp:posOffset>
                </wp:positionH>
                <wp:positionV relativeFrom="page">
                  <wp:posOffset>4430253</wp:posOffset>
                </wp:positionV>
                <wp:extent cx="4144010" cy="226695"/>
                <wp:effectExtent l="0" t="0" r="0" b="1905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401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4010" h="226695">
                              <a:moveTo>
                                <a:pt x="414345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4143456" y="226292"/>
                              </a:lnTo>
                              <a:lnTo>
                                <a:pt x="4143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163B54F2" w14:textId="77777777" w:rsidR="00D32888" w:rsidRDefault="00D32888" w:rsidP="00D32888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AB3A2" id="Graphic 88" o:spid="_x0000_s1083" style="position:absolute;margin-left:239.1pt;margin-top:348.85pt;width:326.3pt;height:17.8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401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" adj="-11796480,,5400" path="m4143456,l,,,226292r4143456,l4143456,xe" fillcolor="#e1f0d9" stroked="f">
                <v:stroke joinstyle="miter"/>
                <v:formulas/>
                <v:path arrowok="t" o:connecttype="custom" textboxrect="0,0,4144010,226695"/>
                <v:textbox inset="0,0,0,0">
                  <w:txbxContent>
                    <w:p w14:paraId="163B54F2" w14:textId="77777777" w:rsidR="00D32888" w:rsidRDefault="00D32888" w:rsidP="00D32888"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0FB2D0" w14:textId="77777777" w:rsidR="00F2264F" w:rsidRDefault="00573971">
      <w:pPr>
        <w:pStyle w:val="BodyText"/>
        <w:tabs>
          <w:tab w:val="left" w:pos="2558"/>
        </w:tabs>
        <w:ind w:left="108"/>
      </w:pPr>
      <w:bookmarkStart w:id="20" w:name="Page_4"/>
      <w:bookmarkEnd w:id="20"/>
      <w:r>
        <w:rPr>
          <w:color w:val="373435"/>
          <w:w w:val="90"/>
        </w:rPr>
        <w:t>Do</w:t>
      </w:r>
      <w:r>
        <w:rPr>
          <w:color w:val="373435"/>
          <w:spacing w:val="-7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7"/>
          <w:w w:val="90"/>
        </w:rPr>
        <w:t xml:space="preserve"> </w:t>
      </w:r>
      <w:r>
        <w:rPr>
          <w:color w:val="373435"/>
          <w:w w:val="90"/>
        </w:rPr>
        <w:t>have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spacing w:val="-2"/>
          <w:w w:val="90"/>
        </w:rPr>
        <w:t>children?</w:t>
      </w:r>
      <w:r>
        <w:rPr>
          <w:color w:val="373435"/>
        </w:rPr>
        <w:tab/>
      </w:r>
      <w:r>
        <w:rPr>
          <w:color w:val="373435"/>
          <w:w w:val="90"/>
        </w:rPr>
        <w:t>Yes</w:t>
      </w:r>
      <w:r w:rsidR="0071247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7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21"/>
      <w:r>
        <w:rPr>
          <w:color w:val="373435"/>
          <w:w w:val="90"/>
        </w:rPr>
        <w:t>]</w:t>
      </w:r>
      <w:r>
        <w:rPr>
          <w:color w:val="373435"/>
          <w:spacing w:val="29"/>
        </w:rPr>
        <w:t xml:space="preserve"> </w:t>
      </w:r>
      <w:r>
        <w:rPr>
          <w:color w:val="373435"/>
          <w:w w:val="90"/>
        </w:rPr>
        <w:t>No</w:t>
      </w:r>
      <w:r w:rsidR="0071247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8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22"/>
      <w:r>
        <w:rPr>
          <w:color w:val="373435"/>
          <w:spacing w:val="-10"/>
          <w:w w:val="90"/>
        </w:rPr>
        <w:t>]</w:t>
      </w:r>
    </w:p>
    <w:p w14:paraId="444BA5A9" w14:textId="77777777" w:rsidR="00F2264F" w:rsidRDefault="00573971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B51365B" wp14:editId="659F1820">
                <wp:simplePos x="0" y="0"/>
                <wp:positionH relativeFrom="page">
                  <wp:posOffset>309535</wp:posOffset>
                </wp:positionH>
                <wp:positionV relativeFrom="paragraph">
                  <wp:posOffset>96070</wp:posOffset>
                </wp:positionV>
                <wp:extent cx="6877050" cy="333375"/>
                <wp:effectExtent l="0" t="0" r="635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333375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332973"/>
                              </a:lnTo>
                              <a:lnTo>
                                <a:pt x="6876766" y="332973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2EEED414" w14:textId="77777777" w:rsidR="0071247C" w:rsidRDefault="0071247C" w:rsidP="0071247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1365B" id="Graphic 91" o:spid="_x0000_s1084" style="position:absolute;margin-left:24.35pt;margin-top:7.55pt;width:541.5pt;height:26.2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" adj="-11796480,,5400" path="m6876766,l,,,332973r6876766,l6876766,xe" fillcolor="#e1f0d9" stroked="f">
                <v:stroke joinstyle="miter"/>
                <v:formulas/>
                <v:path arrowok="t" o:connecttype="custom" textboxrect="0,0,6877050,333375"/>
                <v:textbox inset="0,0,0,0">
                  <w:txbxContent>
                    <w:p w14:paraId="2EEED414" w14:textId="77777777" w:rsidR="0071247C" w:rsidRDefault="0071247C" w:rsidP="0071247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51F24E7" w14:textId="3696202E" w:rsidR="00F2264F" w:rsidRDefault="00F2264F" w:rsidP="00FC18E5">
      <w:pPr>
        <w:pStyle w:val="BodyText"/>
        <w:spacing w:before="235"/>
      </w:pPr>
    </w:p>
    <w:p w14:paraId="36D789F6" w14:textId="77777777" w:rsidR="00F2264F" w:rsidRDefault="00573971">
      <w:pPr>
        <w:pStyle w:val="BodyText"/>
        <w:tabs>
          <w:tab w:val="left" w:pos="6109"/>
        </w:tabs>
        <w:spacing w:before="267"/>
        <w:ind w:left="108"/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236D6003" wp14:editId="36092B82">
                <wp:simplePos x="0" y="0"/>
                <wp:positionH relativeFrom="page">
                  <wp:posOffset>1840251</wp:posOffset>
                </wp:positionH>
                <wp:positionV relativeFrom="paragraph">
                  <wp:posOffset>-194632</wp:posOffset>
                </wp:positionV>
                <wp:extent cx="5342255" cy="226695"/>
                <wp:effectExtent l="0" t="0" r="4445" b="1905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225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2255" h="226695">
                              <a:moveTo>
                                <a:pt x="534163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341636" y="226292"/>
                              </a:lnTo>
                              <a:lnTo>
                                <a:pt x="5341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1FA4426B" w14:textId="77777777" w:rsidR="00220392" w:rsidRDefault="00220392" w:rsidP="0022039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D6003" id="Graphic 93" o:spid="_x0000_s1085" style="position:absolute;left:0;text-align:left;margin-left:144.9pt;margin-top:-15.35pt;width:420.65pt;height:17.8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225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" adj="-11796480,,5400" path="m5341636,l,,,226292r5341636,l5341636,xe" fillcolor="#e1f0d9" stroked="f">
                <v:stroke joinstyle="miter"/>
                <v:formulas/>
                <v:path arrowok="t" o:connecttype="custom" textboxrect="0,0,5342255,226695"/>
                <v:textbox inset="0,0,0,0">
                  <w:txbxContent>
                    <w:p w14:paraId="1FA4426B" w14:textId="77777777" w:rsidR="00220392" w:rsidRDefault="00220392" w:rsidP="00220392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3435"/>
          <w:w w:val="90"/>
        </w:rPr>
        <w:t>Have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w w:val="90"/>
        </w:rPr>
        <w:t>found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w w:val="90"/>
        </w:rPr>
        <w:t>schooling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or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w w:val="90"/>
        </w:rPr>
        <w:t>childcare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w w:val="90"/>
        </w:rPr>
        <w:t>for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your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spacing w:val="-2"/>
          <w:w w:val="90"/>
        </w:rPr>
        <w:t>children?</w:t>
      </w:r>
      <w:r>
        <w:rPr>
          <w:color w:val="373435"/>
        </w:rPr>
        <w:tab/>
      </w:r>
      <w:r>
        <w:rPr>
          <w:color w:val="373435"/>
          <w:w w:val="90"/>
        </w:rPr>
        <w:t>Yes</w:t>
      </w:r>
      <w:r w:rsidR="00220392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23"/>
      <w:r>
        <w:rPr>
          <w:color w:val="373435"/>
          <w:w w:val="90"/>
        </w:rPr>
        <w:t>]</w:t>
      </w:r>
      <w:r>
        <w:rPr>
          <w:color w:val="373435"/>
          <w:spacing w:val="29"/>
        </w:rPr>
        <w:t xml:space="preserve"> </w:t>
      </w:r>
      <w:r>
        <w:rPr>
          <w:color w:val="373435"/>
          <w:w w:val="90"/>
        </w:rPr>
        <w:t>No</w:t>
      </w:r>
      <w:r w:rsidR="00220392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0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24"/>
      <w:r>
        <w:rPr>
          <w:color w:val="373435"/>
          <w:spacing w:val="-10"/>
          <w:w w:val="90"/>
        </w:rPr>
        <w:t>]</w:t>
      </w:r>
    </w:p>
    <w:p w14:paraId="05D46642" w14:textId="77777777" w:rsidR="00F2264F" w:rsidRDefault="00573971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8D6DA98" wp14:editId="058CADD3">
                <wp:simplePos x="0" y="0"/>
                <wp:positionH relativeFrom="page">
                  <wp:posOffset>309535</wp:posOffset>
                </wp:positionH>
                <wp:positionV relativeFrom="paragraph">
                  <wp:posOffset>120616</wp:posOffset>
                </wp:positionV>
                <wp:extent cx="6877050" cy="333375"/>
                <wp:effectExtent l="0" t="0" r="635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333375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332973"/>
                              </a:lnTo>
                              <a:lnTo>
                                <a:pt x="6876766" y="332973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143DF955" w14:textId="77777777" w:rsidR="00220392" w:rsidRDefault="00220392" w:rsidP="0022039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6DA98" id="Graphic 96" o:spid="_x0000_s1086" style="position:absolute;margin-left:24.35pt;margin-top:9.5pt;width:541.5pt;height:26.2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" adj="-11796480,,5400" path="m6876766,l,,,332973r6876766,l6876766,xe" fillcolor="#e1f0d9" stroked="f">
                <v:stroke joinstyle="miter"/>
                <v:formulas/>
                <v:path arrowok="t" o:connecttype="custom" textboxrect="0,0,6877050,333375"/>
                <v:textbox inset="0,0,0,0">
                  <w:txbxContent>
                    <w:p w14:paraId="143DF955" w14:textId="77777777" w:rsidR="00220392" w:rsidRDefault="00220392" w:rsidP="00220392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06394D2" w14:textId="77777777" w:rsidR="00F2264F" w:rsidRDefault="004A0485">
      <w:pPr>
        <w:pStyle w:val="BodyText"/>
        <w:spacing w:before="216"/>
        <w:ind w:left="126"/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00F51866" wp14:editId="55B5C2FE">
                <wp:simplePos x="0" y="0"/>
                <wp:positionH relativeFrom="page">
                  <wp:posOffset>4433852</wp:posOffset>
                </wp:positionH>
                <wp:positionV relativeFrom="paragraph">
                  <wp:posOffset>473919</wp:posOffset>
                </wp:positionV>
                <wp:extent cx="2758961" cy="23024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8961" cy="230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3910" h="226695">
                              <a:moveTo>
                                <a:pt x="2073880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2073880" y="226292"/>
                              </a:lnTo>
                              <a:lnTo>
                                <a:pt x="2073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291C0736" w14:textId="77777777" w:rsidR="004A0485" w:rsidRDefault="004A0485" w:rsidP="004A0485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1866" id="Graphic 92" o:spid="_x0000_s1087" style="position:absolute;left:0;text-align:left;margin-left:349.1pt;margin-top:37.3pt;width:217.25pt;height:18.15pt;z-index:1575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7391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" adj="-11796480,,5400" path="m2073880,l,,,226292r2073880,l2073880,xe" fillcolor="#e1f0d9" stroked="f">
                <v:stroke joinstyle="miter"/>
                <v:formulas/>
                <v:path arrowok="t" o:connecttype="custom" textboxrect="0,0,2073910,226695"/>
                <v:textbox inset="0,0,0,0">
                  <w:txbxContent>
                    <w:p w14:paraId="291C0736" w14:textId="77777777" w:rsidR="004A0485" w:rsidRDefault="004A0485" w:rsidP="004A0485"/>
                  </w:txbxContent>
                </v:textbox>
                <w10:wrap anchorx="page"/>
              </v:shape>
            </w:pict>
          </mc:Fallback>
        </mc:AlternateContent>
      </w:r>
      <w:r w:rsidR="00573971">
        <w:rPr>
          <w:color w:val="373435"/>
          <w:w w:val="90"/>
        </w:rPr>
        <w:t>Where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are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you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living</w:t>
      </w:r>
      <w:r w:rsidR="00573971"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now</w:t>
      </w:r>
      <w:r w:rsidR="00220392">
        <w:rPr>
          <w:color w:val="373435"/>
          <w:w w:val="90"/>
        </w:rPr>
        <w:t>,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and</w:t>
      </w:r>
      <w:r w:rsidR="00573971">
        <w:rPr>
          <w:color w:val="373435"/>
          <w:spacing w:val="-1"/>
          <w:w w:val="90"/>
        </w:rPr>
        <w:t xml:space="preserve"> </w:t>
      </w:r>
      <w:r w:rsidR="00573971">
        <w:rPr>
          <w:color w:val="373435"/>
          <w:w w:val="90"/>
        </w:rPr>
        <w:t>do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you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need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to</w:t>
      </w:r>
      <w:r w:rsidR="00573971">
        <w:rPr>
          <w:color w:val="373435"/>
          <w:spacing w:val="-2"/>
          <w:w w:val="90"/>
        </w:rPr>
        <w:t xml:space="preserve"> </w:t>
      </w:r>
      <w:r w:rsidR="00573971">
        <w:rPr>
          <w:color w:val="373435"/>
          <w:w w:val="90"/>
        </w:rPr>
        <w:t>move</w:t>
      </w:r>
      <w:r w:rsidR="00573971">
        <w:rPr>
          <w:color w:val="373435"/>
          <w:spacing w:val="-1"/>
          <w:w w:val="90"/>
        </w:rPr>
        <w:t xml:space="preserve"> </w:t>
      </w:r>
      <w:r w:rsidR="00573971">
        <w:rPr>
          <w:color w:val="373435"/>
          <w:w w:val="90"/>
        </w:rPr>
        <w:t>pre-</w:t>
      </w:r>
      <w:r w:rsidR="00573971">
        <w:rPr>
          <w:color w:val="373435"/>
          <w:spacing w:val="-2"/>
          <w:w w:val="90"/>
        </w:rPr>
        <w:t>start?</w:t>
      </w:r>
    </w:p>
    <w:p w14:paraId="47510186" w14:textId="77777777" w:rsidR="00F2264F" w:rsidRDefault="00573971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9065E1F" wp14:editId="44559404">
                <wp:simplePos x="0" y="0"/>
                <wp:positionH relativeFrom="page">
                  <wp:posOffset>309535</wp:posOffset>
                </wp:positionH>
                <wp:positionV relativeFrom="paragraph">
                  <wp:posOffset>183574</wp:posOffset>
                </wp:positionV>
                <wp:extent cx="6877050" cy="666115"/>
                <wp:effectExtent l="0" t="0" r="635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66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666115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665948"/>
                              </a:lnTo>
                              <a:lnTo>
                                <a:pt x="6876766" y="665948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3C95BE3B" w14:textId="77777777" w:rsidR="004A0485" w:rsidRDefault="004A0485" w:rsidP="004A0485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65E1F" id="Graphic 97" o:spid="_x0000_s1088" style="position:absolute;margin-left:24.35pt;margin-top:14.45pt;width:541.5pt;height:52.4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666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" adj="-11796480,,5400" path="m6876766,l,,,665948r6876766,l6876766,xe" fillcolor="#e1f0d9" stroked="f">
                <v:stroke joinstyle="miter"/>
                <v:formulas/>
                <v:path arrowok="t" o:connecttype="custom" textboxrect="0,0,6877050,666115"/>
                <v:textbox inset="0,0,0,0">
                  <w:txbxContent>
                    <w:p w14:paraId="3C95BE3B" w14:textId="77777777" w:rsidR="004A0485" w:rsidRDefault="004A0485" w:rsidP="004A0485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4453A" w14:textId="77777777" w:rsidR="00F2264F" w:rsidRDefault="00573971">
      <w:pPr>
        <w:pStyle w:val="BodyText"/>
        <w:spacing w:before="165"/>
        <w:ind w:left="108"/>
      </w:pPr>
      <w:r>
        <w:rPr>
          <w:color w:val="373435"/>
          <w:w w:val="90"/>
        </w:rPr>
        <w:t>Do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11"/>
          <w:w w:val="90"/>
        </w:rPr>
        <w:t xml:space="preserve"> </w:t>
      </w:r>
      <w:r>
        <w:rPr>
          <w:color w:val="373435"/>
          <w:w w:val="90"/>
        </w:rPr>
        <w:t>have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any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concerns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about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your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accommodation?</w:t>
      </w:r>
      <w:r>
        <w:rPr>
          <w:color w:val="373435"/>
          <w:spacing w:val="34"/>
        </w:rPr>
        <w:t xml:space="preserve"> </w:t>
      </w:r>
      <w:r>
        <w:rPr>
          <w:color w:val="373435"/>
          <w:w w:val="90"/>
        </w:rPr>
        <w:t>Yes</w:t>
      </w:r>
      <w:r w:rsidR="004A0485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1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25"/>
      <w:r>
        <w:rPr>
          <w:color w:val="373435"/>
          <w:w w:val="90"/>
        </w:rPr>
        <w:t>]</w:t>
      </w:r>
      <w:r>
        <w:rPr>
          <w:color w:val="373435"/>
          <w:spacing w:val="20"/>
        </w:rPr>
        <w:t xml:space="preserve"> </w:t>
      </w:r>
      <w:r>
        <w:rPr>
          <w:color w:val="373435"/>
          <w:w w:val="90"/>
        </w:rPr>
        <w:t>No</w:t>
      </w:r>
      <w:r w:rsidR="004A0485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2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26"/>
      <w:r>
        <w:rPr>
          <w:color w:val="373435"/>
          <w:spacing w:val="-10"/>
          <w:w w:val="90"/>
        </w:rPr>
        <w:t>]</w:t>
      </w:r>
    </w:p>
    <w:p w14:paraId="63D089DA" w14:textId="77777777" w:rsidR="00F2264F" w:rsidRDefault="00573971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21C459B" wp14:editId="31A71138">
                <wp:simplePos x="0" y="0"/>
                <wp:positionH relativeFrom="page">
                  <wp:posOffset>313135</wp:posOffset>
                </wp:positionH>
                <wp:positionV relativeFrom="paragraph">
                  <wp:posOffset>128014</wp:posOffset>
                </wp:positionV>
                <wp:extent cx="6877050" cy="333375"/>
                <wp:effectExtent l="0" t="0" r="635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333375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332974"/>
                              </a:lnTo>
                              <a:lnTo>
                                <a:pt x="6876766" y="332974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0AE8CC2D" w14:textId="77777777" w:rsidR="004A0485" w:rsidRDefault="00D32888" w:rsidP="004A0485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C459B" id="Graphic 100" o:spid="_x0000_s1089" style="position:absolute;margin-left:24.65pt;margin-top:10.1pt;width:541.5pt;height:26.2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" adj="-11796480,,5400" path="m6876766,l,,,332974r6876766,l6876766,xe" fillcolor="#e1f0d9" stroked="f">
                <v:stroke joinstyle="miter"/>
                <v:formulas/>
                <v:path arrowok="t" o:connecttype="custom" textboxrect="0,0,6877050,333375"/>
                <v:textbox inset="0,0,0,0">
                  <w:txbxContent>
                    <w:p w14:paraId="0AE8CC2D" w14:textId="77777777" w:rsidR="004A0485" w:rsidRDefault="00D32888" w:rsidP="004A0485"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454A7C" w14:textId="77777777" w:rsidR="00F2264F" w:rsidRDefault="00573971">
      <w:pPr>
        <w:pStyle w:val="BodyText"/>
        <w:spacing w:before="222"/>
        <w:ind w:left="108"/>
      </w:pPr>
      <w:r>
        <w:rPr>
          <w:color w:val="373435"/>
          <w:w w:val="90"/>
        </w:rPr>
        <w:t>How</w:t>
      </w:r>
      <w:r>
        <w:rPr>
          <w:color w:val="373435"/>
          <w:spacing w:val="-4"/>
        </w:rPr>
        <w:t xml:space="preserve"> </w:t>
      </w:r>
      <w:r>
        <w:rPr>
          <w:color w:val="373435"/>
          <w:w w:val="90"/>
        </w:rPr>
        <w:t>are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traveling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to</w:t>
      </w:r>
      <w:r>
        <w:rPr>
          <w:color w:val="373435"/>
          <w:spacing w:val="-4"/>
        </w:rPr>
        <w:t xml:space="preserve"> </w:t>
      </w:r>
      <w:r>
        <w:rPr>
          <w:color w:val="373435"/>
          <w:w w:val="90"/>
        </w:rPr>
        <w:t>and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from</w:t>
      </w:r>
      <w:r>
        <w:rPr>
          <w:color w:val="373435"/>
          <w:spacing w:val="-3"/>
        </w:rPr>
        <w:t xml:space="preserve"> </w:t>
      </w:r>
      <w:r>
        <w:rPr>
          <w:color w:val="373435"/>
          <w:spacing w:val="-2"/>
          <w:w w:val="90"/>
        </w:rPr>
        <w:t>work?</w:t>
      </w:r>
    </w:p>
    <w:p w14:paraId="47474C2A" w14:textId="77777777" w:rsidR="00F2264F" w:rsidRDefault="0057397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714C56E0" wp14:editId="18ADBECC">
                <wp:simplePos x="0" y="0"/>
                <wp:positionH relativeFrom="page">
                  <wp:posOffset>303011</wp:posOffset>
                </wp:positionH>
                <wp:positionV relativeFrom="paragraph">
                  <wp:posOffset>168657</wp:posOffset>
                </wp:positionV>
                <wp:extent cx="6877050" cy="561975"/>
                <wp:effectExtent l="0" t="0" r="635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561975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561600"/>
                              </a:lnTo>
                              <a:lnTo>
                                <a:pt x="6876766" y="561600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75B77CB8" w14:textId="77777777" w:rsidR="00D32888" w:rsidRDefault="00D32888" w:rsidP="00D32888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C56E0" id="Graphic 101" o:spid="_x0000_s1090" style="position:absolute;margin-left:23.85pt;margin-top:13.3pt;width:541.5pt;height:44.2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" adj="-11796480,,5400" path="m6876766,l,,,561600r6876766,l6876766,xe" fillcolor="#e1f0d9" stroked="f">
                <v:stroke joinstyle="miter"/>
                <v:formulas/>
                <v:path arrowok="t" o:connecttype="custom" textboxrect="0,0,6877050,561975"/>
                <v:textbox inset="0,0,0,0">
                  <w:txbxContent>
                    <w:p w14:paraId="75B77CB8" w14:textId="77777777" w:rsidR="00D32888" w:rsidRDefault="00D32888" w:rsidP="00D32888"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41CE4A" w14:textId="7CA789CF" w:rsidR="00F2264F" w:rsidRDefault="00573971">
      <w:pPr>
        <w:pStyle w:val="BodyText"/>
        <w:spacing w:before="152"/>
        <w:ind w:left="108"/>
      </w:pPr>
      <w:r>
        <w:rPr>
          <w:color w:val="373435"/>
          <w:w w:val="90"/>
        </w:rPr>
        <w:t>Do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7"/>
          <w:w w:val="90"/>
        </w:rPr>
        <w:t xml:space="preserve"> </w:t>
      </w:r>
      <w:r>
        <w:rPr>
          <w:color w:val="373435"/>
          <w:w w:val="90"/>
        </w:rPr>
        <w:t>have</w:t>
      </w:r>
      <w:r>
        <w:rPr>
          <w:color w:val="373435"/>
          <w:spacing w:val="-7"/>
          <w:w w:val="90"/>
        </w:rPr>
        <w:t xml:space="preserve"> </w:t>
      </w:r>
      <w:r>
        <w:rPr>
          <w:color w:val="373435"/>
          <w:w w:val="90"/>
        </w:rPr>
        <w:t>any</w:t>
      </w:r>
      <w:r>
        <w:rPr>
          <w:color w:val="373435"/>
          <w:spacing w:val="-7"/>
          <w:w w:val="90"/>
        </w:rPr>
        <w:t xml:space="preserve"> </w:t>
      </w:r>
      <w:r>
        <w:rPr>
          <w:color w:val="373435"/>
          <w:spacing w:val="-2"/>
          <w:w w:val="90"/>
        </w:rPr>
        <w:t>question</w:t>
      </w:r>
      <w:r w:rsidR="00A13618">
        <w:rPr>
          <w:color w:val="373435"/>
          <w:spacing w:val="-2"/>
          <w:w w:val="90"/>
        </w:rPr>
        <w:t>s</w:t>
      </w:r>
      <w:r>
        <w:rPr>
          <w:color w:val="373435"/>
          <w:spacing w:val="-2"/>
          <w:w w:val="90"/>
        </w:rPr>
        <w:t>?</w:t>
      </w:r>
    </w:p>
    <w:p w14:paraId="189396FF" w14:textId="77777777" w:rsidR="00F2264F" w:rsidRDefault="00573971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C7D4F7B" wp14:editId="4E5F0470">
                <wp:simplePos x="0" y="0"/>
                <wp:positionH relativeFrom="page">
                  <wp:posOffset>303011</wp:posOffset>
                </wp:positionH>
                <wp:positionV relativeFrom="paragraph">
                  <wp:posOffset>130030</wp:posOffset>
                </wp:positionV>
                <wp:extent cx="6877050" cy="939800"/>
                <wp:effectExtent l="0" t="0" r="635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93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939800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939671"/>
                              </a:lnTo>
                              <a:lnTo>
                                <a:pt x="6876766" y="939671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66CFDA61" w14:textId="77777777" w:rsidR="00D32888" w:rsidRDefault="00D32888" w:rsidP="00D32888">
                            <w: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D4F7B" id="Graphic 102" o:spid="_x0000_s1091" style="position:absolute;margin-left:23.85pt;margin-top:10.25pt;width:541.5pt;height:74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939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" adj="-11796480,,5400" path="m6876766,l,,,939671r6876766,l6876766,xe" fillcolor="#e1f0d9" stroked="f">
                <v:stroke joinstyle="miter"/>
                <v:formulas/>
                <v:path arrowok="t" o:connecttype="custom" textboxrect="0,0,6877050,939800"/>
                <v:textbox inset="0,0,0,0">
                  <w:txbxContent>
                    <w:p w14:paraId="66CFDA61" w14:textId="77777777" w:rsidR="00D32888" w:rsidRDefault="00D32888" w:rsidP="00D32888">
                      <w: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146B42" w14:textId="163F45AE" w:rsidR="00F2264F" w:rsidRDefault="00D32888">
      <w:pPr>
        <w:pStyle w:val="BodyText"/>
        <w:tabs>
          <w:tab w:val="left" w:pos="2770"/>
        </w:tabs>
        <w:spacing w:before="177" w:line="403" w:lineRule="auto"/>
        <w:ind w:left="114" w:right="426" w:firstLin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 wp14:anchorId="2E3A25F7" wp14:editId="07CF3014">
                <wp:simplePos x="0" y="0"/>
                <wp:positionH relativeFrom="page">
                  <wp:posOffset>2887925</wp:posOffset>
                </wp:positionH>
                <wp:positionV relativeFrom="paragraph">
                  <wp:posOffset>1384889</wp:posOffset>
                </wp:positionV>
                <wp:extent cx="4287589" cy="226695"/>
                <wp:effectExtent l="0" t="0" r="5080" b="1905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7589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7235" h="226695">
                              <a:moveTo>
                                <a:pt x="454683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4546836" y="226292"/>
                              </a:lnTo>
                              <a:lnTo>
                                <a:pt x="45468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5B346B45" w14:textId="77777777" w:rsidR="00D32888" w:rsidRDefault="00D32888" w:rsidP="00D3288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A25F7" id="Graphic 105" o:spid="_x0000_s1092" style="position:absolute;left:0;text-align:left;margin-left:227.4pt;margin-top:109.05pt;width:337.6pt;height:17.85pt;z-index:-159662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54723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" adj="-11796480,,5400" path="m4546836,l,,,226292r4546836,l4546836,xe" fillcolor="#e1f0d9" stroked="f">
                <v:stroke joinstyle="miter"/>
                <v:formulas/>
                <v:path arrowok="t" o:connecttype="custom" textboxrect="0,0,4547235,226695"/>
                <v:textbox inset="0,0,0,0">
                  <w:txbxContent>
                    <w:p w14:paraId="5B346B45" w14:textId="77777777" w:rsidR="00D32888" w:rsidRDefault="00D32888" w:rsidP="00D32888"/>
                  </w:txbxContent>
                </v:textbox>
                <w10:wrap anchorx="page"/>
              </v:shape>
            </w:pict>
          </mc:Fallback>
        </mc:AlternateContent>
      </w:r>
      <w:r w:rsidR="00573971">
        <w:rPr>
          <w:color w:val="373435"/>
          <w:w w:val="95"/>
        </w:rPr>
        <w:t>Can</w:t>
      </w:r>
      <w:r w:rsidR="00573971">
        <w:rPr>
          <w:color w:val="373435"/>
          <w:spacing w:val="-2"/>
          <w:w w:val="95"/>
        </w:rPr>
        <w:t xml:space="preserve"> </w:t>
      </w:r>
      <w:r w:rsidR="00573971">
        <w:rPr>
          <w:color w:val="373435"/>
          <w:w w:val="95"/>
        </w:rPr>
        <w:t>you</w:t>
      </w:r>
      <w:r w:rsidR="00573971">
        <w:rPr>
          <w:color w:val="373435"/>
          <w:spacing w:val="-2"/>
          <w:w w:val="95"/>
        </w:rPr>
        <w:t xml:space="preserve"> </w:t>
      </w:r>
      <w:r w:rsidR="00573971">
        <w:rPr>
          <w:color w:val="373435"/>
          <w:w w:val="95"/>
        </w:rPr>
        <w:t>drive</w:t>
      </w:r>
      <w:r w:rsidR="00573971">
        <w:rPr>
          <w:color w:val="373435"/>
          <w:spacing w:val="-2"/>
          <w:w w:val="95"/>
        </w:rPr>
        <w:t xml:space="preserve"> </w:t>
      </w:r>
      <w:r w:rsidR="00573971">
        <w:rPr>
          <w:color w:val="373435"/>
          <w:w w:val="95"/>
        </w:rPr>
        <w:t>in</w:t>
      </w:r>
      <w:r w:rsidR="00573971">
        <w:rPr>
          <w:color w:val="373435"/>
          <w:spacing w:val="-2"/>
          <w:w w:val="95"/>
        </w:rPr>
        <w:t xml:space="preserve"> </w:t>
      </w:r>
      <w:r w:rsidR="00573971">
        <w:rPr>
          <w:color w:val="373435"/>
          <w:w w:val="95"/>
        </w:rPr>
        <w:t>the</w:t>
      </w:r>
      <w:r w:rsidR="00573971">
        <w:rPr>
          <w:color w:val="373435"/>
          <w:spacing w:val="-2"/>
          <w:w w:val="95"/>
        </w:rPr>
        <w:t xml:space="preserve"> </w:t>
      </w:r>
      <w:r w:rsidR="00573971">
        <w:rPr>
          <w:color w:val="373435"/>
          <w:w w:val="95"/>
        </w:rPr>
        <w:t>UK</w:t>
      </w:r>
      <w:r>
        <w:rPr>
          <w:color w:val="373435"/>
          <w:w w:val="95"/>
        </w:rPr>
        <w:t xml:space="preserve">? </w:t>
      </w:r>
      <w:r w:rsidR="00573971">
        <w:rPr>
          <w:color w:val="373435"/>
          <w:w w:val="90"/>
        </w:rPr>
        <w:t>Yes</w:t>
      </w:r>
      <w:r>
        <w:rPr>
          <w:color w:val="373435"/>
          <w:w w:val="90"/>
        </w:rPr>
        <w:t xml:space="preserve"> </w:t>
      </w:r>
      <w:r w:rsidR="00573971"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27"/>
      <w:r w:rsidR="00573971">
        <w:rPr>
          <w:color w:val="373435"/>
          <w:w w:val="90"/>
        </w:rPr>
        <w:t>]</w:t>
      </w:r>
      <w:r w:rsidR="00573971">
        <w:rPr>
          <w:color w:val="373435"/>
          <w:spacing w:val="40"/>
        </w:rPr>
        <w:t xml:space="preserve"> </w:t>
      </w:r>
      <w:r w:rsidR="00573971">
        <w:rPr>
          <w:color w:val="373435"/>
          <w:w w:val="90"/>
        </w:rPr>
        <w:t>No</w:t>
      </w:r>
      <w:r>
        <w:rPr>
          <w:color w:val="373435"/>
          <w:w w:val="90"/>
        </w:rPr>
        <w:t xml:space="preserve"> </w:t>
      </w:r>
      <w:r w:rsidR="00573971"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4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28"/>
      <w:r w:rsidR="00573971">
        <w:rPr>
          <w:color w:val="373435"/>
          <w:w w:val="90"/>
        </w:rPr>
        <w:t>]</w:t>
      </w:r>
      <w:r w:rsidR="00573971">
        <w:rPr>
          <w:color w:val="373435"/>
          <w:spacing w:val="40"/>
        </w:rPr>
        <w:t xml:space="preserve"> </w:t>
      </w:r>
      <w:r w:rsidR="00573971">
        <w:rPr>
          <w:color w:val="373435"/>
          <w:w w:val="90"/>
        </w:rPr>
        <w:t>(if</w:t>
      </w:r>
      <w:r w:rsidR="00573971">
        <w:rPr>
          <w:color w:val="373435"/>
          <w:spacing w:val="-3"/>
          <w:w w:val="90"/>
        </w:rPr>
        <w:t xml:space="preserve"> </w:t>
      </w:r>
      <w:r w:rsidR="00573971">
        <w:rPr>
          <w:color w:val="373435"/>
          <w:w w:val="90"/>
        </w:rPr>
        <w:t>no,</w:t>
      </w:r>
      <w:r w:rsidR="00573971">
        <w:rPr>
          <w:color w:val="373435"/>
          <w:spacing w:val="-3"/>
          <w:w w:val="90"/>
        </w:rPr>
        <w:t xml:space="preserve"> </w:t>
      </w:r>
      <w:r w:rsidR="00A13618">
        <w:rPr>
          <w:color w:val="373435"/>
          <w:spacing w:val="-3"/>
          <w:w w:val="90"/>
        </w:rPr>
        <w:t>you</w:t>
      </w:r>
      <w:r w:rsidR="00573971">
        <w:rPr>
          <w:color w:val="373435"/>
          <w:spacing w:val="-3"/>
          <w:w w:val="90"/>
        </w:rPr>
        <w:t xml:space="preserve"> </w:t>
      </w:r>
      <w:r w:rsidR="00573971">
        <w:rPr>
          <w:color w:val="373435"/>
          <w:w w:val="90"/>
        </w:rPr>
        <w:t>need</w:t>
      </w:r>
      <w:r w:rsidR="00573971">
        <w:rPr>
          <w:color w:val="373435"/>
          <w:spacing w:val="-3"/>
          <w:w w:val="90"/>
        </w:rPr>
        <w:t xml:space="preserve"> </w:t>
      </w:r>
      <w:r w:rsidR="00573971">
        <w:rPr>
          <w:color w:val="373435"/>
          <w:w w:val="90"/>
        </w:rPr>
        <w:t>to</w:t>
      </w:r>
      <w:r w:rsidR="00573971">
        <w:rPr>
          <w:color w:val="373435"/>
          <w:spacing w:val="-3"/>
          <w:w w:val="90"/>
        </w:rPr>
        <w:t xml:space="preserve"> </w:t>
      </w:r>
      <w:r w:rsidR="00573971">
        <w:rPr>
          <w:color w:val="373435"/>
          <w:w w:val="90"/>
        </w:rPr>
        <w:t>learn</w:t>
      </w:r>
      <w:r w:rsidR="00573971">
        <w:rPr>
          <w:color w:val="373435"/>
          <w:spacing w:val="-3"/>
          <w:w w:val="90"/>
        </w:rPr>
        <w:t xml:space="preserve"> </w:t>
      </w:r>
      <w:r w:rsidR="00573971">
        <w:rPr>
          <w:color w:val="373435"/>
          <w:w w:val="90"/>
        </w:rPr>
        <w:t>and</w:t>
      </w:r>
      <w:r w:rsidR="00573971">
        <w:rPr>
          <w:color w:val="373435"/>
          <w:spacing w:val="-3"/>
          <w:w w:val="90"/>
        </w:rPr>
        <w:t xml:space="preserve"> </w:t>
      </w:r>
      <w:r w:rsidR="00573971">
        <w:rPr>
          <w:color w:val="373435"/>
          <w:w w:val="90"/>
        </w:rPr>
        <w:t>be</w:t>
      </w:r>
      <w:r w:rsidR="00573971">
        <w:rPr>
          <w:color w:val="373435"/>
          <w:spacing w:val="-3"/>
          <w:w w:val="90"/>
        </w:rPr>
        <w:t xml:space="preserve"> </w:t>
      </w:r>
      <w:r w:rsidR="00573971">
        <w:rPr>
          <w:color w:val="373435"/>
          <w:w w:val="90"/>
        </w:rPr>
        <w:t>able</w:t>
      </w:r>
      <w:r w:rsidR="00573971">
        <w:rPr>
          <w:color w:val="373435"/>
          <w:spacing w:val="-3"/>
          <w:w w:val="90"/>
        </w:rPr>
        <w:t xml:space="preserve"> </w:t>
      </w:r>
      <w:r w:rsidR="00573971">
        <w:rPr>
          <w:color w:val="373435"/>
          <w:w w:val="90"/>
        </w:rPr>
        <w:t>to</w:t>
      </w:r>
      <w:r w:rsidR="00573971">
        <w:rPr>
          <w:color w:val="373435"/>
          <w:spacing w:val="-3"/>
          <w:w w:val="90"/>
        </w:rPr>
        <w:t xml:space="preserve"> </w:t>
      </w:r>
      <w:r w:rsidR="00573971">
        <w:rPr>
          <w:color w:val="373435"/>
          <w:w w:val="90"/>
        </w:rPr>
        <w:t>drive</w:t>
      </w:r>
      <w:r w:rsidR="00573971">
        <w:rPr>
          <w:color w:val="373435"/>
          <w:spacing w:val="-3"/>
          <w:w w:val="90"/>
        </w:rPr>
        <w:t xml:space="preserve"> </w:t>
      </w:r>
      <w:r w:rsidR="00573971">
        <w:rPr>
          <w:color w:val="373435"/>
          <w:w w:val="90"/>
        </w:rPr>
        <w:t>in</w:t>
      </w:r>
      <w:r w:rsidR="00573971">
        <w:rPr>
          <w:color w:val="373435"/>
          <w:spacing w:val="-3"/>
          <w:w w:val="90"/>
        </w:rPr>
        <w:t xml:space="preserve"> </w:t>
      </w:r>
      <w:r w:rsidR="00573971">
        <w:rPr>
          <w:color w:val="373435"/>
          <w:w w:val="90"/>
        </w:rPr>
        <w:t xml:space="preserve">the </w:t>
      </w:r>
      <w:r w:rsidR="00573971" w:rsidRPr="00D32888">
        <w:rPr>
          <w:color w:val="373435"/>
          <w:w w:val="90"/>
        </w:rPr>
        <w:t xml:space="preserve">UK or pay for </w:t>
      </w:r>
      <w:r w:rsidR="00084B0A">
        <w:rPr>
          <w:color w:val="373435"/>
          <w:w w:val="90"/>
        </w:rPr>
        <w:t>you</w:t>
      </w:r>
      <w:r w:rsidR="00573971" w:rsidRPr="00D32888">
        <w:rPr>
          <w:color w:val="373435"/>
          <w:w w:val="90"/>
        </w:rPr>
        <w:t>r own transport</w:t>
      </w:r>
      <w:r w:rsidR="00084B0A">
        <w:rPr>
          <w:color w:val="373435"/>
          <w:w w:val="90"/>
        </w:rPr>
        <w:t xml:space="preserve"> to and from work and home visits</w:t>
      </w:r>
      <w:r w:rsidR="00573971" w:rsidRPr="00D32888">
        <w:rPr>
          <w:color w:val="373435"/>
          <w:w w:val="90"/>
        </w:rPr>
        <w:t>)</w:t>
      </w:r>
    </w:p>
    <w:p w14:paraId="3763ACC7" w14:textId="77777777" w:rsidR="00F2264F" w:rsidRDefault="00573971">
      <w:pPr>
        <w:pStyle w:val="BodyText"/>
        <w:tabs>
          <w:tab w:val="left" w:pos="3675"/>
        </w:tabs>
        <w:spacing w:before="12"/>
        <w:ind w:left="111"/>
      </w:pPr>
      <w:r>
        <w:rPr>
          <w:color w:val="373435"/>
          <w:w w:val="85"/>
        </w:rPr>
        <w:t>Have</w:t>
      </w:r>
      <w:r>
        <w:rPr>
          <w:color w:val="373435"/>
          <w:spacing w:val="4"/>
        </w:rPr>
        <w:t xml:space="preserve"> </w:t>
      </w:r>
      <w:r>
        <w:rPr>
          <w:color w:val="373435"/>
          <w:w w:val="85"/>
        </w:rPr>
        <w:t>you</w:t>
      </w:r>
      <w:r>
        <w:rPr>
          <w:color w:val="373435"/>
          <w:spacing w:val="5"/>
        </w:rPr>
        <w:t xml:space="preserve"> </w:t>
      </w:r>
      <w:r>
        <w:rPr>
          <w:color w:val="373435"/>
          <w:w w:val="85"/>
        </w:rPr>
        <w:t>used</w:t>
      </w:r>
      <w:r>
        <w:rPr>
          <w:color w:val="373435"/>
          <w:spacing w:val="4"/>
        </w:rPr>
        <w:t xml:space="preserve"> </w:t>
      </w:r>
      <w:r>
        <w:rPr>
          <w:color w:val="373435"/>
          <w:w w:val="85"/>
        </w:rPr>
        <w:t>the</w:t>
      </w:r>
      <w:r>
        <w:rPr>
          <w:color w:val="373435"/>
          <w:spacing w:val="5"/>
        </w:rPr>
        <w:t xml:space="preserve"> </w:t>
      </w:r>
      <w:r>
        <w:rPr>
          <w:color w:val="373435"/>
          <w:w w:val="85"/>
        </w:rPr>
        <w:t>bus</w:t>
      </w:r>
      <w:r>
        <w:rPr>
          <w:color w:val="373435"/>
          <w:spacing w:val="5"/>
        </w:rPr>
        <w:t xml:space="preserve"> </w:t>
      </w:r>
      <w:r>
        <w:rPr>
          <w:color w:val="373435"/>
          <w:w w:val="85"/>
        </w:rPr>
        <w:t>and</w:t>
      </w:r>
      <w:r>
        <w:rPr>
          <w:color w:val="373435"/>
          <w:spacing w:val="4"/>
        </w:rPr>
        <w:t xml:space="preserve"> </w:t>
      </w:r>
      <w:r>
        <w:rPr>
          <w:color w:val="373435"/>
          <w:spacing w:val="-2"/>
          <w:w w:val="85"/>
        </w:rPr>
        <w:t>train?</w:t>
      </w:r>
      <w:r>
        <w:rPr>
          <w:color w:val="373435"/>
        </w:rPr>
        <w:tab/>
      </w:r>
      <w:r>
        <w:rPr>
          <w:color w:val="373435"/>
          <w:w w:val="90"/>
        </w:rPr>
        <w:t>Yes</w:t>
      </w:r>
      <w:r w:rsidR="00D32888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5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29"/>
      <w:r>
        <w:rPr>
          <w:color w:val="373435"/>
          <w:w w:val="90"/>
        </w:rPr>
        <w:t>]</w:t>
      </w:r>
      <w:r>
        <w:rPr>
          <w:color w:val="373435"/>
          <w:spacing w:val="29"/>
        </w:rPr>
        <w:t xml:space="preserve"> </w:t>
      </w:r>
      <w:r>
        <w:rPr>
          <w:color w:val="373435"/>
          <w:w w:val="90"/>
        </w:rPr>
        <w:t>No</w:t>
      </w:r>
      <w:r w:rsidR="00D32888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6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30"/>
      <w:r>
        <w:rPr>
          <w:color w:val="373435"/>
          <w:spacing w:val="-10"/>
          <w:w w:val="90"/>
        </w:rPr>
        <w:t>]</w:t>
      </w:r>
    </w:p>
    <w:p w14:paraId="05E8140E" w14:textId="77777777" w:rsidR="00F2264F" w:rsidRDefault="00573971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2741D59" wp14:editId="2B96AE02">
                <wp:simplePos x="0" y="0"/>
                <wp:positionH relativeFrom="page">
                  <wp:posOffset>303011</wp:posOffset>
                </wp:positionH>
                <wp:positionV relativeFrom="paragraph">
                  <wp:posOffset>101127</wp:posOffset>
                </wp:positionV>
                <wp:extent cx="6877050" cy="333375"/>
                <wp:effectExtent l="0" t="0" r="635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333375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332974"/>
                              </a:lnTo>
                              <a:lnTo>
                                <a:pt x="6876766" y="332974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0722719F" w14:textId="77777777" w:rsidR="00D32888" w:rsidRDefault="00D32888" w:rsidP="00D3288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41D59" id="Graphic 108" o:spid="_x0000_s1093" style="position:absolute;margin-left:23.85pt;margin-top:7.95pt;width:541.5pt;height:26.2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" adj="-11796480,,5400" path="m6876766,l,,,332974r6876766,l6876766,xe" fillcolor="#e1f0d9" stroked="f">
                <v:stroke joinstyle="miter"/>
                <v:formulas/>
                <v:path arrowok="t" o:connecttype="custom" textboxrect="0,0,6877050,333375"/>
                <v:textbox inset="0,0,0,0">
                  <w:txbxContent>
                    <w:p w14:paraId="0722719F" w14:textId="77777777" w:rsidR="00D32888" w:rsidRDefault="00D32888" w:rsidP="00D32888"/>
                  </w:txbxContent>
                </v:textbox>
                <w10:wrap type="topAndBottom" anchorx="page"/>
              </v:shape>
            </w:pict>
          </mc:Fallback>
        </mc:AlternateContent>
      </w:r>
    </w:p>
    <w:p w14:paraId="335614AF" w14:textId="77777777" w:rsidR="00F2264F" w:rsidRDefault="00573971">
      <w:pPr>
        <w:pStyle w:val="BodyText"/>
        <w:tabs>
          <w:tab w:val="left" w:pos="6690"/>
        </w:tabs>
        <w:spacing w:before="130"/>
        <w:ind w:left="111"/>
      </w:pPr>
      <w:r>
        <w:rPr>
          <w:color w:val="373435"/>
          <w:w w:val="90"/>
        </w:rPr>
        <w:t>Do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7"/>
        </w:rPr>
        <w:t xml:space="preserve"> </w:t>
      </w:r>
      <w:r>
        <w:rPr>
          <w:color w:val="373435"/>
          <w:w w:val="90"/>
        </w:rPr>
        <w:t>know</w:t>
      </w:r>
      <w:r>
        <w:rPr>
          <w:color w:val="373435"/>
          <w:spacing w:val="-7"/>
        </w:rPr>
        <w:t xml:space="preserve"> </w:t>
      </w:r>
      <w:r>
        <w:rPr>
          <w:color w:val="373435"/>
          <w:w w:val="90"/>
        </w:rPr>
        <w:t>how</w:t>
      </w:r>
      <w:r>
        <w:rPr>
          <w:color w:val="373435"/>
          <w:spacing w:val="-7"/>
        </w:rPr>
        <w:t xml:space="preserve"> </w:t>
      </w:r>
      <w:r>
        <w:rPr>
          <w:color w:val="373435"/>
          <w:w w:val="90"/>
        </w:rPr>
        <w:t>to</w:t>
      </w:r>
      <w:r>
        <w:rPr>
          <w:color w:val="373435"/>
          <w:spacing w:val="-7"/>
        </w:rPr>
        <w:t xml:space="preserve"> </w:t>
      </w:r>
      <w:r>
        <w:rPr>
          <w:color w:val="373435"/>
          <w:w w:val="90"/>
        </w:rPr>
        <w:t>get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foo</w:t>
      </w:r>
      <w:r w:rsidR="00D32888">
        <w:rPr>
          <w:color w:val="373435"/>
          <w:w w:val="90"/>
        </w:rPr>
        <w:t>d, clothing,</w:t>
      </w:r>
      <w:r>
        <w:rPr>
          <w:color w:val="373435"/>
          <w:spacing w:val="-7"/>
        </w:rPr>
        <w:t xml:space="preserve"> </w:t>
      </w:r>
      <w:r>
        <w:rPr>
          <w:color w:val="373435"/>
          <w:w w:val="90"/>
        </w:rPr>
        <w:t>and</w:t>
      </w:r>
      <w:r>
        <w:rPr>
          <w:color w:val="373435"/>
          <w:spacing w:val="-7"/>
        </w:rPr>
        <w:t xml:space="preserve"> </w:t>
      </w:r>
      <w:r>
        <w:rPr>
          <w:color w:val="373435"/>
          <w:w w:val="90"/>
        </w:rPr>
        <w:t>your</w:t>
      </w:r>
      <w:r>
        <w:rPr>
          <w:color w:val="373435"/>
          <w:spacing w:val="-7"/>
        </w:rPr>
        <w:t xml:space="preserve"> </w:t>
      </w:r>
      <w:r>
        <w:rPr>
          <w:color w:val="373435"/>
          <w:spacing w:val="-2"/>
          <w:w w:val="90"/>
        </w:rPr>
        <w:t>shopping</w:t>
      </w:r>
      <w:r w:rsidR="00D32888">
        <w:rPr>
          <w:color w:val="373435"/>
          <w:spacing w:val="-2"/>
          <w:w w:val="90"/>
        </w:rPr>
        <w:t>?</w:t>
      </w:r>
      <w:r>
        <w:rPr>
          <w:color w:val="373435"/>
        </w:rPr>
        <w:tab/>
      </w:r>
      <w:r>
        <w:rPr>
          <w:color w:val="373435"/>
          <w:w w:val="90"/>
        </w:rPr>
        <w:t>Yes</w:t>
      </w:r>
      <w:r w:rsidR="00D32888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7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31"/>
      <w:r>
        <w:rPr>
          <w:color w:val="373435"/>
          <w:w w:val="90"/>
        </w:rPr>
        <w:t>]</w:t>
      </w:r>
      <w:r>
        <w:rPr>
          <w:color w:val="373435"/>
          <w:spacing w:val="27"/>
        </w:rPr>
        <w:t xml:space="preserve"> </w:t>
      </w:r>
      <w:r>
        <w:rPr>
          <w:color w:val="373435"/>
          <w:w w:val="90"/>
        </w:rPr>
        <w:t>No</w:t>
      </w:r>
      <w:r w:rsidR="00D32888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6925DB">
        <w:rPr>
          <w:color w:val="373435"/>
          <w:w w:val="9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8"/>
      <w:r w:rsidR="006925DB">
        <w:rPr>
          <w:color w:val="373435"/>
          <w:w w:val="90"/>
        </w:rPr>
        <w:instrText xml:space="preserve"> FORMCHECKBOX </w:instrText>
      </w:r>
      <w:r w:rsidR="006925DB">
        <w:rPr>
          <w:color w:val="373435"/>
          <w:w w:val="90"/>
        </w:rPr>
      </w:r>
      <w:r w:rsidR="006925DB">
        <w:rPr>
          <w:color w:val="373435"/>
          <w:w w:val="90"/>
        </w:rPr>
        <w:fldChar w:fldCharType="separate"/>
      </w:r>
      <w:r w:rsidR="006925DB">
        <w:rPr>
          <w:color w:val="373435"/>
          <w:w w:val="90"/>
        </w:rPr>
        <w:fldChar w:fldCharType="end"/>
      </w:r>
      <w:bookmarkEnd w:id="32"/>
      <w:r>
        <w:rPr>
          <w:color w:val="373435"/>
          <w:spacing w:val="-10"/>
          <w:w w:val="90"/>
        </w:rPr>
        <w:t>]</w:t>
      </w:r>
    </w:p>
    <w:p w14:paraId="08644EE0" w14:textId="77777777" w:rsidR="00F2264F" w:rsidRDefault="00573971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E9E51ED" wp14:editId="2AB9CAB7">
                <wp:simplePos x="0" y="0"/>
                <wp:positionH relativeFrom="page">
                  <wp:posOffset>303011</wp:posOffset>
                </wp:positionH>
                <wp:positionV relativeFrom="paragraph">
                  <wp:posOffset>90525</wp:posOffset>
                </wp:positionV>
                <wp:extent cx="6877050" cy="333375"/>
                <wp:effectExtent l="0" t="0" r="635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333375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332974"/>
                              </a:lnTo>
                              <a:lnTo>
                                <a:pt x="6876766" y="332974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3AEDCD8C" w14:textId="77777777" w:rsidR="00D32888" w:rsidRDefault="00D32888" w:rsidP="00D32888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E51ED" id="Graphic 111" o:spid="_x0000_s1094" style="position:absolute;margin-left:23.85pt;margin-top:7.15pt;width:541.5pt;height:26.2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" adj="-11796480,,5400" path="m6876766,l,,,332974r6876766,l6876766,xe" fillcolor="#e1f0d9" stroked="f">
                <v:stroke joinstyle="miter"/>
                <v:formulas/>
                <v:path arrowok="t" o:connecttype="custom" textboxrect="0,0,6877050,333375"/>
                <v:textbox inset="0,0,0,0">
                  <w:txbxContent>
                    <w:p w14:paraId="3AEDCD8C" w14:textId="77777777" w:rsidR="00D32888" w:rsidRDefault="00D32888" w:rsidP="00D32888"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329DED" w14:textId="77777777" w:rsidR="00F2264F" w:rsidRDefault="00573971">
      <w:pPr>
        <w:pStyle w:val="BodyText"/>
        <w:tabs>
          <w:tab w:val="left" w:pos="3833"/>
        </w:tabs>
        <w:spacing w:before="107"/>
        <w:ind w:left="118"/>
      </w:pPr>
      <w:r>
        <w:rPr>
          <w:color w:val="373435"/>
          <w:w w:val="90"/>
        </w:rPr>
        <w:t>Do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w w:val="90"/>
        </w:rPr>
        <w:t>have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any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w w:val="90"/>
        </w:rPr>
        <w:t>health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spacing w:val="-2"/>
          <w:w w:val="90"/>
        </w:rPr>
        <w:t>concerns?</w:t>
      </w:r>
      <w:r>
        <w:rPr>
          <w:color w:val="373435"/>
        </w:rPr>
        <w:tab/>
      </w:r>
      <w:r>
        <w:rPr>
          <w:color w:val="373435"/>
          <w:w w:val="90"/>
        </w:rPr>
        <w:t>Yes</w:t>
      </w:r>
      <w:r w:rsidR="00D32888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CD7E61">
        <w:rPr>
          <w:color w:val="373435"/>
          <w:w w:val="9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9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33"/>
      <w:r>
        <w:rPr>
          <w:color w:val="373435"/>
          <w:w w:val="90"/>
        </w:rPr>
        <w:t>]</w:t>
      </w:r>
      <w:r>
        <w:rPr>
          <w:color w:val="373435"/>
          <w:spacing w:val="29"/>
        </w:rPr>
        <w:t xml:space="preserve"> </w:t>
      </w:r>
      <w:r>
        <w:rPr>
          <w:color w:val="373435"/>
          <w:w w:val="90"/>
        </w:rPr>
        <w:t>No</w:t>
      </w:r>
      <w:r w:rsidR="00D32888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CD7E61">
        <w:rPr>
          <w:color w:val="373435"/>
          <w:w w:val="9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0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34"/>
      <w:r>
        <w:rPr>
          <w:color w:val="373435"/>
          <w:spacing w:val="-10"/>
          <w:w w:val="90"/>
        </w:rPr>
        <w:t>]</w:t>
      </w:r>
    </w:p>
    <w:p w14:paraId="2FE14991" w14:textId="77777777" w:rsidR="00F2264F" w:rsidRDefault="00573971">
      <w:pPr>
        <w:pStyle w:val="BodyText"/>
        <w:spacing w:before="1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4A28B40" wp14:editId="5AC4D5A3">
                <wp:simplePos x="0" y="0"/>
                <wp:positionH relativeFrom="page">
                  <wp:posOffset>303011</wp:posOffset>
                </wp:positionH>
                <wp:positionV relativeFrom="paragraph">
                  <wp:posOffset>76331</wp:posOffset>
                </wp:positionV>
                <wp:extent cx="6877050" cy="333375"/>
                <wp:effectExtent l="0" t="0" r="635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333375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332974"/>
                              </a:lnTo>
                              <a:lnTo>
                                <a:pt x="6876766" y="332974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42B98C0E" w14:textId="77777777" w:rsidR="00D32888" w:rsidRDefault="00D32888" w:rsidP="00D3288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28B40" id="Graphic 114" o:spid="_x0000_s1095" style="position:absolute;margin-left:23.85pt;margin-top:6pt;width:541.5pt;height:26.2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" adj="-11796480,,5400" path="m6876766,l,,,332974r6876766,l6876766,xe" fillcolor="#e1f0d9" stroked="f">
                <v:stroke joinstyle="miter"/>
                <v:formulas/>
                <v:path arrowok="t" o:connecttype="custom" textboxrect="0,0,6877050,333375"/>
                <v:textbox inset="0,0,0,0">
                  <w:txbxContent>
                    <w:p w14:paraId="42B98C0E" w14:textId="77777777" w:rsidR="00D32888" w:rsidRDefault="00D32888" w:rsidP="00D32888"/>
                  </w:txbxContent>
                </v:textbox>
                <w10:wrap type="topAndBottom" anchorx="page"/>
              </v:shape>
            </w:pict>
          </mc:Fallback>
        </mc:AlternateContent>
      </w:r>
    </w:p>
    <w:p w14:paraId="70D0098D" w14:textId="44EC3321" w:rsidR="00F2264F" w:rsidRDefault="00D32888">
      <w:pPr>
        <w:pStyle w:val="BodyText"/>
        <w:tabs>
          <w:tab w:val="left" w:pos="3932"/>
        </w:tabs>
        <w:spacing w:before="130"/>
        <w:ind w:left="118"/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4C44C1AE" wp14:editId="04C70688">
                <wp:simplePos x="0" y="0"/>
                <wp:positionH relativeFrom="page">
                  <wp:posOffset>303356</wp:posOffset>
                </wp:positionH>
                <wp:positionV relativeFrom="paragraph">
                  <wp:posOffset>772727</wp:posOffset>
                </wp:positionV>
                <wp:extent cx="6877050" cy="333375"/>
                <wp:effectExtent l="0" t="0" r="6350" b="0"/>
                <wp:wrapTopAndBottom/>
                <wp:docPr id="181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333375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332974"/>
                              </a:lnTo>
                              <a:lnTo>
                                <a:pt x="6876766" y="332974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7B13D196" w14:textId="77777777" w:rsidR="00D32888" w:rsidRDefault="00D32888" w:rsidP="00D3288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4C1AE" id="_x0000_s1096" style="position:absolute;left:0;text-align:left;margin-left:23.9pt;margin-top:60.85pt;width:541.5pt;height:26.25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" adj="-11796480,,5400" path="m6876766,l,,,332974r6876766,l6876766,xe" fillcolor="#e1f0d9" stroked="f">
                <v:stroke joinstyle="miter"/>
                <v:formulas/>
                <v:path arrowok="t" o:connecttype="custom" textboxrect="0,0,6877050,333375"/>
                <v:textbox inset="0,0,0,0">
                  <w:txbxContent>
                    <w:p w14:paraId="7B13D196" w14:textId="77777777" w:rsidR="00D32888" w:rsidRDefault="00D32888" w:rsidP="00D32888"/>
                  </w:txbxContent>
                </v:textbox>
                <w10:wrap type="topAndBottom" anchorx="page"/>
              </v:shape>
            </w:pict>
          </mc:Fallback>
        </mc:AlternateContent>
      </w:r>
      <w:r w:rsidR="00573971">
        <w:rPr>
          <w:color w:val="373435"/>
          <w:w w:val="85"/>
        </w:rPr>
        <w:t>Have</w:t>
      </w:r>
      <w:r w:rsidR="00573971">
        <w:rPr>
          <w:color w:val="373435"/>
          <w:spacing w:val="1"/>
        </w:rPr>
        <w:t xml:space="preserve"> </w:t>
      </w:r>
      <w:r w:rsidR="00573971">
        <w:rPr>
          <w:color w:val="373435"/>
          <w:w w:val="85"/>
        </w:rPr>
        <w:t>you</w:t>
      </w:r>
      <w:r w:rsidR="00573971">
        <w:rPr>
          <w:color w:val="373435"/>
          <w:spacing w:val="2"/>
        </w:rPr>
        <w:t xml:space="preserve"> </w:t>
      </w:r>
      <w:r w:rsidR="00084B0A">
        <w:rPr>
          <w:color w:val="373435"/>
          <w:w w:val="85"/>
        </w:rPr>
        <w:t>set up</w:t>
      </w:r>
      <w:r w:rsidR="00573971">
        <w:rPr>
          <w:color w:val="373435"/>
          <w:spacing w:val="2"/>
        </w:rPr>
        <w:t xml:space="preserve"> </w:t>
      </w:r>
      <w:r w:rsidR="00573971">
        <w:rPr>
          <w:color w:val="373435"/>
          <w:w w:val="85"/>
        </w:rPr>
        <w:t>a</w:t>
      </w:r>
      <w:r w:rsidR="00573971">
        <w:rPr>
          <w:color w:val="373435"/>
          <w:spacing w:val="1"/>
        </w:rPr>
        <w:t xml:space="preserve"> </w:t>
      </w:r>
      <w:r w:rsidR="00573971">
        <w:rPr>
          <w:color w:val="373435"/>
          <w:w w:val="85"/>
        </w:rPr>
        <w:t>UK</w:t>
      </w:r>
      <w:r w:rsidR="00573971">
        <w:rPr>
          <w:color w:val="373435"/>
          <w:spacing w:val="2"/>
        </w:rPr>
        <w:t xml:space="preserve"> </w:t>
      </w:r>
      <w:r w:rsidR="00573971">
        <w:rPr>
          <w:color w:val="373435"/>
          <w:w w:val="85"/>
        </w:rPr>
        <w:t>bank</w:t>
      </w:r>
      <w:r w:rsidR="00573971">
        <w:rPr>
          <w:color w:val="373435"/>
          <w:spacing w:val="2"/>
        </w:rPr>
        <w:t xml:space="preserve"> </w:t>
      </w:r>
      <w:r w:rsidR="00573971">
        <w:rPr>
          <w:color w:val="373435"/>
          <w:spacing w:val="-2"/>
          <w:w w:val="85"/>
        </w:rPr>
        <w:t>account?</w:t>
      </w:r>
      <w:r w:rsidR="00573971">
        <w:rPr>
          <w:color w:val="373435"/>
        </w:rPr>
        <w:tab/>
      </w:r>
      <w:r w:rsidR="00AD0A1C">
        <w:rPr>
          <w:color w:val="373435"/>
          <w:w w:val="90"/>
        </w:rPr>
        <w:t>Yes [</w:t>
      </w:r>
      <w:r w:rsidR="00CD7E61">
        <w:rPr>
          <w:color w:val="373435"/>
          <w:w w:val="9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1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35"/>
      <w:r w:rsidR="00573971">
        <w:rPr>
          <w:color w:val="373435"/>
          <w:w w:val="90"/>
        </w:rPr>
        <w:t>]</w:t>
      </w:r>
      <w:r w:rsidR="00573971">
        <w:rPr>
          <w:color w:val="373435"/>
          <w:spacing w:val="29"/>
        </w:rPr>
        <w:t xml:space="preserve"> </w:t>
      </w:r>
      <w:r w:rsidR="00573971">
        <w:rPr>
          <w:color w:val="373435"/>
          <w:w w:val="90"/>
        </w:rPr>
        <w:t>No</w:t>
      </w:r>
      <w:r w:rsidR="00AD0A1C">
        <w:rPr>
          <w:color w:val="373435"/>
          <w:w w:val="90"/>
        </w:rPr>
        <w:t xml:space="preserve"> </w:t>
      </w:r>
      <w:r w:rsidR="00573971">
        <w:rPr>
          <w:color w:val="373435"/>
          <w:w w:val="90"/>
        </w:rPr>
        <w:t>[</w:t>
      </w:r>
      <w:r w:rsidR="00CD7E61">
        <w:rPr>
          <w:color w:val="373435"/>
          <w:w w:val="9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2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36"/>
      <w:r w:rsidR="00573971">
        <w:rPr>
          <w:color w:val="373435"/>
          <w:spacing w:val="-10"/>
          <w:w w:val="90"/>
        </w:rPr>
        <w:t>]</w:t>
      </w:r>
    </w:p>
    <w:p w14:paraId="68F4EEE0" w14:textId="77777777" w:rsidR="00F2264F" w:rsidRDefault="00F2264F">
      <w:pPr>
        <w:pStyle w:val="BodyText"/>
        <w:spacing w:before="54"/>
      </w:pPr>
    </w:p>
    <w:p w14:paraId="177CFFF0" w14:textId="77777777" w:rsidR="00F2264F" w:rsidRDefault="00573971">
      <w:pPr>
        <w:pStyle w:val="BodyText"/>
        <w:tabs>
          <w:tab w:val="left" w:pos="3495"/>
        </w:tabs>
        <w:ind w:left="111"/>
      </w:pPr>
      <w:bookmarkStart w:id="37" w:name="Page_5"/>
      <w:bookmarkEnd w:id="37"/>
      <w:r>
        <w:rPr>
          <w:color w:val="373435"/>
          <w:w w:val="90"/>
        </w:rPr>
        <w:t>Have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registered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with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a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spacing w:val="-5"/>
          <w:w w:val="90"/>
        </w:rPr>
        <w:t>GP?</w:t>
      </w:r>
      <w:r>
        <w:rPr>
          <w:color w:val="373435"/>
        </w:rPr>
        <w:tab/>
      </w:r>
      <w:r>
        <w:rPr>
          <w:color w:val="373435"/>
          <w:w w:val="90"/>
        </w:rPr>
        <w:t>Yes</w:t>
      </w:r>
      <w:r w:rsidR="00AD0A1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CD7E61">
        <w:rPr>
          <w:color w:val="373435"/>
          <w:w w:val="9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3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38"/>
      <w:r>
        <w:rPr>
          <w:color w:val="373435"/>
          <w:w w:val="90"/>
        </w:rPr>
        <w:t>]</w:t>
      </w:r>
      <w:r>
        <w:rPr>
          <w:color w:val="373435"/>
          <w:spacing w:val="29"/>
        </w:rPr>
        <w:t xml:space="preserve"> </w:t>
      </w:r>
      <w:r>
        <w:rPr>
          <w:color w:val="373435"/>
          <w:w w:val="90"/>
        </w:rPr>
        <w:t>No</w:t>
      </w:r>
      <w:r w:rsidR="00AD0A1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CD7E61">
        <w:rPr>
          <w:color w:val="373435"/>
          <w:w w:val="9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4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39"/>
      <w:r>
        <w:rPr>
          <w:color w:val="373435"/>
          <w:spacing w:val="-10"/>
          <w:w w:val="90"/>
        </w:rPr>
        <w:t>]</w:t>
      </w:r>
    </w:p>
    <w:p w14:paraId="317357A1" w14:textId="77777777" w:rsidR="00F2264F" w:rsidRDefault="00573971">
      <w:pPr>
        <w:pStyle w:val="BodyText"/>
        <w:spacing w:before="1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2524C79" wp14:editId="0A4C9939">
                <wp:simplePos x="0" y="0"/>
                <wp:positionH relativeFrom="page">
                  <wp:posOffset>309535</wp:posOffset>
                </wp:positionH>
                <wp:positionV relativeFrom="paragraph">
                  <wp:posOffset>77020</wp:posOffset>
                </wp:positionV>
                <wp:extent cx="6877050" cy="333375"/>
                <wp:effectExtent l="0" t="0" r="0" b="0"/>
                <wp:wrapTopAndBottom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050" cy="333375"/>
                        </a:xfrm>
                        <a:prstGeom prst="rect">
                          <a:avLst/>
                        </a:pr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6CFD551A" w14:textId="77777777" w:rsidR="00F2264F" w:rsidRDefault="00F2264F">
                            <w:pPr>
                              <w:pStyle w:val="BodyText"/>
                              <w:tabs>
                                <w:tab w:val="left" w:pos="3704"/>
                              </w:tabs>
                              <w:spacing w:before="216"/>
                              <w:ind w:left="-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4C79" id="Textbox 123" o:spid="_x0000_s1097" type="#_x0000_t202" style="position:absolute;margin-left:24.35pt;margin-top:6.05pt;width:541.5pt;height:26.25pt;z-index:-15696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" fillcolor="#e1f0d9" stroked="f">
                <v:textbox inset="0,0,0,0">
                  <w:txbxContent>
                    <w:p w14:paraId="6CFD551A" w14:textId="77777777" w:rsidR="00F2264F" w:rsidRDefault="00F2264F">
                      <w:pPr>
                        <w:pStyle w:val="BodyText"/>
                        <w:tabs>
                          <w:tab w:val="left" w:pos="3704"/>
                        </w:tabs>
                        <w:spacing w:before="216"/>
                        <w:ind w:left="-8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F5933B" w14:textId="77777777" w:rsidR="00AD0A1C" w:rsidRPr="00AD0A1C" w:rsidRDefault="00AD0A1C" w:rsidP="00AD0A1C">
      <w:pPr>
        <w:pStyle w:val="BodyText"/>
        <w:tabs>
          <w:tab w:val="left" w:pos="3704"/>
        </w:tabs>
        <w:spacing w:before="216"/>
        <w:ind w:left="-8"/>
        <w:rPr>
          <w:color w:val="000000"/>
        </w:rPr>
      </w:pPr>
      <w:r>
        <w:rPr>
          <w:color w:val="373435"/>
          <w:w w:val="90"/>
        </w:rPr>
        <w:t xml:space="preserve">   Do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have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any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issues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with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spacing w:val="-2"/>
          <w:w w:val="90"/>
        </w:rPr>
        <w:t>visas?</w:t>
      </w:r>
      <w:r>
        <w:rPr>
          <w:color w:val="373435"/>
        </w:rPr>
        <w:tab/>
        <w:t>Yes [</w:t>
      </w:r>
      <w:r w:rsidR="00CD7E61">
        <w:rPr>
          <w:color w:val="373435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5"/>
      <w:r w:rsidR="00CD7E61">
        <w:rPr>
          <w:color w:val="373435"/>
        </w:rPr>
        <w:instrText xml:space="preserve"> FORMCHECKBOX </w:instrText>
      </w:r>
      <w:r w:rsidR="00CD7E61">
        <w:rPr>
          <w:color w:val="373435"/>
        </w:rPr>
      </w:r>
      <w:r w:rsidR="00CD7E61">
        <w:rPr>
          <w:color w:val="373435"/>
        </w:rPr>
        <w:fldChar w:fldCharType="separate"/>
      </w:r>
      <w:r w:rsidR="00CD7E61">
        <w:rPr>
          <w:color w:val="373435"/>
        </w:rPr>
        <w:fldChar w:fldCharType="end"/>
      </w:r>
      <w:bookmarkEnd w:id="40"/>
      <w:r>
        <w:rPr>
          <w:color w:val="373435"/>
        </w:rPr>
        <w:t>]</w:t>
      </w:r>
      <w:r>
        <w:rPr>
          <w:color w:val="373435"/>
          <w:spacing w:val="12"/>
        </w:rPr>
        <w:t xml:space="preserve"> </w:t>
      </w:r>
      <w:r>
        <w:rPr>
          <w:color w:val="373435"/>
        </w:rPr>
        <w:t>No [</w:t>
      </w:r>
      <w:r w:rsidR="00CD7E61">
        <w:rPr>
          <w:color w:val="373435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6"/>
      <w:r w:rsidR="00CD7E61">
        <w:rPr>
          <w:color w:val="373435"/>
        </w:rPr>
        <w:instrText xml:space="preserve"> FORMCHECKBOX </w:instrText>
      </w:r>
      <w:r w:rsidR="00CD7E61">
        <w:rPr>
          <w:color w:val="373435"/>
        </w:rPr>
      </w:r>
      <w:r w:rsidR="00CD7E61">
        <w:rPr>
          <w:color w:val="373435"/>
        </w:rPr>
        <w:fldChar w:fldCharType="separate"/>
      </w:r>
      <w:r w:rsidR="00CD7E61">
        <w:rPr>
          <w:color w:val="373435"/>
        </w:rPr>
        <w:fldChar w:fldCharType="end"/>
      </w:r>
      <w:bookmarkEnd w:id="41"/>
      <w:r>
        <w:rPr>
          <w:color w:val="373435"/>
          <w:spacing w:val="-10"/>
        </w:rPr>
        <w:t>]</w:t>
      </w:r>
    </w:p>
    <w:p w14:paraId="581E0CCF" w14:textId="77777777" w:rsidR="00F2264F" w:rsidRDefault="00573971">
      <w:pPr>
        <w:spacing w:before="53"/>
        <w:ind w:left="119"/>
        <w:rPr>
          <w:rFonts w:ascii="Arial"/>
          <w:b/>
          <w:i/>
          <w:sz w:val="24"/>
        </w:rPr>
      </w:pPr>
      <w:r>
        <w:rPr>
          <w:rFonts w:ascii="Arial"/>
          <w:b/>
          <w:i/>
          <w:color w:val="373435"/>
          <w:w w:val="85"/>
          <w:sz w:val="24"/>
        </w:rPr>
        <w:t>Please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refer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to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social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and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well-being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team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if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any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issues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elicited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in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this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area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-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link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in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the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resources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at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the</w:t>
      </w:r>
      <w:r>
        <w:rPr>
          <w:rFonts w:ascii="Arial"/>
          <w:b/>
          <w:i/>
          <w:color w:val="373435"/>
          <w:spacing w:val="-7"/>
          <w:sz w:val="24"/>
        </w:rPr>
        <w:t xml:space="preserve"> </w:t>
      </w:r>
      <w:r>
        <w:rPr>
          <w:rFonts w:ascii="Arial"/>
          <w:b/>
          <w:i/>
          <w:color w:val="373435"/>
          <w:spacing w:val="-5"/>
          <w:w w:val="85"/>
          <w:sz w:val="24"/>
        </w:rPr>
        <w:t>end</w:t>
      </w:r>
    </w:p>
    <w:p w14:paraId="13DE3AE4" w14:textId="77777777" w:rsidR="00F2264F" w:rsidRDefault="00F2264F">
      <w:pPr>
        <w:pStyle w:val="BodyText"/>
        <w:spacing w:before="29"/>
        <w:rPr>
          <w:rFonts w:ascii="Arial"/>
          <w:i/>
        </w:rPr>
      </w:pPr>
    </w:p>
    <w:p w14:paraId="4F860090" w14:textId="77777777" w:rsidR="00F2264F" w:rsidRDefault="00573971">
      <w:pPr>
        <w:pStyle w:val="Heading1"/>
        <w:ind w:left="219"/>
      </w:pP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 wp14:anchorId="379EDC53" wp14:editId="647733F7">
                <wp:simplePos x="0" y="0"/>
                <wp:positionH relativeFrom="page">
                  <wp:posOffset>2158639</wp:posOffset>
                </wp:positionH>
                <wp:positionV relativeFrom="paragraph">
                  <wp:posOffset>106876</wp:posOffset>
                </wp:positionV>
                <wp:extent cx="5019675" cy="102235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967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9675" h="102235">
                              <a:moveTo>
                                <a:pt x="5019659" y="0"/>
                              </a:moveTo>
                              <a:lnTo>
                                <a:pt x="0" y="0"/>
                              </a:lnTo>
                              <a:lnTo>
                                <a:pt x="0" y="102010"/>
                              </a:lnTo>
                              <a:lnTo>
                                <a:pt x="5019659" y="102010"/>
                              </a:lnTo>
                              <a:lnTo>
                                <a:pt x="5019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A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1B544" id="Graphic 124" o:spid="_x0000_s1026" style="position:absolute;margin-left:169.95pt;margin-top:8.4pt;width:395.25pt;height:8.05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967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" path="m5019659,l,,,102010r5019659,l5019659,xe" fillcolor="#528a36" stroked="f">
                <v:path arrowok="t"/>
                <w10:wrap anchorx="page"/>
              </v:shape>
            </w:pict>
          </mc:Fallback>
        </mc:AlternateContent>
      </w:r>
      <w:r>
        <w:rPr>
          <w:color w:val="FEFEFE"/>
          <w:w w:val="85"/>
          <w:shd w:val="clear" w:color="auto" w:fill="528A36"/>
        </w:rPr>
        <w:t>GP</w:t>
      </w:r>
      <w:r>
        <w:rPr>
          <w:color w:val="FEFEFE"/>
          <w:spacing w:val="-14"/>
          <w:shd w:val="clear" w:color="auto" w:fill="528A36"/>
        </w:rPr>
        <w:t xml:space="preserve"> </w:t>
      </w:r>
      <w:r>
        <w:rPr>
          <w:color w:val="FEFEFE"/>
          <w:w w:val="85"/>
          <w:shd w:val="clear" w:color="auto" w:fill="528A36"/>
        </w:rPr>
        <w:t>TRAINING</w:t>
      </w:r>
      <w:r>
        <w:rPr>
          <w:color w:val="FEFEFE"/>
          <w:spacing w:val="-13"/>
          <w:shd w:val="clear" w:color="auto" w:fill="528A36"/>
        </w:rPr>
        <w:t xml:space="preserve"> </w:t>
      </w:r>
      <w:r>
        <w:rPr>
          <w:color w:val="FEFEFE"/>
          <w:spacing w:val="-2"/>
          <w:w w:val="85"/>
          <w:shd w:val="clear" w:color="auto" w:fill="528A36"/>
        </w:rPr>
        <w:t>NEEDS</w:t>
      </w:r>
    </w:p>
    <w:p w14:paraId="62D075F1" w14:textId="77777777" w:rsidR="00F2264F" w:rsidRDefault="00573971">
      <w:pPr>
        <w:pStyle w:val="BodyText"/>
        <w:tabs>
          <w:tab w:val="left" w:pos="4562"/>
        </w:tabs>
        <w:spacing w:before="117"/>
        <w:ind w:left="124"/>
      </w:pPr>
      <w:r>
        <w:rPr>
          <w:color w:val="373435"/>
          <w:w w:val="90"/>
        </w:rPr>
        <w:t>Have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done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your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dyslexia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spacing w:val="-2"/>
          <w:w w:val="90"/>
        </w:rPr>
        <w:t>screening?</w:t>
      </w:r>
      <w:r>
        <w:rPr>
          <w:color w:val="373435"/>
        </w:rPr>
        <w:tab/>
      </w:r>
      <w:r>
        <w:rPr>
          <w:color w:val="373435"/>
          <w:w w:val="90"/>
        </w:rPr>
        <w:t>Yes</w:t>
      </w:r>
      <w:r w:rsidR="00AD0A1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CD7E61">
        <w:rPr>
          <w:color w:val="373435"/>
          <w:w w:val="9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7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42"/>
      <w:r>
        <w:rPr>
          <w:color w:val="373435"/>
          <w:w w:val="90"/>
        </w:rPr>
        <w:t>]</w:t>
      </w:r>
      <w:r>
        <w:rPr>
          <w:color w:val="373435"/>
          <w:spacing w:val="29"/>
        </w:rPr>
        <w:t xml:space="preserve"> </w:t>
      </w:r>
      <w:r>
        <w:rPr>
          <w:color w:val="373435"/>
          <w:w w:val="90"/>
        </w:rPr>
        <w:t>No</w:t>
      </w:r>
      <w:r w:rsidR="00AD0A1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CD7E61">
        <w:rPr>
          <w:color w:val="373435"/>
          <w:w w:val="9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8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43"/>
      <w:r>
        <w:rPr>
          <w:color w:val="373435"/>
          <w:spacing w:val="-10"/>
          <w:w w:val="90"/>
        </w:rPr>
        <w:t>]</w:t>
      </w:r>
    </w:p>
    <w:p w14:paraId="72499263" w14:textId="77777777" w:rsidR="00F2264F" w:rsidRDefault="00573971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4C118670" wp14:editId="575F4C41">
                <wp:simplePos x="0" y="0"/>
                <wp:positionH relativeFrom="page">
                  <wp:posOffset>309535</wp:posOffset>
                </wp:positionH>
                <wp:positionV relativeFrom="paragraph">
                  <wp:posOffset>142074</wp:posOffset>
                </wp:positionV>
                <wp:extent cx="6877050" cy="333375"/>
                <wp:effectExtent l="0" t="0" r="635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333375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332974"/>
                              </a:lnTo>
                              <a:lnTo>
                                <a:pt x="6876766" y="332974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7693CFC6" w14:textId="77777777" w:rsidR="00AD0A1C" w:rsidRDefault="00AD0A1C" w:rsidP="00AD0A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18670" id="Graphic 127" o:spid="_x0000_s1098" style="position:absolute;margin-left:24.35pt;margin-top:11.2pt;width:541.5pt;height:26.25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" adj="-11796480,,5400" path="m6876766,l,,,332974r6876766,l6876766,xe" fillcolor="#e1f0d9" stroked="f">
                <v:stroke joinstyle="miter"/>
                <v:formulas/>
                <v:path arrowok="t" o:connecttype="custom" textboxrect="0,0,6877050,333375"/>
                <v:textbox inset="0,0,0,0">
                  <w:txbxContent>
                    <w:p w14:paraId="7693CFC6" w14:textId="77777777" w:rsidR="00AD0A1C" w:rsidRDefault="00AD0A1C" w:rsidP="00AD0A1C"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81D921" w14:textId="77777777" w:rsidR="00F2264F" w:rsidRDefault="00573971">
      <w:pPr>
        <w:pStyle w:val="BodyText"/>
        <w:tabs>
          <w:tab w:val="left" w:pos="7006"/>
        </w:tabs>
        <w:spacing w:before="155"/>
        <w:ind w:left="124"/>
      </w:pPr>
      <w:r>
        <w:rPr>
          <w:color w:val="373435"/>
          <w:w w:val="90"/>
        </w:rPr>
        <w:t>Do</w:t>
      </w:r>
      <w:r>
        <w:rPr>
          <w:color w:val="373435"/>
          <w:spacing w:val="-4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know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what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a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reﬂective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entry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into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portfolio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looks</w:t>
      </w:r>
      <w:r>
        <w:rPr>
          <w:color w:val="373435"/>
          <w:spacing w:val="-3"/>
        </w:rPr>
        <w:t xml:space="preserve"> </w:t>
      </w:r>
      <w:r>
        <w:rPr>
          <w:color w:val="373435"/>
          <w:spacing w:val="-2"/>
          <w:w w:val="90"/>
        </w:rPr>
        <w:t>like?</w:t>
      </w:r>
      <w:r>
        <w:rPr>
          <w:color w:val="373435"/>
        </w:rPr>
        <w:tab/>
      </w:r>
      <w:r>
        <w:rPr>
          <w:color w:val="373435"/>
          <w:w w:val="90"/>
        </w:rPr>
        <w:t>Yes</w:t>
      </w:r>
      <w:r w:rsidR="00AD0A1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CD7E61">
        <w:rPr>
          <w:color w:val="373435"/>
          <w:w w:val="9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9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44"/>
      <w:r>
        <w:rPr>
          <w:color w:val="373435"/>
          <w:w w:val="90"/>
        </w:rPr>
        <w:t>]</w:t>
      </w:r>
      <w:r>
        <w:rPr>
          <w:color w:val="373435"/>
          <w:spacing w:val="28"/>
        </w:rPr>
        <w:t xml:space="preserve"> </w:t>
      </w:r>
      <w:r>
        <w:rPr>
          <w:color w:val="373435"/>
          <w:w w:val="90"/>
        </w:rPr>
        <w:t>No</w:t>
      </w:r>
      <w:r w:rsidR="00AD0A1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CD7E61">
        <w:rPr>
          <w:color w:val="373435"/>
          <w:w w:val="9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0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45"/>
      <w:r>
        <w:rPr>
          <w:color w:val="373435"/>
          <w:spacing w:val="-10"/>
          <w:w w:val="90"/>
        </w:rPr>
        <w:t>]</w:t>
      </w:r>
    </w:p>
    <w:p w14:paraId="0F736F87" w14:textId="77777777" w:rsidR="00F2264F" w:rsidRDefault="00573971">
      <w:pPr>
        <w:spacing w:before="17"/>
        <w:ind w:left="130"/>
        <w:rPr>
          <w:rFonts w:ascii="Arial"/>
          <w:b/>
          <w:i/>
          <w:sz w:val="24"/>
        </w:rPr>
      </w:pPr>
      <w:r>
        <w:rPr>
          <w:rFonts w:ascii="Arial"/>
          <w:b/>
          <w:i/>
          <w:color w:val="373435"/>
          <w:w w:val="85"/>
          <w:sz w:val="24"/>
        </w:rPr>
        <w:t>(</w:t>
      </w:r>
      <w:r w:rsidR="00AD0A1C">
        <w:rPr>
          <w:rFonts w:ascii="Arial"/>
          <w:b/>
          <w:i/>
          <w:color w:val="373435"/>
          <w:w w:val="85"/>
          <w:sz w:val="24"/>
        </w:rPr>
        <w:t>This</w:t>
      </w:r>
      <w:r>
        <w:rPr>
          <w:rFonts w:ascii="Arial"/>
          <w:b/>
          <w:i/>
          <w:color w:val="373435"/>
          <w:spacing w:val="-5"/>
          <w:w w:val="85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is</w:t>
      </w:r>
      <w:r>
        <w:rPr>
          <w:rFonts w:ascii="Arial"/>
          <w:b/>
          <w:i/>
          <w:color w:val="373435"/>
          <w:spacing w:val="-4"/>
          <w:w w:val="85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covered</w:t>
      </w:r>
      <w:r>
        <w:rPr>
          <w:rFonts w:ascii="Arial"/>
          <w:b/>
          <w:i/>
          <w:color w:val="373435"/>
          <w:spacing w:val="-4"/>
          <w:w w:val="85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in</w:t>
      </w:r>
      <w:r>
        <w:rPr>
          <w:rFonts w:ascii="Arial"/>
          <w:b/>
          <w:i/>
          <w:color w:val="373435"/>
          <w:spacing w:val="-4"/>
          <w:w w:val="85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IMG</w:t>
      </w:r>
      <w:r>
        <w:rPr>
          <w:rFonts w:ascii="Arial"/>
          <w:b/>
          <w:i/>
          <w:color w:val="373435"/>
          <w:spacing w:val="-4"/>
          <w:w w:val="85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induction</w:t>
      </w:r>
      <w:r>
        <w:rPr>
          <w:rFonts w:ascii="Arial"/>
          <w:b/>
          <w:i/>
          <w:color w:val="373435"/>
          <w:spacing w:val="-4"/>
          <w:w w:val="85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and</w:t>
      </w:r>
      <w:r>
        <w:rPr>
          <w:rFonts w:ascii="Arial"/>
          <w:b/>
          <w:i/>
          <w:color w:val="373435"/>
          <w:spacing w:val="-4"/>
          <w:w w:val="85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usually</w:t>
      </w:r>
      <w:r>
        <w:rPr>
          <w:rFonts w:ascii="Arial"/>
          <w:b/>
          <w:i/>
          <w:color w:val="373435"/>
          <w:spacing w:val="-4"/>
          <w:w w:val="85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in</w:t>
      </w:r>
      <w:r>
        <w:rPr>
          <w:rFonts w:ascii="Arial"/>
          <w:b/>
          <w:i/>
          <w:color w:val="373435"/>
          <w:spacing w:val="-4"/>
          <w:w w:val="85"/>
          <w:sz w:val="24"/>
        </w:rPr>
        <w:t xml:space="preserve"> </w:t>
      </w:r>
      <w:r>
        <w:rPr>
          <w:rFonts w:ascii="Arial"/>
          <w:b/>
          <w:i/>
          <w:color w:val="373435"/>
          <w:w w:val="85"/>
          <w:sz w:val="24"/>
        </w:rPr>
        <w:t>ST1</w:t>
      </w:r>
      <w:r>
        <w:rPr>
          <w:rFonts w:ascii="Arial"/>
          <w:b/>
          <w:i/>
          <w:color w:val="373435"/>
          <w:spacing w:val="-4"/>
          <w:w w:val="85"/>
          <w:sz w:val="24"/>
        </w:rPr>
        <w:t xml:space="preserve"> </w:t>
      </w:r>
      <w:r>
        <w:rPr>
          <w:rFonts w:ascii="Arial"/>
          <w:b/>
          <w:i/>
          <w:color w:val="373435"/>
          <w:spacing w:val="-2"/>
          <w:w w:val="85"/>
          <w:sz w:val="24"/>
        </w:rPr>
        <w:t>induction)</w:t>
      </w:r>
    </w:p>
    <w:p w14:paraId="5A8A4BC8" w14:textId="77777777" w:rsidR="00F2264F" w:rsidRDefault="00573971">
      <w:pPr>
        <w:pStyle w:val="BodyText"/>
        <w:spacing w:before="7"/>
        <w:rPr>
          <w:rFonts w:ascii="Arial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7DFD4415" wp14:editId="7829DE19">
                <wp:simplePos x="0" y="0"/>
                <wp:positionH relativeFrom="page">
                  <wp:posOffset>309535</wp:posOffset>
                </wp:positionH>
                <wp:positionV relativeFrom="paragraph">
                  <wp:posOffset>107358</wp:posOffset>
                </wp:positionV>
                <wp:extent cx="6877050" cy="333375"/>
                <wp:effectExtent l="0" t="0" r="635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333375">
                              <a:moveTo>
                                <a:pt x="6876766" y="0"/>
                              </a:moveTo>
                              <a:lnTo>
                                <a:pt x="0" y="0"/>
                              </a:lnTo>
                              <a:lnTo>
                                <a:pt x="0" y="332974"/>
                              </a:lnTo>
                              <a:lnTo>
                                <a:pt x="6876766" y="332974"/>
                              </a:lnTo>
                              <a:lnTo>
                                <a:pt x="687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763DB83C" w14:textId="77777777" w:rsidR="00AD0A1C" w:rsidRDefault="00AD0A1C" w:rsidP="00AD0A1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D4415" id="Graphic 130" o:spid="_x0000_s1099" style="position:absolute;margin-left:24.35pt;margin-top:8.45pt;width:541.5pt;height:26.25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" adj="-11796480,,5400" path="m6876766,l,,,332974r6876766,l6876766,xe" fillcolor="#e1f0d9" stroked="f">
                <v:stroke joinstyle="miter"/>
                <v:formulas/>
                <v:path arrowok="t" o:connecttype="custom" textboxrect="0,0,6877050,333375"/>
                <v:textbox inset="0,0,0,0">
                  <w:txbxContent>
                    <w:p w14:paraId="763DB83C" w14:textId="77777777" w:rsidR="00AD0A1C" w:rsidRDefault="00AD0A1C" w:rsidP="00AD0A1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68A2B46" w14:textId="1EB2346C" w:rsidR="00F2264F" w:rsidRDefault="00573971">
      <w:pPr>
        <w:pStyle w:val="BodyText"/>
        <w:spacing w:before="180"/>
        <w:ind w:left="140"/>
      </w:pPr>
      <w:r>
        <w:rPr>
          <w:color w:val="373435"/>
          <w:w w:val="90"/>
        </w:rPr>
        <w:t>What</w:t>
      </w:r>
      <w:r>
        <w:rPr>
          <w:color w:val="373435"/>
          <w:spacing w:val="-7"/>
          <w:w w:val="90"/>
        </w:rPr>
        <w:t xml:space="preserve"> </w:t>
      </w:r>
      <w:r>
        <w:rPr>
          <w:color w:val="373435"/>
          <w:w w:val="90"/>
        </w:rPr>
        <w:t>are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your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hopes,</w:t>
      </w:r>
      <w:r>
        <w:rPr>
          <w:color w:val="373435"/>
          <w:spacing w:val="-6"/>
          <w:w w:val="90"/>
        </w:rPr>
        <w:t xml:space="preserve"> </w:t>
      </w:r>
      <w:r w:rsidR="00AD0A1C">
        <w:rPr>
          <w:color w:val="373435"/>
          <w:w w:val="90"/>
        </w:rPr>
        <w:t>aspirations,</w:t>
      </w:r>
      <w:r>
        <w:rPr>
          <w:color w:val="373435"/>
          <w:spacing w:val="-7"/>
          <w:w w:val="90"/>
        </w:rPr>
        <w:t xml:space="preserve"> </w:t>
      </w:r>
      <w:r>
        <w:rPr>
          <w:color w:val="373435"/>
          <w:w w:val="90"/>
        </w:rPr>
        <w:t>and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expectations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for</w:t>
      </w:r>
      <w:r>
        <w:rPr>
          <w:color w:val="373435"/>
          <w:spacing w:val="-6"/>
          <w:w w:val="90"/>
        </w:rPr>
        <w:t xml:space="preserve"> </w:t>
      </w:r>
      <w:r w:rsidR="00345D0E">
        <w:rPr>
          <w:color w:val="373435"/>
          <w:spacing w:val="-6"/>
          <w:w w:val="90"/>
        </w:rPr>
        <w:t>GP</w:t>
      </w:r>
      <w:r>
        <w:rPr>
          <w:color w:val="373435"/>
          <w:spacing w:val="-7"/>
          <w:w w:val="90"/>
        </w:rPr>
        <w:t xml:space="preserve"> </w:t>
      </w:r>
      <w:r>
        <w:rPr>
          <w:color w:val="373435"/>
          <w:w w:val="90"/>
        </w:rPr>
        <w:t>training?</w:t>
      </w:r>
      <w:r>
        <w:rPr>
          <w:color w:val="373435"/>
          <w:spacing w:val="41"/>
        </w:rPr>
        <w:t xml:space="preserve"> </w:t>
      </w:r>
      <w:r>
        <w:rPr>
          <w:color w:val="373435"/>
          <w:w w:val="90"/>
        </w:rPr>
        <w:t>Yes</w:t>
      </w:r>
      <w:r w:rsidR="00AD0A1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CD7E61">
        <w:rPr>
          <w:color w:val="373435"/>
          <w:w w:val="9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1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46"/>
      <w:r>
        <w:rPr>
          <w:color w:val="373435"/>
          <w:w w:val="90"/>
        </w:rPr>
        <w:t>]</w:t>
      </w:r>
      <w:r>
        <w:rPr>
          <w:color w:val="373435"/>
          <w:spacing w:val="40"/>
        </w:rPr>
        <w:t xml:space="preserve"> </w:t>
      </w:r>
      <w:r>
        <w:rPr>
          <w:color w:val="373435"/>
          <w:w w:val="90"/>
        </w:rPr>
        <w:t>No</w:t>
      </w:r>
      <w:r w:rsidR="00AD0A1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CD7E61">
        <w:rPr>
          <w:color w:val="373435"/>
          <w:w w:val="9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2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47"/>
      <w:r>
        <w:rPr>
          <w:color w:val="373435"/>
          <w:spacing w:val="-10"/>
          <w:w w:val="90"/>
        </w:rPr>
        <w:t>]</w:t>
      </w:r>
    </w:p>
    <w:p w14:paraId="7DAADA51" w14:textId="77777777" w:rsidR="00F2264F" w:rsidRDefault="00573971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93A6AAD" wp14:editId="511B69F4">
                <wp:simplePos x="0" y="0"/>
                <wp:positionH relativeFrom="page">
                  <wp:posOffset>317767</wp:posOffset>
                </wp:positionH>
                <wp:positionV relativeFrom="paragraph">
                  <wp:posOffset>154295</wp:posOffset>
                </wp:positionV>
                <wp:extent cx="6860540" cy="60960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054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609600">
                              <a:moveTo>
                                <a:pt x="6860305" y="0"/>
                              </a:moveTo>
                              <a:lnTo>
                                <a:pt x="0" y="0"/>
                              </a:lnTo>
                              <a:lnTo>
                                <a:pt x="0" y="609302"/>
                              </a:lnTo>
                              <a:lnTo>
                                <a:pt x="6860305" y="609302"/>
                              </a:lnTo>
                              <a:lnTo>
                                <a:pt x="6860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65C0A7AC" w14:textId="77777777" w:rsidR="00AD0A1C" w:rsidRDefault="00AD0A1C" w:rsidP="00AD0A1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A6AAD" id="Graphic 133" o:spid="_x0000_s1100" style="position:absolute;margin-left:25pt;margin-top:12.15pt;width:540.2pt;height:48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054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" adj="-11796480,,5400" path="m6860305,l,,,609302r6860305,l6860305,xe" fillcolor="#e1f0d9" stroked="f">
                <v:stroke joinstyle="miter"/>
                <v:formulas/>
                <v:path arrowok="t" o:connecttype="custom" textboxrect="0,0,6860540,609600"/>
                <v:textbox inset="0,0,0,0">
                  <w:txbxContent>
                    <w:p w14:paraId="65C0A7AC" w14:textId="77777777" w:rsidR="00AD0A1C" w:rsidRDefault="00AD0A1C" w:rsidP="00AD0A1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1E8656FB" w14:textId="77777777" w:rsidR="00F2264F" w:rsidRDefault="00573971">
      <w:pPr>
        <w:pStyle w:val="BodyText"/>
        <w:spacing w:before="84"/>
        <w:ind w:left="127"/>
      </w:pPr>
      <w:r>
        <w:rPr>
          <w:color w:val="373435"/>
          <w:w w:val="90"/>
        </w:rPr>
        <w:t>What</w:t>
      </w:r>
      <w:r>
        <w:rPr>
          <w:color w:val="373435"/>
          <w:spacing w:val="1"/>
        </w:rPr>
        <w:t xml:space="preserve"> </w:t>
      </w:r>
      <w:r>
        <w:rPr>
          <w:color w:val="373435"/>
          <w:w w:val="90"/>
        </w:rPr>
        <w:t>are</w:t>
      </w:r>
      <w:r>
        <w:rPr>
          <w:color w:val="373435"/>
          <w:spacing w:val="1"/>
        </w:rPr>
        <w:t xml:space="preserve"> </w:t>
      </w:r>
      <w:r>
        <w:rPr>
          <w:color w:val="373435"/>
          <w:w w:val="90"/>
        </w:rPr>
        <w:t>your</w:t>
      </w:r>
      <w:r>
        <w:rPr>
          <w:color w:val="373435"/>
          <w:spacing w:val="1"/>
        </w:rPr>
        <w:t xml:space="preserve"> </w:t>
      </w:r>
      <w:r>
        <w:rPr>
          <w:color w:val="373435"/>
          <w:w w:val="90"/>
        </w:rPr>
        <w:t>training</w:t>
      </w:r>
      <w:r>
        <w:rPr>
          <w:color w:val="373435"/>
          <w:spacing w:val="1"/>
        </w:rPr>
        <w:t xml:space="preserve"> </w:t>
      </w:r>
      <w:r>
        <w:rPr>
          <w:color w:val="373435"/>
          <w:spacing w:val="-2"/>
          <w:w w:val="90"/>
        </w:rPr>
        <w:t>needs?</w:t>
      </w:r>
    </w:p>
    <w:p w14:paraId="22C390E9" w14:textId="77777777" w:rsidR="00F2264F" w:rsidRDefault="00573971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23BCA044" wp14:editId="165D1664">
                <wp:simplePos x="0" y="0"/>
                <wp:positionH relativeFrom="page">
                  <wp:posOffset>317767</wp:posOffset>
                </wp:positionH>
                <wp:positionV relativeFrom="paragraph">
                  <wp:posOffset>84340</wp:posOffset>
                </wp:positionV>
                <wp:extent cx="6860540" cy="57150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054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571500">
                              <a:moveTo>
                                <a:pt x="6860305" y="0"/>
                              </a:moveTo>
                              <a:lnTo>
                                <a:pt x="0" y="0"/>
                              </a:lnTo>
                              <a:lnTo>
                                <a:pt x="0" y="570946"/>
                              </a:lnTo>
                              <a:lnTo>
                                <a:pt x="6860305" y="570946"/>
                              </a:lnTo>
                              <a:lnTo>
                                <a:pt x="6860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6FCAFA27" w14:textId="77777777" w:rsidR="00AD0A1C" w:rsidRDefault="00AD0A1C" w:rsidP="00AD0A1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CA044" id="Graphic 134" o:spid="_x0000_s1101" style="position:absolute;margin-left:25pt;margin-top:6.65pt;width:540.2pt;height:4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054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" adj="-11796480,,5400" path="m6860305,l,,,570946r6860305,l6860305,xe" fillcolor="#e1f0d9" stroked="f">
                <v:stroke joinstyle="miter"/>
                <v:formulas/>
                <v:path arrowok="t" o:connecttype="custom" textboxrect="0,0,6860540,571500"/>
                <v:textbox inset="0,0,0,0">
                  <w:txbxContent>
                    <w:p w14:paraId="6FCAFA27" w14:textId="77777777" w:rsidR="00AD0A1C" w:rsidRDefault="00AD0A1C" w:rsidP="00AD0A1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39AF730" w14:textId="77777777" w:rsidR="00F2264F" w:rsidRDefault="00573971">
      <w:pPr>
        <w:pStyle w:val="BodyText"/>
        <w:spacing w:before="71"/>
        <w:ind w:left="127"/>
      </w:pPr>
      <w:r>
        <w:rPr>
          <w:color w:val="373435"/>
          <w:w w:val="90"/>
        </w:rPr>
        <w:t>What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would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like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to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accomplish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during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this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spacing w:val="-2"/>
          <w:w w:val="90"/>
        </w:rPr>
        <w:t>placement?</w:t>
      </w:r>
    </w:p>
    <w:p w14:paraId="2B09BD49" w14:textId="77777777" w:rsidR="00F2264F" w:rsidRDefault="00573971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C30AAF6" wp14:editId="421B4E6C">
                <wp:simplePos x="0" y="0"/>
                <wp:positionH relativeFrom="page">
                  <wp:posOffset>315595</wp:posOffset>
                </wp:positionH>
                <wp:positionV relativeFrom="paragraph">
                  <wp:posOffset>92710</wp:posOffset>
                </wp:positionV>
                <wp:extent cx="6860540" cy="433705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0540" cy="43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571500">
                              <a:moveTo>
                                <a:pt x="6860305" y="0"/>
                              </a:moveTo>
                              <a:lnTo>
                                <a:pt x="0" y="0"/>
                              </a:lnTo>
                              <a:lnTo>
                                <a:pt x="0" y="570945"/>
                              </a:lnTo>
                              <a:lnTo>
                                <a:pt x="6860305" y="570945"/>
                              </a:lnTo>
                              <a:lnTo>
                                <a:pt x="6860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633338D9" w14:textId="77777777" w:rsidR="00AD0A1C" w:rsidRDefault="00AD0A1C" w:rsidP="00AD0A1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0AAF6" id="Graphic 135" o:spid="_x0000_s1102" style="position:absolute;margin-left:24.85pt;margin-top:7.3pt;width:540.2pt;height:34.15pt;z-index:-156938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86054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" adj="-11796480,,5400" path="m6860305,l,,,570945r6860305,l6860305,xe" fillcolor="#e1f0d9" stroked="f">
                <v:stroke joinstyle="miter"/>
                <v:formulas/>
                <v:path arrowok="t" o:connecttype="custom" textboxrect="0,0,6860540,571500"/>
                <v:textbox inset="0,0,0,0">
                  <w:txbxContent>
                    <w:p w14:paraId="633338D9" w14:textId="77777777" w:rsidR="00AD0A1C" w:rsidRDefault="00AD0A1C" w:rsidP="00AD0A1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FAF72FC" w14:textId="77777777" w:rsidR="00F2264F" w:rsidRDefault="00573971">
      <w:pPr>
        <w:pStyle w:val="Heading1"/>
        <w:tabs>
          <w:tab w:val="left" w:pos="2072"/>
        </w:tabs>
        <w:spacing w:before="136"/>
      </w:pPr>
      <w:r>
        <w:rPr>
          <w:color w:val="FEFEFE"/>
          <w:spacing w:val="54"/>
          <w:w w:val="150"/>
          <w:shd w:val="clear" w:color="auto" w:fill="528A36"/>
        </w:rPr>
        <w:t xml:space="preserve"> </w:t>
      </w:r>
      <w:r>
        <w:rPr>
          <w:color w:val="FEFEFE"/>
          <w:spacing w:val="-2"/>
          <w:w w:val="95"/>
          <w:shd w:val="clear" w:color="auto" w:fill="528A36"/>
        </w:rPr>
        <w:t>SUPPORT</w:t>
      </w:r>
      <w:r>
        <w:rPr>
          <w:color w:val="FEFEFE"/>
          <w:shd w:val="clear" w:color="auto" w:fill="528A36"/>
        </w:rPr>
        <w:tab/>
      </w:r>
    </w:p>
    <w:p w14:paraId="78DB02BD" w14:textId="77777777" w:rsidR="00F2264F" w:rsidRDefault="00573971">
      <w:pPr>
        <w:pStyle w:val="BodyText"/>
        <w:tabs>
          <w:tab w:val="left" w:pos="8056"/>
        </w:tabs>
        <w:spacing w:before="273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 wp14:anchorId="2C9C61C6" wp14:editId="065FA8EC">
                <wp:simplePos x="0" y="0"/>
                <wp:positionH relativeFrom="page">
                  <wp:posOffset>1026025</wp:posOffset>
                </wp:positionH>
                <wp:positionV relativeFrom="paragraph">
                  <wp:posOffset>-172651</wp:posOffset>
                </wp:positionV>
                <wp:extent cx="6167120" cy="102235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7120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7120" h="102235">
                              <a:moveTo>
                                <a:pt x="6166674" y="0"/>
                              </a:moveTo>
                              <a:lnTo>
                                <a:pt x="0" y="0"/>
                              </a:lnTo>
                              <a:lnTo>
                                <a:pt x="0" y="102010"/>
                              </a:lnTo>
                              <a:lnTo>
                                <a:pt x="6166674" y="102010"/>
                              </a:lnTo>
                              <a:lnTo>
                                <a:pt x="6166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A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59452" id="Graphic 136" o:spid="_x0000_s1026" style="position:absolute;margin-left:80.8pt;margin-top:-13.6pt;width:485.6pt;height:8.05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712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" path="m6166674,l,,,102010r6166674,l6166674,xe" fillcolor="#528a36" stroked="f">
                <v:path arrowok="t"/>
                <w10:wrap anchorx="page"/>
              </v:shape>
            </w:pict>
          </mc:Fallback>
        </mc:AlternateContent>
      </w:r>
      <w:r>
        <w:rPr>
          <w:color w:val="373435"/>
          <w:w w:val="90"/>
        </w:rPr>
        <w:t>Do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have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any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other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w w:val="90"/>
        </w:rPr>
        <w:t>concerns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or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anything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else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would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like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to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spacing w:val="-2"/>
          <w:w w:val="90"/>
        </w:rPr>
        <w:t>discuss?</w:t>
      </w:r>
      <w:r>
        <w:rPr>
          <w:color w:val="373435"/>
        </w:rPr>
        <w:tab/>
      </w:r>
      <w:r>
        <w:rPr>
          <w:color w:val="373435"/>
          <w:w w:val="90"/>
        </w:rPr>
        <w:t>Yes</w:t>
      </w:r>
      <w:r w:rsidR="00AD0A1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CD7E61">
        <w:rPr>
          <w:color w:val="373435"/>
          <w:w w:val="9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3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48"/>
      <w:r>
        <w:rPr>
          <w:color w:val="373435"/>
          <w:w w:val="90"/>
        </w:rPr>
        <w:t>]</w:t>
      </w:r>
      <w:r>
        <w:rPr>
          <w:color w:val="373435"/>
          <w:spacing w:val="28"/>
        </w:rPr>
        <w:t xml:space="preserve"> </w:t>
      </w:r>
      <w:r>
        <w:rPr>
          <w:color w:val="373435"/>
          <w:w w:val="90"/>
        </w:rPr>
        <w:t>No</w:t>
      </w:r>
      <w:r w:rsidR="00AD0A1C">
        <w:rPr>
          <w:color w:val="373435"/>
          <w:w w:val="90"/>
        </w:rPr>
        <w:t xml:space="preserve"> </w:t>
      </w:r>
      <w:r>
        <w:rPr>
          <w:color w:val="373435"/>
          <w:w w:val="90"/>
        </w:rPr>
        <w:t>[</w:t>
      </w:r>
      <w:r w:rsidR="00CD7E61">
        <w:rPr>
          <w:color w:val="373435"/>
          <w:w w:val="9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4"/>
      <w:r w:rsidR="00CD7E61">
        <w:rPr>
          <w:color w:val="373435"/>
          <w:w w:val="90"/>
        </w:rPr>
        <w:instrText xml:space="preserve"> FORMCHECKBOX </w:instrText>
      </w:r>
      <w:r w:rsidR="00CD7E61">
        <w:rPr>
          <w:color w:val="373435"/>
          <w:w w:val="90"/>
        </w:rPr>
      </w:r>
      <w:r w:rsidR="00CD7E61">
        <w:rPr>
          <w:color w:val="373435"/>
          <w:w w:val="90"/>
        </w:rPr>
        <w:fldChar w:fldCharType="separate"/>
      </w:r>
      <w:r w:rsidR="00CD7E61">
        <w:rPr>
          <w:color w:val="373435"/>
          <w:w w:val="90"/>
        </w:rPr>
        <w:fldChar w:fldCharType="end"/>
      </w:r>
      <w:bookmarkEnd w:id="49"/>
      <w:r>
        <w:rPr>
          <w:color w:val="373435"/>
          <w:spacing w:val="-10"/>
          <w:w w:val="90"/>
        </w:rPr>
        <w:t>]</w:t>
      </w:r>
    </w:p>
    <w:p w14:paraId="0504FAA9" w14:textId="77777777" w:rsidR="00F2264F" w:rsidRDefault="00573971">
      <w:pPr>
        <w:pStyle w:val="BodyText"/>
        <w:spacing w:before="1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1EE01DDC" wp14:editId="16E63646">
                <wp:simplePos x="0" y="0"/>
                <wp:positionH relativeFrom="page">
                  <wp:posOffset>302260</wp:posOffset>
                </wp:positionH>
                <wp:positionV relativeFrom="paragraph">
                  <wp:posOffset>74295</wp:posOffset>
                </wp:positionV>
                <wp:extent cx="6873875" cy="1150620"/>
                <wp:effectExtent l="0" t="0" r="0" b="508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3875" cy="1150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3875" h="1503680">
                              <a:moveTo>
                                <a:pt x="6873433" y="0"/>
                              </a:moveTo>
                              <a:lnTo>
                                <a:pt x="0" y="0"/>
                              </a:lnTo>
                              <a:lnTo>
                                <a:pt x="0" y="1503349"/>
                              </a:lnTo>
                              <a:lnTo>
                                <a:pt x="6873433" y="1503349"/>
                              </a:lnTo>
                              <a:lnTo>
                                <a:pt x="6873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3335C9DF" w14:textId="77777777" w:rsidR="00AD0A1C" w:rsidRDefault="00AD0A1C" w:rsidP="00AD0A1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1DDC" id="Graphic 139" o:spid="_x0000_s1103" style="position:absolute;margin-left:23.8pt;margin-top:5.85pt;width:541.25pt;height:90.6pt;z-index:-15693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873875,1503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" adj="-11796480,,5400" path="m6873433,l,,,1503349r6873433,l6873433,xe" fillcolor="#e1f0d9" stroked="f">
                <v:stroke joinstyle="miter"/>
                <v:formulas/>
                <v:path arrowok="t" o:connecttype="custom" textboxrect="0,0,6873875,1503680"/>
                <v:textbox inset="0,0,0,0">
                  <w:txbxContent>
                    <w:p w14:paraId="3335C9DF" w14:textId="77777777" w:rsidR="00AD0A1C" w:rsidRDefault="00AD0A1C" w:rsidP="00AD0A1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B10CB63" w14:textId="77777777" w:rsidR="00F2264F" w:rsidRDefault="00573971">
      <w:pPr>
        <w:pStyle w:val="Heading1"/>
        <w:spacing w:before="241"/>
        <w:ind w:left="220"/>
      </w:pPr>
      <w:r>
        <w:rPr>
          <w:color w:val="FEFEFE"/>
          <w:w w:val="85"/>
          <w:shd w:val="clear" w:color="auto" w:fill="528A36"/>
        </w:rPr>
        <w:t>PD</w:t>
      </w:r>
      <w:r>
        <w:rPr>
          <w:color w:val="FEFEFE"/>
          <w:spacing w:val="-7"/>
          <w:w w:val="85"/>
          <w:shd w:val="clear" w:color="auto" w:fill="528A36"/>
        </w:rPr>
        <w:t xml:space="preserve"> </w:t>
      </w:r>
      <w:r>
        <w:rPr>
          <w:color w:val="FEFEFE"/>
          <w:spacing w:val="-2"/>
          <w:w w:val="95"/>
          <w:shd w:val="clear" w:color="auto" w:fill="528A36"/>
        </w:rPr>
        <w:t>INFORMATION</w:t>
      </w:r>
    </w:p>
    <w:p w14:paraId="3E574BF6" w14:textId="77777777" w:rsidR="00F2264F" w:rsidRDefault="00573971">
      <w:pPr>
        <w:pStyle w:val="BodyText"/>
        <w:spacing w:before="129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18BCDB7F" wp14:editId="203D563B">
                <wp:simplePos x="0" y="0"/>
                <wp:positionH relativeFrom="page">
                  <wp:posOffset>1111753</wp:posOffset>
                </wp:positionH>
                <wp:positionV relativeFrom="paragraph">
                  <wp:posOffset>75538</wp:posOffset>
                </wp:positionV>
                <wp:extent cx="6048758" cy="226695"/>
                <wp:effectExtent l="0" t="0" r="0" b="1905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758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7435" h="226695">
                              <a:moveTo>
                                <a:pt x="6147111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6147111" y="226292"/>
                              </a:lnTo>
                              <a:lnTo>
                                <a:pt x="6147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3974F039" w14:textId="77777777" w:rsidR="004A0485" w:rsidRDefault="004A0485" w:rsidP="004A0485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BCDB7F" id="Graphic 140" o:spid="_x0000_s1104" style="position:absolute;left:0;text-align:left;margin-left:87.55pt;margin-top:5.95pt;width:476.3pt;height:17.85pt;z-index:157644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14743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" adj="-11796480,,5400" path="m6147111,l,,,226292r6147111,l6147111,xe" fillcolor="#e1f0d9" stroked="f">
                <v:stroke joinstyle="miter"/>
                <v:formulas/>
                <v:path arrowok="t" o:connecttype="custom" textboxrect="0,0,6147435,226695"/>
                <v:textbox inset="0,0,0,0">
                  <w:txbxContent>
                    <w:p w14:paraId="3974F039" w14:textId="77777777" w:rsidR="004A0485" w:rsidRDefault="004A0485" w:rsidP="004A0485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 wp14:anchorId="6C21C6A9" wp14:editId="66CF2832">
                <wp:simplePos x="0" y="0"/>
                <wp:positionH relativeFrom="page">
                  <wp:posOffset>1698264</wp:posOffset>
                </wp:positionH>
                <wp:positionV relativeFrom="paragraph">
                  <wp:posOffset>-172940</wp:posOffset>
                </wp:positionV>
                <wp:extent cx="5490845" cy="102235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084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0845" h="102235">
                              <a:moveTo>
                                <a:pt x="5490450" y="0"/>
                              </a:moveTo>
                              <a:lnTo>
                                <a:pt x="0" y="0"/>
                              </a:lnTo>
                              <a:lnTo>
                                <a:pt x="0" y="102010"/>
                              </a:lnTo>
                              <a:lnTo>
                                <a:pt x="5490450" y="102010"/>
                              </a:lnTo>
                              <a:lnTo>
                                <a:pt x="5490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A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EC7BF" id="Graphic 141" o:spid="_x0000_s1026" style="position:absolute;margin-left:133.7pt;margin-top:-13.6pt;width:432.35pt;height:8.0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084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" path="m5490450,l,,,102010r5490450,l5490450,xe" fillcolor="#528a36" stroked="f">
                <v:path arrowok="t"/>
                <w10:wrap anchorx="page"/>
              </v:shape>
            </w:pict>
          </mc:Fallback>
        </mc:AlternateContent>
      </w:r>
      <w:r>
        <w:rPr>
          <w:color w:val="373435"/>
          <w:w w:val="90"/>
        </w:rPr>
        <w:t>Full</w:t>
      </w:r>
      <w:r>
        <w:rPr>
          <w:color w:val="373435"/>
          <w:spacing w:val="-9"/>
          <w:w w:val="90"/>
        </w:rPr>
        <w:t xml:space="preserve"> </w:t>
      </w:r>
      <w:r>
        <w:rPr>
          <w:color w:val="373435"/>
          <w:spacing w:val="-2"/>
        </w:rPr>
        <w:t>name:</w:t>
      </w:r>
    </w:p>
    <w:p w14:paraId="360A02A5" w14:textId="77777777" w:rsidR="00F2264F" w:rsidRDefault="00573971">
      <w:pPr>
        <w:pStyle w:val="BodyText"/>
        <w:spacing w:before="229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3445E819" wp14:editId="78E5CA11">
                <wp:simplePos x="0" y="0"/>
                <wp:positionH relativeFrom="page">
                  <wp:posOffset>1509933</wp:posOffset>
                </wp:positionH>
                <wp:positionV relativeFrom="paragraph">
                  <wp:posOffset>140478</wp:posOffset>
                </wp:positionV>
                <wp:extent cx="5653405" cy="226695"/>
                <wp:effectExtent l="0" t="0" r="0" b="1905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 h="226695">
                              <a:moveTo>
                                <a:pt x="5653195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653195" y="226292"/>
                              </a:lnTo>
                              <a:lnTo>
                                <a:pt x="5653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203E365A" w14:textId="77777777" w:rsidR="004A0485" w:rsidRDefault="004A0485" w:rsidP="004A0485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5E819" id="Graphic 142" o:spid="_x0000_s1105" style="position:absolute;left:0;text-align:left;margin-left:118.9pt;margin-top:11.05pt;width:445.15pt;height:17.85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" adj="-11796480,,5400" path="m5653195,l,,,226292r5653195,l5653195,xe" fillcolor="#e1f0d9" stroked="f">
                <v:stroke joinstyle="miter"/>
                <v:formulas/>
                <v:path arrowok="t" o:connecttype="custom" textboxrect="0,0,5653405,226695"/>
                <v:textbox inset="0,0,0,0">
                  <w:txbxContent>
                    <w:p w14:paraId="203E365A" w14:textId="77777777" w:rsidR="004A0485" w:rsidRDefault="004A0485" w:rsidP="004A0485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3435"/>
          <w:w w:val="90"/>
        </w:rPr>
        <w:t>Mobile</w:t>
      </w:r>
      <w:r>
        <w:rPr>
          <w:color w:val="373435"/>
          <w:spacing w:val="-6"/>
        </w:rPr>
        <w:t xml:space="preserve"> </w:t>
      </w:r>
      <w:r>
        <w:rPr>
          <w:color w:val="373435"/>
          <w:w w:val="90"/>
        </w:rPr>
        <w:t>and</w:t>
      </w:r>
      <w:r>
        <w:rPr>
          <w:color w:val="373435"/>
          <w:spacing w:val="-6"/>
        </w:rPr>
        <w:t xml:space="preserve"> </w:t>
      </w:r>
      <w:r>
        <w:rPr>
          <w:color w:val="373435"/>
          <w:spacing w:val="-2"/>
          <w:w w:val="90"/>
        </w:rPr>
        <w:t>Email:</w:t>
      </w:r>
    </w:p>
    <w:p w14:paraId="39144B75" w14:textId="77777777" w:rsidR="00F2264F" w:rsidRDefault="00AD0A1C">
      <w:pPr>
        <w:pStyle w:val="BodyText"/>
        <w:tabs>
          <w:tab w:val="left" w:pos="5512"/>
        </w:tabs>
        <w:spacing w:before="230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0" locked="0" layoutInCell="1" allowOverlap="1" wp14:anchorId="2285D6DA" wp14:editId="03903999">
                <wp:simplePos x="0" y="0"/>
                <wp:positionH relativeFrom="page">
                  <wp:posOffset>1526193</wp:posOffset>
                </wp:positionH>
                <wp:positionV relativeFrom="paragraph">
                  <wp:posOffset>140518</wp:posOffset>
                </wp:positionV>
                <wp:extent cx="2139900" cy="226695"/>
                <wp:effectExtent l="0" t="0" r="0" b="1905"/>
                <wp:wrapNone/>
                <wp:docPr id="178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0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0" h="226695">
                              <a:moveTo>
                                <a:pt x="269837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2698376" y="226292"/>
                              </a:lnTo>
                              <a:lnTo>
                                <a:pt x="269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64276935" w14:textId="77777777" w:rsidR="00AD0A1C" w:rsidRDefault="00AD0A1C" w:rsidP="00AD0A1C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85D6DA" id="Graphic 144" o:spid="_x0000_s1106" style="position:absolute;left:0;text-align:left;margin-left:120.15pt;margin-top:11.05pt;width:168.5pt;height:17.85pt;z-index:4876334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69875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" adj="-11796480,,5400" path="m2698376,l,,,226292r2698376,l2698376,xe" fillcolor="#e1f0d9" stroked="f">
                <v:stroke joinstyle="miter"/>
                <v:formulas/>
                <v:path arrowok="t" o:connecttype="custom" textboxrect="0,0,2698750,226695"/>
                <v:textbox inset="0,0,0,0">
                  <w:txbxContent>
                    <w:p w14:paraId="64276935" w14:textId="77777777" w:rsidR="00AD0A1C" w:rsidRDefault="00AD0A1C" w:rsidP="00AD0A1C"/>
                  </w:txbxContent>
                </v:textbox>
                <w10:wrap anchorx="page"/>
              </v:shape>
            </w:pict>
          </mc:Fallback>
        </mc:AlternateContent>
      </w:r>
      <w:r w:rsidR="004A0485"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4EFE523C" wp14:editId="0DA5B5B8">
                <wp:simplePos x="0" y="0"/>
                <wp:positionH relativeFrom="page">
                  <wp:posOffset>4525951</wp:posOffset>
                </wp:positionH>
                <wp:positionV relativeFrom="paragraph">
                  <wp:posOffset>133939</wp:posOffset>
                </wp:positionV>
                <wp:extent cx="2639544" cy="226695"/>
                <wp:effectExtent l="0" t="0" r="2540" b="1905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544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0" h="226695">
                              <a:moveTo>
                                <a:pt x="269837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2698376" y="226292"/>
                              </a:lnTo>
                              <a:lnTo>
                                <a:pt x="269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txbx>
                        <w:txbxContent>
                          <w:p w14:paraId="1E9A87D4" w14:textId="77777777" w:rsidR="004A0485" w:rsidRDefault="004A0485" w:rsidP="004A0485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E523C" id="_x0000_s1107" style="position:absolute;left:0;text-align:left;margin-left:356.35pt;margin-top:10.55pt;width:207.85pt;height:17.85pt;z-index:157660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69875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" adj="-11796480,,5400" path="m2698376,l,,,226292r2698376,l2698376,xe" fillcolor="#e1f0d9" stroked="f">
                <v:stroke joinstyle="miter"/>
                <v:formulas/>
                <v:path arrowok="t" o:connecttype="custom" textboxrect="0,0,2698750,226695"/>
                <v:textbox inset="0,0,0,0">
                  <w:txbxContent>
                    <w:p w14:paraId="1E9A87D4" w14:textId="77777777" w:rsidR="004A0485" w:rsidRDefault="004A0485" w:rsidP="004A0485"/>
                  </w:txbxContent>
                </v:textbox>
                <w10:wrap anchorx="page"/>
              </v:shape>
            </w:pict>
          </mc:Fallback>
        </mc:AlternateContent>
      </w:r>
      <w:r w:rsidR="00573971"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 wp14:anchorId="2939193B" wp14:editId="0E89A78E">
                <wp:simplePos x="0" y="0"/>
                <wp:positionH relativeFrom="page">
                  <wp:posOffset>1509933</wp:posOffset>
                </wp:positionH>
                <wp:positionV relativeFrom="paragraph">
                  <wp:posOffset>132981</wp:posOffset>
                </wp:positionV>
                <wp:extent cx="2159635" cy="226695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63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26695">
                              <a:moveTo>
                                <a:pt x="2159204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2159204" y="226292"/>
                              </a:lnTo>
                              <a:lnTo>
                                <a:pt x="215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0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7B641" id="Graphic 143" o:spid="_x0000_s1026" style="position:absolute;margin-left:118.9pt;margin-top:10.45pt;width:170.05pt;height:17.85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635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" path="m2159204,l,,,226292r2159204,l2159204,xe" fillcolor="#e1f0d9" stroked="f">
                <v:path arrowok="t"/>
                <w10:wrap anchorx="page"/>
              </v:shape>
            </w:pict>
          </mc:Fallback>
        </mc:AlternateContent>
      </w:r>
      <w:r w:rsidR="00573971">
        <w:rPr>
          <w:color w:val="373435"/>
          <w:w w:val="90"/>
        </w:rPr>
        <w:t>Date</w:t>
      </w:r>
      <w:r w:rsidR="00573971">
        <w:rPr>
          <w:color w:val="373435"/>
          <w:spacing w:val="-4"/>
          <w:w w:val="90"/>
        </w:rPr>
        <w:t xml:space="preserve"> </w:t>
      </w:r>
      <w:r w:rsidR="00573971">
        <w:rPr>
          <w:color w:val="373435"/>
          <w:w w:val="90"/>
        </w:rPr>
        <w:t>of</w:t>
      </w:r>
      <w:r w:rsidR="00573971">
        <w:rPr>
          <w:color w:val="373435"/>
          <w:spacing w:val="-3"/>
          <w:w w:val="90"/>
        </w:rPr>
        <w:t xml:space="preserve"> </w:t>
      </w:r>
      <w:r w:rsidR="00573971">
        <w:rPr>
          <w:color w:val="373435"/>
          <w:spacing w:val="-2"/>
          <w:w w:val="90"/>
        </w:rPr>
        <w:t>Interview:</w:t>
      </w:r>
      <w:r w:rsidR="00573971">
        <w:rPr>
          <w:color w:val="373435"/>
        </w:rPr>
        <w:tab/>
      </w:r>
      <w:r w:rsidR="00573971">
        <w:rPr>
          <w:color w:val="373435"/>
          <w:spacing w:val="-2"/>
        </w:rPr>
        <w:t>Signature:</w:t>
      </w:r>
    </w:p>
    <w:p w14:paraId="5A9FA756" w14:textId="77777777" w:rsidR="00F2264F" w:rsidRDefault="00F2264F">
      <w:pPr>
        <w:sectPr w:rsidR="00F2264F">
          <w:pgSz w:w="11910" w:h="16840"/>
          <w:pgMar w:top="640" w:right="380" w:bottom="700" w:left="360" w:header="382" w:footer="518" w:gutter="0"/>
          <w:cols w:space="720"/>
        </w:sectPr>
      </w:pPr>
    </w:p>
    <w:p w14:paraId="39E3744C" w14:textId="77777777" w:rsidR="00F2264F" w:rsidRDefault="00573971">
      <w:pPr>
        <w:pStyle w:val="BodyText"/>
        <w:rPr>
          <w:sz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68064" behindDoc="0" locked="0" layoutInCell="1" allowOverlap="1" wp14:anchorId="51EDB220" wp14:editId="26D750AA">
                <wp:simplePos x="0" y="0"/>
                <wp:positionH relativeFrom="page">
                  <wp:posOffset>0</wp:posOffset>
                </wp:positionH>
                <wp:positionV relativeFrom="page">
                  <wp:posOffset>209916</wp:posOffset>
                </wp:positionV>
                <wp:extent cx="7560309" cy="2259965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259965"/>
                          <a:chOff x="0" y="0"/>
                          <a:chExt cx="7560309" cy="225996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7560309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98475">
                                <a:moveTo>
                                  <a:pt x="0" y="498307"/>
                                </a:moveTo>
                                <a:lnTo>
                                  <a:pt x="0" y="0"/>
                                </a:lnTo>
                                <a:lnTo>
                                  <a:pt x="7559999" y="0"/>
                                </a:lnTo>
                                <a:lnTo>
                                  <a:pt x="7559999" y="498307"/>
                                </a:lnTo>
                                <a:lnTo>
                                  <a:pt x="0" y="49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A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789" y="156303"/>
                            <a:ext cx="1726624" cy="2103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6825024" y="571207"/>
                            <a:ext cx="35306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 h="141605">
                                <a:moveTo>
                                  <a:pt x="352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994"/>
                                </a:lnTo>
                                <a:lnTo>
                                  <a:pt x="352896" y="140994"/>
                                </a:lnTo>
                                <a:lnTo>
                                  <a:pt x="352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306241" y="610779"/>
                            <a:ext cx="49403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022B59" w14:textId="77777777" w:rsidR="00F2264F" w:rsidRDefault="00573971">
                              <w:pPr>
                                <w:spacing w:before="40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FEFEFE"/>
                                  <w:w w:val="105"/>
                                  <w:sz w:val="18"/>
                                  <w:shd w:val="clear" w:color="auto" w:fill="528A36"/>
                                </w:rPr>
                                <w:t>FORM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EFEFE"/>
                                  <w:spacing w:val="-13"/>
                                  <w:w w:val="105"/>
                                  <w:sz w:val="18"/>
                                  <w:shd w:val="clear" w:color="auto" w:fill="528A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EFEFE"/>
                                  <w:spacing w:val="-10"/>
                                  <w:w w:val="105"/>
                                  <w:sz w:val="18"/>
                                  <w:shd w:val="clear" w:color="auto" w:fill="528A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1241388" y="1017773"/>
                            <a:ext cx="26098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B0BA4" w14:textId="77777777" w:rsidR="00F2264F" w:rsidRDefault="00573971">
                              <w:pPr>
                                <w:spacing w:before="26"/>
                                <w:ind w:left="20"/>
                                <w:rPr>
                                  <w:rFonts w:ascii="ヒラギノ明朝 ProN W3" w:eastAsia="ヒラギノ明朝 ProN W3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ヒラギノ明朝 ProN W3" w:eastAsia="ヒラギノ明朝 ProN W3" w:hint="eastAsia"/>
                                  <w:color w:val="FEFEFE"/>
                                  <w:spacing w:val="-5"/>
                                  <w:sz w:val="17"/>
                                </w:rPr>
                                <w:t>你好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2952224" y="549506"/>
                            <a:ext cx="2875915" cy="857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A6442E" w14:textId="77777777" w:rsidR="00F2264F" w:rsidRDefault="00573971">
                              <w:pPr>
                                <w:spacing w:before="60"/>
                                <w:ind w:left="20"/>
                                <w:rPr>
                                  <w:rFonts w:ascii="Arial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28A36"/>
                                  <w:spacing w:val="-2"/>
                                  <w:w w:val="110"/>
                                  <w:sz w:val="108"/>
                                </w:rPr>
                                <w:t>HELLO!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6693052" y="526427"/>
                            <a:ext cx="521334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BA6E7C" w14:textId="77777777" w:rsidR="00F2264F" w:rsidRDefault="00573971">
                              <w:pPr>
                                <w:spacing w:before="44"/>
                                <w:ind w:left="220"/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FEFEFE"/>
                                  <w:spacing w:val="-5"/>
                                  <w:sz w:val="24"/>
                                </w:rPr>
                                <w:t>NHS</w:t>
                              </w:r>
                            </w:p>
                            <w:p w14:paraId="4B2D5573" w14:textId="77777777" w:rsidR="00F2264F" w:rsidRDefault="00573971">
                              <w:pPr>
                                <w:spacing w:before="21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373435"/>
                                  <w:spacing w:val="-2"/>
                                  <w:w w:val="105"/>
                                  <w:sz w:val="18"/>
                                </w:rPr>
                                <w:t>England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2996039" y="1240230"/>
                            <a:ext cx="3747770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A824A0" w14:textId="77777777" w:rsidR="00F2264F" w:rsidRDefault="00573971">
                              <w:pPr>
                                <w:spacing w:before="90" w:line="220" w:lineRule="auto"/>
                                <w:ind w:left="20"/>
                                <w:rPr>
                                  <w:rFonts w:ascii="Arial"/>
                                  <w:sz w:val="55"/>
                                </w:rPr>
                              </w:pPr>
                              <w:r>
                                <w:rPr>
                                  <w:rFonts w:ascii="Arial"/>
                                  <w:color w:val="373435"/>
                                  <w:w w:val="110"/>
                                  <w:sz w:val="55"/>
                                </w:rPr>
                                <w:t xml:space="preserve">WESSEX IMG </w:t>
                              </w:r>
                              <w:r w:rsidR="004A0485">
                                <w:rPr>
                                  <w:rFonts w:ascii="Arial"/>
                                  <w:color w:val="373435"/>
                                  <w:sz w:val="55"/>
                                </w:rPr>
                                <w:t>SUPERVISOR</w:t>
                              </w:r>
                              <w:r w:rsidR="004A0485">
                                <w:rPr>
                                  <w:rFonts w:ascii="Arial"/>
                                  <w:color w:val="373435"/>
                                  <w:spacing w:val="46"/>
                                  <w:sz w:val="55"/>
                                </w:rPr>
                                <w:t xml:space="preserve"> 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DB220" id="Group 151" o:spid="_x0000_s1108" style="position:absolute;margin-left:0;margin-top:16.55pt;width:595.3pt;height:177.95pt;z-index:15768064;mso-wrap-distance-left:0;mso-wrap-distance-right:0;mso-position-horizontal-relative:page;mso-position-vertical-relative:page" coordsize="75603,22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">
                <v:shape id="Graphic 152" o:spid="_x0000_s1109" style="position:absolute;width:75603;height:4984;visibility:visible;mso-wrap-style:square;v-text-anchor:top" coordsize="7560309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" path="m,498307l,,7559999,r,498307l,498307xe" fillcolor="#528a36" stroked="f">
                  <v:path arrowok="t"/>
                </v:shape>
                <v:shape id="Image 153" o:spid="_x0000_s1110" type="#_x0000_t75" style="position:absolute;left:9287;top:1563;width:17267;height:2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">
                  <v:imagedata r:id="rId7" o:title=""/>
                </v:shape>
                <v:shape id="Graphic 154" o:spid="_x0000_s1111" style="position:absolute;left:68250;top:5712;width:3530;height:1416;visibility:visible;mso-wrap-style:square;v-text-anchor:top" coordsize="35306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" path="m352896,l,,,140994r352896,l352896,xe" fillcolor="#00afef" stroked="f">
                  <v:path arrowok="t"/>
                </v:shape>
                <v:shape id="Textbox 155" o:spid="_x0000_s1112" type="#_x0000_t202" style="position:absolute;left:3062;top:6107;width:49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6A022B59" w14:textId="77777777" w:rsidR="00F2264F" w:rsidRDefault="00573971">
                        <w:pPr>
                          <w:spacing w:before="40"/>
                          <w:ind w:left="20"/>
                          <w:rPr>
                            <w:rFonts w:asci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FEFEFE"/>
                            <w:w w:val="105"/>
                            <w:sz w:val="18"/>
                            <w:shd w:val="clear" w:color="auto" w:fill="528A36"/>
                          </w:rPr>
                          <w:t>FORM</w:t>
                        </w:r>
                        <w:r>
                          <w:rPr>
                            <w:rFonts w:ascii="Arial"/>
                            <w:b/>
                            <w:i/>
                            <w:color w:val="FEFEFE"/>
                            <w:spacing w:val="-13"/>
                            <w:w w:val="105"/>
                            <w:sz w:val="18"/>
                            <w:shd w:val="clear" w:color="auto" w:fill="528A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FEFEFE"/>
                            <w:spacing w:val="-10"/>
                            <w:w w:val="105"/>
                            <w:sz w:val="18"/>
                            <w:shd w:val="clear" w:color="auto" w:fill="528A36"/>
                          </w:rPr>
                          <w:t>1</w:t>
                        </w:r>
                      </w:p>
                    </w:txbxContent>
                  </v:textbox>
                </v:shape>
                <v:shape id="Textbox 156" o:spid="_x0000_s1113" type="#_x0000_t202" style="position:absolute;left:12413;top:10177;width:261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456B0BA4" w14:textId="77777777" w:rsidR="00F2264F" w:rsidRDefault="00573971">
                        <w:pPr>
                          <w:spacing w:before="26"/>
                          <w:ind w:left="20"/>
                          <w:rPr>
                            <w:rFonts w:ascii="ヒラギノ明朝 ProN W3" w:eastAsia="ヒラギノ明朝 ProN W3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ヒラギノ明朝 ProN W3" w:eastAsia="ヒラギノ明朝 ProN W3" w:hint="eastAsia"/>
                            <w:color w:val="FEFEFE"/>
                            <w:spacing w:val="-5"/>
                            <w:sz w:val="17"/>
                          </w:rPr>
                          <w:t>你好</w:t>
                        </w:r>
                        <w:proofErr w:type="spellEnd"/>
                      </w:p>
                    </w:txbxContent>
                  </v:textbox>
                </v:shape>
                <v:shape id="Textbox 157" o:spid="_x0000_s1114" type="#_x0000_t202" style="position:absolute;left:29522;top:5495;width:28759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44A6442E" w14:textId="77777777" w:rsidR="00F2264F" w:rsidRDefault="00573971">
                        <w:pPr>
                          <w:spacing w:before="60"/>
                          <w:ind w:left="20"/>
                          <w:rPr>
                            <w:rFonts w:ascii="Arial"/>
                            <w:b/>
                            <w:sz w:val="108"/>
                          </w:rPr>
                        </w:pPr>
                        <w:r>
                          <w:rPr>
                            <w:rFonts w:ascii="Arial"/>
                            <w:b/>
                            <w:color w:val="528A36"/>
                            <w:spacing w:val="-2"/>
                            <w:w w:val="110"/>
                            <w:sz w:val="108"/>
                          </w:rPr>
                          <w:t>HELLO!</w:t>
                        </w:r>
                      </w:p>
                    </w:txbxContent>
                  </v:textbox>
                </v:shape>
                <v:shape id="Textbox 158" o:spid="_x0000_s1115" type="#_x0000_t202" style="position:absolute;left:66930;top:5264;width:521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40BA6E7C" w14:textId="77777777" w:rsidR="00F2264F" w:rsidRDefault="00573971">
                        <w:pPr>
                          <w:spacing w:before="44"/>
                          <w:ind w:left="220"/>
                          <w:rPr>
                            <w:rFonts w:ascii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FEFEFE"/>
                            <w:spacing w:val="-5"/>
                            <w:sz w:val="24"/>
                          </w:rPr>
                          <w:t>NHS</w:t>
                        </w:r>
                      </w:p>
                      <w:p w14:paraId="4B2D5573" w14:textId="77777777" w:rsidR="00F2264F" w:rsidRDefault="00573971">
                        <w:pPr>
                          <w:spacing w:before="21"/>
                          <w:ind w:left="20"/>
                          <w:rPr>
                            <w:rFonts w:asci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373435"/>
                            <w:spacing w:val="-2"/>
                            <w:w w:val="105"/>
                            <w:sz w:val="18"/>
                          </w:rPr>
                          <w:t>England</w:t>
                        </w:r>
                      </w:p>
                    </w:txbxContent>
                  </v:textbox>
                </v:shape>
                <v:shape id="Textbox 159" o:spid="_x0000_s1116" type="#_x0000_t202" style="position:absolute;left:29960;top:12402;width:37478;height:8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57A824A0" w14:textId="77777777" w:rsidR="00F2264F" w:rsidRDefault="00573971">
                        <w:pPr>
                          <w:spacing w:before="90" w:line="220" w:lineRule="auto"/>
                          <w:ind w:left="20"/>
                          <w:rPr>
                            <w:rFonts w:ascii="Arial"/>
                            <w:sz w:val="55"/>
                          </w:rPr>
                        </w:pPr>
                        <w:r>
                          <w:rPr>
                            <w:rFonts w:ascii="Arial"/>
                            <w:color w:val="373435"/>
                            <w:w w:val="110"/>
                            <w:sz w:val="55"/>
                          </w:rPr>
                          <w:t xml:space="preserve">WESSEX IMG </w:t>
                        </w:r>
                        <w:r w:rsidR="004A0485">
                          <w:rPr>
                            <w:rFonts w:ascii="Arial"/>
                            <w:color w:val="373435"/>
                            <w:sz w:val="55"/>
                          </w:rPr>
                          <w:t>SUPERVISOR</w:t>
                        </w:r>
                        <w:r w:rsidR="004A0485">
                          <w:rPr>
                            <w:rFonts w:ascii="Arial"/>
                            <w:color w:val="373435"/>
                            <w:spacing w:val="46"/>
                            <w:sz w:val="55"/>
                          </w:rPr>
                          <w:t xml:space="preserve"> FORM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2D3E57D6" wp14:editId="4BBC6A8F">
                <wp:simplePos x="0" y="0"/>
                <wp:positionH relativeFrom="page">
                  <wp:posOffset>1399658</wp:posOffset>
                </wp:positionH>
                <wp:positionV relativeFrom="page">
                  <wp:posOffset>1156478</wp:posOffset>
                </wp:positionV>
                <wp:extent cx="290830" cy="72389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60000">
                          <a:off x="0" y="0"/>
                          <a:ext cx="29083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6DB302" w14:textId="77777777" w:rsidR="00F2264F" w:rsidRDefault="00573971">
                            <w:pPr>
                              <w:spacing w:line="112" w:lineRule="exact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01E1E"/>
                                <w:spacing w:val="-2"/>
                                <w:sz w:val="11"/>
                              </w:rPr>
                              <w:t>Bonjour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57D6" id="Textbox 160" o:spid="_x0000_s1117" type="#_x0000_t202" style="position:absolute;margin-left:110.2pt;margin-top:91.05pt;width:22.9pt;height:5.7pt;rotation:61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" filled="f" stroked="f">
                <v:textbox inset="0,0,0,0">
                  <w:txbxContent>
                    <w:p w14:paraId="446DB302" w14:textId="77777777" w:rsidR="00F2264F" w:rsidRDefault="00573971">
                      <w:pPr>
                        <w:spacing w:line="112" w:lineRule="exact"/>
                        <w:rPr>
                          <w:rFonts w:ascii="Arial"/>
                          <w:b/>
                          <w:sz w:val="11"/>
                        </w:rPr>
                      </w:pPr>
                      <w:r>
                        <w:rPr>
                          <w:rFonts w:ascii="Arial"/>
                          <w:b/>
                          <w:color w:val="201E1E"/>
                          <w:spacing w:val="-2"/>
                          <w:sz w:val="11"/>
                        </w:rPr>
                        <w:t>Bonjour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1650C42C" wp14:editId="338285C1">
                <wp:simplePos x="0" y="0"/>
                <wp:positionH relativeFrom="page">
                  <wp:posOffset>1970855</wp:posOffset>
                </wp:positionH>
                <wp:positionV relativeFrom="page">
                  <wp:posOffset>779644</wp:posOffset>
                </wp:positionV>
                <wp:extent cx="147955" cy="5588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880000">
                          <a:off x="0" y="0"/>
                          <a:ext cx="147955" cy="5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76B299" w14:textId="77777777" w:rsidR="00F2264F" w:rsidRDefault="00573971">
                            <w:pPr>
                              <w:spacing w:line="87" w:lineRule="exact"/>
                              <w:rPr>
                                <w:rFonts w:ascii="Arial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EFEFE"/>
                                <w:spacing w:val="-2"/>
                                <w:w w:val="115"/>
                                <w:sz w:val="8"/>
                              </w:rPr>
                              <w:t>Hallo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0C42C" id="Textbox 161" o:spid="_x0000_s1118" type="#_x0000_t202" style="position:absolute;margin-left:155.2pt;margin-top:61.4pt;width:11.65pt;height:4.4pt;rotation:-62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" filled="f" stroked="f">
                <v:textbox inset="0,0,0,0">
                  <w:txbxContent>
                    <w:p w14:paraId="2876B299" w14:textId="77777777" w:rsidR="00F2264F" w:rsidRDefault="00573971">
                      <w:pPr>
                        <w:spacing w:line="87" w:lineRule="exact"/>
                        <w:rPr>
                          <w:rFonts w:ascii="Arial"/>
                          <w:b/>
                          <w:sz w:val="8"/>
                        </w:rPr>
                      </w:pPr>
                      <w:r>
                        <w:rPr>
                          <w:rFonts w:ascii="Arial"/>
                          <w:b/>
                          <w:color w:val="FEFEFE"/>
                          <w:spacing w:val="-2"/>
                          <w:w w:val="115"/>
                          <w:sz w:val="8"/>
                        </w:rPr>
                        <w:t>Hallo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315218AD" wp14:editId="35897D57">
                <wp:simplePos x="0" y="0"/>
                <wp:positionH relativeFrom="page">
                  <wp:posOffset>2114702</wp:posOffset>
                </wp:positionH>
                <wp:positionV relativeFrom="page">
                  <wp:posOffset>998725</wp:posOffset>
                </wp:positionV>
                <wp:extent cx="213360" cy="11239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60000">
                          <a:off x="0" y="0"/>
                          <a:ext cx="21336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E0D4D5" w14:textId="77777777" w:rsidR="00F2264F" w:rsidRDefault="00573971">
                            <w:pPr>
                              <w:bidi/>
                              <w:spacing w:line="172" w:lineRule="exact"/>
                              <w:jc w:val="right"/>
                              <w:rPr>
                                <w:rFonts w:asci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cs="Arial"/>
                                <w:color w:val="201E1E"/>
                                <w:spacing w:val="-4"/>
                                <w:w w:val="105"/>
                                <w:sz w:val="17"/>
                                <w:szCs w:val="17"/>
                                <w:rtl/>
                              </w:rPr>
                              <w:t>ﻣرﺣﺑﺎ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218AD" id="Textbox 162" o:spid="_x0000_s1119" type="#_x0000_t202" style="position:absolute;margin-left:166.5pt;margin-top:78.65pt;width:16.8pt;height:8.85pt;rotation:-44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" filled="f" stroked="f">
                <v:textbox inset="0,0,0,0">
                  <w:txbxContent>
                    <w:p w14:paraId="77E0D4D5" w14:textId="77777777" w:rsidR="00F2264F" w:rsidRDefault="00573971">
                      <w:pPr>
                        <w:bidi/>
                        <w:spacing w:line="172" w:lineRule="exact"/>
                        <w:jc w:val="right"/>
                        <w:rPr>
                          <w:rFonts w:asci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cs="Arial"/>
                          <w:color w:val="201E1E"/>
                          <w:spacing w:val="-4"/>
                          <w:w w:val="105"/>
                          <w:sz w:val="17"/>
                          <w:szCs w:val="17"/>
                          <w:rtl/>
                        </w:rPr>
                        <w:t>ﻣرﺣﺑﺎ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F14A38" w14:textId="77777777" w:rsidR="00F2264F" w:rsidRDefault="00F2264F">
      <w:pPr>
        <w:pStyle w:val="BodyText"/>
        <w:rPr>
          <w:sz w:val="36"/>
        </w:rPr>
      </w:pPr>
    </w:p>
    <w:p w14:paraId="74B9328A" w14:textId="77777777" w:rsidR="00F2264F" w:rsidRDefault="00F2264F">
      <w:pPr>
        <w:pStyle w:val="BodyText"/>
        <w:rPr>
          <w:sz w:val="36"/>
        </w:rPr>
      </w:pPr>
    </w:p>
    <w:p w14:paraId="7FD4BD0F" w14:textId="77777777" w:rsidR="00F2264F" w:rsidRDefault="00F2264F">
      <w:pPr>
        <w:pStyle w:val="BodyText"/>
        <w:rPr>
          <w:sz w:val="36"/>
        </w:rPr>
      </w:pPr>
    </w:p>
    <w:p w14:paraId="1F65DC11" w14:textId="77777777" w:rsidR="00F2264F" w:rsidRDefault="00F2264F">
      <w:pPr>
        <w:pStyle w:val="BodyText"/>
        <w:rPr>
          <w:sz w:val="36"/>
        </w:rPr>
      </w:pPr>
    </w:p>
    <w:p w14:paraId="21B83625" w14:textId="77777777" w:rsidR="00F2264F" w:rsidRDefault="00F2264F">
      <w:pPr>
        <w:pStyle w:val="BodyText"/>
        <w:rPr>
          <w:sz w:val="36"/>
        </w:rPr>
      </w:pPr>
    </w:p>
    <w:p w14:paraId="3301E53C" w14:textId="77777777" w:rsidR="00F2264F" w:rsidRDefault="00F2264F">
      <w:pPr>
        <w:pStyle w:val="BodyText"/>
        <w:rPr>
          <w:sz w:val="36"/>
        </w:rPr>
      </w:pPr>
    </w:p>
    <w:p w14:paraId="6AC406AF" w14:textId="77777777" w:rsidR="00F2264F" w:rsidRDefault="00F2264F">
      <w:pPr>
        <w:pStyle w:val="BodyText"/>
        <w:rPr>
          <w:sz w:val="36"/>
        </w:rPr>
      </w:pPr>
    </w:p>
    <w:p w14:paraId="7D416A3F" w14:textId="77777777" w:rsidR="00F2264F" w:rsidRDefault="00F2264F">
      <w:pPr>
        <w:pStyle w:val="BodyText"/>
        <w:spacing w:before="20"/>
        <w:rPr>
          <w:sz w:val="36"/>
        </w:rPr>
      </w:pPr>
    </w:p>
    <w:p w14:paraId="5195EAB2" w14:textId="77777777" w:rsidR="00F2264F" w:rsidRDefault="00573971">
      <w:pPr>
        <w:pStyle w:val="Heading1"/>
        <w:ind w:left="234"/>
      </w:pP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 wp14:anchorId="769A39EF" wp14:editId="15AD8308">
                <wp:simplePos x="0" y="0"/>
                <wp:positionH relativeFrom="page">
                  <wp:posOffset>2236114</wp:posOffset>
                </wp:positionH>
                <wp:positionV relativeFrom="paragraph">
                  <wp:posOffset>106298</wp:posOffset>
                </wp:positionV>
                <wp:extent cx="4944110" cy="102235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4110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4110" h="102235">
                              <a:moveTo>
                                <a:pt x="4943495" y="0"/>
                              </a:moveTo>
                              <a:lnTo>
                                <a:pt x="0" y="0"/>
                              </a:lnTo>
                              <a:lnTo>
                                <a:pt x="0" y="102010"/>
                              </a:lnTo>
                              <a:lnTo>
                                <a:pt x="4943495" y="102010"/>
                              </a:lnTo>
                              <a:lnTo>
                                <a:pt x="4943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A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44C92" id="Graphic 163" o:spid="_x0000_s1026" style="position:absolute;margin-left:176.05pt;margin-top:8.35pt;width:389.3pt;height:8.05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411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" path="m4943495,l,,,102010r4943495,l4943495,xe" fillcolor="#528a3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3C889177" wp14:editId="5E41479D">
                <wp:simplePos x="0" y="0"/>
                <wp:positionH relativeFrom="page">
                  <wp:posOffset>1653566</wp:posOffset>
                </wp:positionH>
                <wp:positionV relativeFrom="paragraph">
                  <wp:posOffset>-1385495</wp:posOffset>
                </wp:positionV>
                <wp:extent cx="295275" cy="11112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820000">
                          <a:off x="0" y="0"/>
                          <a:ext cx="29527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7E659F" w14:textId="77777777" w:rsidR="00F2264F" w:rsidRDefault="00573971">
                            <w:pPr>
                              <w:spacing w:line="175" w:lineRule="exac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EFEFE"/>
                                <w:spacing w:val="-4"/>
                                <w:w w:val="110"/>
                                <w:sz w:val="17"/>
                              </w:rPr>
                              <w:t>Hello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89177" id="Textbox 164" o:spid="_x0000_s1120" type="#_x0000_t202" style="position:absolute;left:0;text-align:left;margin-left:130.2pt;margin-top:-109.1pt;width:23.25pt;height:8.75pt;rotation:-63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" filled="f" stroked="f">
                <v:textbox inset="0,0,0,0">
                  <w:txbxContent>
                    <w:p w14:paraId="697E659F" w14:textId="77777777" w:rsidR="00F2264F" w:rsidRDefault="00573971">
                      <w:pPr>
                        <w:spacing w:line="175" w:lineRule="exact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color w:val="FEFEFE"/>
                          <w:spacing w:val="-4"/>
                          <w:w w:val="110"/>
                          <w:sz w:val="17"/>
                        </w:rPr>
                        <w:t>Hello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09653385" wp14:editId="0A7634DC">
                <wp:simplePos x="0" y="0"/>
                <wp:positionH relativeFrom="page">
                  <wp:posOffset>2062916</wp:posOffset>
                </wp:positionH>
                <wp:positionV relativeFrom="paragraph">
                  <wp:posOffset>-1323795</wp:posOffset>
                </wp:positionV>
                <wp:extent cx="212090" cy="9144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20000">
                          <a:off x="0" y="0"/>
                          <a:ext cx="212090" cy="9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E4553E" w14:textId="77777777" w:rsidR="00F2264F" w:rsidRDefault="00573971">
                            <w:pPr>
                              <w:spacing w:line="143" w:lineRule="exact"/>
                              <w:rPr>
                                <w:rFonts w:ascii="Devanagari MT" w:eastAsia="Devanagari MT" w:hAnsi="Devanagari MT" w:cs="Devanagari MT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Devanagari MT" w:eastAsia="Devanagari MT" w:hAnsi="Devanagari MT" w:cs="Devanagari MT"/>
                                <w:color w:val="201E1E"/>
                                <w:w w:val="154"/>
                                <w:sz w:val="14"/>
                                <w:szCs w:val="14"/>
                              </w:rPr>
                              <w:t>नम</w:t>
                            </w:r>
                            <w:proofErr w:type="spellEnd"/>
                            <w:r>
                              <w:rPr>
                                <w:rFonts w:ascii="Devanagari MT" w:eastAsia="Devanagari MT" w:hAnsi="Devanagari MT" w:cs="Devanagari MT"/>
                                <w:color w:val="201E1E"/>
                                <w:spacing w:val="-13"/>
                                <w:w w:val="15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Devanagari MT" w:eastAsia="Devanagari MT" w:hAnsi="Devanagari MT" w:cs="Devanagari MT"/>
                                <w:color w:val="201E1E"/>
                                <w:spacing w:val="-44"/>
                                <w:w w:val="102"/>
                                <w:sz w:val="14"/>
                                <w:szCs w:val="14"/>
                              </w:rPr>
                              <w:t>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53385" id="Textbox 165" o:spid="_x0000_s1121" type="#_x0000_t202" style="position:absolute;left:0;text-align:left;margin-left:162.45pt;margin-top:-104.25pt;width:16.7pt;height:7.2pt;rotation:-43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" filled="f" stroked="f">
                <v:textbox inset="0,0,0,0">
                  <w:txbxContent>
                    <w:p w14:paraId="6AE4553E" w14:textId="77777777" w:rsidR="00F2264F" w:rsidRDefault="00573971">
                      <w:pPr>
                        <w:spacing w:line="143" w:lineRule="exact"/>
                        <w:rPr>
                          <w:rFonts w:ascii="Devanagari MT" w:eastAsia="Devanagari MT" w:hAnsi="Devanagari MT" w:cs="Devanagari MT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Devanagari MT" w:eastAsia="Devanagari MT" w:hAnsi="Devanagari MT" w:cs="Devanagari MT"/>
                          <w:color w:val="201E1E"/>
                          <w:w w:val="154"/>
                          <w:sz w:val="14"/>
                          <w:szCs w:val="14"/>
                        </w:rPr>
                        <w:t>नम</w:t>
                      </w:r>
                      <w:proofErr w:type="spellEnd"/>
                      <w:r>
                        <w:rPr>
                          <w:rFonts w:ascii="Devanagari MT" w:eastAsia="Devanagari MT" w:hAnsi="Devanagari MT" w:cs="Devanagari MT"/>
                          <w:color w:val="201E1E"/>
                          <w:spacing w:val="-13"/>
                          <w:w w:val="15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Devanagari MT" w:eastAsia="Devanagari MT" w:hAnsi="Devanagari MT" w:cs="Devanagari MT"/>
                          <w:color w:val="201E1E"/>
                          <w:spacing w:val="-44"/>
                          <w:w w:val="102"/>
                          <w:sz w:val="14"/>
                          <w:szCs w:val="14"/>
                        </w:rPr>
                        <w:t>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50" w:name="Page_6"/>
      <w:bookmarkEnd w:id="50"/>
      <w:r>
        <w:rPr>
          <w:color w:val="FEFEFE"/>
          <w:spacing w:val="4"/>
          <w:w w:val="80"/>
          <w:shd w:val="clear" w:color="auto" w:fill="528A36"/>
        </w:rPr>
        <w:t>SUPERVISOR</w:t>
      </w:r>
      <w:r>
        <w:rPr>
          <w:color w:val="FEFEFE"/>
          <w:spacing w:val="47"/>
          <w:shd w:val="clear" w:color="auto" w:fill="528A36"/>
        </w:rPr>
        <w:t xml:space="preserve"> </w:t>
      </w:r>
      <w:r>
        <w:rPr>
          <w:color w:val="FEFEFE"/>
          <w:spacing w:val="-2"/>
          <w:w w:val="90"/>
          <w:shd w:val="clear" w:color="auto" w:fill="528A36"/>
        </w:rPr>
        <w:t>CHECKLIST</w:t>
      </w:r>
    </w:p>
    <w:p w14:paraId="40FF9AB7" w14:textId="77777777" w:rsidR="00345D0E" w:rsidRDefault="00573971">
      <w:pPr>
        <w:pStyle w:val="BodyText"/>
        <w:spacing w:before="69" w:line="319" w:lineRule="auto"/>
        <w:ind w:left="119"/>
        <w:rPr>
          <w:color w:val="0000C4"/>
          <w:w w:val="90"/>
        </w:rPr>
      </w:pPr>
      <w:r>
        <w:rPr>
          <w:color w:val="373435"/>
          <w:w w:val="90"/>
        </w:rPr>
        <w:t>Here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is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link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for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social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and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well-being</w:t>
      </w:r>
      <w:r>
        <w:rPr>
          <w:color w:val="373435"/>
          <w:spacing w:val="-9"/>
          <w:w w:val="90"/>
        </w:rPr>
        <w:t xml:space="preserve"> </w:t>
      </w:r>
      <w:r>
        <w:rPr>
          <w:color w:val="373435"/>
          <w:w w:val="90"/>
        </w:rPr>
        <w:t>team:</w:t>
      </w:r>
      <w:r>
        <w:rPr>
          <w:color w:val="373435"/>
          <w:spacing w:val="-10"/>
          <w:w w:val="90"/>
        </w:rPr>
        <w:t xml:space="preserve"> </w:t>
      </w:r>
      <w:hyperlink r:id="rId8">
        <w:r>
          <w:rPr>
            <w:color w:val="0000C4"/>
            <w:w w:val="90"/>
            <w:u w:val="single" w:color="0000C4"/>
          </w:rPr>
          <w:t>https://www.hiowpeople.nhs.uk/img-welfare-service/</w:t>
        </w:r>
      </w:hyperlink>
      <w:r>
        <w:rPr>
          <w:color w:val="0000C4"/>
          <w:w w:val="90"/>
        </w:rPr>
        <w:t xml:space="preserve"> </w:t>
      </w:r>
    </w:p>
    <w:p w14:paraId="7F599995" w14:textId="5118D711" w:rsidR="00F2264F" w:rsidRDefault="00573971">
      <w:pPr>
        <w:pStyle w:val="BodyText"/>
        <w:spacing w:before="69" w:line="319" w:lineRule="auto"/>
        <w:ind w:left="119"/>
      </w:pPr>
      <w:r>
        <w:rPr>
          <w:color w:val="373435"/>
          <w:w w:val="90"/>
        </w:rPr>
        <w:t>Dyslexia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screening: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Complete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dyslexia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screening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as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sent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by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Sally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Claughton</w:t>
      </w:r>
    </w:p>
    <w:p w14:paraId="1704AD84" w14:textId="77777777" w:rsidR="00345D0E" w:rsidRDefault="00573971">
      <w:pPr>
        <w:pStyle w:val="BodyText"/>
        <w:spacing w:before="3" w:line="319" w:lineRule="auto"/>
        <w:ind w:left="119" w:right="1319"/>
        <w:rPr>
          <w:color w:val="0000C4"/>
          <w:spacing w:val="-2"/>
          <w:w w:val="90"/>
        </w:rPr>
      </w:pPr>
      <w:r>
        <w:rPr>
          <w:color w:val="373435"/>
          <w:spacing w:val="-2"/>
          <w:w w:val="90"/>
        </w:rPr>
        <w:t xml:space="preserve">Here is the link for PSW if needed: </w:t>
      </w:r>
      <w:hyperlink r:id="rId9">
        <w:r>
          <w:rPr>
            <w:color w:val="0000C4"/>
            <w:spacing w:val="-2"/>
            <w:w w:val="90"/>
            <w:u w:val="single" w:color="0000C4"/>
          </w:rPr>
          <w:t>https://wessex.hee.nhs.uk/wellbeing-and-support/psw/</w:t>
        </w:r>
      </w:hyperlink>
      <w:r>
        <w:rPr>
          <w:color w:val="0000C4"/>
          <w:spacing w:val="-2"/>
          <w:w w:val="90"/>
        </w:rPr>
        <w:t xml:space="preserve"> </w:t>
      </w:r>
    </w:p>
    <w:p w14:paraId="2B65F10D" w14:textId="28DF3BC5" w:rsidR="00F2264F" w:rsidRDefault="00573971">
      <w:pPr>
        <w:pStyle w:val="BodyText"/>
        <w:spacing w:before="3" w:line="319" w:lineRule="auto"/>
        <w:ind w:left="119" w:right="1319"/>
      </w:pPr>
      <w:r>
        <w:rPr>
          <w:color w:val="373435"/>
          <w:w w:val="90"/>
        </w:rPr>
        <w:t xml:space="preserve">Spend a penny booklet: </w:t>
      </w:r>
      <w:hyperlink r:id="rId10">
        <w:r>
          <w:rPr>
            <w:color w:val="0000C4"/>
            <w:w w:val="90"/>
            <w:u w:val="single" w:color="0000C4"/>
          </w:rPr>
          <w:t>https://www.gpeducation.org.uk/img</w:t>
        </w:r>
      </w:hyperlink>
    </w:p>
    <w:p w14:paraId="00DD4662" w14:textId="77777777" w:rsidR="00F2264F" w:rsidRDefault="00573971" w:rsidP="004A0485">
      <w:pPr>
        <w:pStyle w:val="BodyText"/>
        <w:spacing w:before="2"/>
        <w:ind w:left="119"/>
      </w:pPr>
      <w:r>
        <w:rPr>
          <w:color w:val="373435"/>
          <w:w w:val="90"/>
        </w:rPr>
        <w:t>Share</w:t>
      </w:r>
      <w:r>
        <w:rPr>
          <w:color w:val="373435"/>
          <w:spacing w:val="-7"/>
        </w:rPr>
        <w:t xml:space="preserve"> </w:t>
      </w:r>
      <w:r>
        <w:rPr>
          <w:color w:val="373435"/>
          <w:w w:val="90"/>
        </w:rPr>
        <w:t>helpful</w:t>
      </w:r>
      <w:r>
        <w:rPr>
          <w:color w:val="373435"/>
          <w:spacing w:val="-6"/>
        </w:rPr>
        <w:t xml:space="preserve"> </w:t>
      </w:r>
      <w:r>
        <w:rPr>
          <w:color w:val="373435"/>
          <w:spacing w:val="-2"/>
          <w:w w:val="90"/>
        </w:rPr>
        <w:t>resources:</w:t>
      </w:r>
    </w:p>
    <w:p w14:paraId="43E1DC18" w14:textId="77777777" w:rsidR="00F2264F" w:rsidRDefault="00573971">
      <w:pPr>
        <w:pStyle w:val="BodyText"/>
        <w:spacing w:line="211" w:lineRule="auto"/>
        <w:ind w:left="326" w:right="1151" w:hanging="201"/>
      </w:pPr>
      <w:r>
        <w:rPr>
          <w:b w:val="0"/>
          <w:noProof/>
          <w:position w:val="1"/>
        </w:rPr>
        <w:drawing>
          <wp:inline distT="0" distB="0" distL="0" distR="0" wp14:anchorId="73D69098" wp14:editId="09760BA9">
            <wp:extent cx="62691" cy="62691"/>
            <wp:effectExtent l="0" t="0" r="0" b="0"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1" cy="6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5"/>
          <w:sz w:val="20"/>
        </w:rPr>
        <w:t xml:space="preserve"> </w:t>
      </w:r>
      <w:r>
        <w:rPr>
          <w:color w:val="373435"/>
          <w:w w:val="90"/>
        </w:rPr>
        <w:t>HEE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Wessex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induction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for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IMG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doctors:</w:t>
      </w:r>
      <w:r>
        <w:rPr>
          <w:color w:val="373435"/>
          <w:spacing w:val="-10"/>
          <w:w w:val="90"/>
        </w:rPr>
        <w:t xml:space="preserve"> </w:t>
      </w:r>
      <w:hyperlink r:id="rId12">
        <w:r>
          <w:rPr>
            <w:color w:val="0000C4"/>
            <w:w w:val="90"/>
            <w:u w:val="single" w:color="0000C4"/>
          </w:rPr>
          <w:t>https://wessex.hee.nhs.uk/trainee-information/trainee-</w:t>
        </w:r>
      </w:hyperlink>
      <w:r>
        <w:rPr>
          <w:color w:val="0000C4"/>
          <w:w w:val="90"/>
        </w:rPr>
        <w:t xml:space="preserve"> </w:t>
      </w:r>
      <w:hyperlink r:id="rId13">
        <w:r>
          <w:rPr>
            <w:color w:val="0000C4"/>
            <w:spacing w:val="-2"/>
            <w:w w:val="90"/>
            <w:u w:val="single" w:color="0000C4"/>
          </w:rPr>
          <w:t>journey/international-medical-graduates/</w:t>
        </w:r>
      </w:hyperlink>
    </w:p>
    <w:p w14:paraId="4AC54AED" w14:textId="77777777" w:rsidR="00F2264F" w:rsidRDefault="00573971">
      <w:pPr>
        <w:pStyle w:val="BodyText"/>
        <w:spacing w:before="111"/>
        <w:ind w:left="326" w:right="747" w:hanging="201"/>
      </w:pPr>
      <w:r>
        <w:rPr>
          <w:b w:val="0"/>
          <w:noProof/>
          <w:position w:val="2"/>
        </w:rPr>
        <w:drawing>
          <wp:inline distT="0" distB="0" distL="0" distR="0" wp14:anchorId="10AA105D" wp14:editId="67427B93">
            <wp:extent cx="62691" cy="62689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1" cy="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57"/>
          <w:sz w:val="2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PSW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oﬀer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individual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support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sessions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for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trainees,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addressing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adjusting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to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a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diﬀerent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 xml:space="preserve">cultural, ethical and professional environment, exam support, diagnosis of learning diﬃculties, </w:t>
      </w:r>
      <w:hyperlink r:id="rId15">
        <w:r>
          <w:rPr>
            <w:color w:val="0000C4"/>
            <w:spacing w:val="-2"/>
            <w:w w:val="90"/>
            <w:u w:val="single" w:color="0000C4"/>
          </w:rPr>
          <w:t>https://wessex.hee.nhs.uk/wellbeing-and-support/psw/</w:t>
        </w:r>
      </w:hyperlink>
    </w:p>
    <w:p w14:paraId="0DD852F9" w14:textId="303CA944" w:rsidR="00F2264F" w:rsidRDefault="00573971">
      <w:pPr>
        <w:pStyle w:val="BodyText"/>
        <w:spacing w:before="106"/>
        <w:ind w:left="326" w:right="673" w:hanging="201"/>
      </w:pPr>
      <w:r>
        <w:rPr>
          <w:b w:val="0"/>
          <w:noProof/>
          <w:position w:val="2"/>
        </w:rPr>
        <w:drawing>
          <wp:inline distT="0" distB="0" distL="0" distR="0" wp14:anchorId="7C8BB4A7" wp14:editId="169E6D59">
            <wp:extent cx="62691" cy="62691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1" cy="6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sz w:val="20"/>
        </w:rPr>
        <w:t xml:space="preserve"> </w:t>
      </w:r>
      <w:r>
        <w:rPr>
          <w:color w:val="373435"/>
          <w:w w:val="85"/>
        </w:rPr>
        <w:t>Free</w:t>
      </w:r>
      <w:r>
        <w:rPr>
          <w:color w:val="373435"/>
        </w:rPr>
        <w:t xml:space="preserve"> </w:t>
      </w:r>
      <w:r>
        <w:rPr>
          <w:color w:val="373435"/>
          <w:w w:val="85"/>
        </w:rPr>
        <w:t>GMC</w:t>
      </w:r>
      <w:r>
        <w:rPr>
          <w:color w:val="373435"/>
        </w:rPr>
        <w:t xml:space="preserve"> </w:t>
      </w:r>
      <w:r>
        <w:rPr>
          <w:color w:val="373435"/>
          <w:w w:val="85"/>
        </w:rPr>
        <w:t>welcome</w:t>
      </w:r>
      <w:r>
        <w:rPr>
          <w:color w:val="373435"/>
        </w:rPr>
        <w:t xml:space="preserve"> </w:t>
      </w:r>
      <w:r>
        <w:rPr>
          <w:color w:val="373435"/>
          <w:w w:val="85"/>
        </w:rPr>
        <w:t>to</w:t>
      </w:r>
      <w:r>
        <w:rPr>
          <w:color w:val="373435"/>
        </w:rPr>
        <w:t xml:space="preserve"> </w:t>
      </w:r>
      <w:r>
        <w:rPr>
          <w:color w:val="373435"/>
          <w:w w:val="85"/>
        </w:rPr>
        <w:t>UK</w:t>
      </w:r>
      <w:r>
        <w:rPr>
          <w:color w:val="373435"/>
        </w:rPr>
        <w:t xml:space="preserve"> </w:t>
      </w:r>
      <w:r w:rsidR="008E1AB4">
        <w:rPr>
          <w:color w:val="373435"/>
          <w:w w:val="85"/>
        </w:rPr>
        <w:t>practice</w:t>
      </w:r>
      <w:r>
        <w:rPr>
          <w:color w:val="373435"/>
        </w:rPr>
        <w:t xml:space="preserve"> </w:t>
      </w:r>
      <w:r>
        <w:rPr>
          <w:color w:val="373435"/>
          <w:w w:val="85"/>
        </w:rPr>
        <w:t>workshop:</w:t>
      </w:r>
      <w:r>
        <w:rPr>
          <w:color w:val="373435"/>
        </w:rPr>
        <w:t xml:space="preserve"> </w:t>
      </w:r>
      <w:hyperlink r:id="rId16">
        <w:r>
          <w:rPr>
            <w:color w:val="0000C4"/>
            <w:w w:val="85"/>
            <w:u w:val="single" w:color="0000C4"/>
          </w:rPr>
          <w:t>https://www</w:t>
        </w:r>
      </w:hyperlink>
      <w:hyperlink r:id="rId17">
        <w:r>
          <w:rPr>
            <w:color w:val="0000C4"/>
            <w:w w:val="85"/>
            <w:u w:val="single" w:color="0000C4"/>
          </w:rPr>
          <w:t>.gmc-uk.org/about/what-we-do-and-why/</w:t>
        </w:r>
      </w:hyperlink>
      <w:r>
        <w:rPr>
          <w:color w:val="0000C4"/>
          <w:spacing w:val="40"/>
        </w:rPr>
        <w:t xml:space="preserve"> </w:t>
      </w:r>
      <w:hyperlink r:id="rId18">
        <w:r>
          <w:rPr>
            <w:color w:val="0000C4"/>
            <w:spacing w:val="-2"/>
            <w:w w:val="85"/>
            <w:u w:val="single" w:color="0000C4"/>
          </w:rPr>
          <w:t>learning-and-support/workshops-for-doctors/welcome-to-uk-practice/trainers-or-supervisors</w:t>
        </w:r>
      </w:hyperlink>
    </w:p>
    <w:p w14:paraId="3EF3CB03" w14:textId="77777777" w:rsidR="00F2264F" w:rsidRDefault="00573971">
      <w:pPr>
        <w:pStyle w:val="BodyText"/>
        <w:spacing w:before="59"/>
        <w:ind w:left="126"/>
      </w:pPr>
      <w:r>
        <w:rPr>
          <w:b w:val="0"/>
          <w:noProof/>
          <w:position w:val="1"/>
        </w:rPr>
        <w:drawing>
          <wp:inline distT="0" distB="0" distL="0" distR="0" wp14:anchorId="56D59A6A" wp14:editId="5B91BF5B">
            <wp:extent cx="62691" cy="62691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1" cy="6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sz w:val="20"/>
        </w:rPr>
        <w:t xml:space="preserve"> </w:t>
      </w:r>
      <w:hyperlink r:id="rId19" w:history="1">
        <w:r w:rsidR="004A0485" w:rsidRPr="00722D24">
          <w:rPr>
            <w:color w:val="0000C4"/>
            <w:spacing w:val="-2"/>
            <w:w w:val="90"/>
            <w:u w:color="0000C4"/>
          </w:rPr>
          <w:t>https://gprecruitment.hee.nhs.uk/recruitment/guidance-for-applicants/resources-for-imgs</w:t>
        </w:r>
      </w:hyperlink>
    </w:p>
    <w:p w14:paraId="29C0008B" w14:textId="77777777" w:rsidR="00F2264F" w:rsidRDefault="00573971">
      <w:pPr>
        <w:pStyle w:val="BodyText"/>
        <w:spacing w:before="57"/>
        <w:ind w:left="326" w:right="370" w:hanging="201"/>
      </w:pPr>
      <w:r>
        <w:rPr>
          <w:b w:val="0"/>
          <w:noProof/>
          <w:position w:val="2"/>
        </w:rPr>
        <w:drawing>
          <wp:inline distT="0" distB="0" distL="0" distR="0" wp14:anchorId="0166E0A7" wp14:editId="62C50AEE">
            <wp:extent cx="62691" cy="62689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1" cy="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64"/>
          <w:sz w:val="20"/>
        </w:rPr>
        <w:t xml:space="preserve"> </w:t>
      </w:r>
      <w:r>
        <w:rPr>
          <w:color w:val="373435"/>
          <w:w w:val="90"/>
        </w:rPr>
        <w:t>Joining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BMA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–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various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resources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to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support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IMGs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from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practical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advice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such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as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setting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up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a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 xml:space="preserve">bank </w:t>
      </w:r>
      <w:r>
        <w:rPr>
          <w:color w:val="373435"/>
          <w:spacing w:val="-2"/>
          <w:w w:val="90"/>
        </w:rPr>
        <w:t xml:space="preserve">account to communication with others– 50% discounted membership until September 2021 for doctors </w:t>
      </w:r>
      <w:r>
        <w:rPr>
          <w:color w:val="373435"/>
          <w:w w:val="90"/>
        </w:rPr>
        <w:t>new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to</w:t>
      </w:r>
      <w:r>
        <w:rPr>
          <w:color w:val="373435"/>
          <w:spacing w:val="-11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UK:</w:t>
      </w:r>
      <w:r>
        <w:rPr>
          <w:color w:val="373435"/>
          <w:spacing w:val="-10"/>
          <w:w w:val="90"/>
        </w:rPr>
        <w:t xml:space="preserve"> </w:t>
      </w:r>
      <w:hyperlink r:id="rId20">
        <w:r>
          <w:rPr>
            <w:color w:val="0000C4"/>
            <w:w w:val="90"/>
            <w:u w:val="single" w:color="0000C4"/>
          </w:rPr>
          <w:t>https://www.bma.org.uk/advice-and-support/international-doctors/how-the-bma-can-</w:t>
        </w:r>
      </w:hyperlink>
      <w:r>
        <w:rPr>
          <w:color w:val="0000C4"/>
          <w:w w:val="90"/>
        </w:rPr>
        <w:t xml:space="preserve"> </w:t>
      </w:r>
      <w:hyperlink r:id="rId21">
        <w:r>
          <w:rPr>
            <w:color w:val="0000C4"/>
            <w:spacing w:val="-2"/>
            <w:w w:val="90"/>
            <w:u w:val="single" w:color="0000C4"/>
          </w:rPr>
          <w:t>help-you/</w:t>
        </w:r>
        <w:proofErr w:type="spellStart"/>
        <w:r>
          <w:rPr>
            <w:color w:val="0000C4"/>
            <w:spacing w:val="-2"/>
            <w:w w:val="90"/>
            <w:u w:val="single" w:color="0000C4"/>
          </w:rPr>
          <w:t>bma</w:t>
        </w:r>
        <w:proofErr w:type="spellEnd"/>
        <w:r>
          <w:rPr>
            <w:color w:val="0000C4"/>
            <w:spacing w:val="-2"/>
            <w:w w:val="90"/>
            <w:u w:val="single" w:color="0000C4"/>
          </w:rPr>
          <w:t>-services-for-international-doctors</w:t>
        </w:r>
      </w:hyperlink>
    </w:p>
    <w:p w14:paraId="45E18ECA" w14:textId="77777777" w:rsidR="00F2264F" w:rsidRDefault="00573971">
      <w:pPr>
        <w:pStyle w:val="BodyText"/>
        <w:spacing w:before="81" w:line="276" w:lineRule="exact"/>
        <w:ind w:left="126"/>
      </w:pPr>
      <w:r>
        <w:rPr>
          <w:b w:val="0"/>
          <w:noProof/>
          <w:position w:val="1"/>
        </w:rPr>
        <w:drawing>
          <wp:inline distT="0" distB="0" distL="0" distR="0" wp14:anchorId="3C41495E" wp14:editId="2FA87896">
            <wp:extent cx="62691" cy="62689"/>
            <wp:effectExtent l="0" t="0" r="0" b="0"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1" cy="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69"/>
          <w:sz w:val="20"/>
        </w:rPr>
        <w:t xml:space="preserve"> </w:t>
      </w:r>
      <w:r>
        <w:rPr>
          <w:color w:val="373435"/>
          <w:w w:val="90"/>
        </w:rPr>
        <w:t>E-Learning for Healthcare induction for international doctor's programme:</w:t>
      </w:r>
    </w:p>
    <w:p w14:paraId="792FC15B" w14:textId="77777777" w:rsidR="00F2264F" w:rsidRDefault="00573971">
      <w:pPr>
        <w:pStyle w:val="BodyText"/>
        <w:spacing w:line="276" w:lineRule="exact"/>
        <w:ind w:left="326"/>
      </w:pPr>
      <w:hyperlink r:id="rId22">
        <w:r>
          <w:rPr>
            <w:color w:val="0000C4"/>
            <w:w w:val="85"/>
            <w:u w:val="single" w:color="0000C4"/>
          </w:rPr>
          <w:t>https://www.e-lfh.org.uk/programmes/nhs-induction-programme-for-international-medical-</w:t>
        </w:r>
        <w:r>
          <w:rPr>
            <w:color w:val="0000C4"/>
            <w:spacing w:val="-2"/>
            <w:w w:val="85"/>
            <w:u w:val="single" w:color="0000C4"/>
          </w:rPr>
          <w:t>graduates/</w:t>
        </w:r>
      </w:hyperlink>
    </w:p>
    <w:p w14:paraId="3819C86E" w14:textId="77777777" w:rsidR="00F2264F" w:rsidRDefault="00573971">
      <w:pPr>
        <w:pStyle w:val="BodyText"/>
        <w:spacing w:before="96" w:line="211" w:lineRule="auto"/>
        <w:ind w:left="326" w:right="3049" w:hanging="201"/>
      </w:pPr>
      <w:r>
        <w:rPr>
          <w:b w:val="0"/>
          <w:noProof/>
          <w:position w:val="1"/>
        </w:rPr>
        <w:drawing>
          <wp:inline distT="0" distB="0" distL="0" distR="0" wp14:anchorId="6D26D95F" wp14:editId="066E0B46">
            <wp:extent cx="62691" cy="62691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1" cy="6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5"/>
          <w:sz w:val="20"/>
        </w:rPr>
        <w:t xml:space="preserve"> </w:t>
      </w:r>
      <w:r>
        <w:rPr>
          <w:color w:val="373435"/>
          <w:w w:val="90"/>
        </w:rPr>
        <w:t>Professional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support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can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also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be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accessed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via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doctor's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support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 xml:space="preserve">network: </w:t>
      </w:r>
      <w:hyperlink r:id="rId23">
        <w:r>
          <w:rPr>
            <w:color w:val="0000C4"/>
            <w:spacing w:val="-2"/>
            <w:w w:val="90"/>
            <w:u w:val="single" w:color="0000C4"/>
          </w:rPr>
          <w:t>https://www.dsn.org.uk/professional-support</w:t>
        </w:r>
      </w:hyperlink>
    </w:p>
    <w:p w14:paraId="502AEDEA" w14:textId="77777777" w:rsidR="00F2264F" w:rsidRDefault="00573971">
      <w:pPr>
        <w:pStyle w:val="BodyText"/>
        <w:spacing w:before="118" w:line="211" w:lineRule="auto"/>
        <w:ind w:left="349"/>
      </w:pPr>
      <w:r>
        <w:rPr>
          <w:color w:val="373435"/>
          <w:w w:val="90"/>
        </w:rPr>
        <w:t>The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RCGP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provides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an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overview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of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curriculum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and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other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resources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which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could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be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explored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with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 xml:space="preserve">the </w:t>
      </w:r>
      <w:r>
        <w:rPr>
          <w:color w:val="373435"/>
          <w:spacing w:val="-6"/>
        </w:rPr>
        <w:t>trainee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to</w:t>
      </w:r>
      <w:r>
        <w:rPr>
          <w:color w:val="373435"/>
          <w:spacing w:val="-15"/>
        </w:rPr>
        <w:t xml:space="preserve"> </w:t>
      </w:r>
      <w:proofErr w:type="gramStart"/>
      <w:r>
        <w:rPr>
          <w:color w:val="373435"/>
          <w:spacing w:val="-6"/>
        </w:rPr>
        <w:t>support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with</w:t>
      </w:r>
      <w:proofErr w:type="gramEnd"/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identifying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development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areas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etc.</w:t>
      </w:r>
    </w:p>
    <w:p w14:paraId="19F60E90" w14:textId="77777777" w:rsidR="00F2264F" w:rsidRDefault="00573971">
      <w:pPr>
        <w:pStyle w:val="BodyText"/>
        <w:spacing w:line="265" w:lineRule="exact"/>
        <w:ind w:left="401"/>
      </w:pPr>
      <w:hyperlink r:id="rId24">
        <w:r>
          <w:rPr>
            <w:color w:val="0000C4"/>
            <w:w w:val="85"/>
            <w:u w:val="single" w:color="0000C4"/>
          </w:rPr>
          <w:t>https://www.rcgp.org.uk/training-exams/training/gp-curriculum-</w:t>
        </w:r>
        <w:r>
          <w:rPr>
            <w:color w:val="0000C4"/>
            <w:spacing w:val="-2"/>
            <w:w w:val="85"/>
            <w:u w:val="single" w:color="0000C4"/>
          </w:rPr>
          <w:t>overview.aspx</w:t>
        </w:r>
      </w:hyperlink>
    </w:p>
    <w:p w14:paraId="0F997B03" w14:textId="77777777" w:rsidR="00F2264F" w:rsidRDefault="00573971">
      <w:pPr>
        <w:pStyle w:val="BodyText"/>
        <w:spacing w:before="71" w:line="211" w:lineRule="auto"/>
        <w:ind w:left="384" w:right="3311" w:hanging="53"/>
      </w:pPr>
      <w:r>
        <w:rPr>
          <w:color w:val="373435"/>
          <w:spacing w:val="-8"/>
        </w:rPr>
        <w:t>Information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>about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>the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>ARCP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>can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>be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>found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 xml:space="preserve">here: </w:t>
      </w:r>
      <w:hyperlink r:id="rId25">
        <w:r>
          <w:rPr>
            <w:color w:val="0000C4"/>
            <w:spacing w:val="-2"/>
            <w:w w:val="85"/>
            <w:u w:val="single" w:color="0000C4"/>
          </w:rPr>
          <w:t>https://wessex.hee.nhs.uk/academic-training/academic-arcp-information/</w:t>
        </w:r>
      </w:hyperlink>
    </w:p>
    <w:p w14:paraId="0E10ED9F" w14:textId="77777777" w:rsidR="00F2264F" w:rsidRDefault="00573971">
      <w:pPr>
        <w:pStyle w:val="BodyText"/>
        <w:spacing w:before="69" w:line="211" w:lineRule="auto"/>
        <w:ind w:left="401" w:right="4122" w:hanging="53"/>
      </w:pPr>
      <w:r>
        <w:rPr>
          <w:color w:val="373435"/>
          <w:w w:val="90"/>
        </w:rPr>
        <w:t>Wessex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provide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enhanced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learning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opportunities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for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GP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 xml:space="preserve">trainees: </w:t>
      </w:r>
      <w:hyperlink r:id="rId26">
        <w:r>
          <w:rPr>
            <w:color w:val="0000C4"/>
            <w:spacing w:val="-2"/>
            <w:w w:val="90"/>
            <w:u w:val="single" w:color="0000C4"/>
          </w:rPr>
          <w:t>https://wessex.hee.nhs.uk/general-practice/gp-training/</w:t>
        </w:r>
      </w:hyperlink>
    </w:p>
    <w:p w14:paraId="41320FA0" w14:textId="4F101F61" w:rsidR="00F2264F" w:rsidRPr="0005327D" w:rsidRDefault="00573971" w:rsidP="00142DB0">
      <w:pPr>
        <w:pStyle w:val="BodyText"/>
        <w:spacing w:before="50" w:line="276" w:lineRule="exact"/>
        <w:ind w:left="349"/>
      </w:pPr>
      <w:r>
        <w:rPr>
          <w:color w:val="373435"/>
          <w:w w:val="85"/>
        </w:rPr>
        <w:t>Learning</w:t>
      </w:r>
      <w:r>
        <w:rPr>
          <w:color w:val="373435"/>
          <w:spacing w:val="27"/>
        </w:rPr>
        <w:t xml:space="preserve"> </w:t>
      </w:r>
      <w:r>
        <w:rPr>
          <w:color w:val="373435"/>
          <w:w w:val="85"/>
        </w:rPr>
        <w:t>events</w:t>
      </w:r>
      <w:r>
        <w:rPr>
          <w:color w:val="373435"/>
          <w:spacing w:val="28"/>
        </w:rPr>
        <w:t xml:space="preserve"> </w:t>
      </w:r>
      <w:r>
        <w:rPr>
          <w:color w:val="373435"/>
          <w:w w:val="85"/>
        </w:rPr>
        <w:t>can</w:t>
      </w:r>
      <w:r>
        <w:rPr>
          <w:color w:val="373435"/>
          <w:spacing w:val="28"/>
        </w:rPr>
        <w:t xml:space="preserve"> </w:t>
      </w:r>
      <w:r>
        <w:rPr>
          <w:color w:val="373435"/>
          <w:w w:val="85"/>
        </w:rPr>
        <w:t>also</w:t>
      </w:r>
      <w:r>
        <w:rPr>
          <w:color w:val="373435"/>
          <w:spacing w:val="28"/>
        </w:rPr>
        <w:t xml:space="preserve"> </w:t>
      </w:r>
      <w:r>
        <w:rPr>
          <w:color w:val="373435"/>
          <w:w w:val="85"/>
        </w:rPr>
        <w:t>be</w:t>
      </w:r>
      <w:r>
        <w:rPr>
          <w:color w:val="373435"/>
          <w:spacing w:val="28"/>
        </w:rPr>
        <w:t xml:space="preserve"> </w:t>
      </w:r>
      <w:r>
        <w:rPr>
          <w:color w:val="373435"/>
          <w:w w:val="85"/>
        </w:rPr>
        <w:t>found</w:t>
      </w:r>
      <w:r>
        <w:rPr>
          <w:color w:val="373435"/>
          <w:spacing w:val="28"/>
        </w:rPr>
        <w:t xml:space="preserve"> </w:t>
      </w:r>
      <w:r>
        <w:rPr>
          <w:color w:val="373435"/>
          <w:w w:val="85"/>
        </w:rPr>
        <w:t>here:</w:t>
      </w:r>
      <w:r>
        <w:rPr>
          <w:color w:val="373435"/>
          <w:spacing w:val="26"/>
        </w:rPr>
        <w:t xml:space="preserve"> </w:t>
      </w:r>
      <w:r w:rsidR="00142DB0" w:rsidRPr="00345A3E">
        <w:rPr>
          <w:color w:val="0000C4"/>
          <w:spacing w:val="-2"/>
          <w:w w:val="90"/>
          <w:u w:val="single" w:color="0000C4"/>
        </w:rPr>
        <w:t>https://www.rcgp.org.uk/search?search=wessex%20faculty</w:t>
      </w:r>
      <w:r w:rsidRPr="0005327D">
        <w:rPr>
          <w:color w:val="0000C4"/>
          <w:spacing w:val="80"/>
        </w:rPr>
        <w:t xml:space="preserve"> </w:t>
      </w:r>
    </w:p>
    <w:p w14:paraId="388E4085" w14:textId="77777777" w:rsidR="004A0485" w:rsidRDefault="00573971" w:rsidP="004A0485">
      <w:pPr>
        <w:pStyle w:val="BodyText"/>
        <w:spacing w:before="76" w:line="211" w:lineRule="auto"/>
        <w:ind w:right="3054"/>
        <w:rPr>
          <w:color w:val="373435"/>
          <w:spacing w:val="-8"/>
        </w:rPr>
      </w:pPr>
      <w:r>
        <w:rPr>
          <w:color w:val="373435"/>
          <w:spacing w:val="-8"/>
        </w:rPr>
        <w:t xml:space="preserve">Information regarding study leave can be found here: </w:t>
      </w:r>
    </w:p>
    <w:p w14:paraId="444E0E86" w14:textId="77777777" w:rsidR="00F2264F" w:rsidRPr="00722D24" w:rsidRDefault="004A0485" w:rsidP="004A0485">
      <w:pPr>
        <w:pStyle w:val="BodyText"/>
        <w:spacing w:before="76" w:line="211" w:lineRule="auto"/>
        <w:ind w:right="3054" w:firstLine="720"/>
        <w:rPr>
          <w:color w:val="0000C4"/>
          <w:w w:val="85"/>
          <w:u w:val="single" w:color="0000C4"/>
        </w:rPr>
      </w:pPr>
      <w:hyperlink r:id="rId27" w:history="1">
        <w:r w:rsidRPr="00722D24">
          <w:rPr>
            <w:color w:val="0000C4"/>
            <w:u w:color="0000C4"/>
          </w:rPr>
          <w:t>https://wessex.hee.nhs.uk/trainee-information/trainee-journey/study-leave/</w:t>
        </w:r>
      </w:hyperlink>
    </w:p>
    <w:sectPr w:rsidR="00F2264F" w:rsidRPr="00722D24">
      <w:headerReference w:type="default" r:id="rId28"/>
      <w:footerReference w:type="default" r:id="rId29"/>
      <w:pgSz w:w="11910" w:h="16840"/>
      <w:pgMar w:top="320" w:right="380" w:bottom="700" w:left="36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46493" w14:textId="77777777" w:rsidR="00661637" w:rsidRDefault="00661637">
      <w:r>
        <w:separator/>
      </w:r>
    </w:p>
  </w:endnote>
  <w:endnote w:type="continuationSeparator" w:id="0">
    <w:p w14:paraId="13172412" w14:textId="77777777" w:rsidR="00661637" w:rsidRDefault="0066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明朝 ProN W3">
    <w:altName w:val="Yu Gothic"/>
    <w:charset w:val="80"/>
    <w:family w:val="roman"/>
    <w:pitch w:val="variable"/>
    <w:sig w:usb0="E00002FF" w:usb1="7AC7FFFF" w:usb2="00000012" w:usb3="00000000" w:csb0="0002000D" w:csb1="00000000"/>
  </w:font>
  <w:font w:name="Devanagari MT">
    <w:altName w:val="Mangal"/>
    <w:charset w:val="00"/>
    <w:family w:val="auto"/>
    <w:pitch w:val="variable"/>
    <w:sig w:usb0="80008003" w:usb1="1000C0C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DBDD" w14:textId="77777777" w:rsidR="00F2264F" w:rsidRDefault="0057397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7DF45429" wp14:editId="214DAF65">
              <wp:simplePos x="0" y="0"/>
              <wp:positionH relativeFrom="page">
                <wp:posOffset>0</wp:posOffset>
              </wp:positionH>
              <wp:positionV relativeFrom="page">
                <wp:posOffset>10236234</wp:posOffset>
              </wp:positionV>
              <wp:extent cx="7557770" cy="455930"/>
              <wp:effectExtent l="0" t="0" r="0" b="0"/>
              <wp:wrapNone/>
              <wp:docPr id="145" name="Graphic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7770" cy="455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7770" h="455930">
                            <a:moveTo>
                              <a:pt x="0" y="169410"/>
                            </a:moveTo>
                            <a:lnTo>
                              <a:pt x="0" y="455765"/>
                            </a:lnTo>
                            <a:lnTo>
                              <a:pt x="7557433" y="455765"/>
                            </a:lnTo>
                            <a:lnTo>
                              <a:pt x="7557433" y="348488"/>
                            </a:lnTo>
                            <a:lnTo>
                              <a:pt x="4869003" y="348488"/>
                            </a:lnTo>
                            <a:lnTo>
                              <a:pt x="4815354" y="348459"/>
                            </a:lnTo>
                            <a:lnTo>
                              <a:pt x="4762862" y="347675"/>
                            </a:lnTo>
                            <a:lnTo>
                              <a:pt x="4711642" y="346200"/>
                            </a:lnTo>
                            <a:lnTo>
                              <a:pt x="4661809" y="344098"/>
                            </a:lnTo>
                            <a:lnTo>
                              <a:pt x="4613480" y="341433"/>
                            </a:lnTo>
                            <a:lnTo>
                              <a:pt x="4566769" y="338267"/>
                            </a:lnTo>
                            <a:lnTo>
                              <a:pt x="4521793" y="334665"/>
                            </a:lnTo>
                            <a:lnTo>
                              <a:pt x="4478667" y="330691"/>
                            </a:lnTo>
                            <a:lnTo>
                              <a:pt x="4437507" y="326407"/>
                            </a:lnTo>
                            <a:lnTo>
                              <a:pt x="4379437" y="319449"/>
                            </a:lnTo>
                            <a:lnTo>
                              <a:pt x="4358388" y="316425"/>
                            </a:lnTo>
                            <a:lnTo>
                              <a:pt x="942852" y="316425"/>
                            </a:lnTo>
                            <a:lnTo>
                              <a:pt x="892725" y="315917"/>
                            </a:lnTo>
                            <a:lnTo>
                              <a:pt x="842316" y="314743"/>
                            </a:lnTo>
                            <a:lnTo>
                              <a:pt x="792002" y="312922"/>
                            </a:lnTo>
                            <a:lnTo>
                              <a:pt x="742158" y="310473"/>
                            </a:lnTo>
                            <a:lnTo>
                              <a:pt x="693160" y="307416"/>
                            </a:lnTo>
                            <a:lnTo>
                              <a:pt x="645386" y="303769"/>
                            </a:lnTo>
                            <a:lnTo>
                              <a:pt x="592654" y="298911"/>
                            </a:lnTo>
                            <a:lnTo>
                              <a:pt x="541906" y="293368"/>
                            </a:lnTo>
                            <a:lnTo>
                              <a:pt x="493038" y="287198"/>
                            </a:lnTo>
                            <a:lnTo>
                              <a:pt x="445942" y="280457"/>
                            </a:lnTo>
                            <a:lnTo>
                              <a:pt x="400514" y="273205"/>
                            </a:lnTo>
                            <a:lnTo>
                              <a:pt x="356649" y="265498"/>
                            </a:lnTo>
                            <a:lnTo>
                              <a:pt x="314239" y="257395"/>
                            </a:lnTo>
                            <a:lnTo>
                              <a:pt x="266426" y="247471"/>
                            </a:lnTo>
                            <a:lnTo>
                              <a:pt x="220062" y="236886"/>
                            </a:lnTo>
                            <a:lnTo>
                              <a:pt x="174757" y="225443"/>
                            </a:lnTo>
                            <a:lnTo>
                              <a:pt x="130122" y="212941"/>
                            </a:lnTo>
                            <a:lnTo>
                              <a:pt x="85766" y="199181"/>
                            </a:lnTo>
                            <a:lnTo>
                              <a:pt x="41299" y="183965"/>
                            </a:lnTo>
                            <a:lnTo>
                              <a:pt x="7505" y="171808"/>
                            </a:lnTo>
                            <a:lnTo>
                              <a:pt x="0" y="169410"/>
                            </a:lnTo>
                            <a:close/>
                          </a:path>
                          <a:path w="7557770" h="455930">
                            <a:moveTo>
                              <a:pt x="6780229" y="39680"/>
                            </a:moveTo>
                            <a:lnTo>
                              <a:pt x="6730614" y="40030"/>
                            </a:lnTo>
                            <a:lnTo>
                              <a:pt x="6680992" y="41436"/>
                            </a:lnTo>
                            <a:lnTo>
                              <a:pt x="6631823" y="43728"/>
                            </a:lnTo>
                            <a:lnTo>
                              <a:pt x="6583566" y="46733"/>
                            </a:lnTo>
                            <a:lnTo>
                              <a:pt x="6536681" y="50281"/>
                            </a:lnTo>
                            <a:lnTo>
                              <a:pt x="6491630" y="54199"/>
                            </a:lnTo>
                            <a:lnTo>
                              <a:pt x="6402095" y="63259"/>
                            </a:lnTo>
                            <a:lnTo>
                              <a:pt x="6357384" y="68646"/>
                            </a:lnTo>
                            <a:lnTo>
                              <a:pt x="6313051" y="74887"/>
                            </a:lnTo>
                            <a:lnTo>
                              <a:pt x="6267415" y="82390"/>
                            </a:lnTo>
                            <a:lnTo>
                              <a:pt x="6218790" y="91562"/>
                            </a:lnTo>
                            <a:lnTo>
                              <a:pt x="6165493" y="102811"/>
                            </a:lnTo>
                            <a:lnTo>
                              <a:pt x="6121660" y="112796"/>
                            </a:lnTo>
                            <a:lnTo>
                              <a:pt x="6074865" y="123997"/>
                            </a:lnTo>
                            <a:lnTo>
                              <a:pt x="5974831" y="149323"/>
                            </a:lnTo>
                            <a:lnTo>
                              <a:pt x="5870283" y="177341"/>
                            </a:lnTo>
                            <a:lnTo>
                              <a:pt x="5616336" y="249798"/>
                            </a:lnTo>
                            <a:lnTo>
                              <a:pt x="5566795" y="263398"/>
                            </a:lnTo>
                            <a:lnTo>
                              <a:pt x="5516643" y="276352"/>
                            </a:lnTo>
                            <a:lnTo>
                              <a:pt x="5465398" y="288509"/>
                            </a:lnTo>
                            <a:lnTo>
                              <a:pt x="5412576" y="299722"/>
                            </a:lnTo>
                            <a:lnTo>
                              <a:pt x="5357696" y="309840"/>
                            </a:lnTo>
                            <a:lnTo>
                              <a:pt x="5312069" y="317064"/>
                            </a:lnTo>
                            <a:lnTo>
                              <a:pt x="5265063" y="323506"/>
                            </a:lnTo>
                            <a:lnTo>
                              <a:pt x="5216925" y="329180"/>
                            </a:lnTo>
                            <a:lnTo>
                              <a:pt x="5167901" y="334099"/>
                            </a:lnTo>
                            <a:lnTo>
                              <a:pt x="5118240" y="338275"/>
                            </a:lnTo>
                            <a:lnTo>
                              <a:pt x="5068188" y="341723"/>
                            </a:lnTo>
                            <a:lnTo>
                              <a:pt x="5017991" y="344455"/>
                            </a:lnTo>
                            <a:lnTo>
                              <a:pt x="4967897" y="346484"/>
                            </a:lnTo>
                            <a:lnTo>
                              <a:pt x="4918152" y="347824"/>
                            </a:lnTo>
                            <a:lnTo>
                              <a:pt x="4869003" y="348488"/>
                            </a:lnTo>
                            <a:lnTo>
                              <a:pt x="7557433" y="348488"/>
                            </a:lnTo>
                            <a:lnTo>
                              <a:pt x="7557433" y="164822"/>
                            </a:lnTo>
                            <a:lnTo>
                              <a:pt x="7399760" y="123234"/>
                            </a:lnTo>
                            <a:lnTo>
                              <a:pt x="7345714" y="109850"/>
                            </a:lnTo>
                            <a:lnTo>
                              <a:pt x="7295190" y="98236"/>
                            </a:lnTo>
                            <a:lnTo>
                              <a:pt x="7247031" y="88137"/>
                            </a:lnTo>
                            <a:lnTo>
                              <a:pt x="7200076" y="79299"/>
                            </a:lnTo>
                            <a:lnTo>
                              <a:pt x="7153167" y="71469"/>
                            </a:lnTo>
                            <a:lnTo>
                              <a:pt x="7105143" y="64391"/>
                            </a:lnTo>
                            <a:lnTo>
                              <a:pt x="7055083" y="57885"/>
                            </a:lnTo>
                            <a:lnTo>
                              <a:pt x="7003021" y="52074"/>
                            </a:lnTo>
                            <a:lnTo>
                              <a:pt x="6949232" y="47153"/>
                            </a:lnTo>
                            <a:lnTo>
                              <a:pt x="6893988" y="43317"/>
                            </a:lnTo>
                            <a:lnTo>
                              <a:pt x="6837563" y="40761"/>
                            </a:lnTo>
                            <a:lnTo>
                              <a:pt x="6780229" y="39680"/>
                            </a:lnTo>
                            <a:close/>
                          </a:path>
                          <a:path w="7557770" h="455930">
                            <a:moveTo>
                              <a:pt x="2777699" y="0"/>
                            </a:moveTo>
                            <a:lnTo>
                              <a:pt x="2727475" y="880"/>
                            </a:lnTo>
                            <a:lnTo>
                              <a:pt x="2679359" y="2591"/>
                            </a:lnTo>
                            <a:lnTo>
                              <a:pt x="2633015" y="4968"/>
                            </a:lnTo>
                            <a:lnTo>
                              <a:pt x="2588111" y="7847"/>
                            </a:lnTo>
                            <a:lnTo>
                              <a:pt x="2537086" y="11704"/>
                            </a:lnTo>
                            <a:lnTo>
                              <a:pt x="2486981" y="16251"/>
                            </a:lnTo>
                            <a:lnTo>
                              <a:pt x="2437211" y="21719"/>
                            </a:lnTo>
                            <a:lnTo>
                              <a:pt x="2387191" y="28337"/>
                            </a:lnTo>
                            <a:lnTo>
                              <a:pt x="2336335" y="36334"/>
                            </a:lnTo>
                            <a:lnTo>
                              <a:pt x="2284059" y="45941"/>
                            </a:lnTo>
                            <a:lnTo>
                              <a:pt x="2237808" y="55575"/>
                            </a:lnTo>
                            <a:lnTo>
                              <a:pt x="2190521" y="66358"/>
                            </a:lnTo>
                            <a:lnTo>
                              <a:pt x="2142637" y="78088"/>
                            </a:lnTo>
                            <a:lnTo>
                              <a:pt x="2094596" y="90560"/>
                            </a:lnTo>
                            <a:lnTo>
                              <a:pt x="2046836" y="103574"/>
                            </a:lnTo>
                            <a:lnTo>
                              <a:pt x="1999797" y="116925"/>
                            </a:lnTo>
                            <a:lnTo>
                              <a:pt x="1953917" y="130412"/>
                            </a:lnTo>
                            <a:lnTo>
                              <a:pt x="1710713" y="205699"/>
                            </a:lnTo>
                            <a:lnTo>
                              <a:pt x="1664916" y="219299"/>
                            </a:lnTo>
                            <a:lnTo>
                              <a:pt x="1619286" y="232176"/>
                            </a:lnTo>
                            <a:lnTo>
                              <a:pt x="1573489" y="244287"/>
                            </a:lnTo>
                            <a:lnTo>
                              <a:pt x="1527191" y="255600"/>
                            </a:lnTo>
                            <a:lnTo>
                              <a:pt x="1480057" y="266085"/>
                            </a:lnTo>
                            <a:lnTo>
                              <a:pt x="1431752" y="275712"/>
                            </a:lnTo>
                            <a:lnTo>
                              <a:pt x="1381942" y="284449"/>
                            </a:lnTo>
                            <a:lnTo>
                              <a:pt x="1337817" y="291203"/>
                            </a:lnTo>
                            <a:lnTo>
                              <a:pt x="1292270" y="297241"/>
                            </a:lnTo>
                            <a:lnTo>
                              <a:pt x="1245208" y="302529"/>
                            </a:lnTo>
                            <a:lnTo>
                              <a:pt x="1196630" y="307020"/>
                            </a:lnTo>
                            <a:lnTo>
                              <a:pt x="1146397" y="310682"/>
                            </a:lnTo>
                            <a:lnTo>
                              <a:pt x="1094462" y="313476"/>
                            </a:lnTo>
                            <a:lnTo>
                              <a:pt x="1040756" y="315362"/>
                            </a:lnTo>
                            <a:lnTo>
                              <a:pt x="992321" y="316246"/>
                            </a:lnTo>
                            <a:lnTo>
                              <a:pt x="942852" y="316425"/>
                            </a:lnTo>
                            <a:lnTo>
                              <a:pt x="4358388" y="316425"/>
                            </a:lnTo>
                            <a:lnTo>
                              <a:pt x="4272426" y="302526"/>
                            </a:lnTo>
                            <a:lnTo>
                              <a:pt x="4221055" y="291891"/>
                            </a:lnTo>
                            <a:lnTo>
                              <a:pt x="4169451" y="279352"/>
                            </a:lnTo>
                            <a:lnTo>
                              <a:pt x="4116398" y="264573"/>
                            </a:lnTo>
                            <a:lnTo>
                              <a:pt x="4069033" y="249976"/>
                            </a:lnTo>
                            <a:lnTo>
                              <a:pt x="4020088" y="233919"/>
                            </a:lnTo>
                            <a:lnTo>
                              <a:pt x="3816239" y="163804"/>
                            </a:lnTo>
                            <a:lnTo>
                              <a:pt x="3765189" y="146975"/>
                            </a:lnTo>
                            <a:lnTo>
                              <a:pt x="3720999" y="133121"/>
                            </a:lnTo>
                            <a:lnTo>
                              <a:pt x="3676974" y="120088"/>
                            </a:lnTo>
                            <a:lnTo>
                              <a:pt x="3632714" y="107817"/>
                            </a:lnTo>
                            <a:lnTo>
                              <a:pt x="3587819" y="96252"/>
                            </a:lnTo>
                            <a:lnTo>
                              <a:pt x="3541889" y="85334"/>
                            </a:lnTo>
                            <a:lnTo>
                              <a:pt x="3494525" y="75004"/>
                            </a:lnTo>
                            <a:lnTo>
                              <a:pt x="3445326" y="65205"/>
                            </a:lnTo>
                            <a:lnTo>
                              <a:pt x="3393893" y="55878"/>
                            </a:lnTo>
                            <a:lnTo>
                              <a:pt x="3346100" y="47954"/>
                            </a:lnTo>
                            <a:lnTo>
                              <a:pt x="3296690" y="40422"/>
                            </a:lnTo>
                            <a:lnTo>
                              <a:pt x="3246123" y="33344"/>
                            </a:lnTo>
                            <a:lnTo>
                              <a:pt x="3194863" y="26784"/>
                            </a:lnTo>
                            <a:lnTo>
                              <a:pt x="3143371" y="20807"/>
                            </a:lnTo>
                            <a:lnTo>
                              <a:pt x="3092111" y="15474"/>
                            </a:lnTo>
                            <a:lnTo>
                              <a:pt x="3041545" y="10850"/>
                            </a:lnTo>
                            <a:lnTo>
                              <a:pt x="2992134" y="6999"/>
                            </a:lnTo>
                            <a:lnTo>
                              <a:pt x="2944342" y="3983"/>
                            </a:lnTo>
                            <a:lnTo>
                              <a:pt x="2885798" y="1387"/>
                            </a:lnTo>
                            <a:lnTo>
                              <a:pt x="2830362" y="114"/>
                            </a:lnTo>
                            <a:lnTo>
                              <a:pt x="2777699" y="0"/>
                            </a:lnTo>
                            <a:close/>
                          </a:path>
                        </a:pathLst>
                      </a:custGeom>
                      <a:solidFill>
                        <a:srgbClr val="528A3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97726E" id="Graphic 145" o:spid="_x0000_s1026" style="position:absolute;margin-left:0;margin-top:806pt;width:595.1pt;height:35.9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7770,45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" path="m,169410l,455765r7557433,l7557433,348488r-2688430,l4815354,348459r-52492,-784l4711642,346200r-49833,-2102l4613480,341433r-46711,-3166l4521793,334665r-43126,-3974l4437507,326407r-58070,-6958l4358388,316425r-3415536,l892725,315917r-50409,-1174l792002,312922r-49844,-2449l693160,307416r-47774,-3647l592654,298911r-50748,-5543l493038,287198r-47096,-6741l400514,273205r-43865,-7707l314239,257395r-47813,-9924l220062,236886,174757,225443,130122,212941,85766,199181,41299,183965,7505,171808,,169410xem6780229,39680r-49615,350l6680992,41436r-49169,2292l6583566,46733r-46885,3548l6491630,54199r-89535,9060l6357384,68646r-44333,6241l6267415,82390r-48625,9172l6165493,102811r-43833,9985l6074865,123997r-100034,25326l5870283,177341r-253947,72457l5566795,263398r-50152,12954l5465398,288509r-52822,11213l5357696,309840r-45627,7224l5265063,323506r-48138,5674l5167901,334099r-49661,4176l5068188,341723r-50197,2732l4967897,346484r-49745,1340l4869003,348488r2688430,l7557433,164822,7399760,123234r-54046,-13384l7295190,98236,7247031,88137r-46955,-8838l7153167,71469r-48024,-7078l7055083,57885r-52062,-5811l6949232,47153r-55244,-3836l6837563,40761r-57334,-1081xem2777699,r-50224,880l2679359,2591r-46344,2377l2588111,7847r-51025,3857l2486981,16251r-49770,5468l2387191,28337r-50856,7997l2284059,45941r-46251,9634l2190521,66358r-47884,11730l2094596,90560r-47760,13014l1999797,116925r-45880,13487l1710713,205699r-45797,13600l1619286,232176r-45797,12111l1527191,255600r-47134,10485l1431752,275712r-49810,8737l1337817,291203r-45547,6038l1245208,302529r-48578,4491l1146397,310682r-51935,2794l1040756,315362r-48435,884l942852,316425r3415536,l4272426,302526r-51371,-10635l4169451,279352r-53053,-14779l4069033,249976r-48945,-16057l3816239,163804r-51050,-16829l3720999,133121r-44025,-13033l3632714,107817,3587819,96252,3541889,85334,3494525,75004r-49199,-9799l3393893,55878r-47793,-7924l3296690,40422r-50567,-7078l3194863,26784r-51492,-5977l3092111,15474r-50566,-4624l2992134,6999,2944342,3983,2885798,1387,2830362,114,2777699,xe" fillcolor="#528a3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7744" behindDoc="1" locked="0" layoutInCell="1" allowOverlap="1" wp14:anchorId="3C4E6AF7" wp14:editId="276A6531">
              <wp:simplePos x="0" y="0"/>
              <wp:positionH relativeFrom="page">
                <wp:posOffset>308710</wp:posOffset>
              </wp:positionH>
              <wp:positionV relativeFrom="page">
                <wp:posOffset>9605887</wp:posOffset>
              </wp:positionV>
              <wp:extent cx="62865" cy="62865"/>
              <wp:effectExtent l="0" t="0" r="0" b="0"/>
              <wp:wrapNone/>
              <wp:docPr id="146" name="Graphic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" cy="62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65" h="62865">
                            <a:moveTo>
                              <a:pt x="62691" y="0"/>
                            </a:moveTo>
                            <a:lnTo>
                              <a:pt x="0" y="0"/>
                            </a:lnTo>
                            <a:lnTo>
                              <a:pt x="0" y="62691"/>
                            </a:lnTo>
                            <a:lnTo>
                              <a:pt x="62691" y="62691"/>
                            </a:lnTo>
                            <a:lnTo>
                              <a:pt x="62691" y="0"/>
                            </a:lnTo>
                            <a:close/>
                          </a:path>
                        </a:pathLst>
                      </a:custGeom>
                      <a:solidFill>
                        <a:srgbClr val="528A3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A0B42C" id="Graphic 146" o:spid="_x0000_s1026" style="position:absolute;margin-left:24.3pt;margin-top:756.35pt;width:4.95pt;height:4.9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" path="m62691,l,,,62691r62691,l62691,xe" fillcolor="#528a3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8256" behindDoc="1" locked="0" layoutInCell="1" allowOverlap="1" wp14:anchorId="37B8CC03" wp14:editId="4777664E">
              <wp:simplePos x="0" y="0"/>
              <wp:positionH relativeFrom="page">
                <wp:posOffset>308710</wp:posOffset>
              </wp:positionH>
              <wp:positionV relativeFrom="page">
                <wp:posOffset>9066441</wp:posOffset>
              </wp:positionV>
              <wp:extent cx="62865" cy="62865"/>
              <wp:effectExtent l="0" t="0" r="0" b="0"/>
              <wp:wrapNone/>
              <wp:docPr id="147" name="Graphic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" cy="62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65" h="62865">
                            <a:moveTo>
                              <a:pt x="62691" y="0"/>
                            </a:moveTo>
                            <a:lnTo>
                              <a:pt x="0" y="0"/>
                            </a:lnTo>
                            <a:lnTo>
                              <a:pt x="0" y="62689"/>
                            </a:lnTo>
                            <a:lnTo>
                              <a:pt x="62691" y="62689"/>
                            </a:lnTo>
                            <a:lnTo>
                              <a:pt x="62691" y="0"/>
                            </a:lnTo>
                            <a:close/>
                          </a:path>
                        </a:pathLst>
                      </a:custGeom>
                      <a:solidFill>
                        <a:srgbClr val="528A3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AD551" id="Graphic 147" o:spid="_x0000_s1026" style="position:absolute;margin-left:24.3pt;margin-top:713.9pt;width:4.95pt;height:4.9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" path="m62691,l,,,62689r62691,l62691,xe" fillcolor="#528a3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8768" behindDoc="1" locked="0" layoutInCell="1" allowOverlap="1" wp14:anchorId="4A9CA8A9" wp14:editId="76FF2B91">
              <wp:simplePos x="0" y="0"/>
              <wp:positionH relativeFrom="page">
                <wp:posOffset>308710</wp:posOffset>
              </wp:positionH>
              <wp:positionV relativeFrom="page">
                <wp:posOffset>8688995</wp:posOffset>
              </wp:positionV>
              <wp:extent cx="62865" cy="62865"/>
              <wp:effectExtent l="0" t="0" r="0" b="0"/>
              <wp:wrapNone/>
              <wp:docPr id="148" name="Graphic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" cy="62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65" h="62865">
                            <a:moveTo>
                              <a:pt x="62691" y="0"/>
                            </a:moveTo>
                            <a:lnTo>
                              <a:pt x="0" y="0"/>
                            </a:lnTo>
                            <a:lnTo>
                              <a:pt x="0" y="62691"/>
                            </a:lnTo>
                            <a:lnTo>
                              <a:pt x="62691" y="62691"/>
                            </a:lnTo>
                            <a:lnTo>
                              <a:pt x="62691" y="0"/>
                            </a:lnTo>
                            <a:close/>
                          </a:path>
                        </a:pathLst>
                      </a:custGeom>
                      <a:solidFill>
                        <a:srgbClr val="528A3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168E34" id="Graphic 148" o:spid="_x0000_s1026" style="position:absolute;margin-left:24.3pt;margin-top:684.15pt;width:4.95pt;height:4.95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" path="m62691,l,,,62691r62691,l62691,xe" fillcolor="#528a3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9280" behindDoc="1" locked="0" layoutInCell="1" allowOverlap="1" wp14:anchorId="36374127" wp14:editId="00CB492B">
              <wp:simplePos x="0" y="0"/>
              <wp:positionH relativeFrom="page">
                <wp:posOffset>308710</wp:posOffset>
              </wp:positionH>
              <wp:positionV relativeFrom="page">
                <wp:posOffset>8317656</wp:posOffset>
              </wp:positionV>
              <wp:extent cx="62865" cy="62865"/>
              <wp:effectExtent l="0" t="0" r="0" b="0"/>
              <wp:wrapNone/>
              <wp:docPr id="149" name="Graphic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" cy="62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65" h="62865">
                            <a:moveTo>
                              <a:pt x="62691" y="0"/>
                            </a:moveTo>
                            <a:lnTo>
                              <a:pt x="0" y="0"/>
                            </a:lnTo>
                            <a:lnTo>
                              <a:pt x="0" y="62689"/>
                            </a:lnTo>
                            <a:lnTo>
                              <a:pt x="62691" y="62689"/>
                            </a:lnTo>
                            <a:lnTo>
                              <a:pt x="62691" y="0"/>
                            </a:lnTo>
                            <a:close/>
                          </a:path>
                        </a:pathLst>
                      </a:custGeom>
                      <a:solidFill>
                        <a:srgbClr val="528A3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2E536D" id="Graphic 149" o:spid="_x0000_s1026" style="position:absolute;margin-left:24.3pt;margin-top:654.95pt;width:4.95pt;height:4.9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" path="m62691,l,,,62689r62691,l62691,xe" fillcolor="#528a3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11C29B7D" wp14:editId="71D3CBF9">
              <wp:simplePos x="0" y="0"/>
              <wp:positionH relativeFrom="page">
                <wp:posOffset>308710</wp:posOffset>
              </wp:positionH>
              <wp:positionV relativeFrom="page">
                <wp:posOffset>7776705</wp:posOffset>
              </wp:positionV>
              <wp:extent cx="62865" cy="62865"/>
              <wp:effectExtent l="0" t="0" r="0" b="0"/>
              <wp:wrapNone/>
              <wp:docPr id="150" name="Graphic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" cy="62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65" h="62865">
                            <a:moveTo>
                              <a:pt x="62691" y="0"/>
                            </a:moveTo>
                            <a:lnTo>
                              <a:pt x="0" y="0"/>
                            </a:lnTo>
                            <a:lnTo>
                              <a:pt x="0" y="62689"/>
                            </a:lnTo>
                            <a:lnTo>
                              <a:pt x="62691" y="62689"/>
                            </a:lnTo>
                            <a:lnTo>
                              <a:pt x="62691" y="0"/>
                            </a:lnTo>
                            <a:close/>
                          </a:path>
                        </a:pathLst>
                      </a:custGeom>
                      <a:solidFill>
                        <a:srgbClr val="528A3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3BF773" id="Graphic 150" o:spid="_x0000_s1026" style="position:absolute;margin-left:24.3pt;margin-top:612.35pt;width:4.95pt;height:4.9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" path="m62691,l,,,62689r62691,l62691,xe" fillcolor="#528a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835CF" w14:textId="77777777" w:rsidR="00661637" w:rsidRDefault="00661637">
      <w:r>
        <w:separator/>
      </w:r>
    </w:p>
  </w:footnote>
  <w:footnote w:type="continuationSeparator" w:id="0">
    <w:p w14:paraId="069FCD19" w14:textId="77777777" w:rsidR="00661637" w:rsidRDefault="0066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476A7" w14:textId="77777777" w:rsidR="00F2264F" w:rsidRDefault="00F2264F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6E3"/>
    <w:rsid w:val="0005327D"/>
    <w:rsid w:val="00084B0A"/>
    <w:rsid w:val="000B751E"/>
    <w:rsid w:val="001030CE"/>
    <w:rsid w:val="00106349"/>
    <w:rsid w:val="00110537"/>
    <w:rsid w:val="001426CF"/>
    <w:rsid w:val="00142DB0"/>
    <w:rsid w:val="001F0D37"/>
    <w:rsid w:val="00220392"/>
    <w:rsid w:val="002622F7"/>
    <w:rsid w:val="002E7BAA"/>
    <w:rsid w:val="00333330"/>
    <w:rsid w:val="00345A3E"/>
    <w:rsid w:val="00345D0E"/>
    <w:rsid w:val="003610E0"/>
    <w:rsid w:val="00393A76"/>
    <w:rsid w:val="0042290F"/>
    <w:rsid w:val="004A0485"/>
    <w:rsid w:val="004A6CCB"/>
    <w:rsid w:val="004F4CE7"/>
    <w:rsid w:val="0053664C"/>
    <w:rsid w:val="00540C02"/>
    <w:rsid w:val="0055587D"/>
    <w:rsid w:val="00573971"/>
    <w:rsid w:val="005906E3"/>
    <w:rsid w:val="00661637"/>
    <w:rsid w:val="006925DB"/>
    <w:rsid w:val="0071247C"/>
    <w:rsid w:val="00722D24"/>
    <w:rsid w:val="007271AF"/>
    <w:rsid w:val="007F059C"/>
    <w:rsid w:val="00851B47"/>
    <w:rsid w:val="00861573"/>
    <w:rsid w:val="008C6F3E"/>
    <w:rsid w:val="008E0442"/>
    <w:rsid w:val="008E1AB4"/>
    <w:rsid w:val="00934B35"/>
    <w:rsid w:val="00970778"/>
    <w:rsid w:val="00983A91"/>
    <w:rsid w:val="00A13618"/>
    <w:rsid w:val="00AD0A1C"/>
    <w:rsid w:val="00AD6A69"/>
    <w:rsid w:val="00AF209A"/>
    <w:rsid w:val="00B01DFB"/>
    <w:rsid w:val="00B15DC2"/>
    <w:rsid w:val="00BF34F6"/>
    <w:rsid w:val="00C42C87"/>
    <w:rsid w:val="00C71406"/>
    <w:rsid w:val="00C94A51"/>
    <w:rsid w:val="00CC30EA"/>
    <w:rsid w:val="00CD7E61"/>
    <w:rsid w:val="00D32888"/>
    <w:rsid w:val="00D60CD6"/>
    <w:rsid w:val="00DE6DDA"/>
    <w:rsid w:val="00E27867"/>
    <w:rsid w:val="00E36FCA"/>
    <w:rsid w:val="00E76183"/>
    <w:rsid w:val="00E9458D"/>
    <w:rsid w:val="00F2264F"/>
    <w:rsid w:val="00FB6548"/>
    <w:rsid w:val="00FC18E5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AC2C"/>
  <w15:docId w15:val="{37B36372-A8F8-470F-B4F7-6428F558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04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4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ssex.hee.nhs.uk/trainee-information/trainee-journey/international-medical-graduates/" TargetMode="External"/><Relationship Id="rId13" Type="http://schemas.openxmlformats.org/officeDocument/2006/relationships/hyperlink" Target="https://wessex.hee.nhs.uk/trainee-information/trainee-journey/international-medical-graduates/" TargetMode="External"/><Relationship Id="rId18" Type="http://schemas.openxmlformats.org/officeDocument/2006/relationships/hyperlink" Target="https://www.gmc-uk.org/about/what-we-do-and-why/learning-and-support/workshops-for-doctors/welcome-to-uk-practice/trainers-or-supervisors" TargetMode="External"/><Relationship Id="rId26" Type="http://schemas.openxmlformats.org/officeDocument/2006/relationships/hyperlink" Target="https://wessex.hee.nhs.uk/general-practice/gp-trainin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ma.org.uk/advice-and-support/international-doctors/how-the-bma-can-help-you/bma-services-for-international-doctor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essex.hee.nhs.uk/trainee-information/trainee-journey/international-medical-graduates/" TargetMode="External"/><Relationship Id="rId17" Type="http://schemas.openxmlformats.org/officeDocument/2006/relationships/hyperlink" Target="https://www.gmc-uk.org/about/what-we-do-and-why/learning-and-support/workshops-for-doctors/welcome-to-uk-practice/trainers-or-supervisors" TargetMode="External"/><Relationship Id="rId25" Type="http://schemas.openxmlformats.org/officeDocument/2006/relationships/hyperlink" Target="https://wessex.hee.nhs.uk/academic-training/academic-arcp-informa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mc-uk.org/about/what-we-do-and-why/learning-and-support/workshops-for-doctors/welcome-to-uk-practice/trainers-or-supervisors" TargetMode="External"/><Relationship Id="rId20" Type="http://schemas.openxmlformats.org/officeDocument/2006/relationships/hyperlink" Target="https://www.bma.org.uk/advice-and-support/international-doctors/how-the-bma-can-help-you/bma-services-for-international-doctors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s://www.rcgp.org.uk/training-exams/training/gp-curriculum-overview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ssex.hee.nhs.uk/wellbeing-and-support/psw/" TargetMode="External"/><Relationship Id="rId23" Type="http://schemas.openxmlformats.org/officeDocument/2006/relationships/hyperlink" Target="https://www.dsn.org.uk/professional-suppor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essex.hee.nhs.uk/trainee-information/trainee-journey/international-medical-graduates/" TargetMode="External"/><Relationship Id="rId19" Type="http://schemas.openxmlformats.org/officeDocument/2006/relationships/hyperlink" Target="https://gprecruitment.hee.nhs.uk/recruitment/guidance-for-applicants/resources-for-imgs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essex.hee.nhs.uk/trainee-information/trainee-journey/international-medical-graduates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e-lfh.org.uk/programmes/nhs-induction-programme-for-international-medical-graduates/" TargetMode="External"/><Relationship Id="rId27" Type="http://schemas.openxmlformats.org/officeDocument/2006/relationships/hyperlink" Target="https://wessex.hee.nhs.uk/trainee-information/trainee-journey/study-leave/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pow\Downloads\HELLO%20SUPERVISOR%20FORM%20I%20Lastest%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HELLO SUPERVISOR FORM I Lastest 10</Template>
  <TotalTime>25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 SUPERVISOR FORM I Lastest I.cdr</vt:lpstr>
    </vt:vector>
  </TitlesOfParts>
  <Manager/>
  <Company/>
  <LinksUpToDate>false</LinksUpToDate>
  <CharactersWithSpaces>9839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 SUPERVISOR FORM I Lastest I.cdr</dc:title>
  <dc:subject/>
  <dc:creator>sam powell</dc:creator>
  <cp:keywords/>
  <dc:description/>
  <cp:lastModifiedBy>sam powell</cp:lastModifiedBy>
  <cp:revision>27</cp:revision>
  <dcterms:created xsi:type="dcterms:W3CDTF">2024-09-29T17:39:00Z</dcterms:created>
  <dcterms:modified xsi:type="dcterms:W3CDTF">2024-11-12T20:12:00Z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2024-06-18T10:00:00Z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2024-09-27T10:00:00Z</vt:filetime>
  </property>
  <property fmtid="{D5CDD505-2E9C-101B-9397-08002B2CF9AE}" pid="5" name="Producer">
    <vt:lpwstr>iOS Version 17.6.1 (Build 21G93) Quartz PDFContext, AppendMode 1.1</vt:lpwstr>
  </property>
</Properties>
</file>