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5AC46" w14:textId="77777777" w:rsidR="00AE1A05" w:rsidRDefault="007B5C9A">
      <w:pPr>
        <w:pStyle w:val="BodyText"/>
        <w:rPr>
          <w:rFonts w:ascii="Times New Roman"/>
          <w:b w:val="0"/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4C844C6" wp14:editId="5203478E">
                <wp:simplePos x="0" y="0"/>
                <wp:positionH relativeFrom="page">
                  <wp:posOffset>0</wp:posOffset>
                </wp:positionH>
                <wp:positionV relativeFrom="page">
                  <wp:posOffset>209916</wp:posOffset>
                </wp:positionV>
                <wp:extent cx="7557770" cy="225996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2259965"/>
                          <a:chOff x="0" y="0"/>
                          <a:chExt cx="7557770" cy="22599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57770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498475">
                                <a:moveTo>
                                  <a:pt x="0" y="498307"/>
                                </a:moveTo>
                                <a:lnTo>
                                  <a:pt x="0" y="0"/>
                                </a:lnTo>
                                <a:lnTo>
                                  <a:pt x="7557433" y="0"/>
                                </a:lnTo>
                                <a:lnTo>
                                  <a:pt x="7557433" y="498307"/>
                                </a:lnTo>
                                <a:lnTo>
                                  <a:pt x="0" y="49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8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789" y="156303"/>
                            <a:ext cx="1726624" cy="2103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327968" y="610779"/>
                            <a:ext cx="49403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559F88" w14:textId="77777777" w:rsidR="00AE1A05" w:rsidRDefault="007B5C9A">
                              <w:pPr>
                                <w:spacing w:before="40"/>
                                <w:ind w:left="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EFEFE"/>
                                  <w:w w:val="105"/>
                                  <w:sz w:val="18"/>
                                  <w:shd w:val="clear" w:color="auto" w:fill="1378BD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i/>
                                  <w:color w:val="FEFEFE"/>
                                  <w:spacing w:val="-13"/>
                                  <w:w w:val="105"/>
                                  <w:sz w:val="18"/>
                                  <w:shd w:val="clear" w:color="auto" w:fill="1378B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EFEFE"/>
                                  <w:spacing w:val="-10"/>
                                  <w:w w:val="105"/>
                                  <w:sz w:val="18"/>
                                  <w:shd w:val="clear" w:color="auto" w:fill="1378BD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964924" y="562206"/>
                            <a:ext cx="2850515" cy="832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2623FA" w14:textId="77777777" w:rsidR="00AE1A05" w:rsidRDefault="007B5C9A">
                              <w:pPr>
                                <w:spacing w:before="40"/>
                                <w:rPr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b/>
                                  <w:color w:val="1378BD"/>
                                  <w:spacing w:val="-2"/>
                                  <w:w w:val="110"/>
                                  <w:sz w:val="108"/>
                                </w:rPr>
                                <w:t>HELLO!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693052" y="717566"/>
                            <a:ext cx="513715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B6FFD9" w14:textId="77777777" w:rsidR="00AE1A05" w:rsidRDefault="007B5C9A">
                              <w:pPr>
                                <w:spacing w:before="40"/>
                                <w:ind w:left="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373435"/>
                                  <w:spacing w:val="-2"/>
                                  <w:w w:val="105"/>
                                  <w:sz w:val="18"/>
                                </w:rPr>
                                <w:t>England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41388" y="1017773"/>
                            <a:ext cx="26098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51312B" w14:textId="77777777" w:rsidR="00AE1A05" w:rsidRDefault="007B5C9A">
                              <w:pPr>
                                <w:spacing w:before="26"/>
                                <w:ind w:left="20"/>
                                <w:rPr>
                                  <w:rFonts w:ascii="ヒラギノ明朝 ProN W3" w:eastAsia="ヒラギノ明朝 ProN W3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ヒラギノ明朝 ProN W3" w:eastAsia="ヒラギノ明朝 ProN W3" w:hint="eastAsia"/>
                                  <w:color w:val="FEFEFE"/>
                                  <w:spacing w:val="-5"/>
                                  <w:sz w:val="17"/>
                                </w:rPr>
                                <w:t>你好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97255" y="1249764"/>
                            <a:ext cx="3350260" cy="737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7845E1" w14:textId="77777777" w:rsidR="00AE1A05" w:rsidRDefault="007B5C9A">
                              <w:pPr>
                                <w:spacing w:before="84" w:line="220" w:lineRule="auto"/>
                                <w:ind w:left="20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color w:val="373435"/>
                                  <w:w w:val="110"/>
                                  <w:sz w:val="49"/>
                                </w:rPr>
                                <w:t xml:space="preserve">WESSEX IMG </w:t>
                              </w:r>
                              <w:r>
                                <w:rPr>
                                  <w:color w:val="373435"/>
                                  <w:spacing w:val="-4"/>
                                  <w:w w:val="110"/>
                                  <w:sz w:val="49"/>
                                </w:rPr>
                                <w:t>SUPERVISOR</w:t>
                              </w:r>
                              <w:r>
                                <w:rPr>
                                  <w:color w:val="373435"/>
                                  <w:spacing w:val="-34"/>
                                  <w:w w:val="110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373435"/>
                                  <w:spacing w:val="-4"/>
                                  <w:w w:val="110"/>
                                  <w:sz w:val="49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825024" y="571207"/>
                            <a:ext cx="353060" cy="141605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</wps:spPr>
                        <wps:txbx>
                          <w:txbxContent>
                            <w:p w14:paraId="5C808CA6" w14:textId="77777777" w:rsidR="00AE1A05" w:rsidRDefault="007B5C9A">
                              <w:pPr>
                                <w:spacing w:line="222" w:lineRule="exact"/>
                                <w:ind w:left="12"/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EFEFE"/>
                                  <w:spacing w:val="-5"/>
                                  <w:sz w:val="24"/>
                                </w:rPr>
                                <w:t>NHS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844C6" id="Group 2" o:spid="_x0000_s1026" style="position:absolute;margin-left:0;margin-top:16.55pt;width:595.1pt;height:177.95pt;z-index:15729664;mso-wrap-distance-left:0;mso-wrap-distance-right:0;mso-position-horizontal-relative:page;mso-position-vertical-relative:page" coordsize="75577,2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">
                <v:shape id="Graphic 3" o:spid="_x0000_s1027" style="position:absolute;width:75577;height:4984;visibility:visible;mso-wrap-style:square;v-text-anchor:top" coordsize="7557770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" path="m,498307l,,7557433,r,498307l,498307xe" fillcolor="#1378b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style="position:absolute;left:9287;top:1563;width:17267;height:2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left:3279;top:6107;width:49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B559F88" w14:textId="77777777" w:rsidR="00AE1A05" w:rsidRDefault="007B5C9A">
                        <w:pPr>
                          <w:spacing w:before="40"/>
                          <w:ind w:left="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EFEFE"/>
                            <w:w w:val="105"/>
                            <w:sz w:val="18"/>
                            <w:shd w:val="clear" w:color="auto" w:fill="1378BD"/>
                          </w:rPr>
                          <w:t>FORM</w:t>
                        </w:r>
                        <w:r>
                          <w:rPr>
                            <w:b/>
                            <w:i/>
                            <w:color w:val="FEFEFE"/>
                            <w:spacing w:val="-13"/>
                            <w:w w:val="105"/>
                            <w:sz w:val="18"/>
                            <w:shd w:val="clear" w:color="auto" w:fill="1378BD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EFEFE"/>
                            <w:spacing w:val="-10"/>
                            <w:w w:val="105"/>
                            <w:sz w:val="18"/>
                            <w:shd w:val="clear" w:color="auto" w:fill="1378BD"/>
                          </w:rPr>
                          <w:t>2</w:t>
                        </w:r>
                      </w:p>
                    </w:txbxContent>
                  </v:textbox>
                </v:shape>
                <v:shape id="Textbox 6" o:spid="_x0000_s1030" type="#_x0000_t202" style="position:absolute;left:29649;top:5622;width:28505;height:8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02623FA" w14:textId="77777777" w:rsidR="00AE1A05" w:rsidRDefault="007B5C9A">
                        <w:pPr>
                          <w:spacing w:before="40"/>
                          <w:rPr>
                            <w:b/>
                            <w:sz w:val="108"/>
                          </w:rPr>
                        </w:pPr>
                        <w:r>
                          <w:rPr>
                            <w:b/>
                            <w:color w:val="1378BD"/>
                            <w:spacing w:val="-2"/>
                            <w:w w:val="110"/>
                            <w:sz w:val="108"/>
                          </w:rPr>
                          <w:t>HELLO!</w:t>
                        </w:r>
                      </w:p>
                    </w:txbxContent>
                  </v:textbox>
                </v:shape>
                <v:shape id="Textbox 7" o:spid="_x0000_s1031" type="#_x0000_t202" style="position:absolute;left:66930;top:7175;width:513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B6FFD9" w14:textId="77777777" w:rsidR="00AE1A05" w:rsidRDefault="007B5C9A">
                        <w:pPr>
                          <w:spacing w:before="40"/>
                          <w:ind w:left="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373435"/>
                            <w:spacing w:val="-2"/>
                            <w:w w:val="105"/>
                            <w:sz w:val="18"/>
                          </w:rPr>
                          <w:t>England</w:t>
                        </w:r>
                      </w:p>
                    </w:txbxContent>
                  </v:textbox>
                </v:shape>
                <v:shape id="Textbox 8" o:spid="_x0000_s1032" type="#_x0000_t202" style="position:absolute;left:12413;top:10177;width:261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951312B" w14:textId="77777777" w:rsidR="00AE1A05" w:rsidRDefault="007B5C9A">
                        <w:pPr>
                          <w:spacing w:before="26"/>
                          <w:ind w:left="20"/>
                          <w:rPr>
                            <w:rFonts w:ascii="ヒラギノ明朝 ProN W3" w:eastAsia="ヒラギノ明朝 ProN W3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ヒラギノ明朝 ProN W3" w:eastAsia="ヒラギノ明朝 ProN W3" w:hint="eastAsia"/>
                            <w:color w:val="FEFEFE"/>
                            <w:spacing w:val="-5"/>
                            <w:sz w:val="17"/>
                          </w:rPr>
                          <w:t>你好</w:t>
                        </w:r>
                        <w:proofErr w:type="spellEnd"/>
                      </w:p>
                    </w:txbxContent>
                  </v:textbox>
                </v:shape>
                <v:shape id="Textbox 9" o:spid="_x0000_s1033" type="#_x0000_t202" style="position:absolute;left:29972;top:12497;width:33503;height:7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87845E1" w14:textId="77777777" w:rsidR="00AE1A05" w:rsidRDefault="007B5C9A">
                        <w:pPr>
                          <w:spacing w:before="84" w:line="220" w:lineRule="auto"/>
                          <w:ind w:left="20"/>
                          <w:rPr>
                            <w:sz w:val="49"/>
                          </w:rPr>
                        </w:pPr>
                        <w:r>
                          <w:rPr>
                            <w:color w:val="373435"/>
                            <w:w w:val="110"/>
                            <w:sz w:val="49"/>
                          </w:rPr>
                          <w:t xml:space="preserve">WESSEX IMG </w:t>
                        </w:r>
                        <w:r>
                          <w:rPr>
                            <w:color w:val="373435"/>
                            <w:spacing w:val="-4"/>
                            <w:w w:val="110"/>
                            <w:sz w:val="49"/>
                          </w:rPr>
                          <w:t>SUPERVISOR</w:t>
                        </w:r>
                        <w:r>
                          <w:rPr>
                            <w:color w:val="373435"/>
                            <w:spacing w:val="-34"/>
                            <w:w w:val="110"/>
                            <w:sz w:val="49"/>
                          </w:rPr>
                          <w:t xml:space="preserve"> </w:t>
                        </w:r>
                        <w:r>
                          <w:rPr>
                            <w:color w:val="373435"/>
                            <w:spacing w:val="-4"/>
                            <w:w w:val="110"/>
                            <w:sz w:val="49"/>
                          </w:rPr>
                          <w:t>FORM</w:t>
                        </w:r>
                      </w:p>
                    </w:txbxContent>
                  </v:textbox>
                </v:shape>
                <v:shape id="Textbox 10" o:spid="_x0000_s1034" type="#_x0000_t202" style="position:absolute;left:68250;top:5712;width:3530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" fillcolor="#00afef" stroked="f">
                  <v:textbox inset="0,0,0,0">
                    <w:txbxContent>
                      <w:p w14:paraId="5C808CA6" w14:textId="77777777" w:rsidR="00AE1A05" w:rsidRDefault="007B5C9A">
                        <w:pPr>
                          <w:spacing w:line="222" w:lineRule="exact"/>
                          <w:ind w:left="12"/>
                          <w:rPr>
                            <w:b/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EFEFE"/>
                            <w:spacing w:val="-5"/>
                            <w:sz w:val="24"/>
                          </w:rPr>
                          <w:t>NHS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62DCF471" wp14:editId="519A756E">
                <wp:simplePos x="0" y="0"/>
                <wp:positionH relativeFrom="page">
                  <wp:posOffset>1399658</wp:posOffset>
                </wp:positionH>
                <wp:positionV relativeFrom="page">
                  <wp:posOffset>1156478</wp:posOffset>
                </wp:positionV>
                <wp:extent cx="290830" cy="7238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60000">
                          <a:off x="0" y="0"/>
                          <a:ext cx="29083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B4F833" w14:textId="77777777" w:rsidR="00AE1A05" w:rsidRDefault="007B5C9A">
                            <w:pPr>
                              <w:spacing w:line="112" w:lineRule="exac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201E1E"/>
                                <w:spacing w:val="-2"/>
                                <w:sz w:val="11"/>
                              </w:rPr>
                              <w:t>Bonjour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CF471" id="Textbox 11" o:spid="_x0000_s1035" type="#_x0000_t202" style="position:absolute;margin-left:110.2pt;margin-top:91.05pt;width:22.9pt;height:5.7pt;rotation:61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" filled="f" stroked="f">
                <v:textbox inset="0,0,0,0">
                  <w:txbxContent>
                    <w:p w14:paraId="10B4F833" w14:textId="77777777" w:rsidR="00AE1A05" w:rsidRDefault="007B5C9A">
                      <w:pPr>
                        <w:spacing w:line="112" w:lineRule="exact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201E1E"/>
                          <w:spacing w:val="-2"/>
                          <w:sz w:val="11"/>
                        </w:rPr>
                        <w:t>Bonjour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D97E9C2" wp14:editId="37EF876D">
                <wp:simplePos x="0" y="0"/>
                <wp:positionH relativeFrom="page">
                  <wp:posOffset>1653566</wp:posOffset>
                </wp:positionH>
                <wp:positionV relativeFrom="page">
                  <wp:posOffset>1353804</wp:posOffset>
                </wp:positionV>
                <wp:extent cx="295275" cy="11112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20000">
                          <a:off x="0" y="0"/>
                          <a:ext cx="29527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98A912" w14:textId="77777777" w:rsidR="00AE1A05" w:rsidRDefault="007B5C9A">
                            <w:pPr>
                              <w:spacing w:line="175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4"/>
                                <w:w w:val="110"/>
                                <w:sz w:val="17"/>
                              </w:rPr>
                              <w:t>Hello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7E9C2" id="Textbox 12" o:spid="_x0000_s1036" type="#_x0000_t202" style="position:absolute;margin-left:130.2pt;margin-top:106.6pt;width:23.25pt;height:8.75pt;rotation:-63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" filled="f" stroked="f">
                <v:textbox inset="0,0,0,0">
                  <w:txbxContent>
                    <w:p w14:paraId="3798A912" w14:textId="77777777" w:rsidR="00AE1A05" w:rsidRDefault="007B5C9A">
                      <w:pPr>
                        <w:spacing w:line="175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FEFEFE"/>
                          <w:spacing w:val="-4"/>
                          <w:w w:val="110"/>
                          <w:sz w:val="17"/>
                        </w:rPr>
                        <w:t>Hello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B2B332A" wp14:editId="4356D8E7">
                <wp:simplePos x="0" y="0"/>
                <wp:positionH relativeFrom="page">
                  <wp:posOffset>1970855</wp:posOffset>
                </wp:positionH>
                <wp:positionV relativeFrom="page">
                  <wp:posOffset>779644</wp:posOffset>
                </wp:positionV>
                <wp:extent cx="147955" cy="5588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80000">
                          <a:off x="0" y="0"/>
                          <a:ext cx="147955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4AB200" w14:textId="77777777" w:rsidR="00AE1A05" w:rsidRDefault="007B5C9A">
                            <w:pPr>
                              <w:spacing w:line="87" w:lineRule="exac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2"/>
                                <w:w w:val="115"/>
                                <w:sz w:val="8"/>
                              </w:rPr>
                              <w:t>Hallo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B332A" id="Textbox 13" o:spid="_x0000_s1037" type="#_x0000_t202" style="position:absolute;margin-left:155.2pt;margin-top:61.4pt;width:11.65pt;height:4.4pt;rotation:-62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" filled="f" stroked="f">
                <v:textbox inset="0,0,0,0">
                  <w:txbxContent>
                    <w:p w14:paraId="304AB200" w14:textId="77777777" w:rsidR="00AE1A05" w:rsidRDefault="007B5C9A">
                      <w:pPr>
                        <w:spacing w:line="87" w:lineRule="exact"/>
                        <w:rPr>
                          <w:b/>
                          <w:sz w:val="8"/>
                        </w:rPr>
                      </w:pPr>
                      <w:r>
                        <w:rPr>
                          <w:b/>
                          <w:color w:val="FEFEFE"/>
                          <w:spacing w:val="-2"/>
                          <w:w w:val="115"/>
                          <w:sz w:val="8"/>
                        </w:rPr>
                        <w:t>Hallo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5CBFF7D" wp14:editId="2E155BFE">
                <wp:simplePos x="0" y="0"/>
                <wp:positionH relativeFrom="page">
                  <wp:posOffset>2114702</wp:posOffset>
                </wp:positionH>
                <wp:positionV relativeFrom="page">
                  <wp:posOffset>998725</wp:posOffset>
                </wp:positionV>
                <wp:extent cx="213360" cy="1123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60000">
                          <a:off x="0" y="0"/>
                          <a:ext cx="21336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7A4AAE" w14:textId="77777777" w:rsidR="00AE1A05" w:rsidRDefault="007B5C9A">
                            <w:pPr>
                              <w:bidi/>
                              <w:spacing w:line="172" w:lineRule="exact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201E1E"/>
                                <w:spacing w:val="-4"/>
                                <w:w w:val="105"/>
                                <w:sz w:val="17"/>
                                <w:szCs w:val="17"/>
                                <w:rtl/>
                              </w:rPr>
                              <w:t>ﻣرﺣﺑﺎ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BFF7D" id="Textbox 14" o:spid="_x0000_s1038" type="#_x0000_t202" style="position:absolute;margin-left:166.5pt;margin-top:78.65pt;width:16.8pt;height:8.85pt;rotation:-44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" filled="f" stroked="f">
                <v:textbox inset="0,0,0,0">
                  <w:txbxContent>
                    <w:p w14:paraId="317A4AAE" w14:textId="77777777" w:rsidR="00AE1A05" w:rsidRDefault="007B5C9A">
                      <w:pPr>
                        <w:bidi/>
                        <w:spacing w:line="172" w:lineRule="exact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201E1E"/>
                          <w:spacing w:val="-4"/>
                          <w:w w:val="105"/>
                          <w:sz w:val="17"/>
                          <w:szCs w:val="17"/>
                          <w:rtl/>
                        </w:rPr>
                        <w:t>ﻣرﺣﺑﺎ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476E33D" wp14:editId="5FF844F8">
                <wp:simplePos x="0" y="0"/>
                <wp:positionH relativeFrom="page">
                  <wp:posOffset>2062916</wp:posOffset>
                </wp:positionH>
                <wp:positionV relativeFrom="page">
                  <wp:posOffset>1415504</wp:posOffset>
                </wp:positionV>
                <wp:extent cx="212090" cy="9144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20000">
                          <a:off x="0" y="0"/>
                          <a:ext cx="212090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D6451B" w14:textId="77777777" w:rsidR="00AE1A05" w:rsidRDefault="007B5C9A">
                            <w:pPr>
                              <w:spacing w:line="143" w:lineRule="exact"/>
                              <w:rPr>
                                <w:rFonts w:ascii="Devanagari MT" w:eastAsia="Devanagari MT" w:hAnsi="Devanagari MT" w:cs="Devanagari MT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w w:val="154"/>
                                <w:sz w:val="14"/>
                                <w:szCs w:val="14"/>
                              </w:rPr>
                              <w:t>नम</w:t>
                            </w:r>
                            <w:proofErr w:type="spellEnd"/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spacing w:val="-13"/>
                                <w:w w:val="15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spacing w:val="-44"/>
                                <w:w w:val="102"/>
                                <w:sz w:val="14"/>
                                <w:szCs w:val="14"/>
                              </w:rPr>
                              <w:t>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6E33D" id="Textbox 15" o:spid="_x0000_s1039" type="#_x0000_t202" style="position:absolute;margin-left:162.45pt;margin-top:111.45pt;width:16.7pt;height:7.2pt;rotation:-43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" filled="f" stroked="f">
                <v:textbox inset="0,0,0,0">
                  <w:txbxContent>
                    <w:p w14:paraId="15D6451B" w14:textId="77777777" w:rsidR="00AE1A05" w:rsidRDefault="007B5C9A">
                      <w:pPr>
                        <w:spacing w:line="143" w:lineRule="exact"/>
                        <w:rPr>
                          <w:rFonts w:ascii="Devanagari MT" w:eastAsia="Devanagari MT" w:hAnsi="Devanagari MT" w:cs="Devanagari MT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Devanagari MT" w:eastAsia="Devanagari MT" w:hAnsi="Devanagari MT" w:cs="Devanagari MT"/>
                          <w:color w:val="201E1E"/>
                          <w:w w:val="154"/>
                          <w:sz w:val="14"/>
                          <w:szCs w:val="14"/>
                        </w:rPr>
                        <w:t>नम</w:t>
                      </w:r>
                      <w:proofErr w:type="spellEnd"/>
                      <w:r>
                        <w:rPr>
                          <w:rFonts w:ascii="Devanagari MT" w:eastAsia="Devanagari MT" w:hAnsi="Devanagari MT" w:cs="Devanagari MT"/>
                          <w:color w:val="201E1E"/>
                          <w:spacing w:val="-13"/>
                          <w:w w:val="15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Devanagari MT" w:eastAsia="Devanagari MT" w:hAnsi="Devanagari MT" w:cs="Devanagari MT"/>
                          <w:color w:val="201E1E"/>
                          <w:spacing w:val="-44"/>
                          <w:w w:val="102"/>
                          <w:sz w:val="14"/>
                          <w:szCs w:val="14"/>
                        </w:rPr>
                        <w:t>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EED7C5" w14:textId="77777777" w:rsidR="00AE1A05" w:rsidRDefault="00AE1A05">
      <w:pPr>
        <w:pStyle w:val="BodyText"/>
        <w:rPr>
          <w:rFonts w:ascii="Times New Roman"/>
          <w:b w:val="0"/>
          <w:sz w:val="36"/>
        </w:rPr>
      </w:pPr>
    </w:p>
    <w:p w14:paraId="7CD847FA" w14:textId="77777777" w:rsidR="00AE1A05" w:rsidRDefault="00AE1A05">
      <w:pPr>
        <w:pStyle w:val="BodyText"/>
        <w:rPr>
          <w:rFonts w:ascii="Times New Roman"/>
          <w:b w:val="0"/>
          <w:sz w:val="36"/>
        </w:rPr>
      </w:pPr>
    </w:p>
    <w:p w14:paraId="104E307E" w14:textId="77777777" w:rsidR="00AE1A05" w:rsidRDefault="00AE1A05">
      <w:pPr>
        <w:pStyle w:val="BodyText"/>
        <w:rPr>
          <w:rFonts w:ascii="Times New Roman"/>
          <w:b w:val="0"/>
          <w:sz w:val="36"/>
        </w:rPr>
      </w:pPr>
    </w:p>
    <w:p w14:paraId="22A71031" w14:textId="77777777" w:rsidR="00AE1A05" w:rsidRDefault="00AE1A05">
      <w:pPr>
        <w:pStyle w:val="BodyText"/>
        <w:rPr>
          <w:rFonts w:ascii="Times New Roman"/>
          <w:b w:val="0"/>
          <w:sz w:val="36"/>
        </w:rPr>
      </w:pPr>
    </w:p>
    <w:p w14:paraId="7E24E709" w14:textId="77777777" w:rsidR="00AE1A05" w:rsidRDefault="00AE1A05">
      <w:pPr>
        <w:pStyle w:val="BodyText"/>
        <w:rPr>
          <w:rFonts w:ascii="Times New Roman"/>
          <w:b w:val="0"/>
          <w:sz w:val="36"/>
        </w:rPr>
      </w:pPr>
    </w:p>
    <w:p w14:paraId="68C05029" w14:textId="77777777" w:rsidR="00AE1A05" w:rsidRDefault="00AE1A05">
      <w:pPr>
        <w:pStyle w:val="BodyText"/>
        <w:rPr>
          <w:rFonts w:ascii="Times New Roman"/>
          <w:b w:val="0"/>
          <w:sz w:val="36"/>
        </w:rPr>
      </w:pPr>
    </w:p>
    <w:p w14:paraId="34D01388" w14:textId="77777777" w:rsidR="00AE1A05" w:rsidRDefault="00AE1A05">
      <w:pPr>
        <w:pStyle w:val="BodyText"/>
        <w:rPr>
          <w:rFonts w:ascii="Times New Roman"/>
          <w:b w:val="0"/>
          <w:sz w:val="36"/>
        </w:rPr>
      </w:pPr>
    </w:p>
    <w:p w14:paraId="2D8A0BB1" w14:textId="77777777" w:rsidR="00AE1A05" w:rsidRDefault="00AE1A05">
      <w:pPr>
        <w:pStyle w:val="BodyText"/>
        <w:rPr>
          <w:rFonts w:ascii="Times New Roman"/>
          <w:b w:val="0"/>
          <w:sz w:val="36"/>
        </w:rPr>
      </w:pPr>
    </w:p>
    <w:p w14:paraId="23EF637D" w14:textId="77777777" w:rsidR="00AE1A05" w:rsidRDefault="00AE1A05">
      <w:pPr>
        <w:pStyle w:val="BodyText"/>
        <w:spacing w:before="33"/>
        <w:rPr>
          <w:rFonts w:ascii="Times New Roman"/>
          <w:b w:val="0"/>
          <w:sz w:val="36"/>
        </w:rPr>
      </w:pPr>
    </w:p>
    <w:p w14:paraId="31C87240" w14:textId="77777777" w:rsidR="00AE1A05" w:rsidRDefault="007B5C9A">
      <w:pPr>
        <w:pStyle w:val="Heading1"/>
        <w:ind w:left="230"/>
      </w:pPr>
      <w:bookmarkStart w:id="0" w:name="Page_8"/>
      <w:bookmarkEnd w:id="0"/>
      <w:r>
        <w:rPr>
          <w:color w:val="FEFEFE"/>
          <w:w w:val="85"/>
          <w:shd w:val="clear" w:color="auto" w:fill="1378BD"/>
        </w:rPr>
        <w:t>GUIDANCE</w:t>
      </w:r>
      <w:r>
        <w:rPr>
          <w:color w:val="FEFEFE"/>
          <w:spacing w:val="-9"/>
          <w:w w:val="85"/>
          <w:shd w:val="clear" w:color="auto" w:fill="1378BD"/>
        </w:rPr>
        <w:t xml:space="preserve"> </w:t>
      </w:r>
      <w:r>
        <w:rPr>
          <w:color w:val="FEFEFE"/>
          <w:w w:val="85"/>
          <w:shd w:val="clear" w:color="auto" w:fill="1378BD"/>
        </w:rPr>
        <w:t>FOR</w:t>
      </w:r>
      <w:r>
        <w:rPr>
          <w:color w:val="FEFEFE"/>
          <w:spacing w:val="-9"/>
          <w:w w:val="85"/>
          <w:shd w:val="clear" w:color="auto" w:fill="1378BD"/>
        </w:rPr>
        <w:t xml:space="preserve"> </w:t>
      </w:r>
      <w:r>
        <w:rPr>
          <w:color w:val="FEFEFE"/>
          <w:w w:val="85"/>
          <w:shd w:val="clear" w:color="auto" w:fill="1378BD"/>
        </w:rPr>
        <w:t>THE</w:t>
      </w:r>
      <w:r>
        <w:rPr>
          <w:color w:val="FEFEFE"/>
          <w:spacing w:val="-9"/>
          <w:w w:val="85"/>
          <w:shd w:val="clear" w:color="auto" w:fill="1378BD"/>
        </w:rPr>
        <w:t xml:space="preserve"> </w:t>
      </w:r>
      <w:r>
        <w:rPr>
          <w:color w:val="FEFEFE"/>
          <w:spacing w:val="-2"/>
          <w:w w:val="85"/>
          <w:shd w:val="clear" w:color="auto" w:fill="1378BD"/>
        </w:rPr>
        <w:t>SUPERVISOR</w:t>
      </w:r>
    </w:p>
    <w:p w14:paraId="71D3D1CC" w14:textId="77777777" w:rsidR="00AE1A05" w:rsidRPr="00B06691" w:rsidRDefault="007B5C9A" w:rsidP="00B06691">
      <w:pPr>
        <w:spacing w:before="119" w:line="304" w:lineRule="auto"/>
        <w:ind w:left="127" w:right="159"/>
        <w:jc w:val="both"/>
        <w:rPr>
          <w:sz w:val="24"/>
        </w:rPr>
      </w:pPr>
      <w:r w:rsidRPr="00B06691">
        <w:rPr>
          <w:color w:val="373435"/>
          <w:sz w:val="24"/>
        </w:rPr>
        <w:t xml:space="preserve">This is a </w:t>
      </w:r>
      <w:proofErr w:type="gramStart"/>
      <w:r w:rsidRPr="00B06691">
        <w:rPr>
          <w:color w:val="373435"/>
          <w:sz w:val="24"/>
        </w:rPr>
        <w:t>follow up</w:t>
      </w:r>
      <w:proofErr w:type="gramEnd"/>
      <w:r w:rsidRPr="00B06691">
        <w:rPr>
          <w:color w:val="373435"/>
          <w:sz w:val="24"/>
        </w:rPr>
        <w:t xml:space="preserve"> meeting with a purpose of checking in on the trainee in terms of their general </w:t>
      </w:r>
      <w:r w:rsidR="001A5624" w:rsidRPr="00B06691">
        <w:rPr>
          <w:color w:val="373435"/>
          <w:sz w:val="24"/>
        </w:rPr>
        <w:t>well-being</w:t>
      </w:r>
      <w:r w:rsidRPr="00B06691">
        <w:rPr>
          <w:color w:val="373435"/>
          <w:sz w:val="24"/>
        </w:rPr>
        <w:t xml:space="preserve"> and </w:t>
      </w:r>
      <w:r>
        <w:rPr>
          <w:color w:val="373435"/>
          <w:sz w:val="24"/>
        </w:rPr>
        <w:t>their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progress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in</w:t>
      </w:r>
      <w:r>
        <w:rPr>
          <w:color w:val="373435"/>
          <w:spacing w:val="-16"/>
          <w:sz w:val="24"/>
        </w:rPr>
        <w:t xml:space="preserve"> </w:t>
      </w:r>
      <w:r>
        <w:rPr>
          <w:color w:val="373435"/>
          <w:sz w:val="24"/>
        </w:rPr>
        <w:t>the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training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so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far</w:t>
      </w:r>
      <w:r>
        <w:rPr>
          <w:color w:val="373435"/>
          <w:spacing w:val="-16"/>
          <w:sz w:val="24"/>
        </w:rPr>
        <w:t xml:space="preserve"> </w:t>
      </w:r>
      <w:r>
        <w:rPr>
          <w:color w:val="373435"/>
          <w:sz w:val="24"/>
        </w:rPr>
        <w:t>and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preparations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for</w:t>
      </w:r>
      <w:r>
        <w:rPr>
          <w:color w:val="373435"/>
          <w:spacing w:val="-16"/>
          <w:sz w:val="24"/>
        </w:rPr>
        <w:t xml:space="preserve"> </w:t>
      </w:r>
      <w:r>
        <w:rPr>
          <w:color w:val="373435"/>
          <w:sz w:val="24"/>
        </w:rPr>
        <w:t>exams.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Be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naturally</w:t>
      </w:r>
      <w:r>
        <w:rPr>
          <w:color w:val="373435"/>
          <w:spacing w:val="-16"/>
          <w:sz w:val="24"/>
        </w:rPr>
        <w:t xml:space="preserve"> </w:t>
      </w:r>
      <w:r>
        <w:rPr>
          <w:color w:val="373435"/>
          <w:sz w:val="24"/>
        </w:rPr>
        <w:t>curious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and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>genuine</w:t>
      </w:r>
      <w:r>
        <w:rPr>
          <w:color w:val="373435"/>
          <w:spacing w:val="-16"/>
          <w:sz w:val="24"/>
        </w:rPr>
        <w:t xml:space="preserve"> </w:t>
      </w:r>
      <w:r>
        <w:rPr>
          <w:color w:val="373435"/>
          <w:sz w:val="24"/>
        </w:rPr>
        <w:t>in</w:t>
      </w:r>
      <w:r>
        <w:rPr>
          <w:color w:val="373435"/>
          <w:spacing w:val="-17"/>
          <w:sz w:val="24"/>
        </w:rPr>
        <w:t xml:space="preserve"> </w:t>
      </w:r>
      <w:r>
        <w:rPr>
          <w:color w:val="373435"/>
          <w:sz w:val="24"/>
        </w:rPr>
        <w:t xml:space="preserve">the </w:t>
      </w:r>
      <w:r>
        <w:rPr>
          <w:color w:val="373435"/>
          <w:spacing w:val="-2"/>
          <w:sz w:val="24"/>
        </w:rPr>
        <w:t>responses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you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get.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If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there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a</w:t>
      </w:r>
      <w:r w:rsidR="001A5624">
        <w:rPr>
          <w:color w:val="373435"/>
          <w:spacing w:val="-2"/>
          <w:sz w:val="24"/>
        </w:rPr>
        <w:t>re a</w:t>
      </w:r>
      <w:r>
        <w:rPr>
          <w:color w:val="373435"/>
          <w:spacing w:val="-2"/>
          <w:sz w:val="24"/>
        </w:rPr>
        <w:t>dditional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things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you</w:t>
      </w:r>
      <w:r>
        <w:rPr>
          <w:color w:val="373435"/>
          <w:spacing w:val="-36"/>
          <w:sz w:val="24"/>
        </w:rPr>
        <w:t xml:space="preserve"> </w:t>
      </w:r>
      <w:r w:rsidR="00B06691">
        <w:rPr>
          <w:color w:val="373435"/>
          <w:spacing w:val="-2"/>
          <w:sz w:val="24"/>
        </w:rPr>
        <w:t>would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like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to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ask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because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you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are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curious,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please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do</w:t>
      </w:r>
      <w:r>
        <w:rPr>
          <w:color w:val="373435"/>
          <w:spacing w:val="-36"/>
          <w:sz w:val="24"/>
        </w:rPr>
        <w:t xml:space="preserve"> </w:t>
      </w:r>
      <w:r>
        <w:rPr>
          <w:color w:val="373435"/>
          <w:spacing w:val="-2"/>
          <w:sz w:val="24"/>
        </w:rPr>
        <w:t>so.</w:t>
      </w:r>
    </w:p>
    <w:p w14:paraId="66246310" w14:textId="77777777" w:rsidR="00AE1A05" w:rsidRDefault="007B5C9A">
      <w:pPr>
        <w:pStyle w:val="Heading1"/>
        <w:ind w:left="254"/>
      </w:pP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527AC592" wp14:editId="4AFA45F5">
                <wp:simplePos x="0" y="0"/>
                <wp:positionH relativeFrom="page">
                  <wp:posOffset>854690</wp:posOffset>
                </wp:positionH>
                <wp:positionV relativeFrom="paragraph">
                  <wp:posOffset>91628</wp:posOffset>
                </wp:positionV>
                <wp:extent cx="6329045" cy="10223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04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045" h="102235">
                              <a:moveTo>
                                <a:pt x="6328417" y="0"/>
                              </a:moveTo>
                              <a:lnTo>
                                <a:pt x="0" y="0"/>
                              </a:lnTo>
                              <a:lnTo>
                                <a:pt x="0" y="102010"/>
                              </a:lnTo>
                              <a:lnTo>
                                <a:pt x="6328417" y="102010"/>
                              </a:lnTo>
                              <a:lnTo>
                                <a:pt x="6328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8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3B7CB" id="Graphic 16" o:spid="_x0000_s1026" style="position:absolute;margin-left:67.3pt;margin-top:7.2pt;width:498.35pt;height:8.0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0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" path="m6328417,l,,,102010r6328417,l6328417,xe" fillcolor="#1378bd" stroked="f">
                <v:path arrowok="t"/>
                <w10:wrap anchorx="page"/>
              </v:shape>
            </w:pict>
          </mc:Fallback>
        </mc:AlternateContent>
      </w:r>
      <w:r>
        <w:rPr>
          <w:color w:val="FEFEFE"/>
          <w:w w:val="85"/>
          <w:shd w:val="clear" w:color="auto" w:fill="1378BD"/>
        </w:rPr>
        <w:t>TRAINEE</w:t>
      </w:r>
      <w:r>
        <w:rPr>
          <w:color w:val="FEFEFE"/>
          <w:spacing w:val="-10"/>
          <w:w w:val="85"/>
          <w:shd w:val="clear" w:color="auto" w:fill="1378BD"/>
        </w:rPr>
        <w:t xml:space="preserve"> </w:t>
      </w:r>
      <w:r>
        <w:rPr>
          <w:color w:val="FEFEFE"/>
          <w:spacing w:val="-2"/>
          <w:w w:val="95"/>
          <w:shd w:val="clear" w:color="auto" w:fill="1378BD"/>
        </w:rPr>
        <w:t>INFORMATION</w:t>
      </w:r>
    </w:p>
    <w:p w14:paraId="1CF942A4" w14:textId="77777777" w:rsidR="00AE1A05" w:rsidRDefault="007B5C9A">
      <w:pPr>
        <w:pStyle w:val="BodyText"/>
        <w:spacing w:before="153"/>
        <w:ind w:left="121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E5AB2A0" wp14:editId="7883902B">
                <wp:simplePos x="0" y="0"/>
                <wp:positionH relativeFrom="page">
                  <wp:posOffset>1038905</wp:posOffset>
                </wp:positionH>
                <wp:positionV relativeFrom="paragraph">
                  <wp:posOffset>80064</wp:posOffset>
                </wp:positionV>
                <wp:extent cx="6141085" cy="226695"/>
                <wp:effectExtent l="0" t="0" r="5715" b="1905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08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085" h="226695">
                              <a:moveTo>
                                <a:pt x="6140908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6140908" y="226292"/>
                              </a:lnTo>
                              <a:lnTo>
                                <a:pt x="6140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3FDC395C" w14:textId="77777777" w:rsidR="00976008" w:rsidRDefault="00976008" w:rsidP="0097600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AB2A0" id="Graphic 17" o:spid="_x0000_s1040" style="position:absolute;left:0;text-align:left;margin-left:81.8pt;margin-top:6.3pt;width:483.55pt;height:17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08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" adj="-11796480,,5400" path="m6140908,l,,,226292r6140908,l6140908,xe" fillcolor="#bee6f4" stroked="f">
                <v:stroke joinstyle="miter"/>
                <v:formulas/>
                <v:path arrowok="t" o:connecttype="custom" textboxrect="0,0,6141085,226695"/>
                <v:textbox inset="0,0,0,0">
                  <w:txbxContent>
                    <w:p w14:paraId="3FDC395C" w14:textId="77777777" w:rsidR="00976008" w:rsidRDefault="00976008" w:rsidP="00976008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85"/>
        </w:rPr>
        <w:t>Full</w:t>
      </w:r>
      <w:r>
        <w:rPr>
          <w:color w:val="373435"/>
          <w:spacing w:val="-7"/>
        </w:rPr>
        <w:t xml:space="preserve"> </w:t>
      </w:r>
      <w:r>
        <w:rPr>
          <w:color w:val="373435"/>
          <w:spacing w:val="-2"/>
        </w:rPr>
        <w:t>name:</w:t>
      </w:r>
    </w:p>
    <w:p w14:paraId="217E61A6" w14:textId="77777777" w:rsidR="00AE1A05" w:rsidRDefault="007B5C9A">
      <w:pPr>
        <w:pStyle w:val="BodyText"/>
        <w:spacing w:before="246" w:line="453" w:lineRule="auto"/>
        <w:ind w:left="121" w:right="7192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6A3EBF20" wp14:editId="0437120F">
                <wp:simplePos x="0" y="0"/>
                <wp:positionH relativeFrom="page">
                  <wp:posOffset>2419462</wp:posOffset>
                </wp:positionH>
                <wp:positionV relativeFrom="paragraph">
                  <wp:posOffset>151310</wp:posOffset>
                </wp:positionV>
                <wp:extent cx="4760595" cy="226695"/>
                <wp:effectExtent l="0" t="0" r="1905" b="1905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059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0595" h="226695">
                              <a:moveTo>
                                <a:pt x="4760351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760351" y="226292"/>
                              </a:lnTo>
                              <a:lnTo>
                                <a:pt x="4760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2B0A7BF5" w14:textId="77777777" w:rsidR="00976008" w:rsidRDefault="00976008" w:rsidP="0097600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EBF20" id="Graphic 18" o:spid="_x0000_s1041" style="position:absolute;left:0;text-align:left;margin-left:190.5pt;margin-top:11.9pt;width:374.85pt;height:17.8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059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" adj="-11796480,,5400" path="m4760351,l,,,226292r4760351,l4760351,xe" fillcolor="#bee6f4" stroked="f">
                <v:stroke joinstyle="miter"/>
                <v:formulas/>
                <v:path arrowok="t" o:connecttype="custom" textboxrect="0,0,4760595,226695"/>
                <v:textbox inset="0,0,0,0">
                  <w:txbxContent>
                    <w:p w14:paraId="2B0A7BF5" w14:textId="77777777" w:rsidR="00976008" w:rsidRDefault="00976008" w:rsidP="0097600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4FBC7E59" wp14:editId="0D47FF51">
                <wp:simplePos x="0" y="0"/>
                <wp:positionH relativeFrom="page">
                  <wp:posOffset>2499796</wp:posOffset>
                </wp:positionH>
                <wp:positionV relativeFrom="paragraph">
                  <wp:posOffset>482138</wp:posOffset>
                </wp:positionV>
                <wp:extent cx="4680585" cy="226695"/>
                <wp:effectExtent l="0" t="0" r="5715" b="1905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058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0585" h="226695">
                              <a:moveTo>
                                <a:pt x="4680017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680017" y="226292"/>
                              </a:lnTo>
                              <a:lnTo>
                                <a:pt x="4680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24A392A0" w14:textId="77777777" w:rsidR="00976008" w:rsidRDefault="00976008" w:rsidP="0097600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C7E59" id="Graphic 19" o:spid="_x0000_s1042" style="position:absolute;left:0;text-align:left;margin-left:196.85pt;margin-top:37.95pt;width:368.55pt;height:17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058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" adj="-11796480,,5400" path="m4680017,l,,,226292r4680017,l4680017,xe" fillcolor="#bee6f4" stroked="f">
                <v:stroke joinstyle="miter"/>
                <v:formulas/>
                <v:path arrowok="t" o:connecttype="custom" textboxrect="0,0,4680585,226695"/>
                <v:textbox inset="0,0,0,0">
                  <w:txbxContent>
                    <w:p w14:paraId="24A392A0" w14:textId="77777777" w:rsidR="00976008" w:rsidRDefault="00976008" w:rsidP="00976008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1E1A77E1" wp14:editId="7875C814">
                <wp:simplePos x="0" y="0"/>
                <wp:positionH relativeFrom="page">
                  <wp:posOffset>5273276</wp:posOffset>
                </wp:positionH>
                <wp:positionV relativeFrom="paragraph">
                  <wp:posOffset>812849</wp:posOffset>
                </wp:positionV>
                <wp:extent cx="1906905" cy="226695"/>
                <wp:effectExtent l="0" t="0" r="0" b="1905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690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6905" h="226695">
                              <a:moveTo>
                                <a:pt x="1906537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1906537" y="226292"/>
                              </a:lnTo>
                              <a:lnTo>
                                <a:pt x="19065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61927BA1" w14:textId="77777777" w:rsidR="00976008" w:rsidRDefault="00976008" w:rsidP="0097600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A77E1" id="Graphic 20" o:spid="_x0000_s1043" style="position:absolute;left:0;text-align:left;margin-left:415.2pt;margin-top:64pt;width:150.15pt;height:17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690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" adj="-11796480,,5400" path="m1906537,l,,,226292r1906537,l1906537,xe" fillcolor="#bee6f4" stroked="f">
                <v:stroke joinstyle="miter"/>
                <v:formulas/>
                <v:path arrowok="t" o:connecttype="custom" textboxrect="0,0,1906905,226695"/>
                <v:textbox inset="0,0,0,0">
                  <w:txbxContent>
                    <w:p w14:paraId="61927BA1" w14:textId="77777777" w:rsidR="00976008" w:rsidRDefault="00976008" w:rsidP="00976008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How is your name pronounced? What</w:t>
      </w:r>
      <w:r>
        <w:rPr>
          <w:color w:val="373435"/>
          <w:spacing w:val="-4"/>
        </w:rPr>
        <w:t xml:space="preserve"> </w:t>
      </w:r>
      <w:r>
        <w:rPr>
          <w:color w:val="373435"/>
          <w:w w:val="90"/>
        </w:rPr>
        <w:t>do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prefer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to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be</w:t>
      </w:r>
      <w:r>
        <w:rPr>
          <w:color w:val="373435"/>
          <w:spacing w:val="-3"/>
        </w:rPr>
        <w:t xml:space="preserve"> </w:t>
      </w:r>
      <w:r>
        <w:rPr>
          <w:color w:val="373435"/>
          <w:spacing w:val="-2"/>
          <w:w w:val="85"/>
        </w:rPr>
        <w:t>called?</w:t>
      </w:r>
    </w:p>
    <w:p w14:paraId="0874EF81" w14:textId="77777777" w:rsidR="00AE1A05" w:rsidRDefault="00976008">
      <w:pPr>
        <w:pStyle w:val="BodyText"/>
        <w:spacing w:before="2" w:line="491" w:lineRule="auto"/>
        <w:ind w:left="105" w:right="2960" w:firstLine="1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989A332" wp14:editId="10469FCA">
                <wp:simplePos x="0" y="0"/>
                <wp:positionH relativeFrom="page">
                  <wp:posOffset>1502373</wp:posOffset>
                </wp:positionH>
                <wp:positionV relativeFrom="paragraph">
                  <wp:posOffset>347258</wp:posOffset>
                </wp:positionV>
                <wp:extent cx="5668518" cy="226695"/>
                <wp:effectExtent l="0" t="0" r="0" b="1905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8518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315" h="226695">
                              <a:moveTo>
                                <a:pt x="5821963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821963" y="226292"/>
                              </a:lnTo>
                              <a:lnTo>
                                <a:pt x="58219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7BFCBB99" w14:textId="77777777" w:rsidR="00976008" w:rsidRDefault="00976008" w:rsidP="0097600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89A332" id="Graphic 22" o:spid="_x0000_s1044" style="position:absolute;left:0;text-align:left;margin-left:118.3pt;margin-top:27.35pt;width:446.35pt;height:17.85pt;z-index:157327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82231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" adj="-11796480,,5400" path="m5821963,l,,,226292r5821963,l5821963,xe" fillcolor="#bee6f4" stroked="f">
                <v:stroke joinstyle="miter"/>
                <v:formulas/>
                <v:path arrowok="t" o:connecttype="custom" textboxrect="0,0,5822315,226695"/>
                <v:textbox inset="0,0,0,0">
                  <w:txbxContent>
                    <w:p w14:paraId="7BFCBB99" w14:textId="77777777" w:rsidR="00976008" w:rsidRDefault="00976008" w:rsidP="00976008"/>
                  </w:txbxContent>
                </v:textbox>
                <w10:wrap anchorx="page"/>
              </v:shape>
            </w:pict>
          </mc:Fallback>
        </mc:AlternateContent>
      </w:r>
      <w:r w:rsidR="007B5C9A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06CCE12" wp14:editId="692A392A">
                <wp:simplePos x="0" y="0"/>
                <wp:positionH relativeFrom="page">
                  <wp:posOffset>1206896</wp:posOffset>
                </wp:positionH>
                <wp:positionV relativeFrom="paragraph">
                  <wp:posOffset>693728</wp:posOffset>
                </wp:positionV>
                <wp:extent cx="5963285" cy="226695"/>
                <wp:effectExtent l="0" t="0" r="5715" b="1905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3285" h="226695">
                              <a:moveTo>
                                <a:pt x="5963014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963014" y="226292"/>
                              </a:lnTo>
                              <a:lnTo>
                                <a:pt x="5963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3D51C5E4" w14:textId="77777777" w:rsidR="00976008" w:rsidRDefault="00976008" w:rsidP="0097600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CCE12" id="Graphic 21" o:spid="_x0000_s1045" style="position:absolute;left:0;text-align:left;margin-left:95.05pt;margin-top:54.6pt;width:469.55pt;height:17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6328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" adj="-11796480,,5400" path="m5963014,l,,,226292r5963014,l5963014,xe" fillcolor="#bee6f4" stroked="f">
                <v:stroke joinstyle="miter"/>
                <v:formulas/>
                <v:path arrowok="t" o:connecttype="custom" textboxrect="0,0,5963285,226695"/>
                <v:textbox inset="0,0,0,0">
                  <w:txbxContent>
                    <w:p w14:paraId="3D51C5E4" w14:textId="77777777" w:rsidR="00976008" w:rsidRDefault="00976008" w:rsidP="00976008"/>
                  </w:txbxContent>
                </v:textbox>
                <w10:wrap anchorx="page"/>
              </v:shape>
            </w:pict>
          </mc:Fallback>
        </mc:AlternateContent>
      </w:r>
      <w:r w:rsidR="007B5C9A">
        <w:rPr>
          <w:color w:val="373435"/>
          <w:w w:val="90"/>
        </w:rPr>
        <w:t>Languages</w:t>
      </w:r>
      <w:r w:rsidR="007B5C9A">
        <w:rPr>
          <w:color w:val="373435"/>
          <w:spacing w:val="-8"/>
          <w:w w:val="90"/>
        </w:rPr>
        <w:t xml:space="preserve"> </w:t>
      </w:r>
      <w:r w:rsidR="007B5C9A">
        <w:rPr>
          <w:color w:val="373435"/>
          <w:w w:val="90"/>
        </w:rPr>
        <w:t>spoken</w:t>
      </w:r>
      <w:r w:rsidR="007B5C9A">
        <w:rPr>
          <w:color w:val="373435"/>
          <w:spacing w:val="-8"/>
          <w:w w:val="90"/>
        </w:rPr>
        <w:t xml:space="preserve"> </w:t>
      </w:r>
      <w:r w:rsidR="007B5C9A">
        <w:rPr>
          <w:color w:val="373435"/>
          <w:w w:val="90"/>
        </w:rPr>
        <w:t>at</w:t>
      </w:r>
      <w:r w:rsidR="007B5C9A">
        <w:rPr>
          <w:color w:val="373435"/>
          <w:spacing w:val="-8"/>
          <w:w w:val="90"/>
        </w:rPr>
        <w:t xml:space="preserve"> </w:t>
      </w:r>
      <w:r w:rsidR="007B5C9A">
        <w:rPr>
          <w:color w:val="373435"/>
          <w:w w:val="90"/>
        </w:rPr>
        <w:t>home</w:t>
      </w:r>
      <w:r w:rsidR="007B5C9A">
        <w:rPr>
          <w:color w:val="373435"/>
          <w:spacing w:val="-8"/>
          <w:w w:val="90"/>
        </w:rPr>
        <w:t xml:space="preserve"> </w:t>
      </w:r>
      <w:r w:rsidR="007B5C9A">
        <w:rPr>
          <w:color w:val="373435"/>
          <w:w w:val="90"/>
        </w:rPr>
        <w:t>now</w:t>
      </w:r>
      <w:r w:rsidR="007B5C9A">
        <w:rPr>
          <w:color w:val="373435"/>
          <w:spacing w:val="-8"/>
          <w:w w:val="90"/>
        </w:rPr>
        <w:t xml:space="preserve"> </w:t>
      </w:r>
      <w:r w:rsidR="007B5C9A">
        <w:rPr>
          <w:color w:val="373435"/>
          <w:w w:val="90"/>
        </w:rPr>
        <w:t>(encourage</w:t>
      </w:r>
      <w:r w:rsidR="007B5C9A"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English</w:t>
      </w:r>
      <w:r w:rsidR="007B5C9A">
        <w:rPr>
          <w:color w:val="373435"/>
          <w:spacing w:val="-8"/>
          <w:w w:val="90"/>
        </w:rPr>
        <w:t xml:space="preserve"> </w:t>
      </w:r>
      <w:r w:rsidR="007B5C9A">
        <w:rPr>
          <w:color w:val="373435"/>
          <w:w w:val="90"/>
        </w:rPr>
        <w:t>to</w:t>
      </w:r>
      <w:r w:rsidR="007B5C9A">
        <w:rPr>
          <w:color w:val="373435"/>
          <w:spacing w:val="-8"/>
          <w:w w:val="90"/>
        </w:rPr>
        <w:t xml:space="preserve"> </w:t>
      </w:r>
      <w:r w:rsidR="007B5C9A">
        <w:rPr>
          <w:color w:val="373435"/>
          <w:w w:val="90"/>
        </w:rPr>
        <w:t>be</w:t>
      </w:r>
      <w:r w:rsidR="007B5C9A">
        <w:rPr>
          <w:color w:val="373435"/>
          <w:spacing w:val="-8"/>
          <w:w w:val="90"/>
        </w:rPr>
        <w:t xml:space="preserve"> </w:t>
      </w:r>
      <w:r w:rsidR="007B5C9A">
        <w:rPr>
          <w:color w:val="373435"/>
          <w:w w:val="90"/>
        </w:rPr>
        <w:t>spoken</w:t>
      </w:r>
      <w:r w:rsidR="007B5C9A">
        <w:rPr>
          <w:color w:val="373435"/>
          <w:spacing w:val="-8"/>
          <w:w w:val="90"/>
        </w:rPr>
        <w:t xml:space="preserve"> </w:t>
      </w:r>
      <w:r w:rsidR="007B5C9A">
        <w:rPr>
          <w:color w:val="373435"/>
          <w:w w:val="90"/>
        </w:rPr>
        <w:t>at</w:t>
      </w:r>
      <w:r w:rsidR="007B5C9A">
        <w:rPr>
          <w:color w:val="373435"/>
          <w:spacing w:val="-8"/>
          <w:w w:val="90"/>
        </w:rPr>
        <w:t xml:space="preserve"> </w:t>
      </w:r>
      <w:r w:rsidR="007B5C9A">
        <w:rPr>
          <w:color w:val="373435"/>
          <w:w w:val="90"/>
        </w:rPr>
        <w:t xml:space="preserve">home): </w:t>
      </w:r>
      <w:r w:rsidR="007B5C9A">
        <w:rPr>
          <w:color w:val="373435"/>
          <w:spacing w:val="-2"/>
        </w:rPr>
        <w:t>First</w:t>
      </w:r>
      <w:r w:rsidR="007B5C9A">
        <w:rPr>
          <w:color w:val="373435"/>
          <w:spacing w:val="-15"/>
        </w:rPr>
        <w:t xml:space="preserve"> </w:t>
      </w:r>
      <w:r w:rsidR="007B5C9A">
        <w:rPr>
          <w:color w:val="373435"/>
          <w:spacing w:val="-2"/>
        </w:rPr>
        <w:t>Language:</w:t>
      </w:r>
    </w:p>
    <w:p w14:paraId="0914E54F" w14:textId="77777777" w:rsidR="00AE1A05" w:rsidRDefault="007B5C9A">
      <w:pPr>
        <w:pStyle w:val="BodyText"/>
        <w:spacing w:line="232" w:lineRule="exact"/>
        <w:ind w:left="105"/>
      </w:pPr>
      <w:r>
        <w:rPr>
          <w:color w:val="373435"/>
          <w:w w:val="90"/>
        </w:rPr>
        <w:t>Date</w:t>
      </w:r>
      <w:r>
        <w:rPr>
          <w:color w:val="373435"/>
          <w:spacing w:val="-2"/>
        </w:rPr>
        <w:t xml:space="preserve"> </w:t>
      </w:r>
      <w:r>
        <w:rPr>
          <w:color w:val="373435"/>
          <w:w w:val="90"/>
        </w:rPr>
        <w:t>of</w:t>
      </w:r>
      <w:r>
        <w:rPr>
          <w:color w:val="373435"/>
          <w:spacing w:val="-2"/>
        </w:rPr>
        <w:t xml:space="preserve"> </w:t>
      </w:r>
      <w:r>
        <w:rPr>
          <w:color w:val="373435"/>
          <w:spacing w:val="-2"/>
          <w:w w:val="90"/>
        </w:rPr>
        <w:t>Birth:</w:t>
      </w:r>
    </w:p>
    <w:p w14:paraId="01ADB915" w14:textId="77777777" w:rsidR="00AE1A05" w:rsidRDefault="00976008">
      <w:pPr>
        <w:pStyle w:val="BodyText"/>
        <w:tabs>
          <w:tab w:val="left" w:pos="4581"/>
        </w:tabs>
        <w:spacing w:before="246"/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0" locked="0" layoutInCell="1" allowOverlap="1" wp14:anchorId="13DFFC0B" wp14:editId="12D4F3A3">
                <wp:simplePos x="0" y="0"/>
                <wp:positionH relativeFrom="page">
                  <wp:posOffset>1098596</wp:posOffset>
                </wp:positionH>
                <wp:positionV relativeFrom="paragraph">
                  <wp:posOffset>159330</wp:posOffset>
                </wp:positionV>
                <wp:extent cx="1984722" cy="226695"/>
                <wp:effectExtent l="0" t="0" r="0" b="1905"/>
                <wp:wrapNone/>
                <wp:docPr id="8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4722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0" h="226695">
                              <a:moveTo>
                                <a:pt x="2958652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958652" y="226292"/>
                              </a:lnTo>
                              <a:lnTo>
                                <a:pt x="2958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765D5CEF" w14:textId="77777777" w:rsidR="00976008" w:rsidRDefault="00976008" w:rsidP="0097600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DFFC0B" id="Graphic 26" o:spid="_x0000_s1046" style="position:absolute;left:0;text-align:left;margin-left:86.5pt;margin-top:12.55pt;width:156.3pt;height:17.85pt;z-index:4876083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95910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" adj="-11796480,,5400" path="m2958652,l,,,226292r2958652,l2958652,xe" fillcolor="#bee6f4" stroked="f">
                <v:stroke joinstyle="miter"/>
                <v:formulas/>
                <v:path arrowok="t" o:connecttype="custom" textboxrect="0,0,2959100,226695"/>
                <v:textbox inset="0,0,0,0">
                  <w:txbxContent>
                    <w:p w14:paraId="765D5CEF" w14:textId="77777777" w:rsidR="00976008" w:rsidRDefault="00976008" w:rsidP="00976008"/>
                  </w:txbxContent>
                </v:textbox>
                <w10:wrap anchorx="page"/>
              </v:shape>
            </w:pict>
          </mc:Fallback>
        </mc:AlternateContent>
      </w:r>
      <w:r w:rsidR="007B5C9A"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0E936C31" wp14:editId="48AA3B36">
                <wp:simplePos x="0" y="0"/>
                <wp:positionH relativeFrom="page">
                  <wp:posOffset>1096391</wp:posOffset>
                </wp:positionH>
                <wp:positionV relativeFrom="paragraph">
                  <wp:posOffset>159716</wp:posOffset>
                </wp:positionV>
                <wp:extent cx="1986914" cy="22669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6914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6914" h="226695">
                              <a:moveTo>
                                <a:pt x="198643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1986436" y="226292"/>
                              </a:lnTo>
                              <a:lnTo>
                                <a:pt x="1986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0B63CE" id="Graphic 23" o:spid="_x0000_s1026" style="position:absolute;margin-left:86.35pt;margin-top:12.6pt;width:156.45pt;height:17.8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6914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" path="m1986436,l,,,226292r1986436,l1986436,xe" fillcolor="#bee6f4" stroked="f">
                <v:path arrowok="t"/>
                <w10:wrap anchorx="page"/>
              </v:shape>
            </w:pict>
          </mc:Fallback>
        </mc:AlternateContent>
      </w:r>
      <w:r w:rsidR="007B5C9A"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5AE7549" wp14:editId="50D65639">
                <wp:simplePos x="0" y="0"/>
                <wp:positionH relativeFrom="page">
                  <wp:posOffset>4125614</wp:posOffset>
                </wp:positionH>
                <wp:positionV relativeFrom="paragraph">
                  <wp:posOffset>159716</wp:posOffset>
                </wp:positionV>
                <wp:extent cx="3044825" cy="226695"/>
                <wp:effectExtent l="0" t="0" r="3175" b="1905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482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4825" h="226695">
                              <a:moveTo>
                                <a:pt x="304429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3044296" y="226292"/>
                              </a:lnTo>
                              <a:lnTo>
                                <a:pt x="3044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3A14B25C" w14:textId="77777777" w:rsidR="00976008" w:rsidRDefault="00976008" w:rsidP="0097600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E7549" id="Graphic 24" o:spid="_x0000_s1047" style="position:absolute;left:0;text-align:left;margin-left:324.85pt;margin-top:12.6pt;width:239.75pt;height:17.8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482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" adj="-11796480,,5400" path="m3044296,l,,,226292r3044296,l3044296,xe" fillcolor="#bee6f4" stroked="f">
                <v:stroke joinstyle="miter"/>
                <v:formulas/>
                <v:path arrowok="t" o:connecttype="custom" textboxrect="0,0,3044825,226695"/>
                <v:textbox inset="0,0,0,0">
                  <w:txbxContent>
                    <w:p w14:paraId="3A14B25C" w14:textId="77777777" w:rsidR="00976008" w:rsidRDefault="00976008" w:rsidP="00976008"/>
                  </w:txbxContent>
                </v:textbox>
                <w10:wrap anchorx="page"/>
              </v:shape>
            </w:pict>
          </mc:Fallback>
        </mc:AlternateContent>
      </w:r>
      <w:r w:rsidR="007B5C9A">
        <w:rPr>
          <w:color w:val="373435"/>
          <w:spacing w:val="-2"/>
        </w:rPr>
        <w:t>Nationality:</w:t>
      </w:r>
      <w:r w:rsidR="007B5C9A">
        <w:rPr>
          <w:color w:val="373435"/>
        </w:rPr>
        <w:tab/>
      </w:r>
      <w:r w:rsidR="007B5C9A">
        <w:rPr>
          <w:color w:val="373435"/>
          <w:w w:val="85"/>
        </w:rPr>
        <w:t>Place</w:t>
      </w:r>
      <w:r w:rsidR="007B5C9A">
        <w:rPr>
          <w:color w:val="373435"/>
          <w:spacing w:val="1"/>
        </w:rPr>
        <w:t xml:space="preserve"> </w:t>
      </w:r>
      <w:r w:rsidR="007B5C9A">
        <w:rPr>
          <w:color w:val="373435"/>
          <w:w w:val="85"/>
        </w:rPr>
        <w:t>of</w:t>
      </w:r>
      <w:r w:rsidR="007B5C9A">
        <w:rPr>
          <w:color w:val="373435"/>
          <w:spacing w:val="2"/>
        </w:rPr>
        <w:t xml:space="preserve"> </w:t>
      </w:r>
      <w:r w:rsidR="007B5C9A">
        <w:rPr>
          <w:color w:val="373435"/>
          <w:spacing w:val="-2"/>
          <w:w w:val="85"/>
        </w:rPr>
        <w:t>Birth:</w:t>
      </w:r>
    </w:p>
    <w:p w14:paraId="00A202A5" w14:textId="77777777" w:rsidR="00AE1A05" w:rsidRDefault="00521B69">
      <w:pPr>
        <w:pStyle w:val="BodyText"/>
        <w:tabs>
          <w:tab w:val="left" w:pos="4639"/>
        </w:tabs>
        <w:spacing w:before="246" w:line="453" w:lineRule="auto"/>
        <w:ind w:left="105" w:right="4953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49B6A757" wp14:editId="7F3E9E40">
                <wp:simplePos x="0" y="0"/>
                <wp:positionH relativeFrom="page">
                  <wp:posOffset>2230082</wp:posOffset>
                </wp:positionH>
                <wp:positionV relativeFrom="paragraph">
                  <wp:posOffset>492280</wp:posOffset>
                </wp:positionV>
                <wp:extent cx="4937559" cy="226695"/>
                <wp:effectExtent l="0" t="0" r="3175" b="1905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7559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00" h="226695">
                              <a:moveTo>
                                <a:pt x="501606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016066" y="226292"/>
                              </a:lnTo>
                              <a:lnTo>
                                <a:pt x="5016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14A8F728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6A757" id="Graphic 27" o:spid="_x0000_s1048" style="position:absolute;left:0;text-align:left;margin-left:175.6pt;margin-top:38.75pt;width:388.8pt;height:17.85pt;z-index:157352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01650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" adj="-11796480,,5400" path="m5016066,l,,,226292r5016066,l5016066,xe" fillcolor="#bee6f4" stroked="f">
                <v:stroke joinstyle="miter"/>
                <v:formulas/>
                <v:path arrowok="t" o:connecttype="custom" textboxrect="0,0,5016500,226695"/>
                <v:textbox inset="0,0,0,0">
                  <w:txbxContent>
                    <w:p w14:paraId="14A8F728" w14:textId="77777777" w:rsidR="00521B69" w:rsidRDefault="00521B69" w:rsidP="00521B69"/>
                  </w:txbxContent>
                </v:textbox>
                <w10:wrap anchorx="page"/>
              </v:shape>
            </w:pict>
          </mc:Fallback>
        </mc:AlternateContent>
      </w:r>
      <w:r w:rsidR="00976008">
        <w:rPr>
          <w:noProof/>
        </w:rPr>
        <mc:AlternateContent>
          <mc:Choice Requires="wps">
            <w:drawing>
              <wp:anchor distT="0" distB="0" distL="0" distR="0" simplePos="0" relativeHeight="487606272" behindDoc="0" locked="0" layoutInCell="1" allowOverlap="1" wp14:anchorId="204A01CD" wp14:editId="5233D563">
                <wp:simplePos x="0" y="0"/>
                <wp:positionH relativeFrom="page">
                  <wp:posOffset>1401203</wp:posOffset>
                </wp:positionH>
                <wp:positionV relativeFrom="paragraph">
                  <wp:posOffset>156781</wp:posOffset>
                </wp:positionV>
                <wp:extent cx="1682293" cy="226695"/>
                <wp:effectExtent l="0" t="0" r="0" b="1905"/>
                <wp:wrapNone/>
                <wp:docPr id="80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2293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0" h="226695">
                              <a:moveTo>
                                <a:pt x="2958652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958652" y="226292"/>
                              </a:lnTo>
                              <a:lnTo>
                                <a:pt x="2958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79486060" w14:textId="77777777" w:rsidR="00976008" w:rsidRDefault="00976008" w:rsidP="00976008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A01CD" id="_x0000_s1049" style="position:absolute;left:0;text-align:left;margin-left:110.35pt;margin-top:12.35pt;width:132.45pt;height:17.85pt;z-index:48760627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95910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" adj="-11796480,,5400" path="m2958652,l,,,226292r2958652,l2958652,xe" fillcolor="#bee6f4" stroked="f">
                <v:stroke joinstyle="miter"/>
                <v:formulas/>
                <v:path arrowok="t" o:connecttype="custom" textboxrect="0,0,2959100,226695"/>
                <v:textbox inset="0,0,0,0">
                  <w:txbxContent>
                    <w:p w14:paraId="79486060" w14:textId="77777777" w:rsidR="00976008" w:rsidRDefault="00976008" w:rsidP="00976008"/>
                  </w:txbxContent>
                </v:textbox>
                <w10:wrap anchorx="page"/>
              </v:shape>
            </w:pict>
          </mc:Fallback>
        </mc:AlternateContent>
      </w:r>
      <w:r w:rsidR="007B5C9A">
        <w:rPr>
          <w:noProof/>
        </w:rPr>
        <mc:AlternateContent>
          <mc:Choice Requires="wps">
            <w:drawing>
              <wp:anchor distT="0" distB="0" distL="0" distR="0" simplePos="0" relativeHeight="487447040" behindDoc="1" locked="0" layoutInCell="1" allowOverlap="1" wp14:anchorId="298E0E7C" wp14:editId="49CE6484">
                <wp:simplePos x="0" y="0"/>
                <wp:positionH relativeFrom="page">
                  <wp:posOffset>1387688</wp:posOffset>
                </wp:positionH>
                <wp:positionV relativeFrom="paragraph">
                  <wp:posOffset>159421</wp:posOffset>
                </wp:positionV>
                <wp:extent cx="1695450" cy="22669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5450" h="226695">
                              <a:moveTo>
                                <a:pt x="1695138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1695138" y="226292"/>
                              </a:lnTo>
                              <a:lnTo>
                                <a:pt x="1695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B09B7" id="Graphic 25" o:spid="_x0000_s1026" style="position:absolute;margin-left:109.25pt;margin-top:12.55pt;width:133.5pt;height:17.85pt;z-index:-1586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5450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" path="m1695138,l,,,226292r1695138,l1695138,xe" fillcolor="#bee6f4" stroked="f">
                <v:path arrowok="t"/>
                <w10:wrap anchorx="page"/>
              </v:shape>
            </w:pict>
          </mc:Fallback>
        </mc:AlternateContent>
      </w:r>
      <w:r w:rsidR="007B5C9A"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DF30202" wp14:editId="3EA0C957">
                <wp:simplePos x="0" y="0"/>
                <wp:positionH relativeFrom="page">
                  <wp:posOffset>4211257</wp:posOffset>
                </wp:positionH>
                <wp:positionV relativeFrom="paragraph">
                  <wp:posOffset>159421</wp:posOffset>
                </wp:positionV>
                <wp:extent cx="2959100" cy="226695"/>
                <wp:effectExtent l="0" t="0" r="0" b="1905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100" h="226695">
                              <a:moveTo>
                                <a:pt x="2958652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958652" y="226292"/>
                              </a:lnTo>
                              <a:lnTo>
                                <a:pt x="29586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4CA4B0CE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30202" id="_x0000_s1050" style="position:absolute;left:0;text-align:left;margin-left:331.6pt;margin-top:12.55pt;width:233pt;height:17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10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" adj="-11796480,,5400" path="m2958652,l,,,226292r2958652,l2958652,xe" fillcolor="#bee6f4" stroked="f">
                <v:stroke joinstyle="miter"/>
                <v:formulas/>
                <v:path arrowok="t" o:connecttype="custom" textboxrect="0,0,2959100,226695"/>
                <v:textbox inset="0,0,0,0">
                  <w:txbxContent>
                    <w:p w14:paraId="4CA4B0CE" w14:textId="77777777" w:rsidR="00521B69" w:rsidRDefault="00521B69" w:rsidP="00521B69"/>
                  </w:txbxContent>
                </v:textbox>
                <w10:wrap anchorx="page"/>
              </v:shape>
            </w:pict>
          </mc:Fallback>
        </mc:AlternateContent>
      </w:r>
      <w:r w:rsidR="007B5C9A">
        <w:rPr>
          <w:color w:val="373435"/>
        </w:rPr>
        <w:t>Mobile</w:t>
      </w:r>
      <w:r w:rsidR="007B5C9A">
        <w:rPr>
          <w:color w:val="373435"/>
          <w:spacing w:val="-4"/>
        </w:rPr>
        <w:t xml:space="preserve"> </w:t>
      </w:r>
      <w:r w:rsidR="007B5C9A">
        <w:rPr>
          <w:color w:val="373435"/>
        </w:rPr>
        <w:t>N</w:t>
      </w:r>
      <w:r w:rsidR="00976008">
        <w:rPr>
          <w:color w:val="373435"/>
        </w:rPr>
        <w:t>o.</w:t>
      </w:r>
      <w:r w:rsidR="007B5C9A">
        <w:rPr>
          <w:color w:val="373435"/>
        </w:rPr>
        <w:t>:</w:t>
      </w:r>
      <w:r w:rsidR="007B5C9A">
        <w:rPr>
          <w:color w:val="373435"/>
        </w:rPr>
        <w:tab/>
      </w:r>
      <w:r w:rsidR="007B5C9A">
        <w:rPr>
          <w:color w:val="373435"/>
          <w:w w:val="85"/>
        </w:rPr>
        <w:t>Email</w:t>
      </w:r>
      <w:r w:rsidR="007B5C9A">
        <w:rPr>
          <w:color w:val="373435"/>
          <w:spacing w:val="-7"/>
          <w:w w:val="85"/>
        </w:rPr>
        <w:t xml:space="preserve"> </w:t>
      </w:r>
      <w:r w:rsidR="007B5C9A">
        <w:rPr>
          <w:color w:val="373435"/>
          <w:w w:val="85"/>
        </w:rPr>
        <w:t xml:space="preserve">Address: </w:t>
      </w:r>
      <w:r w:rsidR="007B5C9A">
        <w:rPr>
          <w:color w:val="373435"/>
          <w:spacing w:val="-2"/>
        </w:rPr>
        <w:t>Preferred</w:t>
      </w:r>
      <w:r w:rsidR="007B5C9A">
        <w:rPr>
          <w:color w:val="373435"/>
          <w:spacing w:val="-15"/>
        </w:rPr>
        <w:t xml:space="preserve"> </w:t>
      </w:r>
      <w:r w:rsidR="007B5C9A">
        <w:rPr>
          <w:color w:val="373435"/>
          <w:spacing w:val="-2"/>
        </w:rPr>
        <w:t>mode</w:t>
      </w:r>
      <w:r w:rsidR="007B5C9A">
        <w:rPr>
          <w:color w:val="373435"/>
          <w:spacing w:val="-15"/>
        </w:rPr>
        <w:t xml:space="preserve"> </w:t>
      </w:r>
      <w:r w:rsidR="007B5C9A">
        <w:rPr>
          <w:color w:val="373435"/>
          <w:spacing w:val="-2"/>
        </w:rPr>
        <w:t>of</w:t>
      </w:r>
      <w:r w:rsidR="007B5C9A">
        <w:rPr>
          <w:color w:val="373435"/>
          <w:spacing w:val="-15"/>
        </w:rPr>
        <w:t xml:space="preserve"> </w:t>
      </w:r>
      <w:r w:rsidR="007B5C9A">
        <w:rPr>
          <w:color w:val="373435"/>
          <w:spacing w:val="-2"/>
        </w:rPr>
        <w:t>contact:</w:t>
      </w:r>
    </w:p>
    <w:p w14:paraId="624C2745" w14:textId="77777777" w:rsidR="00AE1A05" w:rsidRDefault="007B5C9A">
      <w:pPr>
        <w:pStyle w:val="BodyText"/>
        <w:spacing w:before="39"/>
        <w:ind w:left="126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58D470" wp14:editId="1FDAB19E">
                <wp:simplePos x="0" y="0"/>
                <wp:positionH relativeFrom="page">
                  <wp:posOffset>1388046</wp:posOffset>
                </wp:positionH>
                <wp:positionV relativeFrom="paragraph">
                  <wp:posOffset>29635</wp:posOffset>
                </wp:positionV>
                <wp:extent cx="5792676" cy="226695"/>
                <wp:effectExtent l="0" t="0" r="0" b="1905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2676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8195" h="226695">
                              <a:moveTo>
                                <a:pt x="5877860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877860" y="226292"/>
                              </a:lnTo>
                              <a:lnTo>
                                <a:pt x="5877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0D514719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58D470" id="Graphic 28" o:spid="_x0000_s1051" style="position:absolute;left:0;text-align:left;margin-left:109.3pt;margin-top:2.35pt;width:456.1pt;height:17.85pt;z-index:157312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587819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" adj="-11796480,,5400" path="m5877860,l,,,226292r5877860,l5877860,xe" fillcolor="#bee6f4" stroked="f">
                <v:stroke joinstyle="miter"/>
                <v:formulas/>
                <v:path arrowok="t" o:connecttype="custom" textboxrect="0,0,5878195,226695"/>
                <v:textbox inset="0,0,0,0">
                  <w:txbxContent>
                    <w:p w14:paraId="0D514719" w14:textId="77777777" w:rsidR="00521B69" w:rsidRDefault="00521B69" w:rsidP="00521B69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3DCC794" wp14:editId="67E12FB0">
                <wp:simplePos x="0" y="0"/>
                <wp:positionH relativeFrom="page">
                  <wp:posOffset>3014694</wp:posOffset>
                </wp:positionH>
                <wp:positionV relativeFrom="paragraph">
                  <wp:posOffset>669692</wp:posOffset>
                </wp:positionV>
                <wp:extent cx="4168775" cy="226695"/>
                <wp:effectExtent l="0" t="0" r="0" b="1905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877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8775" h="226695">
                              <a:moveTo>
                                <a:pt x="416829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4168296" y="226292"/>
                              </a:lnTo>
                              <a:lnTo>
                                <a:pt x="4168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4F99D040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CC794" id="Graphic 29" o:spid="_x0000_s1052" style="position:absolute;left:0;text-align:left;margin-left:237.4pt;margin-top:52.75pt;width:328.25pt;height:17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877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" adj="-11796480,,5400" path="m4168296,l,,,226292r4168296,l4168296,xe" fillcolor="#bee6f4" stroked="f">
                <v:stroke joinstyle="miter"/>
                <v:formulas/>
                <v:path arrowok="t" o:connecttype="custom" textboxrect="0,0,4168775,226695"/>
                <v:textbox inset="0,0,0,0">
                  <w:txbxContent>
                    <w:p w14:paraId="4F99D040" w14:textId="77777777" w:rsidR="00521B69" w:rsidRDefault="00521B69" w:rsidP="00521B69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spacing w:val="-2"/>
        </w:rPr>
        <w:t>Qualiﬁcations:</w:t>
      </w:r>
    </w:p>
    <w:p w14:paraId="1E8B5CCD" w14:textId="77777777" w:rsidR="00AE1A05" w:rsidRDefault="007B5C9A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EF523F" wp14:editId="2C331687">
                <wp:simplePos x="0" y="0"/>
                <wp:positionH relativeFrom="page">
                  <wp:posOffset>309579</wp:posOffset>
                </wp:positionH>
                <wp:positionV relativeFrom="paragraph">
                  <wp:posOffset>158635</wp:posOffset>
                </wp:positionV>
                <wp:extent cx="6873875" cy="226695"/>
                <wp:effectExtent l="0" t="0" r="0" b="1905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387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3875" h="226695">
                              <a:moveTo>
                                <a:pt x="6873411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6873411" y="226292"/>
                              </a:lnTo>
                              <a:lnTo>
                                <a:pt x="6873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0731C270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F523F" id="Graphic 30" o:spid="_x0000_s1053" style="position:absolute;margin-left:24.4pt;margin-top:12.5pt;width:541.25pt;height:17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387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" adj="-11796480,,5400" path="m6873411,l,,,226292r6873411,l6873411,xe" fillcolor="#bee6f4" stroked="f">
                <v:stroke joinstyle="miter"/>
                <v:formulas/>
                <v:path arrowok="t" o:connecttype="custom" textboxrect="0,0,6873875,226695"/>
                <v:textbox inset="0,0,0,0">
                  <w:txbxContent>
                    <w:p w14:paraId="0731C270" w14:textId="77777777" w:rsidR="00521B69" w:rsidRDefault="00521B69" w:rsidP="00521B6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373E9EE" w14:textId="77777777" w:rsidR="00AE1A05" w:rsidRDefault="007B5C9A">
      <w:pPr>
        <w:pStyle w:val="BodyText"/>
        <w:spacing w:before="162"/>
        <w:ind w:left="126"/>
      </w:pPr>
      <w:r>
        <w:rPr>
          <w:color w:val="373435"/>
          <w:w w:val="85"/>
        </w:rPr>
        <w:t>Any</w:t>
      </w:r>
      <w:r>
        <w:rPr>
          <w:color w:val="373435"/>
          <w:spacing w:val="-1"/>
        </w:rPr>
        <w:t xml:space="preserve"> </w:t>
      </w:r>
      <w:r>
        <w:rPr>
          <w:color w:val="373435"/>
          <w:w w:val="85"/>
        </w:rPr>
        <w:t>changes</w:t>
      </w:r>
      <w:r>
        <w:rPr>
          <w:color w:val="373435"/>
          <w:spacing w:val="-1"/>
        </w:rPr>
        <w:t xml:space="preserve"> </w:t>
      </w:r>
      <w:r>
        <w:rPr>
          <w:color w:val="373435"/>
          <w:w w:val="85"/>
        </w:rPr>
        <w:t>in</w:t>
      </w:r>
      <w:r>
        <w:rPr>
          <w:color w:val="373435"/>
          <w:spacing w:val="-1"/>
        </w:rPr>
        <w:t xml:space="preserve"> </w:t>
      </w:r>
      <w:r>
        <w:rPr>
          <w:color w:val="373435"/>
          <w:w w:val="85"/>
        </w:rPr>
        <w:t>your</w:t>
      </w:r>
      <w:r>
        <w:rPr>
          <w:color w:val="373435"/>
        </w:rPr>
        <w:t xml:space="preserve"> </w:t>
      </w:r>
      <w:r>
        <w:rPr>
          <w:color w:val="373435"/>
          <w:w w:val="85"/>
        </w:rPr>
        <w:t>details</w:t>
      </w:r>
      <w:r>
        <w:rPr>
          <w:color w:val="373435"/>
          <w:spacing w:val="-1"/>
        </w:rPr>
        <w:t xml:space="preserve"> </w:t>
      </w:r>
      <w:r>
        <w:rPr>
          <w:color w:val="373435"/>
          <w:w w:val="85"/>
        </w:rPr>
        <w:t>since</w:t>
      </w:r>
      <w:r>
        <w:rPr>
          <w:color w:val="373435"/>
          <w:spacing w:val="-1"/>
        </w:rPr>
        <w:t xml:space="preserve"> </w:t>
      </w:r>
      <w:r w:rsidR="00521B69">
        <w:rPr>
          <w:color w:val="373435"/>
          <w:w w:val="85"/>
        </w:rPr>
        <w:t xml:space="preserve">ST </w:t>
      </w:r>
      <w:r w:rsidR="00521B69">
        <w:rPr>
          <w:color w:val="373435"/>
          <w:spacing w:val="-1"/>
        </w:rPr>
        <w:t>1</w:t>
      </w:r>
      <w:r>
        <w:rPr>
          <w:color w:val="373435"/>
          <w:spacing w:val="-4"/>
          <w:w w:val="85"/>
        </w:rPr>
        <w:t>?</w:t>
      </w:r>
    </w:p>
    <w:p w14:paraId="70E237E9" w14:textId="77777777" w:rsidR="00AE1A05" w:rsidRDefault="00AE1A05">
      <w:pPr>
        <w:pStyle w:val="BodyText"/>
        <w:spacing w:before="125"/>
        <w:rPr>
          <w:sz w:val="36"/>
        </w:rPr>
      </w:pPr>
    </w:p>
    <w:p w14:paraId="3187C76D" w14:textId="77777777" w:rsidR="00AE1A05" w:rsidRDefault="007B5C9A">
      <w:pPr>
        <w:pStyle w:val="Heading1"/>
        <w:ind w:left="266"/>
      </w:pPr>
      <w:r>
        <w:rPr>
          <w:noProof/>
        </w:rPr>
        <mc:AlternateContent>
          <mc:Choice Requires="wps">
            <w:drawing>
              <wp:anchor distT="0" distB="0" distL="0" distR="0" simplePos="0" relativeHeight="487443456" behindDoc="1" locked="0" layoutInCell="1" allowOverlap="1" wp14:anchorId="3EF3F224" wp14:editId="2F9D124A">
                <wp:simplePos x="0" y="0"/>
                <wp:positionH relativeFrom="page">
                  <wp:posOffset>1538823</wp:posOffset>
                </wp:positionH>
                <wp:positionV relativeFrom="paragraph">
                  <wp:posOffset>91643</wp:posOffset>
                </wp:positionV>
                <wp:extent cx="5313045" cy="10223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304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3045" h="102235">
                              <a:moveTo>
                                <a:pt x="5312595" y="0"/>
                              </a:moveTo>
                              <a:lnTo>
                                <a:pt x="0" y="0"/>
                              </a:lnTo>
                              <a:lnTo>
                                <a:pt x="0" y="102008"/>
                              </a:lnTo>
                              <a:lnTo>
                                <a:pt x="5312595" y="102008"/>
                              </a:lnTo>
                              <a:lnTo>
                                <a:pt x="53125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8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71680" id="Graphic 31" o:spid="_x0000_s1026" style="position:absolute;margin-left:121.15pt;margin-top:7.2pt;width:418.35pt;height:8.05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30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" path="m5312595,l,,,102008r5312595,l5312595,xe" fillcolor="#1378bd" stroked="f">
                <v:path arrowok="t"/>
                <w10:wrap anchorx="page"/>
              </v:shape>
            </w:pict>
          </mc:Fallback>
        </mc:AlternateContent>
      </w:r>
      <w:r>
        <w:rPr>
          <w:color w:val="FEFEFE"/>
          <w:w w:val="80"/>
          <w:shd w:val="clear" w:color="auto" w:fill="1378BD"/>
        </w:rPr>
        <w:t>SECTION</w:t>
      </w:r>
      <w:r>
        <w:rPr>
          <w:color w:val="FEFEFE"/>
          <w:spacing w:val="49"/>
          <w:shd w:val="clear" w:color="auto" w:fill="1378BD"/>
        </w:rPr>
        <w:t xml:space="preserve"> </w:t>
      </w:r>
      <w:r>
        <w:rPr>
          <w:color w:val="FEFEFE"/>
          <w:spacing w:val="-5"/>
          <w:w w:val="95"/>
          <w:shd w:val="clear" w:color="auto" w:fill="1378BD"/>
        </w:rPr>
        <w:t>ONE</w:t>
      </w:r>
    </w:p>
    <w:p w14:paraId="40FA7C16" w14:textId="77777777" w:rsidR="00AE1A05" w:rsidRDefault="007B5C9A">
      <w:pPr>
        <w:pStyle w:val="BodyText"/>
        <w:spacing w:before="195"/>
        <w:ind w:left="118"/>
      </w:pPr>
      <w:r>
        <w:rPr>
          <w:color w:val="373435"/>
          <w:w w:val="90"/>
        </w:rPr>
        <w:t>How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are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7"/>
        </w:rPr>
        <w:t xml:space="preserve"> </w:t>
      </w:r>
      <w:r>
        <w:rPr>
          <w:color w:val="373435"/>
          <w:spacing w:val="-2"/>
          <w:w w:val="90"/>
        </w:rPr>
        <w:t>doing?</w:t>
      </w:r>
    </w:p>
    <w:p w14:paraId="64772983" w14:textId="77777777" w:rsidR="00AE1A05" w:rsidRDefault="007B5C9A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D3781A" wp14:editId="46B34168">
                <wp:simplePos x="0" y="0"/>
                <wp:positionH relativeFrom="page">
                  <wp:posOffset>314359</wp:posOffset>
                </wp:positionH>
                <wp:positionV relativeFrom="paragraph">
                  <wp:posOffset>63559</wp:posOffset>
                </wp:positionV>
                <wp:extent cx="6872605" cy="659765"/>
                <wp:effectExtent l="0" t="0" r="0" b="635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2605" cy="659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2605" h="659765">
                              <a:moveTo>
                                <a:pt x="6872349" y="0"/>
                              </a:moveTo>
                              <a:lnTo>
                                <a:pt x="0" y="0"/>
                              </a:lnTo>
                              <a:lnTo>
                                <a:pt x="0" y="659476"/>
                              </a:lnTo>
                              <a:lnTo>
                                <a:pt x="6872349" y="659476"/>
                              </a:lnTo>
                              <a:lnTo>
                                <a:pt x="6872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74688758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3781A" id="Graphic 32" o:spid="_x0000_s1054" style="position:absolute;margin-left:24.75pt;margin-top:5pt;width:541.15pt;height:51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2605,659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" adj="-11796480,,5400" path="m6872349,l,,,659476r6872349,l6872349,xe" fillcolor="#bee6f4" stroked="f">
                <v:stroke joinstyle="miter"/>
                <v:formulas/>
                <v:path arrowok="t" o:connecttype="custom" textboxrect="0,0,6872605,659765"/>
                <v:textbox inset="0,0,0,0">
                  <w:txbxContent>
                    <w:p w14:paraId="74688758" w14:textId="77777777" w:rsidR="00521B69" w:rsidRDefault="00521B69" w:rsidP="00521B6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07868" w14:textId="77777777" w:rsidR="00AE1A05" w:rsidRDefault="00AE1A05">
      <w:pPr>
        <w:rPr>
          <w:sz w:val="6"/>
        </w:rPr>
        <w:sectPr w:rsidR="00AE1A05">
          <w:footerReference w:type="even" r:id="rId8"/>
          <w:type w:val="continuous"/>
          <w:pgSz w:w="11910" w:h="16840"/>
          <w:pgMar w:top="320" w:right="440" w:bottom="700" w:left="360" w:header="0" w:footer="518" w:gutter="0"/>
          <w:pgNumType w:start="1"/>
          <w:cols w:space="720"/>
        </w:sectPr>
      </w:pPr>
    </w:p>
    <w:p w14:paraId="3D980440" w14:textId="77777777" w:rsidR="00AE1A05" w:rsidRDefault="007B5C9A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 wp14:anchorId="65E102F4" wp14:editId="043B321F">
                <wp:simplePos x="0" y="0"/>
                <wp:positionH relativeFrom="page">
                  <wp:posOffset>0</wp:posOffset>
                </wp:positionH>
                <wp:positionV relativeFrom="page">
                  <wp:posOffset>242325</wp:posOffset>
                </wp:positionV>
                <wp:extent cx="7557770" cy="16954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7770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69545">
                              <a:moveTo>
                                <a:pt x="7557427" y="130873"/>
                              </a:moveTo>
                              <a:lnTo>
                                <a:pt x="0" y="130873"/>
                              </a:lnTo>
                              <a:lnTo>
                                <a:pt x="0" y="169443"/>
                              </a:lnTo>
                              <a:lnTo>
                                <a:pt x="7557427" y="169443"/>
                              </a:lnTo>
                              <a:lnTo>
                                <a:pt x="7557427" y="130873"/>
                              </a:lnTo>
                              <a:close/>
                            </a:path>
                            <a:path w="7557770" h="169545">
                              <a:moveTo>
                                <a:pt x="7557427" y="65430"/>
                              </a:moveTo>
                              <a:lnTo>
                                <a:pt x="0" y="65430"/>
                              </a:lnTo>
                              <a:lnTo>
                                <a:pt x="0" y="104013"/>
                              </a:lnTo>
                              <a:lnTo>
                                <a:pt x="7557427" y="104013"/>
                              </a:lnTo>
                              <a:lnTo>
                                <a:pt x="7557427" y="65430"/>
                              </a:lnTo>
                              <a:close/>
                            </a:path>
                            <a:path w="7557770" h="169545">
                              <a:moveTo>
                                <a:pt x="7557427" y="0"/>
                              </a:moveTo>
                              <a:lnTo>
                                <a:pt x="0" y="0"/>
                              </a:lnTo>
                              <a:lnTo>
                                <a:pt x="0" y="38569"/>
                              </a:lnTo>
                              <a:lnTo>
                                <a:pt x="7557427" y="38569"/>
                              </a:lnTo>
                              <a:lnTo>
                                <a:pt x="7557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8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7E8D3" id="Graphic 33" o:spid="_x0000_s1026" style="position:absolute;margin-left:0;margin-top:19.1pt;width:595.1pt;height:13.3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5777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" path="m7557427,130873l,130873r,38570l7557427,169443r,-38570xem7557427,65430l,65430r,38583l7557427,104013r,-38583xem7557427,l,,,38569r7557427,l7557427,xe" fillcolor="#1378bd" stroked="f">
                <v:path arrowok="t"/>
                <w10:wrap anchorx="page" anchory="page"/>
              </v:shape>
            </w:pict>
          </mc:Fallback>
        </mc:AlternateContent>
      </w:r>
    </w:p>
    <w:p w14:paraId="0BE7D642" w14:textId="77777777" w:rsidR="00AE1A05" w:rsidRDefault="00AE1A05">
      <w:pPr>
        <w:pStyle w:val="BodyText"/>
        <w:spacing w:before="87"/>
      </w:pPr>
    </w:p>
    <w:p w14:paraId="58134EA2" w14:textId="77777777" w:rsidR="00AE1A05" w:rsidRDefault="007B5C9A">
      <w:pPr>
        <w:pStyle w:val="BodyText"/>
        <w:ind w:left="114"/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DFE7CD1" wp14:editId="5707488C">
                <wp:simplePos x="0" y="0"/>
                <wp:positionH relativeFrom="page">
                  <wp:posOffset>309441</wp:posOffset>
                </wp:positionH>
                <wp:positionV relativeFrom="paragraph">
                  <wp:posOffset>193027</wp:posOffset>
                </wp:positionV>
                <wp:extent cx="6872605" cy="568325"/>
                <wp:effectExtent l="0" t="0" r="0" b="3175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2605" cy="568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2605" h="568325">
                              <a:moveTo>
                                <a:pt x="6872349" y="0"/>
                              </a:moveTo>
                              <a:lnTo>
                                <a:pt x="0" y="0"/>
                              </a:lnTo>
                              <a:lnTo>
                                <a:pt x="0" y="567968"/>
                              </a:lnTo>
                              <a:lnTo>
                                <a:pt x="6872349" y="567968"/>
                              </a:lnTo>
                              <a:lnTo>
                                <a:pt x="6872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1D6EC708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E7CD1" id="Graphic 34" o:spid="_x0000_s1055" style="position:absolute;left:0;text-align:left;margin-left:24.35pt;margin-top:15.2pt;width:541.15pt;height:44.7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2605,5683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" adj="-11796480,,5400" path="m6872349,l,,,567968r6872349,l6872349,xe" fillcolor="#bee6f4" stroked="f">
                <v:stroke joinstyle="miter"/>
                <v:formulas/>
                <v:path arrowok="t" o:connecttype="custom" textboxrect="0,0,6872605,568325"/>
                <v:textbox inset="0,0,0,0">
                  <w:txbxContent>
                    <w:p w14:paraId="1D6EC708" w14:textId="77777777" w:rsidR="00521B69" w:rsidRDefault="00521B69" w:rsidP="00521B69"/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Page_9"/>
      <w:bookmarkEnd w:id="1"/>
      <w:r>
        <w:rPr>
          <w:color w:val="373435"/>
          <w:w w:val="85"/>
        </w:rPr>
        <w:t>What</w:t>
      </w:r>
      <w:r>
        <w:rPr>
          <w:color w:val="373435"/>
          <w:spacing w:val="5"/>
        </w:rPr>
        <w:t xml:space="preserve"> </w:t>
      </w:r>
      <w:r>
        <w:rPr>
          <w:color w:val="373435"/>
          <w:w w:val="85"/>
        </w:rPr>
        <w:t>have</w:t>
      </w:r>
      <w:r>
        <w:rPr>
          <w:color w:val="373435"/>
          <w:spacing w:val="5"/>
        </w:rPr>
        <w:t xml:space="preserve"> </w:t>
      </w:r>
      <w:r>
        <w:rPr>
          <w:color w:val="373435"/>
          <w:w w:val="85"/>
        </w:rPr>
        <w:t>you</w:t>
      </w:r>
      <w:r>
        <w:rPr>
          <w:color w:val="373435"/>
          <w:spacing w:val="5"/>
        </w:rPr>
        <w:t xml:space="preserve"> </w:t>
      </w:r>
      <w:r>
        <w:rPr>
          <w:color w:val="373435"/>
          <w:w w:val="85"/>
        </w:rPr>
        <w:t>achieved</w:t>
      </w:r>
      <w:r>
        <w:rPr>
          <w:color w:val="373435"/>
          <w:spacing w:val="6"/>
        </w:rPr>
        <w:t xml:space="preserve"> </w:t>
      </w:r>
      <w:r>
        <w:rPr>
          <w:color w:val="373435"/>
          <w:w w:val="85"/>
        </w:rPr>
        <w:t>in</w:t>
      </w:r>
      <w:r>
        <w:rPr>
          <w:color w:val="373435"/>
          <w:spacing w:val="5"/>
        </w:rPr>
        <w:t xml:space="preserve"> </w:t>
      </w:r>
      <w:r>
        <w:rPr>
          <w:color w:val="373435"/>
          <w:w w:val="85"/>
        </w:rPr>
        <w:t>ST</w:t>
      </w:r>
      <w:r w:rsidR="00521B69">
        <w:rPr>
          <w:color w:val="373435"/>
          <w:w w:val="85"/>
        </w:rPr>
        <w:t xml:space="preserve"> </w:t>
      </w:r>
      <w:r>
        <w:rPr>
          <w:color w:val="373435"/>
          <w:spacing w:val="-5"/>
          <w:w w:val="85"/>
        </w:rPr>
        <w:t>1?</w:t>
      </w:r>
    </w:p>
    <w:p w14:paraId="77BC8094" w14:textId="77777777" w:rsidR="00AE1A05" w:rsidRDefault="007B5C9A">
      <w:pPr>
        <w:pStyle w:val="BodyText"/>
        <w:spacing w:before="49"/>
        <w:ind w:left="133"/>
      </w:pPr>
      <w:r>
        <w:rPr>
          <w:color w:val="373435"/>
          <w:w w:val="90"/>
        </w:rPr>
        <w:t>Tell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me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about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-4"/>
          <w:w w:val="90"/>
        </w:rPr>
        <w:t xml:space="preserve"> </w:t>
      </w:r>
      <w:r>
        <w:rPr>
          <w:color w:val="373435"/>
          <w:w w:val="90"/>
        </w:rPr>
        <w:t>rotations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do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spacing w:val="-4"/>
          <w:w w:val="90"/>
        </w:rPr>
        <w:t>far?</w:t>
      </w:r>
    </w:p>
    <w:p w14:paraId="159DA4E8" w14:textId="77777777" w:rsidR="00AE1A05" w:rsidRDefault="007B5C9A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D770EFB" wp14:editId="6B869124">
                <wp:simplePos x="0" y="0"/>
                <wp:positionH relativeFrom="page">
                  <wp:posOffset>315595</wp:posOffset>
                </wp:positionH>
                <wp:positionV relativeFrom="paragraph">
                  <wp:posOffset>92075</wp:posOffset>
                </wp:positionV>
                <wp:extent cx="6860540" cy="43370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433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297815">
                              <a:moveTo>
                                <a:pt x="6860439" y="0"/>
                              </a:moveTo>
                              <a:lnTo>
                                <a:pt x="0" y="0"/>
                              </a:lnTo>
                              <a:lnTo>
                                <a:pt x="0" y="297360"/>
                              </a:lnTo>
                              <a:lnTo>
                                <a:pt x="6860439" y="297360"/>
                              </a:lnTo>
                              <a:lnTo>
                                <a:pt x="686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60CC04C2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70EFB" id="Graphic 35" o:spid="_x0000_s1056" style="position:absolute;margin-left:24.85pt;margin-top:7.25pt;width:540.2pt;height:34.15pt;z-index:-157163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860540,297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" adj="-11796480,,5400" path="m6860439,l,,,297360r6860439,l6860439,xe" fillcolor="#bee6f4" stroked="f">
                <v:stroke joinstyle="miter"/>
                <v:formulas/>
                <v:path arrowok="t" o:connecttype="custom" textboxrect="0,0,6860540,297815"/>
                <v:textbox inset="0,0,0,0">
                  <w:txbxContent>
                    <w:p w14:paraId="60CC04C2" w14:textId="77777777" w:rsidR="00521B69" w:rsidRDefault="00521B69" w:rsidP="00521B6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5BCC0490" w14:textId="77777777" w:rsidR="00AE1A05" w:rsidRDefault="007B5C9A">
      <w:pPr>
        <w:pStyle w:val="BodyText"/>
        <w:spacing w:before="155"/>
        <w:ind w:left="133"/>
      </w:pPr>
      <w:r>
        <w:rPr>
          <w:color w:val="373435"/>
          <w:w w:val="90"/>
        </w:rPr>
        <w:t>What</w:t>
      </w:r>
      <w:r>
        <w:rPr>
          <w:color w:val="373435"/>
          <w:spacing w:val="-9"/>
          <w:w w:val="90"/>
        </w:rPr>
        <w:t xml:space="preserve"> </w:t>
      </w:r>
      <w:r>
        <w:rPr>
          <w:color w:val="373435"/>
          <w:w w:val="90"/>
        </w:rPr>
        <w:t>are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challenges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have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spacing w:val="-2"/>
          <w:w w:val="90"/>
        </w:rPr>
        <w:t>faced?</w:t>
      </w:r>
    </w:p>
    <w:p w14:paraId="3CD7EF90" w14:textId="77777777" w:rsidR="00AE1A05" w:rsidRDefault="007B5C9A">
      <w:pPr>
        <w:pStyle w:val="BodyText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47B09BE" wp14:editId="1F3174A6">
                <wp:simplePos x="0" y="0"/>
                <wp:positionH relativeFrom="page">
                  <wp:posOffset>314151</wp:posOffset>
                </wp:positionH>
                <wp:positionV relativeFrom="paragraph">
                  <wp:posOffset>90614</wp:posOffset>
                </wp:positionV>
                <wp:extent cx="6860540" cy="4572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457200">
                              <a:moveTo>
                                <a:pt x="6860439" y="0"/>
                              </a:moveTo>
                              <a:lnTo>
                                <a:pt x="0" y="0"/>
                              </a:lnTo>
                              <a:lnTo>
                                <a:pt x="0" y="456760"/>
                              </a:lnTo>
                              <a:lnTo>
                                <a:pt x="6860439" y="456760"/>
                              </a:lnTo>
                              <a:lnTo>
                                <a:pt x="686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5067539A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B09BE" id="Graphic 36" o:spid="_x0000_s1057" style="position:absolute;margin-left:24.75pt;margin-top:7.15pt;width:540.2pt;height:3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054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" adj="-11796480,,5400" path="m6860439,l,,,456760r6860439,l6860439,xe" fillcolor="#bee6f4" stroked="f">
                <v:stroke joinstyle="miter"/>
                <v:formulas/>
                <v:path arrowok="t" o:connecttype="custom" textboxrect="0,0,6860540,457200"/>
                <v:textbox inset="0,0,0,0">
                  <w:txbxContent>
                    <w:p w14:paraId="5067539A" w14:textId="77777777" w:rsidR="00521B69" w:rsidRDefault="00521B69" w:rsidP="00521B6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30E4CB1" w14:textId="77777777" w:rsidR="00AE1A05" w:rsidRDefault="007B5C9A">
      <w:pPr>
        <w:pStyle w:val="BodyText"/>
        <w:spacing w:before="242"/>
        <w:ind w:left="133"/>
      </w:pPr>
      <w:r>
        <w:rPr>
          <w:color w:val="373435"/>
          <w:w w:val="90"/>
        </w:rPr>
        <w:t>How</w:t>
      </w:r>
      <w:r>
        <w:rPr>
          <w:color w:val="373435"/>
          <w:spacing w:val="-6"/>
          <w:w w:val="90"/>
        </w:rPr>
        <w:t xml:space="preserve"> </w:t>
      </w:r>
      <w:r>
        <w:rPr>
          <w:color w:val="373435"/>
          <w:w w:val="90"/>
        </w:rPr>
        <w:t>did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w w:val="90"/>
        </w:rPr>
        <w:t>handle</w:t>
      </w:r>
      <w:r>
        <w:rPr>
          <w:color w:val="373435"/>
          <w:spacing w:val="-5"/>
          <w:w w:val="90"/>
        </w:rPr>
        <w:t xml:space="preserve"> </w:t>
      </w:r>
      <w:r>
        <w:rPr>
          <w:color w:val="373435"/>
          <w:spacing w:val="-2"/>
          <w:w w:val="90"/>
        </w:rPr>
        <w:t>them?</w:t>
      </w:r>
    </w:p>
    <w:p w14:paraId="16A0F2ED" w14:textId="77777777" w:rsidR="00AE1A05" w:rsidRDefault="007B5C9A">
      <w:pPr>
        <w:pStyle w:val="BodyText"/>
        <w:spacing w:before="1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754C7BD" wp14:editId="1A7F89C9">
                <wp:simplePos x="0" y="0"/>
                <wp:positionH relativeFrom="page">
                  <wp:posOffset>315595</wp:posOffset>
                </wp:positionH>
                <wp:positionV relativeFrom="paragraph">
                  <wp:posOffset>48260</wp:posOffset>
                </wp:positionV>
                <wp:extent cx="6860540" cy="440690"/>
                <wp:effectExtent l="0" t="0" r="0" b="381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440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297815">
                              <a:moveTo>
                                <a:pt x="6860439" y="0"/>
                              </a:moveTo>
                              <a:lnTo>
                                <a:pt x="0" y="0"/>
                              </a:lnTo>
                              <a:lnTo>
                                <a:pt x="0" y="297359"/>
                              </a:lnTo>
                              <a:lnTo>
                                <a:pt x="6860439" y="297359"/>
                              </a:lnTo>
                              <a:lnTo>
                                <a:pt x="686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23C189B3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4C7BD" id="Graphic 37" o:spid="_x0000_s1058" style="position:absolute;margin-left:24.85pt;margin-top:3.8pt;width:540.2pt;height:34.7pt;z-index:-157153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860540,297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" adj="-11796480,,5400" path="m6860439,l,,,297359r6860439,l6860439,xe" fillcolor="#bee6f4" stroked="f">
                <v:stroke joinstyle="miter"/>
                <v:formulas/>
                <v:path arrowok="t" o:connecttype="custom" textboxrect="0,0,6860540,297815"/>
                <v:textbox inset="0,0,0,0">
                  <w:txbxContent>
                    <w:p w14:paraId="23C189B3" w14:textId="77777777" w:rsidR="00521B69" w:rsidRDefault="00521B69" w:rsidP="00521B6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79432A8" w14:textId="77777777" w:rsidR="00AE1A05" w:rsidRDefault="007B5C9A">
      <w:pPr>
        <w:pStyle w:val="BodyText"/>
        <w:spacing w:before="229"/>
        <w:ind w:left="133"/>
      </w:pPr>
      <w:r>
        <w:rPr>
          <w:color w:val="373435"/>
          <w:w w:val="90"/>
        </w:rPr>
        <w:t>What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are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enjoying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about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training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so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spacing w:val="-4"/>
          <w:w w:val="90"/>
        </w:rPr>
        <w:t>far?</w:t>
      </w:r>
    </w:p>
    <w:p w14:paraId="4B683896" w14:textId="77777777" w:rsidR="00AE1A05" w:rsidRDefault="007B5C9A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9D59B9E" wp14:editId="02BFCDB3">
                <wp:simplePos x="0" y="0"/>
                <wp:positionH relativeFrom="page">
                  <wp:posOffset>315595</wp:posOffset>
                </wp:positionH>
                <wp:positionV relativeFrom="paragraph">
                  <wp:posOffset>56515</wp:posOffset>
                </wp:positionV>
                <wp:extent cx="6860540" cy="387985"/>
                <wp:effectExtent l="0" t="0" r="0" b="5715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387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297815">
                              <a:moveTo>
                                <a:pt x="6860439" y="0"/>
                              </a:moveTo>
                              <a:lnTo>
                                <a:pt x="0" y="0"/>
                              </a:lnTo>
                              <a:lnTo>
                                <a:pt x="0" y="297360"/>
                              </a:lnTo>
                              <a:lnTo>
                                <a:pt x="6860439" y="297360"/>
                              </a:lnTo>
                              <a:lnTo>
                                <a:pt x="686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07674CC4" w14:textId="77777777" w:rsidR="00521B69" w:rsidRDefault="00521B69" w:rsidP="00521B6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9B9E" id="Graphic 38" o:spid="_x0000_s1059" style="position:absolute;margin-left:24.85pt;margin-top:4.45pt;width:540.2pt;height:30.55pt;z-index:-157148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860540,2978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" adj="-11796480,,5400" path="m6860439,l,,,297360r6860439,l6860439,xe" fillcolor="#bee6f4" stroked="f">
                <v:stroke joinstyle="miter"/>
                <v:formulas/>
                <v:path arrowok="t" o:connecttype="custom" textboxrect="0,0,6860540,297815"/>
                <v:textbox inset="0,0,0,0">
                  <w:txbxContent>
                    <w:p w14:paraId="07674CC4" w14:textId="77777777" w:rsidR="00521B69" w:rsidRDefault="00521B69" w:rsidP="00521B6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84FBF5C" w14:textId="77777777" w:rsidR="00AE1A05" w:rsidRDefault="007B5C9A">
      <w:pPr>
        <w:pStyle w:val="Heading1"/>
        <w:spacing w:before="280"/>
        <w:ind w:left="226"/>
      </w:pPr>
      <w:r>
        <w:rPr>
          <w:color w:val="FEFEFE"/>
          <w:w w:val="80"/>
          <w:shd w:val="clear" w:color="auto" w:fill="1378BD"/>
        </w:rPr>
        <w:t>SECTION</w:t>
      </w:r>
      <w:r>
        <w:rPr>
          <w:color w:val="FEFEFE"/>
          <w:spacing w:val="49"/>
          <w:shd w:val="clear" w:color="auto" w:fill="1378BD"/>
        </w:rPr>
        <w:t xml:space="preserve"> </w:t>
      </w:r>
      <w:r>
        <w:rPr>
          <w:color w:val="FEFEFE"/>
          <w:spacing w:val="-5"/>
          <w:shd w:val="clear" w:color="auto" w:fill="1378BD"/>
        </w:rPr>
        <w:t>TWO</w:t>
      </w:r>
    </w:p>
    <w:p w14:paraId="266D29B4" w14:textId="77777777" w:rsidR="00AE1A05" w:rsidRDefault="007B5C9A">
      <w:pPr>
        <w:pStyle w:val="BodyText"/>
        <w:spacing w:before="187"/>
        <w:ind w:left="133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13430294" wp14:editId="0CC6A43D">
                <wp:simplePos x="0" y="0"/>
                <wp:positionH relativeFrom="page">
                  <wp:posOffset>1803668</wp:posOffset>
                </wp:positionH>
                <wp:positionV relativeFrom="paragraph">
                  <wp:posOffset>-171902</wp:posOffset>
                </wp:positionV>
                <wp:extent cx="5371465" cy="10223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14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1465" h="102235">
                              <a:moveTo>
                                <a:pt x="5370922" y="0"/>
                              </a:moveTo>
                              <a:lnTo>
                                <a:pt x="0" y="0"/>
                              </a:lnTo>
                              <a:lnTo>
                                <a:pt x="0" y="102010"/>
                              </a:lnTo>
                              <a:lnTo>
                                <a:pt x="5370922" y="102010"/>
                              </a:lnTo>
                              <a:lnTo>
                                <a:pt x="5370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8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34CD2" id="Graphic 39" o:spid="_x0000_s1026" style="position:absolute;margin-left:142pt;margin-top:-13.55pt;width:422.95pt;height:8.0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7146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" path="m5370922,l,,,102010r5370922,l5370922,xe" fillcolor="#1378bd" stroked="f">
                <v:path arrowok="t"/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How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is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progress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on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spacing w:val="-2"/>
          <w:w w:val="90"/>
        </w:rPr>
        <w:t>portfolio?</w:t>
      </w:r>
    </w:p>
    <w:p w14:paraId="44E5ACD7" w14:textId="77777777" w:rsidR="00AE1A05" w:rsidRDefault="007B5C9A">
      <w:pPr>
        <w:pStyle w:val="BodyText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B9772AE" wp14:editId="3C1751BB">
                <wp:simplePos x="0" y="0"/>
                <wp:positionH relativeFrom="page">
                  <wp:posOffset>314151</wp:posOffset>
                </wp:positionH>
                <wp:positionV relativeFrom="paragraph">
                  <wp:posOffset>66368</wp:posOffset>
                </wp:positionV>
                <wp:extent cx="6860540" cy="45720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457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457200">
                              <a:moveTo>
                                <a:pt x="6860439" y="0"/>
                              </a:moveTo>
                              <a:lnTo>
                                <a:pt x="0" y="0"/>
                              </a:lnTo>
                              <a:lnTo>
                                <a:pt x="0" y="456760"/>
                              </a:lnTo>
                              <a:lnTo>
                                <a:pt x="6860439" y="456760"/>
                              </a:lnTo>
                              <a:lnTo>
                                <a:pt x="686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7E580621" w14:textId="77777777" w:rsidR="000F4999" w:rsidRDefault="000F4999" w:rsidP="000F4999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772AE" id="Graphic 40" o:spid="_x0000_s1060" style="position:absolute;margin-left:24.75pt;margin-top:5.25pt;width:540.2pt;height:3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054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" adj="-11796480,,5400" path="m6860439,l,,,456760r6860439,l6860439,xe" fillcolor="#bee6f4" stroked="f">
                <v:stroke joinstyle="miter"/>
                <v:formulas/>
                <v:path arrowok="t" o:connecttype="custom" textboxrect="0,0,6860540,457200"/>
                <v:textbox inset="0,0,0,0">
                  <w:txbxContent>
                    <w:p w14:paraId="7E580621" w14:textId="77777777" w:rsidR="000F4999" w:rsidRDefault="000F4999" w:rsidP="000F4999"/>
                  </w:txbxContent>
                </v:textbox>
                <w10:wrap type="topAndBottom" anchorx="page"/>
              </v:shape>
            </w:pict>
          </mc:Fallback>
        </mc:AlternateContent>
      </w:r>
    </w:p>
    <w:p w14:paraId="3A2494C3" w14:textId="5CCE137A" w:rsidR="00AE1A05" w:rsidRDefault="007B5C9A">
      <w:pPr>
        <w:pStyle w:val="BodyText"/>
        <w:spacing w:before="115"/>
        <w:ind w:left="133"/>
      </w:pPr>
      <w:r>
        <w:rPr>
          <w:color w:val="373435"/>
          <w:w w:val="90"/>
        </w:rPr>
        <w:t>How</w:t>
      </w:r>
      <w:r>
        <w:rPr>
          <w:color w:val="373435"/>
          <w:spacing w:val="-1"/>
          <w:w w:val="90"/>
        </w:rPr>
        <w:t xml:space="preserve"> </w:t>
      </w:r>
      <w:r w:rsidR="00472CEA">
        <w:rPr>
          <w:color w:val="373435"/>
          <w:w w:val="90"/>
        </w:rPr>
        <w:t>are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7"/>
        </w:rPr>
        <w:t xml:space="preserve"> </w:t>
      </w:r>
      <w:r>
        <w:rPr>
          <w:color w:val="373435"/>
          <w:w w:val="90"/>
        </w:rPr>
        <w:t>ﬁnd</w:t>
      </w:r>
      <w:r w:rsidR="00472CEA">
        <w:rPr>
          <w:color w:val="373435"/>
          <w:w w:val="90"/>
        </w:rPr>
        <w:t>ing</w:t>
      </w:r>
      <w:r>
        <w:rPr>
          <w:color w:val="373435"/>
          <w:spacing w:val="-1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7"/>
        </w:rPr>
        <w:t xml:space="preserve"> </w:t>
      </w:r>
      <w:r>
        <w:rPr>
          <w:color w:val="373435"/>
          <w:spacing w:val="-4"/>
          <w:w w:val="90"/>
        </w:rPr>
        <w:t>WB</w:t>
      </w:r>
      <w:r w:rsidR="00472CEA">
        <w:rPr>
          <w:color w:val="373435"/>
          <w:spacing w:val="-4"/>
          <w:w w:val="90"/>
        </w:rPr>
        <w:t>P</w:t>
      </w:r>
      <w:r>
        <w:rPr>
          <w:color w:val="373435"/>
          <w:spacing w:val="-4"/>
          <w:w w:val="90"/>
        </w:rPr>
        <w:t>A?</w:t>
      </w:r>
    </w:p>
    <w:p w14:paraId="286BE2D2" w14:textId="77777777" w:rsidR="00AE1A05" w:rsidRDefault="007B5C9A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5A74893" wp14:editId="5D9820D8">
                <wp:simplePos x="0" y="0"/>
                <wp:positionH relativeFrom="page">
                  <wp:posOffset>314151</wp:posOffset>
                </wp:positionH>
                <wp:positionV relativeFrom="paragraph">
                  <wp:posOffset>63820</wp:posOffset>
                </wp:positionV>
                <wp:extent cx="6860540" cy="33020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330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330200">
                              <a:moveTo>
                                <a:pt x="6860439" y="0"/>
                              </a:moveTo>
                              <a:lnTo>
                                <a:pt x="0" y="0"/>
                              </a:lnTo>
                              <a:lnTo>
                                <a:pt x="0" y="329737"/>
                              </a:lnTo>
                              <a:lnTo>
                                <a:pt x="6860439" y="329737"/>
                              </a:lnTo>
                              <a:lnTo>
                                <a:pt x="686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45FB5382" w14:textId="77777777" w:rsidR="001068CF" w:rsidRDefault="001068CF" w:rsidP="001068CF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74893" id="Graphic 41" o:spid="_x0000_s1061" style="position:absolute;margin-left:24.75pt;margin-top:5.05pt;width:540.2pt;height:26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0540,330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" adj="-11796480,,5400" path="m6860439,l,,,329737r6860439,l6860439,xe" fillcolor="#bee6f4" stroked="f">
                <v:stroke joinstyle="miter"/>
                <v:formulas/>
                <v:path arrowok="t" o:connecttype="custom" textboxrect="0,0,6860540,330200"/>
                <v:textbox inset="0,0,0,0">
                  <w:txbxContent>
                    <w:p w14:paraId="45FB5382" w14:textId="77777777" w:rsidR="001068CF" w:rsidRDefault="001068CF" w:rsidP="001068CF"/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94DEE" w14:textId="77777777" w:rsidR="00AE1A05" w:rsidRDefault="007B5C9A">
      <w:pPr>
        <w:pStyle w:val="BodyText"/>
        <w:spacing w:before="138"/>
        <w:ind w:left="133"/>
      </w:pPr>
      <w:r>
        <w:rPr>
          <w:color w:val="373435"/>
          <w:w w:val="90"/>
        </w:rPr>
        <w:t>When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do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you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plan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on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w w:val="90"/>
        </w:rPr>
        <w:t>taking</w:t>
      </w:r>
      <w:r>
        <w:rPr>
          <w:color w:val="373435"/>
          <w:spacing w:val="-2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3"/>
          <w:w w:val="90"/>
        </w:rPr>
        <w:t xml:space="preserve"> </w:t>
      </w:r>
      <w:r>
        <w:rPr>
          <w:color w:val="373435"/>
          <w:spacing w:val="-4"/>
          <w:w w:val="90"/>
        </w:rPr>
        <w:t>AKT?</w:t>
      </w:r>
    </w:p>
    <w:p w14:paraId="0A5F93C8" w14:textId="77777777" w:rsidR="00AE1A05" w:rsidRDefault="007B5C9A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030D875" wp14:editId="5CECE01C">
                <wp:simplePos x="0" y="0"/>
                <wp:positionH relativeFrom="page">
                  <wp:posOffset>315595</wp:posOffset>
                </wp:positionH>
                <wp:positionV relativeFrom="paragraph">
                  <wp:posOffset>81915</wp:posOffset>
                </wp:positionV>
                <wp:extent cx="6860540" cy="29591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457200">
                              <a:moveTo>
                                <a:pt x="6860439" y="0"/>
                              </a:moveTo>
                              <a:lnTo>
                                <a:pt x="0" y="0"/>
                              </a:lnTo>
                              <a:lnTo>
                                <a:pt x="0" y="456760"/>
                              </a:lnTo>
                              <a:lnTo>
                                <a:pt x="6860439" y="456760"/>
                              </a:lnTo>
                              <a:lnTo>
                                <a:pt x="686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2DED8B03" w14:textId="77777777" w:rsidR="001068CF" w:rsidRDefault="001068CF" w:rsidP="001068CF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D875" id="Graphic 42" o:spid="_x0000_s1062" style="position:absolute;margin-left:24.85pt;margin-top:6.45pt;width:540.2pt;height:23.3pt;z-index:-157132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86054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" adj="-11796480,,5400" path="m6860439,l,,,456760r6860439,l6860439,xe" fillcolor="#bee6f4" stroked="f">
                <v:stroke joinstyle="miter"/>
                <v:formulas/>
                <v:path arrowok="t" o:connecttype="custom" textboxrect="0,0,6860540,457200"/>
                <v:textbox inset="0,0,0,0">
                  <w:txbxContent>
                    <w:p w14:paraId="2DED8B03" w14:textId="77777777" w:rsidR="001068CF" w:rsidRDefault="001068CF" w:rsidP="001068CF"/>
                  </w:txbxContent>
                </v:textbox>
                <w10:wrap type="topAndBottom" anchorx="page"/>
              </v:shape>
            </w:pict>
          </mc:Fallback>
        </mc:AlternateContent>
      </w:r>
    </w:p>
    <w:p w14:paraId="0FB51DDA" w14:textId="77777777" w:rsidR="00AE1A05" w:rsidRDefault="007B5C9A">
      <w:pPr>
        <w:pStyle w:val="BodyText"/>
        <w:spacing w:before="140"/>
        <w:ind w:left="133"/>
      </w:pPr>
      <w:r>
        <w:rPr>
          <w:color w:val="373435"/>
          <w:w w:val="90"/>
        </w:rPr>
        <w:t>What</w:t>
      </w:r>
      <w:r>
        <w:rPr>
          <w:color w:val="373435"/>
          <w:spacing w:val="-4"/>
        </w:rPr>
        <w:t xml:space="preserve"> </w:t>
      </w:r>
      <w:r>
        <w:rPr>
          <w:color w:val="373435"/>
          <w:w w:val="90"/>
        </w:rPr>
        <w:t>are</w:t>
      </w:r>
      <w:r>
        <w:rPr>
          <w:color w:val="373435"/>
          <w:spacing w:val="-4"/>
        </w:rPr>
        <w:t xml:space="preserve"> </w:t>
      </w:r>
      <w:r>
        <w:rPr>
          <w:color w:val="373435"/>
          <w:w w:val="90"/>
        </w:rPr>
        <w:t>your</w:t>
      </w:r>
      <w:r>
        <w:rPr>
          <w:color w:val="373435"/>
          <w:spacing w:val="-4"/>
        </w:rPr>
        <w:t xml:space="preserve"> </w:t>
      </w:r>
      <w:r>
        <w:rPr>
          <w:color w:val="373435"/>
          <w:w w:val="90"/>
        </w:rPr>
        <w:t>main</w:t>
      </w:r>
      <w:r>
        <w:rPr>
          <w:color w:val="373435"/>
          <w:spacing w:val="-4"/>
        </w:rPr>
        <w:t xml:space="preserve"> </w:t>
      </w:r>
      <w:r>
        <w:rPr>
          <w:color w:val="373435"/>
          <w:w w:val="90"/>
        </w:rPr>
        <w:t>priorities</w:t>
      </w:r>
      <w:r>
        <w:rPr>
          <w:color w:val="373435"/>
          <w:spacing w:val="-3"/>
        </w:rPr>
        <w:t xml:space="preserve"> </w:t>
      </w:r>
      <w:r>
        <w:rPr>
          <w:color w:val="373435"/>
          <w:w w:val="90"/>
        </w:rPr>
        <w:t>right</w:t>
      </w:r>
      <w:r>
        <w:rPr>
          <w:color w:val="373435"/>
          <w:spacing w:val="-4"/>
        </w:rPr>
        <w:t xml:space="preserve"> </w:t>
      </w:r>
      <w:r>
        <w:rPr>
          <w:color w:val="373435"/>
          <w:spacing w:val="-4"/>
          <w:w w:val="90"/>
        </w:rPr>
        <w:t>now?</w:t>
      </w:r>
    </w:p>
    <w:p w14:paraId="3246DE88" w14:textId="77777777" w:rsidR="00AE1A05" w:rsidRDefault="007B5C9A">
      <w:pPr>
        <w:pStyle w:val="BodyText"/>
        <w:spacing w:before="5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65E89B0" wp14:editId="73D4CD8C">
                <wp:simplePos x="0" y="0"/>
                <wp:positionH relativeFrom="page">
                  <wp:posOffset>314151</wp:posOffset>
                </wp:positionH>
                <wp:positionV relativeFrom="paragraph">
                  <wp:posOffset>40746</wp:posOffset>
                </wp:positionV>
                <wp:extent cx="6860540" cy="28321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283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283210">
                              <a:moveTo>
                                <a:pt x="6860439" y="0"/>
                              </a:moveTo>
                              <a:lnTo>
                                <a:pt x="0" y="0"/>
                              </a:lnTo>
                              <a:lnTo>
                                <a:pt x="0" y="283157"/>
                              </a:lnTo>
                              <a:lnTo>
                                <a:pt x="6860439" y="283157"/>
                              </a:lnTo>
                              <a:lnTo>
                                <a:pt x="6860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0C2C1E1C" w14:textId="77777777" w:rsidR="001068CF" w:rsidRDefault="001068CF" w:rsidP="001068CF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E89B0" id="Graphic 43" o:spid="_x0000_s1063" style="position:absolute;margin-left:24.75pt;margin-top:3.2pt;width:540.2pt;height:22.3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0540,283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" adj="-11796480,,5400" path="m6860439,l,,,283157r6860439,l6860439,xe" fillcolor="#bee6f4" stroked="f">
                <v:stroke joinstyle="miter"/>
                <v:formulas/>
                <v:path arrowok="t" o:connecttype="custom" textboxrect="0,0,6860540,283210"/>
                <v:textbox inset="0,0,0,0">
                  <w:txbxContent>
                    <w:p w14:paraId="0C2C1E1C" w14:textId="77777777" w:rsidR="001068CF" w:rsidRDefault="001068CF" w:rsidP="001068CF"/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3D2EF" w14:textId="77777777" w:rsidR="00AE1A05" w:rsidRDefault="007B5C9A">
      <w:pPr>
        <w:spacing w:before="35" w:line="254" w:lineRule="auto"/>
        <w:ind w:left="1770" w:right="827" w:hanging="673"/>
        <w:rPr>
          <w:b/>
          <w:i/>
        </w:rPr>
      </w:pPr>
      <w:r>
        <w:rPr>
          <w:b/>
          <w:i/>
          <w:color w:val="1378BD"/>
          <w:w w:val="85"/>
        </w:rPr>
        <w:t>Recap ARCP outcome and their plan to tackle any issues.</w:t>
      </w:r>
      <w:r>
        <w:rPr>
          <w:b/>
          <w:i/>
          <w:color w:val="1378BD"/>
          <w:spacing w:val="40"/>
        </w:rPr>
        <w:t xml:space="preserve"> </w:t>
      </w:r>
      <w:r>
        <w:rPr>
          <w:b/>
          <w:i/>
          <w:color w:val="1378BD"/>
          <w:w w:val="85"/>
        </w:rPr>
        <w:t xml:space="preserve">Are there speciﬁc goals for them and do </w:t>
      </w:r>
      <w:r>
        <w:rPr>
          <w:b/>
          <w:i/>
          <w:color w:val="1378BD"/>
          <w:w w:val="90"/>
        </w:rPr>
        <w:t>they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have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a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plan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to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action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them.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How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can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they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make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ARCP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easier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next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time</w:t>
      </w:r>
      <w:r>
        <w:rPr>
          <w:b/>
          <w:i/>
          <w:color w:val="1378BD"/>
          <w:spacing w:val="-9"/>
          <w:w w:val="90"/>
        </w:rPr>
        <w:t xml:space="preserve"> </w:t>
      </w:r>
      <w:r>
        <w:rPr>
          <w:b/>
          <w:i/>
          <w:color w:val="1378BD"/>
          <w:w w:val="90"/>
        </w:rPr>
        <w:t>round?</w:t>
      </w:r>
    </w:p>
    <w:p w14:paraId="504FF842" w14:textId="68CE29E7" w:rsidR="00AE1A05" w:rsidRDefault="007B5C9A">
      <w:pPr>
        <w:pStyle w:val="BodyText"/>
        <w:spacing w:before="138"/>
        <w:ind w:left="125"/>
      </w:pPr>
      <w:r>
        <w:rPr>
          <w:color w:val="373435"/>
          <w:w w:val="85"/>
        </w:rPr>
        <w:t>Do</w:t>
      </w:r>
      <w:r>
        <w:rPr>
          <w:color w:val="373435"/>
          <w:spacing w:val="6"/>
        </w:rPr>
        <w:t xml:space="preserve"> </w:t>
      </w:r>
      <w:r>
        <w:rPr>
          <w:color w:val="373435"/>
          <w:w w:val="85"/>
        </w:rPr>
        <w:t>you</w:t>
      </w:r>
      <w:r>
        <w:rPr>
          <w:color w:val="373435"/>
          <w:spacing w:val="7"/>
        </w:rPr>
        <w:t xml:space="preserve"> </w:t>
      </w:r>
      <w:r>
        <w:rPr>
          <w:color w:val="373435"/>
          <w:w w:val="85"/>
        </w:rPr>
        <w:t>have</w:t>
      </w:r>
      <w:r>
        <w:rPr>
          <w:color w:val="373435"/>
          <w:spacing w:val="7"/>
        </w:rPr>
        <w:t xml:space="preserve"> </w:t>
      </w:r>
      <w:r>
        <w:rPr>
          <w:color w:val="373435"/>
          <w:w w:val="85"/>
        </w:rPr>
        <w:t>any</w:t>
      </w:r>
      <w:r>
        <w:rPr>
          <w:color w:val="373435"/>
          <w:spacing w:val="7"/>
        </w:rPr>
        <w:t xml:space="preserve"> </w:t>
      </w:r>
      <w:r>
        <w:rPr>
          <w:color w:val="373435"/>
          <w:w w:val="85"/>
        </w:rPr>
        <w:t>question</w:t>
      </w:r>
      <w:r w:rsidR="00472CEA">
        <w:rPr>
          <w:color w:val="373435"/>
          <w:w w:val="85"/>
        </w:rPr>
        <w:t>s</w:t>
      </w:r>
      <w:r>
        <w:rPr>
          <w:color w:val="373435"/>
          <w:spacing w:val="7"/>
        </w:rPr>
        <w:t xml:space="preserve"> </w:t>
      </w:r>
      <w:r>
        <w:rPr>
          <w:color w:val="373435"/>
          <w:w w:val="85"/>
        </w:rPr>
        <w:t>at</w:t>
      </w:r>
      <w:r>
        <w:rPr>
          <w:color w:val="373435"/>
          <w:spacing w:val="6"/>
        </w:rPr>
        <w:t xml:space="preserve"> </w:t>
      </w:r>
      <w:r>
        <w:rPr>
          <w:color w:val="373435"/>
          <w:spacing w:val="-4"/>
          <w:w w:val="85"/>
        </w:rPr>
        <w:t>all?</w:t>
      </w:r>
    </w:p>
    <w:p w14:paraId="26F3E939" w14:textId="77777777" w:rsidR="00AE1A05" w:rsidRDefault="007B5C9A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5DE5EEF" wp14:editId="7EECC007">
                <wp:simplePos x="0" y="0"/>
                <wp:positionH relativeFrom="page">
                  <wp:posOffset>308610</wp:posOffset>
                </wp:positionH>
                <wp:positionV relativeFrom="paragraph">
                  <wp:posOffset>76200</wp:posOffset>
                </wp:positionV>
                <wp:extent cx="6860540" cy="315595"/>
                <wp:effectExtent l="0" t="0" r="0" b="1905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0540" cy="315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0540" h="448309">
                              <a:moveTo>
                                <a:pt x="6860440" y="0"/>
                              </a:moveTo>
                              <a:lnTo>
                                <a:pt x="0" y="0"/>
                              </a:lnTo>
                              <a:lnTo>
                                <a:pt x="0" y="448185"/>
                              </a:lnTo>
                              <a:lnTo>
                                <a:pt x="6860440" y="448185"/>
                              </a:lnTo>
                              <a:lnTo>
                                <a:pt x="6860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77B3F295" w14:textId="77777777" w:rsidR="001068CF" w:rsidRDefault="001068CF" w:rsidP="001068CF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E5EEF" id="Graphic 44" o:spid="_x0000_s1064" style="position:absolute;margin-left:24.3pt;margin-top:6pt;width:540.2pt;height:24.85pt;z-index:-157122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860540,448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" adj="-11796480,,5400" path="m6860440,l,,,448185r6860440,l6860440,xe" fillcolor="#bee6f4" stroked="f">
                <v:stroke joinstyle="miter"/>
                <v:formulas/>
                <v:path arrowok="t" o:connecttype="custom" textboxrect="0,0,6860540,448309"/>
                <v:textbox inset="0,0,0,0">
                  <w:txbxContent>
                    <w:p w14:paraId="77B3F295" w14:textId="77777777" w:rsidR="001068CF" w:rsidRDefault="001068CF" w:rsidP="001068CF"/>
                  </w:txbxContent>
                </v:textbox>
                <w10:wrap type="topAndBottom" anchorx="page"/>
              </v:shape>
            </w:pict>
          </mc:Fallback>
        </mc:AlternateContent>
      </w:r>
    </w:p>
    <w:p w14:paraId="76470319" w14:textId="77777777" w:rsidR="00AE1A05" w:rsidRDefault="00AE1A05">
      <w:pPr>
        <w:pStyle w:val="BodyText"/>
        <w:spacing w:before="39"/>
        <w:rPr>
          <w:sz w:val="36"/>
        </w:rPr>
      </w:pPr>
    </w:p>
    <w:p w14:paraId="1D4EDCA8" w14:textId="77777777" w:rsidR="00AE1A05" w:rsidRDefault="007B5C9A">
      <w:pPr>
        <w:pStyle w:val="Heading1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5B8FB823" wp14:editId="339810A0">
                <wp:simplePos x="0" y="0"/>
                <wp:positionH relativeFrom="page">
                  <wp:posOffset>1694124</wp:posOffset>
                </wp:positionH>
                <wp:positionV relativeFrom="paragraph">
                  <wp:posOffset>91095</wp:posOffset>
                </wp:positionV>
                <wp:extent cx="5490845" cy="10223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084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0845" h="102235">
                              <a:moveTo>
                                <a:pt x="5490450" y="0"/>
                              </a:moveTo>
                              <a:lnTo>
                                <a:pt x="0" y="0"/>
                              </a:lnTo>
                              <a:lnTo>
                                <a:pt x="0" y="102008"/>
                              </a:lnTo>
                              <a:lnTo>
                                <a:pt x="5490450" y="102008"/>
                              </a:lnTo>
                              <a:lnTo>
                                <a:pt x="5490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8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020D0" id="Graphic 45" o:spid="_x0000_s1026" style="position:absolute;margin-left:133.4pt;margin-top:7.15pt;width:432.35pt;height:8.0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084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" path="m5490450,l,,,102008r5490450,l5490450,xe" fillcolor="#1378bd" stroked="f">
                <v:path arrowok="t"/>
                <w10:wrap anchorx="page"/>
              </v:shape>
            </w:pict>
          </mc:Fallback>
        </mc:AlternateContent>
      </w:r>
      <w:r>
        <w:rPr>
          <w:color w:val="FEFEFE"/>
          <w:w w:val="85"/>
          <w:shd w:val="clear" w:color="auto" w:fill="1378BD"/>
        </w:rPr>
        <w:t>PD</w:t>
      </w:r>
      <w:r>
        <w:rPr>
          <w:color w:val="FEFEFE"/>
          <w:spacing w:val="-2"/>
          <w:w w:val="85"/>
          <w:shd w:val="clear" w:color="auto" w:fill="1378BD"/>
        </w:rPr>
        <w:t xml:space="preserve"> </w:t>
      </w:r>
      <w:r>
        <w:rPr>
          <w:color w:val="FEFEFE"/>
          <w:spacing w:val="-2"/>
          <w:w w:val="95"/>
          <w:shd w:val="clear" w:color="auto" w:fill="1378BD"/>
        </w:rPr>
        <w:t>INFORMATION</w:t>
      </w:r>
    </w:p>
    <w:p w14:paraId="7573D532" w14:textId="77777777" w:rsidR="00AE1A05" w:rsidRDefault="007B5C9A">
      <w:pPr>
        <w:pStyle w:val="BodyText"/>
        <w:spacing w:before="147"/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6BC291E7" wp14:editId="22644B92">
                <wp:simplePos x="0" y="0"/>
                <wp:positionH relativeFrom="page">
                  <wp:posOffset>1011877</wp:posOffset>
                </wp:positionH>
                <wp:positionV relativeFrom="paragraph">
                  <wp:posOffset>76010</wp:posOffset>
                </wp:positionV>
                <wp:extent cx="6147435" cy="226695"/>
                <wp:effectExtent l="0" t="0" r="0" b="1905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743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7435" h="226695">
                              <a:moveTo>
                                <a:pt x="6147111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6147111" y="226292"/>
                              </a:lnTo>
                              <a:lnTo>
                                <a:pt x="61471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17E1857F" w14:textId="77777777" w:rsidR="001068CF" w:rsidRDefault="001068CF" w:rsidP="001068CF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291E7" id="Graphic 46" o:spid="_x0000_s1065" style="position:absolute;left:0;text-align:left;margin-left:79.7pt;margin-top:6pt;width:484.05pt;height:17.8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743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" adj="-11796480,,5400" path="m6147111,l,,,226292r6147111,l6147111,xe" fillcolor="#bee6f4" stroked="f">
                <v:stroke joinstyle="miter"/>
                <v:formulas/>
                <v:path arrowok="t" o:connecttype="custom" textboxrect="0,0,6147435,226695"/>
                <v:textbox inset="0,0,0,0">
                  <w:txbxContent>
                    <w:p w14:paraId="17E1857F" w14:textId="77777777" w:rsidR="001068CF" w:rsidRDefault="001068CF" w:rsidP="001068CF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85"/>
        </w:rPr>
        <w:t>Full</w:t>
      </w:r>
      <w:r>
        <w:rPr>
          <w:color w:val="373435"/>
          <w:spacing w:val="-7"/>
        </w:rPr>
        <w:t xml:space="preserve"> </w:t>
      </w:r>
      <w:r>
        <w:rPr>
          <w:color w:val="373435"/>
          <w:spacing w:val="-2"/>
        </w:rPr>
        <w:t>name:</w:t>
      </w:r>
    </w:p>
    <w:p w14:paraId="77C6D9E5" w14:textId="77777777" w:rsidR="00AE1A05" w:rsidRDefault="007B5C9A">
      <w:pPr>
        <w:pStyle w:val="BodyText"/>
        <w:spacing w:before="246"/>
        <w:ind w:left="110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7CB3F53B" wp14:editId="1ED3C66E">
                <wp:simplePos x="0" y="0"/>
                <wp:positionH relativeFrom="page">
                  <wp:posOffset>1505793</wp:posOffset>
                </wp:positionH>
                <wp:positionV relativeFrom="paragraph">
                  <wp:posOffset>141051</wp:posOffset>
                </wp:positionV>
                <wp:extent cx="5653405" cy="226695"/>
                <wp:effectExtent l="0" t="0" r="0" b="1905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340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3405" h="226695">
                              <a:moveTo>
                                <a:pt x="5653195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5653195" y="226292"/>
                              </a:lnTo>
                              <a:lnTo>
                                <a:pt x="5653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2608D0B3" w14:textId="77777777" w:rsidR="001068CF" w:rsidRDefault="001068CF" w:rsidP="001068CF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3F53B" id="Graphic 47" o:spid="_x0000_s1066" style="position:absolute;left:0;text-align:left;margin-left:118.55pt;margin-top:11.1pt;width:445.15pt;height:17.8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3405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" adj="-11796480,,5400" path="m5653195,l,,,226292r5653195,l5653195,xe" fillcolor="#bee6f4" stroked="f">
                <v:stroke joinstyle="miter"/>
                <v:formulas/>
                <v:path arrowok="t" o:connecttype="custom" textboxrect="0,0,5653405,226695"/>
                <v:textbox inset="0,0,0,0">
                  <w:txbxContent>
                    <w:p w14:paraId="2608D0B3" w14:textId="77777777" w:rsidR="001068CF" w:rsidRDefault="001068CF" w:rsidP="001068CF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73435"/>
          <w:w w:val="90"/>
        </w:rPr>
        <w:t>Mobile</w:t>
      </w:r>
      <w:r>
        <w:rPr>
          <w:color w:val="373435"/>
          <w:spacing w:val="-2"/>
        </w:rPr>
        <w:t xml:space="preserve"> </w:t>
      </w:r>
      <w:r>
        <w:rPr>
          <w:color w:val="373435"/>
          <w:w w:val="90"/>
        </w:rPr>
        <w:t>and</w:t>
      </w:r>
      <w:r>
        <w:rPr>
          <w:color w:val="373435"/>
          <w:spacing w:val="-2"/>
        </w:rPr>
        <w:t xml:space="preserve"> </w:t>
      </w:r>
      <w:r>
        <w:rPr>
          <w:color w:val="373435"/>
          <w:spacing w:val="-2"/>
          <w:w w:val="90"/>
        </w:rPr>
        <w:t>Email:</w:t>
      </w:r>
    </w:p>
    <w:p w14:paraId="22A2146A" w14:textId="77777777" w:rsidR="00AE1A05" w:rsidRDefault="001068CF">
      <w:pPr>
        <w:pStyle w:val="BodyText"/>
        <w:tabs>
          <w:tab w:val="left" w:pos="5505"/>
        </w:tabs>
        <w:spacing w:before="246"/>
        <w:ind w:left="105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0" locked="0" layoutInCell="1" allowOverlap="1" wp14:anchorId="3D703650" wp14:editId="14E0786D">
                <wp:simplePos x="0" y="0"/>
                <wp:positionH relativeFrom="page">
                  <wp:posOffset>1506828</wp:posOffset>
                </wp:positionH>
                <wp:positionV relativeFrom="paragraph">
                  <wp:posOffset>132822</wp:posOffset>
                </wp:positionV>
                <wp:extent cx="2159635" cy="226695"/>
                <wp:effectExtent l="0" t="0" r="0" b="1905"/>
                <wp:wrapNone/>
                <wp:docPr id="82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63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0" h="226695">
                              <a:moveTo>
                                <a:pt x="269837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698376" y="226292"/>
                              </a:lnTo>
                              <a:lnTo>
                                <a:pt x="269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68A3D8F3" w14:textId="77777777" w:rsidR="001068CF" w:rsidRDefault="001068CF" w:rsidP="001068CF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03650" id="Graphic 49" o:spid="_x0000_s1067" style="position:absolute;left:0;text-align:left;margin-left:118.65pt;margin-top:10.45pt;width:170.05pt;height:17.85pt;z-index:4876103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269875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" adj="-11796480,,5400" path="m2698376,l,,,226292r2698376,l2698376,xe" fillcolor="#bee6f4" stroked="f">
                <v:stroke joinstyle="miter"/>
                <v:formulas/>
                <v:path arrowok="t" o:connecttype="custom" textboxrect="0,0,2698750,226695"/>
                <v:textbox inset="0,0,0,0">
                  <w:txbxContent>
                    <w:p w14:paraId="68A3D8F3" w14:textId="77777777" w:rsidR="001068CF" w:rsidRDefault="001068CF" w:rsidP="001068CF"/>
                  </w:txbxContent>
                </v:textbox>
                <w10:wrap anchorx="page"/>
              </v:shape>
            </w:pict>
          </mc:Fallback>
        </mc:AlternateContent>
      </w:r>
      <w:r w:rsidR="007B5C9A">
        <w:rPr>
          <w:noProof/>
        </w:rPr>
        <mc:AlternateContent>
          <mc:Choice Requires="wps">
            <w:drawing>
              <wp:anchor distT="0" distB="0" distL="0" distR="0" simplePos="0" relativeHeight="487460864" behindDoc="1" locked="0" layoutInCell="1" allowOverlap="1" wp14:anchorId="0278AD84" wp14:editId="6AA5521B">
                <wp:simplePos x="0" y="0"/>
                <wp:positionH relativeFrom="page">
                  <wp:posOffset>1505793</wp:posOffset>
                </wp:positionH>
                <wp:positionV relativeFrom="paragraph">
                  <wp:posOffset>133595</wp:posOffset>
                </wp:positionV>
                <wp:extent cx="2159635" cy="22669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635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635" h="226695">
                              <a:moveTo>
                                <a:pt x="2159204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159204" y="226292"/>
                              </a:lnTo>
                              <a:lnTo>
                                <a:pt x="2159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9A986" id="Graphic 48" o:spid="_x0000_s1026" style="position:absolute;margin-left:118.55pt;margin-top:10.5pt;width:170.05pt;height:17.85pt;z-index:-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635,226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" path="m2159204,l,,,226292r2159204,l2159204,xe" fillcolor="#bee6f4" stroked="f">
                <v:path arrowok="t"/>
                <w10:wrap anchorx="page"/>
              </v:shape>
            </w:pict>
          </mc:Fallback>
        </mc:AlternateContent>
      </w:r>
      <w:r w:rsidR="007B5C9A"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634BB5A4" wp14:editId="6A8451A2">
                <wp:simplePos x="0" y="0"/>
                <wp:positionH relativeFrom="page">
                  <wp:posOffset>4460612</wp:posOffset>
                </wp:positionH>
                <wp:positionV relativeFrom="paragraph">
                  <wp:posOffset>133595</wp:posOffset>
                </wp:positionV>
                <wp:extent cx="2698750" cy="226695"/>
                <wp:effectExtent l="0" t="0" r="6350" b="1905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0" cy="22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0" h="226695">
                              <a:moveTo>
                                <a:pt x="2698376" y="0"/>
                              </a:moveTo>
                              <a:lnTo>
                                <a:pt x="0" y="0"/>
                              </a:lnTo>
                              <a:lnTo>
                                <a:pt x="0" y="226292"/>
                              </a:lnTo>
                              <a:lnTo>
                                <a:pt x="2698376" y="226292"/>
                              </a:lnTo>
                              <a:lnTo>
                                <a:pt x="2698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6F4"/>
                        </a:solidFill>
                      </wps:spPr>
                      <wps:txbx>
                        <w:txbxContent>
                          <w:p w14:paraId="17B20874" w14:textId="77777777" w:rsidR="00B06691" w:rsidRDefault="00B06691" w:rsidP="00B06691"/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BB5A4" id="_x0000_s1068" style="position:absolute;left:0;text-align:left;margin-left:351.25pt;margin-top:10.5pt;width:212.5pt;height:17.8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0,2266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" adj="-11796480,,5400" path="m2698376,l,,,226292r2698376,l2698376,xe" fillcolor="#bee6f4" stroked="f">
                <v:stroke joinstyle="miter"/>
                <v:formulas/>
                <v:path arrowok="t" o:connecttype="custom" textboxrect="0,0,2698750,226695"/>
                <v:textbox inset="0,0,0,0">
                  <w:txbxContent>
                    <w:p w14:paraId="17B20874" w14:textId="77777777" w:rsidR="00B06691" w:rsidRDefault="00B06691" w:rsidP="00B06691"/>
                  </w:txbxContent>
                </v:textbox>
                <w10:wrap anchorx="page"/>
              </v:shape>
            </w:pict>
          </mc:Fallback>
        </mc:AlternateContent>
      </w:r>
      <w:r w:rsidR="007B5C9A">
        <w:rPr>
          <w:color w:val="373435"/>
          <w:w w:val="90"/>
        </w:rPr>
        <w:t>Date</w:t>
      </w:r>
      <w:r w:rsidR="007B5C9A">
        <w:rPr>
          <w:color w:val="373435"/>
          <w:spacing w:val="-2"/>
        </w:rPr>
        <w:t xml:space="preserve"> </w:t>
      </w:r>
      <w:r w:rsidR="007B5C9A">
        <w:rPr>
          <w:color w:val="373435"/>
          <w:w w:val="90"/>
        </w:rPr>
        <w:t>of</w:t>
      </w:r>
      <w:r w:rsidR="007B5C9A">
        <w:rPr>
          <w:color w:val="373435"/>
          <w:spacing w:val="-2"/>
        </w:rPr>
        <w:t xml:space="preserve"> </w:t>
      </w:r>
      <w:r w:rsidR="007B5C9A">
        <w:rPr>
          <w:color w:val="373435"/>
          <w:spacing w:val="-2"/>
          <w:w w:val="90"/>
        </w:rPr>
        <w:t>Interview:</w:t>
      </w:r>
      <w:r w:rsidR="007B5C9A">
        <w:rPr>
          <w:color w:val="373435"/>
        </w:rPr>
        <w:tab/>
      </w:r>
      <w:r w:rsidR="007B5C9A">
        <w:rPr>
          <w:color w:val="373435"/>
          <w:spacing w:val="-2"/>
        </w:rPr>
        <w:t>Signature:</w:t>
      </w:r>
    </w:p>
    <w:p w14:paraId="3EF5E17A" w14:textId="77777777" w:rsidR="00AE1A05" w:rsidRDefault="00AE1A05">
      <w:pPr>
        <w:sectPr w:rsidR="00AE1A05">
          <w:pgSz w:w="11910" w:h="16840"/>
          <w:pgMar w:top="360" w:right="440" w:bottom="700" w:left="360" w:header="0" w:footer="518" w:gutter="0"/>
          <w:cols w:space="720"/>
        </w:sectPr>
      </w:pPr>
    </w:p>
    <w:p w14:paraId="79D7DD48" w14:textId="77777777" w:rsidR="00AE1A05" w:rsidRDefault="007B5C9A">
      <w:pPr>
        <w:pStyle w:val="BodyText"/>
        <w:rPr>
          <w:sz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49120" behindDoc="0" locked="0" layoutInCell="1" allowOverlap="1" wp14:anchorId="713C93C2" wp14:editId="3BFD667F">
                <wp:simplePos x="0" y="0"/>
                <wp:positionH relativeFrom="page">
                  <wp:posOffset>0</wp:posOffset>
                </wp:positionH>
                <wp:positionV relativeFrom="page">
                  <wp:posOffset>209916</wp:posOffset>
                </wp:positionV>
                <wp:extent cx="7560309" cy="225996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259965"/>
                          <a:chOff x="0" y="0"/>
                          <a:chExt cx="7560309" cy="2259965"/>
                        </a:xfrm>
                      </wpg:grpSpPr>
                      <wps:wsp>
                        <wps:cNvPr id="56" name="Graphic 54"/>
                        <wps:cNvSpPr/>
                        <wps:spPr>
                          <a:xfrm>
                            <a:off x="0" y="0"/>
                            <a:ext cx="7560309" cy="49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98475">
                                <a:moveTo>
                                  <a:pt x="0" y="498307"/>
                                </a:moveTo>
                                <a:lnTo>
                                  <a:pt x="0" y="0"/>
                                </a:lnTo>
                                <a:lnTo>
                                  <a:pt x="7559999" y="0"/>
                                </a:lnTo>
                                <a:lnTo>
                                  <a:pt x="7559999" y="498307"/>
                                </a:lnTo>
                                <a:lnTo>
                                  <a:pt x="0" y="498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8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8789" y="156303"/>
                            <a:ext cx="1726624" cy="21033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6"/>
                        <wps:cNvSpPr/>
                        <wps:spPr>
                          <a:xfrm>
                            <a:off x="6825024" y="571207"/>
                            <a:ext cx="35306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060" h="141605">
                                <a:moveTo>
                                  <a:pt x="352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994"/>
                                </a:lnTo>
                                <a:lnTo>
                                  <a:pt x="352896" y="140994"/>
                                </a:lnTo>
                                <a:lnTo>
                                  <a:pt x="352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7"/>
                        <wps:cNvSpPr txBox="1"/>
                        <wps:spPr>
                          <a:xfrm>
                            <a:off x="327968" y="610779"/>
                            <a:ext cx="49403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E579C5" w14:textId="77777777" w:rsidR="00AE1A05" w:rsidRDefault="007B5C9A">
                              <w:pPr>
                                <w:spacing w:before="40"/>
                                <w:ind w:left="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EFEFE"/>
                                  <w:w w:val="105"/>
                                  <w:sz w:val="18"/>
                                  <w:shd w:val="clear" w:color="auto" w:fill="1378BD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i/>
                                  <w:color w:val="FEFEFE"/>
                                  <w:spacing w:val="-13"/>
                                  <w:w w:val="105"/>
                                  <w:sz w:val="18"/>
                                  <w:shd w:val="clear" w:color="auto" w:fill="1378BD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EFEFE"/>
                                  <w:spacing w:val="-10"/>
                                  <w:w w:val="105"/>
                                  <w:sz w:val="18"/>
                                  <w:shd w:val="clear" w:color="auto" w:fill="1378BD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58"/>
                        <wps:cNvSpPr txBox="1"/>
                        <wps:spPr>
                          <a:xfrm>
                            <a:off x="1241388" y="1017773"/>
                            <a:ext cx="26098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29C85A" w14:textId="77777777" w:rsidR="00AE1A05" w:rsidRDefault="007B5C9A">
                              <w:pPr>
                                <w:spacing w:before="26"/>
                                <w:ind w:left="20"/>
                                <w:rPr>
                                  <w:rFonts w:ascii="ヒラギノ明朝 ProN W3" w:eastAsia="ヒラギノ明朝 ProN W3"/>
                                  <w:sz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ヒラギノ明朝 ProN W3" w:eastAsia="ヒラギノ明朝 ProN W3" w:hint="eastAsia"/>
                                  <w:color w:val="FEFEFE"/>
                                  <w:spacing w:val="-5"/>
                                  <w:sz w:val="17"/>
                                </w:rPr>
                                <w:t>你好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59"/>
                        <wps:cNvSpPr txBox="1"/>
                        <wps:spPr>
                          <a:xfrm>
                            <a:off x="2952224" y="549506"/>
                            <a:ext cx="2875915" cy="857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A4C2AD" w14:textId="77777777" w:rsidR="00AE1A05" w:rsidRDefault="007B5C9A">
                              <w:pPr>
                                <w:spacing w:before="60"/>
                                <w:ind w:left="20"/>
                                <w:rPr>
                                  <w:b/>
                                  <w:sz w:val="108"/>
                                </w:rPr>
                              </w:pPr>
                              <w:r>
                                <w:rPr>
                                  <w:b/>
                                  <w:color w:val="1378BD"/>
                                  <w:spacing w:val="-2"/>
                                  <w:w w:val="110"/>
                                  <w:sz w:val="108"/>
                                </w:rPr>
                                <w:t>HELLO!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0"/>
                        <wps:cNvSpPr txBox="1"/>
                        <wps:spPr>
                          <a:xfrm>
                            <a:off x="6693052" y="526427"/>
                            <a:ext cx="521334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576735" w14:textId="77777777" w:rsidR="00AE1A05" w:rsidRDefault="007B5C9A">
                              <w:pPr>
                                <w:spacing w:before="44"/>
                                <w:ind w:left="220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EFEFE"/>
                                  <w:spacing w:val="-5"/>
                                  <w:sz w:val="24"/>
                                </w:rPr>
                                <w:t>NHS</w:t>
                              </w:r>
                            </w:p>
                            <w:p w14:paraId="7D1F3364" w14:textId="77777777" w:rsidR="00AE1A05" w:rsidRDefault="007B5C9A">
                              <w:pPr>
                                <w:spacing w:before="21"/>
                                <w:ind w:left="20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373435"/>
                                  <w:spacing w:val="-2"/>
                                  <w:w w:val="105"/>
                                  <w:sz w:val="18"/>
                                </w:rPr>
                                <w:t>England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1"/>
                        <wps:cNvSpPr txBox="1"/>
                        <wps:spPr>
                          <a:xfrm>
                            <a:off x="2997255" y="1249764"/>
                            <a:ext cx="3350260" cy="737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46D9CD" w14:textId="77777777" w:rsidR="00AE1A05" w:rsidRDefault="007B5C9A">
                              <w:pPr>
                                <w:spacing w:before="84" w:line="220" w:lineRule="auto"/>
                                <w:ind w:left="20"/>
                                <w:rPr>
                                  <w:sz w:val="49"/>
                                </w:rPr>
                              </w:pPr>
                              <w:r>
                                <w:rPr>
                                  <w:color w:val="373435"/>
                                  <w:w w:val="110"/>
                                  <w:sz w:val="49"/>
                                </w:rPr>
                                <w:t xml:space="preserve">WESSEX IMG </w:t>
                              </w:r>
                              <w:r>
                                <w:rPr>
                                  <w:color w:val="373435"/>
                                  <w:spacing w:val="-4"/>
                                  <w:w w:val="110"/>
                                  <w:sz w:val="49"/>
                                </w:rPr>
                                <w:t>SUPERVISOR</w:t>
                              </w:r>
                              <w:r>
                                <w:rPr>
                                  <w:color w:val="373435"/>
                                  <w:spacing w:val="-34"/>
                                  <w:w w:val="110"/>
                                  <w:sz w:val="49"/>
                                </w:rPr>
                                <w:t xml:space="preserve"> </w:t>
                              </w:r>
                              <w:r>
                                <w:rPr>
                                  <w:color w:val="373435"/>
                                  <w:spacing w:val="-4"/>
                                  <w:w w:val="110"/>
                                  <w:sz w:val="49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C93C2" id="Group 53" o:spid="_x0000_s1069" style="position:absolute;margin-left:0;margin-top:16.55pt;width:595.3pt;height:177.95pt;z-index:15749120;mso-wrap-distance-left:0;mso-wrap-distance-right:0;mso-position-horizontal-relative:page;mso-position-vertical-relative:page" coordsize="75603,225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">
                <v:shape id="Graphic 54" o:spid="_x0000_s1070" style="position:absolute;width:75603;height:4984;visibility:visible;mso-wrap-style:square;v-text-anchor:top" coordsize="7560309,49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" path="m,498307l,,7559999,r,498307l,498307xe" fillcolor="#1378bd" stroked="f">
                  <v:path arrowok="t"/>
                </v:shape>
                <v:shape id="Image 55" o:spid="_x0000_s1071" type="#_x0000_t75" style="position:absolute;left:9287;top:1563;width:17267;height:2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">
                  <v:imagedata r:id="rId7" o:title=""/>
                </v:shape>
                <v:shape id="Graphic 56" o:spid="_x0000_s1072" style="position:absolute;left:68250;top:5712;width:3530;height:1416;visibility:visible;mso-wrap-style:square;v-text-anchor:top" coordsize="353060,14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" path="m352896,l,,,140994r352896,l352896,xe" fillcolor="#00afef" stroked="f">
                  <v:path arrowok="t"/>
                </v:shape>
                <v:shape id="Textbox 57" o:spid="_x0000_s1073" type="#_x0000_t202" style="position:absolute;left:3279;top:6107;width:49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2E579C5" w14:textId="77777777" w:rsidR="00AE1A05" w:rsidRDefault="007B5C9A">
                        <w:pPr>
                          <w:spacing w:before="40"/>
                          <w:ind w:left="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EFEFE"/>
                            <w:w w:val="105"/>
                            <w:sz w:val="18"/>
                            <w:shd w:val="clear" w:color="auto" w:fill="1378BD"/>
                          </w:rPr>
                          <w:t>FORM</w:t>
                        </w:r>
                        <w:r>
                          <w:rPr>
                            <w:b/>
                            <w:i/>
                            <w:color w:val="FEFEFE"/>
                            <w:spacing w:val="-13"/>
                            <w:w w:val="105"/>
                            <w:sz w:val="18"/>
                            <w:shd w:val="clear" w:color="auto" w:fill="1378BD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EFEFE"/>
                            <w:spacing w:val="-10"/>
                            <w:w w:val="105"/>
                            <w:sz w:val="18"/>
                            <w:shd w:val="clear" w:color="auto" w:fill="1378BD"/>
                          </w:rPr>
                          <w:t>2</w:t>
                        </w:r>
                      </w:p>
                    </w:txbxContent>
                  </v:textbox>
                </v:shape>
                <v:shape id="Textbox 58" o:spid="_x0000_s1074" type="#_x0000_t202" style="position:absolute;left:12413;top:10177;width:2610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E29C85A" w14:textId="77777777" w:rsidR="00AE1A05" w:rsidRDefault="007B5C9A">
                        <w:pPr>
                          <w:spacing w:before="26"/>
                          <w:ind w:left="20"/>
                          <w:rPr>
                            <w:rFonts w:ascii="ヒラギノ明朝 ProN W3" w:eastAsia="ヒラギノ明朝 ProN W3"/>
                            <w:sz w:val="17"/>
                          </w:rPr>
                        </w:pPr>
                        <w:proofErr w:type="spellStart"/>
                        <w:r>
                          <w:rPr>
                            <w:rFonts w:ascii="ヒラギノ明朝 ProN W3" w:eastAsia="ヒラギノ明朝 ProN W3" w:hint="eastAsia"/>
                            <w:color w:val="FEFEFE"/>
                            <w:spacing w:val="-5"/>
                            <w:sz w:val="17"/>
                          </w:rPr>
                          <w:t>你好</w:t>
                        </w:r>
                        <w:proofErr w:type="spellEnd"/>
                      </w:p>
                    </w:txbxContent>
                  </v:textbox>
                </v:shape>
                <v:shape id="Textbox 59" o:spid="_x0000_s1075" type="#_x0000_t202" style="position:absolute;left:29522;top:5495;width:28759;height:8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2BA4C2AD" w14:textId="77777777" w:rsidR="00AE1A05" w:rsidRDefault="007B5C9A">
                        <w:pPr>
                          <w:spacing w:before="60"/>
                          <w:ind w:left="20"/>
                          <w:rPr>
                            <w:b/>
                            <w:sz w:val="108"/>
                          </w:rPr>
                        </w:pPr>
                        <w:r>
                          <w:rPr>
                            <w:b/>
                            <w:color w:val="1378BD"/>
                            <w:spacing w:val="-2"/>
                            <w:w w:val="110"/>
                            <w:sz w:val="108"/>
                          </w:rPr>
                          <w:t>HELLO!</w:t>
                        </w:r>
                      </w:p>
                    </w:txbxContent>
                  </v:textbox>
                </v:shape>
                <v:shape id="Textbox 60" o:spid="_x0000_s1076" type="#_x0000_t202" style="position:absolute;left:66930;top:5264;width:5213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5D576735" w14:textId="77777777" w:rsidR="00AE1A05" w:rsidRDefault="007B5C9A">
                        <w:pPr>
                          <w:spacing w:before="44"/>
                          <w:ind w:left="220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FEFEFE"/>
                            <w:spacing w:val="-5"/>
                            <w:sz w:val="24"/>
                          </w:rPr>
                          <w:t>NHS</w:t>
                        </w:r>
                      </w:p>
                      <w:p w14:paraId="7D1F3364" w14:textId="77777777" w:rsidR="00AE1A05" w:rsidRDefault="007B5C9A">
                        <w:pPr>
                          <w:spacing w:before="21"/>
                          <w:ind w:left="20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373435"/>
                            <w:spacing w:val="-2"/>
                            <w:w w:val="105"/>
                            <w:sz w:val="18"/>
                          </w:rPr>
                          <w:t>England</w:t>
                        </w:r>
                      </w:p>
                    </w:txbxContent>
                  </v:textbox>
                </v:shape>
                <v:shape id="Textbox 61" o:spid="_x0000_s1077" type="#_x0000_t202" style="position:absolute;left:29972;top:12497;width:33503;height:7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046D9CD" w14:textId="77777777" w:rsidR="00AE1A05" w:rsidRDefault="007B5C9A">
                        <w:pPr>
                          <w:spacing w:before="84" w:line="220" w:lineRule="auto"/>
                          <w:ind w:left="20"/>
                          <w:rPr>
                            <w:sz w:val="49"/>
                          </w:rPr>
                        </w:pPr>
                        <w:r>
                          <w:rPr>
                            <w:color w:val="373435"/>
                            <w:w w:val="110"/>
                            <w:sz w:val="49"/>
                          </w:rPr>
                          <w:t xml:space="preserve">WESSEX IMG </w:t>
                        </w:r>
                        <w:r>
                          <w:rPr>
                            <w:color w:val="373435"/>
                            <w:spacing w:val="-4"/>
                            <w:w w:val="110"/>
                            <w:sz w:val="49"/>
                          </w:rPr>
                          <w:t>SUPERVISOR</w:t>
                        </w:r>
                        <w:r>
                          <w:rPr>
                            <w:color w:val="373435"/>
                            <w:spacing w:val="-34"/>
                            <w:w w:val="110"/>
                            <w:sz w:val="49"/>
                          </w:rPr>
                          <w:t xml:space="preserve"> </w:t>
                        </w:r>
                        <w:r>
                          <w:rPr>
                            <w:color w:val="373435"/>
                            <w:spacing w:val="-4"/>
                            <w:w w:val="110"/>
                            <w:sz w:val="49"/>
                          </w:rPr>
                          <w:t>FORM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0351FB12" wp14:editId="7B198859">
                <wp:simplePos x="0" y="0"/>
                <wp:positionH relativeFrom="page">
                  <wp:posOffset>1399658</wp:posOffset>
                </wp:positionH>
                <wp:positionV relativeFrom="page">
                  <wp:posOffset>1156478</wp:posOffset>
                </wp:positionV>
                <wp:extent cx="290830" cy="72389"/>
                <wp:effectExtent l="0" t="0" r="0" b="0"/>
                <wp:wrapNone/>
                <wp:docPr id="1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660000">
                          <a:off x="0" y="0"/>
                          <a:ext cx="29083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1AAF0" w14:textId="77777777" w:rsidR="00AE1A05" w:rsidRDefault="007B5C9A">
                            <w:pPr>
                              <w:spacing w:line="112" w:lineRule="exac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201E1E"/>
                                <w:spacing w:val="-2"/>
                                <w:sz w:val="11"/>
                              </w:rPr>
                              <w:t>Bonjour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1FB12" id="Textbox 62" o:spid="_x0000_s1078" type="#_x0000_t202" style="position:absolute;margin-left:110.2pt;margin-top:91.05pt;width:22.9pt;height:5.7pt;rotation:61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" filled="f" stroked="f">
                <v:textbox inset="0,0,0,0">
                  <w:txbxContent>
                    <w:p w14:paraId="5281AAF0" w14:textId="77777777" w:rsidR="00AE1A05" w:rsidRDefault="007B5C9A">
                      <w:pPr>
                        <w:spacing w:line="112" w:lineRule="exact"/>
                        <w:rPr>
                          <w:b/>
                          <w:sz w:val="11"/>
                        </w:rPr>
                      </w:pPr>
                      <w:r>
                        <w:rPr>
                          <w:b/>
                          <w:color w:val="201E1E"/>
                          <w:spacing w:val="-2"/>
                          <w:sz w:val="11"/>
                        </w:rPr>
                        <w:t>Bonjour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1D90C1FC" wp14:editId="556EB07F">
                <wp:simplePos x="0" y="0"/>
                <wp:positionH relativeFrom="page">
                  <wp:posOffset>1653566</wp:posOffset>
                </wp:positionH>
                <wp:positionV relativeFrom="page">
                  <wp:posOffset>1353804</wp:posOffset>
                </wp:positionV>
                <wp:extent cx="295275" cy="111125"/>
                <wp:effectExtent l="0" t="0" r="0" b="0"/>
                <wp:wrapNone/>
                <wp:docPr id="50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20000">
                          <a:off x="0" y="0"/>
                          <a:ext cx="29527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2E4D8D" w14:textId="77777777" w:rsidR="00AE1A05" w:rsidRDefault="007B5C9A">
                            <w:pPr>
                              <w:spacing w:line="175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4"/>
                                <w:w w:val="110"/>
                                <w:sz w:val="17"/>
                              </w:rPr>
                              <w:t>Hello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0C1FC" id="Textbox 63" o:spid="_x0000_s1079" type="#_x0000_t202" style="position:absolute;margin-left:130.2pt;margin-top:106.6pt;width:23.25pt;height:8.75pt;rotation:-63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" filled="f" stroked="f">
                <v:textbox inset="0,0,0,0">
                  <w:txbxContent>
                    <w:p w14:paraId="152E4D8D" w14:textId="77777777" w:rsidR="00AE1A05" w:rsidRDefault="007B5C9A">
                      <w:pPr>
                        <w:spacing w:line="175" w:lineRule="exact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FEFEFE"/>
                          <w:spacing w:val="-4"/>
                          <w:w w:val="110"/>
                          <w:sz w:val="17"/>
                        </w:rPr>
                        <w:t>Hello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1275CAB6" wp14:editId="4BEE6209">
                <wp:simplePos x="0" y="0"/>
                <wp:positionH relativeFrom="page">
                  <wp:posOffset>1970855</wp:posOffset>
                </wp:positionH>
                <wp:positionV relativeFrom="page">
                  <wp:posOffset>779644</wp:posOffset>
                </wp:positionV>
                <wp:extent cx="147955" cy="5588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880000">
                          <a:off x="0" y="0"/>
                          <a:ext cx="147955" cy="55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2E7D8" w14:textId="77777777" w:rsidR="00AE1A05" w:rsidRDefault="007B5C9A">
                            <w:pPr>
                              <w:spacing w:line="87" w:lineRule="exact"/>
                              <w:rPr>
                                <w:b/>
                                <w:sz w:val="8"/>
                              </w:rPr>
                            </w:pPr>
                            <w:r>
                              <w:rPr>
                                <w:b/>
                                <w:color w:val="FEFEFE"/>
                                <w:spacing w:val="-2"/>
                                <w:w w:val="115"/>
                                <w:sz w:val="8"/>
                              </w:rPr>
                              <w:t>Hallo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5CAB6" id="Textbox 64" o:spid="_x0000_s1080" type="#_x0000_t202" style="position:absolute;margin-left:155.2pt;margin-top:61.4pt;width:11.65pt;height:4.4pt;rotation:-62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" filled="f" stroked="f">
                <v:textbox inset="0,0,0,0">
                  <w:txbxContent>
                    <w:p w14:paraId="4102E7D8" w14:textId="77777777" w:rsidR="00AE1A05" w:rsidRDefault="007B5C9A">
                      <w:pPr>
                        <w:spacing w:line="87" w:lineRule="exact"/>
                        <w:rPr>
                          <w:b/>
                          <w:sz w:val="8"/>
                        </w:rPr>
                      </w:pPr>
                      <w:r>
                        <w:rPr>
                          <w:b/>
                          <w:color w:val="FEFEFE"/>
                          <w:spacing w:val="-2"/>
                          <w:w w:val="115"/>
                          <w:sz w:val="8"/>
                        </w:rPr>
                        <w:t>Hallo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1333DCC6" wp14:editId="47A941D1">
                <wp:simplePos x="0" y="0"/>
                <wp:positionH relativeFrom="page">
                  <wp:posOffset>2114702</wp:posOffset>
                </wp:positionH>
                <wp:positionV relativeFrom="page">
                  <wp:posOffset>998725</wp:posOffset>
                </wp:positionV>
                <wp:extent cx="213360" cy="11239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60000">
                          <a:off x="0" y="0"/>
                          <a:ext cx="213360" cy="112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40A5D" w14:textId="77777777" w:rsidR="00AE1A05" w:rsidRDefault="007B5C9A">
                            <w:pPr>
                              <w:bidi/>
                              <w:spacing w:line="172" w:lineRule="exact"/>
                              <w:jc w:val="righ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201E1E"/>
                                <w:spacing w:val="-4"/>
                                <w:w w:val="105"/>
                                <w:sz w:val="17"/>
                                <w:szCs w:val="17"/>
                                <w:rtl/>
                              </w:rPr>
                              <w:t>ﻣرﺣﺑﺎ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3DCC6" id="Textbox 65" o:spid="_x0000_s1081" type="#_x0000_t202" style="position:absolute;margin-left:166.5pt;margin-top:78.65pt;width:16.8pt;height:8.85pt;rotation:-44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" filled="f" stroked="f">
                <v:textbox inset="0,0,0,0">
                  <w:txbxContent>
                    <w:p w14:paraId="38B40A5D" w14:textId="77777777" w:rsidR="00AE1A05" w:rsidRDefault="007B5C9A">
                      <w:pPr>
                        <w:bidi/>
                        <w:spacing w:line="172" w:lineRule="exact"/>
                        <w:jc w:val="righ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color w:val="201E1E"/>
                          <w:spacing w:val="-4"/>
                          <w:w w:val="105"/>
                          <w:sz w:val="17"/>
                          <w:szCs w:val="17"/>
                          <w:rtl/>
                        </w:rPr>
                        <w:t>ﻣرﺣﺑﺎ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434EB702" wp14:editId="3DCF9787">
                <wp:simplePos x="0" y="0"/>
                <wp:positionH relativeFrom="page">
                  <wp:posOffset>2062916</wp:posOffset>
                </wp:positionH>
                <wp:positionV relativeFrom="page">
                  <wp:posOffset>1415504</wp:posOffset>
                </wp:positionV>
                <wp:extent cx="212090" cy="9144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20000">
                          <a:off x="0" y="0"/>
                          <a:ext cx="212090" cy="91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2302E8" w14:textId="77777777" w:rsidR="00AE1A05" w:rsidRDefault="007B5C9A">
                            <w:pPr>
                              <w:spacing w:line="143" w:lineRule="exact"/>
                              <w:rPr>
                                <w:rFonts w:ascii="Devanagari MT" w:eastAsia="Devanagari MT" w:hAnsi="Devanagari MT" w:cs="Devanagari MT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w w:val="154"/>
                                <w:sz w:val="14"/>
                                <w:szCs w:val="14"/>
                              </w:rPr>
                              <w:t>नम</w:t>
                            </w:r>
                            <w:proofErr w:type="spellEnd"/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spacing w:val="-13"/>
                                <w:w w:val="15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Devanagari MT" w:eastAsia="Devanagari MT" w:hAnsi="Devanagari MT" w:cs="Devanagari MT"/>
                                <w:color w:val="201E1E"/>
                                <w:spacing w:val="-44"/>
                                <w:w w:val="102"/>
                                <w:sz w:val="14"/>
                                <w:szCs w:val="14"/>
                              </w:rPr>
                              <w:t>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EB702" id="Textbox 66" o:spid="_x0000_s1082" type="#_x0000_t202" style="position:absolute;margin-left:162.45pt;margin-top:111.45pt;width:16.7pt;height:7.2pt;rotation:-43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" filled="f" stroked="f">
                <v:textbox inset="0,0,0,0">
                  <w:txbxContent>
                    <w:p w14:paraId="552302E8" w14:textId="77777777" w:rsidR="00AE1A05" w:rsidRDefault="007B5C9A">
                      <w:pPr>
                        <w:spacing w:line="143" w:lineRule="exact"/>
                        <w:rPr>
                          <w:rFonts w:ascii="Devanagari MT" w:eastAsia="Devanagari MT" w:hAnsi="Devanagari MT" w:cs="Devanagari MT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Devanagari MT" w:eastAsia="Devanagari MT" w:hAnsi="Devanagari MT" w:cs="Devanagari MT"/>
                          <w:color w:val="201E1E"/>
                          <w:w w:val="154"/>
                          <w:sz w:val="14"/>
                          <w:szCs w:val="14"/>
                        </w:rPr>
                        <w:t>नम</w:t>
                      </w:r>
                      <w:proofErr w:type="spellEnd"/>
                      <w:r>
                        <w:rPr>
                          <w:rFonts w:ascii="Devanagari MT" w:eastAsia="Devanagari MT" w:hAnsi="Devanagari MT" w:cs="Devanagari MT"/>
                          <w:color w:val="201E1E"/>
                          <w:spacing w:val="-13"/>
                          <w:w w:val="154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Devanagari MT" w:eastAsia="Devanagari MT" w:hAnsi="Devanagari MT" w:cs="Devanagari MT"/>
                          <w:color w:val="201E1E"/>
                          <w:spacing w:val="-44"/>
                          <w:w w:val="102"/>
                          <w:sz w:val="14"/>
                          <w:szCs w:val="14"/>
                        </w:rPr>
                        <w:t>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511CCC" w14:textId="77777777" w:rsidR="00AE1A05" w:rsidRDefault="00AE1A05">
      <w:pPr>
        <w:pStyle w:val="BodyText"/>
        <w:rPr>
          <w:sz w:val="36"/>
        </w:rPr>
      </w:pPr>
    </w:p>
    <w:p w14:paraId="67CAB1DF" w14:textId="77777777" w:rsidR="00AE1A05" w:rsidRDefault="00AE1A05">
      <w:pPr>
        <w:pStyle w:val="BodyText"/>
        <w:rPr>
          <w:sz w:val="36"/>
        </w:rPr>
      </w:pPr>
    </w:p>
    <w:p w14:paraId="6616AA33" w14:textId="77777777" w:rsidR="00AE1A05" w:rsidRDefault="00AE1A05">
      <w:pPr>
        <w:pStyle w:val="BodyText"/>
        <w:rPr>
          <w:sz w:val="36"/>
        </w:rPr>
      </w:pPr>
    </w:p>
    <w:p w14:paraId="0E8C5FD7" w14:textId="77777777" w:rsidR="00AE1A05" w:rsidRDefault="00AE1A05">
      <w:pPr>
        <w:pStyle w:val="BodyText"/>
        <w:rPr>
          <w:sz w:val="36"/>
        </w:rPr>
      </w:pPr>
    </w:p>
    <w:p w14:paraId="3A457181" w14:textId="77777777" w:rsidR="00AE1A05" w:rsidRDefault="00AE1A05">
      <w:pPr>
        <w:pStyle w:val="BodyText"/>
        <w:rPr>
          <w:sz w:val="36"/>
        </w:rPr>
      </w:pPr>
    </w:p>
    <w:p w14:paraId="152036C3" w14:textId="77777777" w:rsidR="00AE1A05" w:rsidRDefault="00AE1A05">
      <w:pPr>
        <w:pStyle w:val="BodyText"/>
        <w:rPr>
          <w:sz w:val="36"/>
        </w:rPr>
      </w:pPr>
    </w:p>
    <w:p w14:paraId="0FE1829A" w14:textId="77777777" w:rsidR="00AE1A05" w:rsidRDefault="00AE1A05">
      <w:pPr>
        <w:pStyle w:val="BodyText"/>
        <w:rPr>
          <w:sz w:val="36"/>
        </w:rPr>
      </w:pPr>
    </w:p>
    <w:p w14:paraId="595C046B" w14:textId="77777777" w:rsidR="00AE1A05" w:rsidRDefault="00AE1A05">
      <w:pPr>
        <w:pStyle w:val="BodyText"/>
        <w:spacing w:before="393"/>
        <w:rPr>
          <w:sz w:val="36"/>
        </w:rPr>
      </w:pPr>
    </w:p>
    <w:p w14:paraId="3A2258BC" w14:textId="77777777" w:rsidR="00AE1A05" w:rsidRDefault="007B5C9A">
      <w:pPr>
        <w:pStyle w:val="Heading1"/>
        <w:spacing w:before="0"/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5FF4DAAD" wp14:editId="4F76075F">
                <wp:simplePos x="0" y="0"/>
                <wp:positionH relativeFrom="page">
                  <wp:posOffset>1011469</wp:posOffset>
                </wp:positionH>
                <wp:positionV relativeFrom="paragraph">
                  <wp:posOffset>91348</wp:posOffset>
                </wp:positionV>
                <wp:extent cx="6172835" cy="10223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 h="102235">
                              <a:moveTo>
                                <a:pt x="6172215" y="0"/>
                              </a:moveTo>
                              <a:lnTo>
                                <a:pt x="0" y="0"/>
                              </a:lnTo>
                              <a:lnTo>
                                <a:pt x="0" y="102008"/>
                              </a:lnTo>
                              <a:lnTo>
                                <a:pt x="6172215" y="102008"/>
                              </a:lnTo>
                              <a:lnTo>
                                <a:pt x="617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8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4DE11" id="Graphic 67" o:spid="_x0000_s1026" style="position:absolute;margin-left:79.65pt;margin-top:7.2pt;width:486.05pt;height:8.0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" path="m6172215,l,,,102008r6172215,l6172215,xe" fillcolor="#1378bd" stroked="f">
                <v:path arrowok="t"/>
                <w10:wrap anchorx="page"/>
              </v:shape>
            </w:pict>
          </mc:Fallback>
        </mc:AlternateContent>
      </w:r>
      <w:bookmarkStart w:id="2" w:name="Page_10"/>
      <w:bookmarkEnd w:id="2"/>
      <w:r>
        <w:rPr>
          <w:color w:val="FEFEFE"/>
          <w:spacing w:val="2"/>
          <w:w w:val="80"/>
          <w:shd w:val="clear" w:color="auto" w:fill="1378BD"/>
        </w:rPr>
        <w:t>SUPERVISOR</w:t>
      </w:r>
      <w:r>
        <w:rPr>
          <w:color w:val="FEFEFE"/>
          <w:spacing w:val="47"/>
          <w:shd w:val="clear" w:color="auto" w:fill="1378BD"/>
        </w:rPr>
        <w:t xml:space="preserve"> </w:t>
      </w:r>
      <w:r>
        <w:rPr>
          <w:color w:val="FEFEFE"/>
          <w:spacing w:val="-2"/>
          <w:w w:val="90"/>
          <w:shd w:val="clear" w:color="auto" w:fill="1378BD"/>
        </w:rPr>
        <w:t>CHECKLIST</w:t>
      </w:r>
    </w:p>
    <w:p w14:paraId="52B2F24C" w14:textId="77777777" w:rsidR="00AE1A05" w:rsidRDefault="007B5C9A">
      <w:pPr>
        <w:pStyle w:val="BodyText"/>
        <w:spacing w:before="186" w:line="453" w:lineRule="auto"/>
        <w:ind w:left="131" w:right="2960"/>
      </w:pPr>
      <w:r>
        <w:rPr>
          <w:b w:val="0"/>
          <w:noProof/>
          <w:position w:val="2"/>
        </w:rPr>
        <w:drawing>
          <wp:inline distT="0" distB="0" distL="0" distR="0" wp14:anchorId="7E05B042" wp14:editId="3B47D1A2">
            <wp:extent cx="62691" cy="62689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36"/>
          <w:sz w:val="20"/>
        </w:rPr>
        <w:t xml:space="preserve"> </w:t>
      </w:r>
      <w:r>
        <w:rPr>
          <w:color w:val="373435"/>
          <w:w w:val="90"/>
        </w:rPr>
        <w:t>Exams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resources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and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exam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support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–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there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is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package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of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exam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support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 xml:space="preserve">on </w:t>
      </w:r>
      <w:r>
        <w:rPr>
          <w:noProof/>
          <w:color w:val="373435"/>
          <w:position w:val="2"/>
        </w:rPr>
        <w:drawing>
          <wp:inline distT="0" distB="0" distL="0" distR="0" wp14:anchorId="4D41FEDB" wp14:editId="77DAEA93">
            <wp:extent cx="62691" cy="62689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73435"/>
        </w:rPr>
        <w:t xml:space="preserve"> </w:t>
      </w:r>
      <w:hyperlink r:id="rId11">
        <w:r>
          <w:rPr>
            <w:color w:val="0000C4"/>
            <w:w w:val="90"/>
            <w:u w:val="single" w:color="0000C4"/>
          </w:rPr>
          <w:t>Https://wessex.hee.nhs.uk/wellbeing-and-support/exam-support/</w:t>
        </w:r>
      </w:hyperlink>
    </w:p>
    <w:p w14:paraId="79E176BB" w14:textId="70822320" w:rsidR="00472CEA" w:rsidRDefault="00472CEA">
      <w:pPr>
        <w:pStyle w:val="BodyText"/>
        <w:spacing w:before="2" w:line="453" w:lineRule="auto"/>
        <w:ind w:left="131" w:right="6419"/>
        <w:rPr>
          <w:color w:val="373435"/>
          <w:w w:val="90"/>
        </w:rPr>
      </w:pPr>
      <w:r w:rsidRPr="0003534F">
        <w:pict w14:anchorId="15466312">
          <v:shape id="_x0000_i1032" type="#_x0000_t75" style="width:5.25pt;height:5.25pt;visibility:visible;mso-wrap-style:square">
            <v:imagedata r:id="rId12" o:title=""/>
            <o:lock v:ext="edit" aspectratio="f"/>
          </v:shape>
        </w:pict>
      </w:r>
      <w:r w:rsidR="007B5C9A">
        <w:rPr>
          <w:rFonts w:ascii="Times New Roman" w:hAnsi="Times New Roman"/>
          <w:b w:val="0"/>
          <w:spacing w:val="10"/>
          <w:sz w:val="20"/>
        </w:rPr>
        <w:t xml:space="preserve"> </w:t>
      </w:r>
      <w:r w:rsidR="007B5C9A">
        <w:rPr>
          <w:color w:val="373435"/>
          <w:w w:val="90"/>
        </w:rPr>
        <w:t>Especially</w:t>
      </w:r>
      <w:r w:rsidR="007B5C9A">
        <w:rPr>
          <w:color w:val="373435"/>
          <w:spacing w:val="-10"/>
          <w:w w:val="90"/>
        </w:rPr>
        <w:t xml:space="preserve"> </w:t>
      </w:r>
      <w:r w:rsidR="007B5C9A">
        <w:rPr>
          <w:color w:val="373435"/>
          <w:w w:val="90"/>
        </w:rPr>
        <w:t>point</w:t>
      </w:r>
      <w:r w:rsidR="007B5C9A">
        <w:rPr>
          <w:color w:val="373435"/>
          <w:spacing w:val="-10"/>
          <w:w w:val="90"/>
        </w:rPr>
        <w:t xml:space="preserve"> </w:t>
      </w:r>
      <w:r w:rsidR="007B5C9A">
        <w:rPr>
          <w:color w:val="373435"/>
          <w:w w:val="90"/>
        </w:rPr>
        <w:t>them</w:t>
      </w:r>
      <w:r w:rsidR="007B5C9A">
        <w:rPr>
          <w:color w:val="373435"/>
          <w:spacing w:val="-10"/>
          <w:w w:val="90"/>
        </w:rPr>
        <w:t xml:space="preserve"> </w:t>
      </w:r>
      <w:r w:rsidR="007B5C9A">
        <w:rPr>
          <w:color w:val="373435"/>
          <w:w w:val="90"/>
        </w:rPr>
        <w:t>to</w:t>
      </w:r>
      <w:r w:rsidR="007B5C9A">
        <w:rPr>
          <w:color w:val="373435"/>
          <w:spacing w:val="-10"/>
          <w:w w:val="90"/>
        </w:rPr>
        <w:t xml:space="preserve"> </w:t>
      </w:r>
      <w:r w:rsidR="007B5C9A">
        <w:rPr>
          <w:color w:val="373435"/>
          <w:w w:val="90"/>
        </w:rPr>
        <w:t>the</w:t>
      </w:r>
      <w:r w:rsidR="007B5C9A">
        <w:rPr>
          <w:color w:val="373435"/>
          <w:spacing w:val="-10"/>
          <w:w w:val="90"/>
        </w:rPr>
        <w:t xml:space="preserve"> </w:t>
      </w:r>
      <w:r w:rsidR="007B5C9A">
        <w:rPr>
          <w:color w:val="373435"/>
          <w:w w:val="90"/>
        </w:rPr>
        <w:t>“</w:t>
      </w:r>
      <w:r w:rsidR="007B5C9A">
        <w:rPr>
          <w:i/>
          <w:color w:val="373435"/>
          <w:w w:val="90"/>
        </w:rPr>
        <w:t>GAME</w:t>
      </w:r>
      <w:r w:rsidR="007B5C9A">
        <w:rPr>
          <w:i/>
          <w:color w:val="373435"/>
          <w:spacing w:val="-10"/>
          <w:w w:val="90"/>
        </w:rPr>
        <w:t xml:space="preserve"> </w:t>
      </w:r>
      <w:r w:rsidR="007B5C9A">
        <w:rPr>
          <w:i/>
          <w:color w:val="373435"/>
          <w:w w:val="90"/>
        </w:rPr>
        <w:t>PLAN</w:t>
      </w:r>
      <w:r w:rsidR="007B5C9A">
        <w:rPr>
          <w:color w:val="373435"/>
          <w:w w:val="90"/>
        </w:rPr>
        <w:t>”</w:t>
      </w:r>
      <w:r w:rsidR="00FA6DCE">
        <w:rPr>
          <w:color w:val="373435"/>
          <w:w w:val="90"/>
        </w:rPr>
        <w:t xml:space="preserve">  </w:t>
      </w:r>
    </w:p>
    <w:p w14:paraId="36062AD2" w14:textId="228C428A" w:rsidR="00AE1A05" w:rsidRDefault="007B5C9A">
      <w:pPr>
        <w:pStyle w:val="BodyText"/>
        <w:spacing w:before="2" w:line="453" w:lineRule="auto"/>
        <w:ind w:left="131" w:right="6419"/>
      </w:pPr>
      <w:r>
        <w:rPr>
          <w:noProof/>
          <w:color w:val="373435"/>
          <w:position w:val="3"/>
        </w:rPr>
        <w:drawing>
          <wp:inline distT="0" distB="0" distL="0" distR="0" wp14:anchorId="4D000003" wp14:editId="140D4870">
            <wp:extent cx="62691" cy="62689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color w:val="373435"/>
          <w:spacing w:val="-1"/>
        </w:rPr>
        <w:t xml:space="preserve"> </w:t>
      </w:r>
      <w:r>
        <w:rPr>
          <w:color w:val="373435"/>
        </w:rPr>
        <w:t>Pass</w:t>
      </w:r>
      <w:r>
        <w:rPr>
          <w:color w:val="373435"/>
          <w:spacing w:val="-16"/>
        </w:rPr>
        <w:t xml:space="preserve"> </w:t>
      </w:r>
      <w:r>
        <w:rPr>
          <w:color w:val="373435"/>
        </w:rPr>
        <w:t>medicine</w:t>
      </w:r>
    </w:p>
    <w:p w14:paraId="25A592A2" w14:textId="77777777" w:rsidR="00AE1A05" w:rsidRDefault="007B5C9A">
      <w:pPr>
        <w:pStyle w:val="BodyText"/>
        <w:spacing w:before="1"/>
        <w:ind w:left="131"/>
      </w:pPr>
      <w:r>
        <w:rPr>
          <w:b w:val="0"/>
          <w:noProof/>
          <w:position w:val="1"/>
        </w:rPr>
        <w:drawing>
          <wp:inline distT="0" distB="0" distL="0" distR="0" wp14:anchorId="5CA09FE4" wp14:editId="1922D84E">
            <wp:extent cx="62691" cy="62689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sz w:val="20"/>
        </w:rPr>
        <w:t xml:space="preserve"> </w:t>
      </w:r>
      <w:r>
        <w:rPr>
          <w:color w:val="373435"/>
          <w:w w:val="85"/>
        </w:rPr>
        <w:t xml:space="preserve">GP </w:t>
      </w:r>
      <w:r w:rsidR="00B06691">
        <w:rPr>
          <w:color w:val="373435"/>
          <w:w w:val="85"/>
        </w:rPr>
        <w:t>self-test</w:t>
      </w:r>
    </w:p>
    <w:p w14:paraId="5BF70A3F" w14:textId="77777777" w:rsidR="00AE1A05" w:rsidRDefault="007B5C9A">
      <w:pPr>
        <w:pStyle w:val="BodyText"/>
        <w:spacing w:before="246" w:line="453" w:lineRule="auto"/>
        <w:ind w:left="131" w:right="6165"/>
      </w:pPr>
      <w:r>
        <w:rPr>
          <w:b w:val="0"/>
          <w:noProof/>
          <w:position w:val="1"/>
        </w:rPr>
        <w:drawing>
          <wp:inline distT="0" distB="0" distL="0" distR="0" wp14:anchorId="68D0E015" wp14:editId="303164DD">
            <wp:extent cx="62691" cy="62691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0"/>
          <w:sz w:val="20"/>
        </w:rPr>
        <w:t xml:space="preserve"> </w:t>
      </w:r>
      <w:r>
        <w:rPr>
          <w:color w:val="373435"/>
          <w:w w:val="85"/>
        </w:rPr>
        <w:t xml:space="preserve">RCGP AKT resources/supports: RCGP website </w:t>
      </w:r>
      <w:r>
        <w:rPr>
          <w:noProof/>
          <w:color w:val="373435"/>
          <w:position w:val="2"/>
        </w:rPr>
        <w:drawing>
          <wp:inline distT="0" distB="0" distL="0" distR="0" wp14:anchorId="71F746F4" wp14:editId="3669E239">
            <wp:extent cx="62691" cy="62691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1" cy="6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color w:val="373435"/>
          <w:spacing w:val="24"/>
        </w:rPr>
        <w:t xml:space="preserve"> </w:t>
      </w:r>
      <w:r>
        <w:rPr>
          <w:color w:val="373435"/>
          <w:spacing w:val="-2"/>
          <w:w w:val="95"/>
        </w:rPr>
        <w:t>Deanery</w:t>
      </w:r>
      <w:r>
        <w:rPr>
          <w:color w:val="373435"/>
          <w:spacing w:val="-12"/>
          <w:w w:val="95"/>
        </w:rPr>
        <w:t xml:space="preserve"> </w:t>
      </w:r>
      <w:r>
        <w:rPr>
          <w:color w:val="373435"/>
          <w:spacing w:val="-2"/>
          <w:w w:val="95"/>
        </w:rPr>
        <w:t>exams</w:t>
      </w:r>
      <w:r>
        <w:rPr>
          <w:color w:val="373435"/>
          <w:spacing w:val="-12"/>
          <w:w w:val="95"/>
        </w:rPr>
        <w:t xml:space="preserve"> </w:t>
      </w:r>
      <w:r>
        <w:rPr>
          <w:color w:val="373435"/>
          <w:spacing w:val="-2"/>
          <w:w w:val="95"/>
        </w:rPr>
        <w:t>resources</w:t>
      </w:r>
      <w:r>
        <w:rPr>
          <w:color w:val="373435"/>
          <w:spacing w:val="-11"/>
          <w:w w:val="95"/>
        </w:rPr>
        <w:t xml:space="preserve"> </w:t>
      </w:r>
      <w:r>
        <w:rPr>
          <w:color w:val="373435"/>
          <w:spacing w:val="-2"/>
          <w:w w:val="95"/>
        </w:rPr>
        <w:t>and</w:t>
      </w:r>
      <w:r>
        <w:rPr>
          <w:color w:val="373435"/>
          <w:spacing w:val="-12"/>
          <w:w w:val="95"/>
        </w:rPr>
        <w:t xml:space="preserve"> </w:t>
      </w:r>
      <w:r>
        <w:rPr>
          <w:color w:val="373435"/>
          <w:spacing w:val="-2"/>
          <w:w w:val="95"/>
        </w:rPr>
        <w:t>support</w:t>
      </w:r>
    </w:p>
    <w:p w14:paraId="2F50F1F9" w14:textId="77777777" w:rsidR="00AE1A05" w:rsidRDefault="007B5C9A">
      <w:pPr>
        <w:pStyle w:val="Heading1"/>
        <w:spacing w:before="40"/>
        <w:ind w:left="223"/>
      </w:pP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1718679F" wp14:editId="1E4BFA1B">
                <wp:simplePos x="0" y="0"/>
                <wp:positionH relativeFrom="page">
                  <wp:posOffset>1011469</wp:posOffset>
                </wp:positionH>
                <wp:positionV relativeFrom="paragraph">
                  <wp:posOffset>116568</wp:posOffset>
                </wp:positionV>
                <wp:extent cx="6172835" cy="10223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83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835" h="102235">
                              <a:moveTo>
                                <a:pt x="6172215" y="0"/>
                              </a:moveTo>
                              <a:lnTo>
                                <a:pt x="0" y="0"/>
                              </a:lnTo>
                              <a:lnTo>
                                <a:pt x="0" y="102010"/>
                              </a:lnTo>
                              <a:lnTo>
                                <a:pt x="6172215" y="102010"/>
                              </a:lnTo>
                              <a:lnTo>
                                <a:pt x="6172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8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451BD" id="Graphic 75" o:spid="_x0000_s1026" style="position:absolute;margin-left:79.65pt;margin-top:9.2pt;width:486.05pt;height:8.0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835,10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" path="m6172215,l,,,102010r6172215,l6172215,xe" fillcolor="#1378bd" stroked="f">
                <v:path arrowok="t"/>
                <w10:wrap anchorx="page"/>
              </v:shape>
            </w:pict>
          </mc:Fallback>
        </mc:AlternateContent>
      </w:r>
      <w:r>
        <w:rPr>
          <w:color w:val="FEFEFE"/>
          <w:w w:val="80"/>
          <w:shd w:val="clear" w:color="auto" w:fill="1378BD"/>
        </w:rPr>
        <w:t>HELPFUL</w:t>
      </w:r>
      <w:r>
        <w:rPr>
          <w:color w:val="FEFEFE"/>
          <w:spacing w:val="33"/>
          <w:shd w:val="clear" w:color="auto" w:fill="1378BD"/>
        </w:rPr>
        <w:t xml:space="preserve"> </w:t>
      </w:r>
      <w:r>
        <w:rPr>
          <w:color w:val="FEFEFE"/>
          <w:spacing w:val="-2"/>
          <w:w w:val="90"/>
          <w:shd w:val="clear" w:color="auto" w:fill="1378BD"/>
        </w:rPr>
        <w:t>RESOURCES</w:t>
      </w:r>
    </w:p>
    <w:p w14:paraId="4F5FA430" w14:textId="77777777" w:rsidR="00AE1A05" w:rsidRDefault="007B5C9A">
      <w:pPr>
        <w:pStyle w:val="BodyText"/>
        <w:spacing w:before="104" w:line="225" w:lineRule="auto"/>
        <w:ind w:left="354" w:right="2960" w:hanging="201"/>
      </w:pPr>
      <w:r>
        <w:rPr>
          <w:b w:val="0"/>
          <w:noProof/>
          <w:position w:val="1"/>
        </w:rPr>
        <w:drawing>
          <wp:inline distT="0" distB="0" distL="0" distR="0" wp14:anchorId="63C6B240" wp14:editId="58B13649">
            <wp:extent cx="62689" cy="62689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9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15"/>
          <w:sz w:val="20"/>
        </w:rPr>
        <w:t xml:space="preserve"> </w:t>
      </w:r>
      <w:r>
        <w:rPr>
          <w:color w:val="373435"/>
          <w:w w:val="90"/>
        </w:rPr>
        <w:t>Professional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support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can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also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be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accessed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via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doctor's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support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 xml:space="preserve">network: </w:t>
      </w:r>
      <w:hyperlink r:id="rId13">
        <w:r>
          <w:rPr>
            <w:color w:val="0000C4"/>
            <w:spacing w:val="-8"/>
            <w:u w:val="single" w:color="0000C4"/>
          </w:rPr>
          <w:t>https://www.dsn.org.uk/professional-support</w:t>
        </w:r>
      </w:hyperlink>
    </w:p>
    <w:p w14:paraId="232AB143" w14:textId="77777777" w:rsidR="00AE1A05" w:rsidRDefault="007B5C9A">
      <w:pPr>
        <w:pStyle w:val="BodyText"/>
        <w:spacing w:before="154" w:line="225" w:lineRule="auto"/>
        <w:ind w:left="354" w:right="196" w:hanging="201"/>
      </w:pPr>
      <w:r>
        <w:rPr>
          <w:b w:val="0"/>
          <w:noProof/>
          <w:position w:val="1"/>
        </w:rPr>
        <w:drawing>
          <wp:inline distT="0" distB="0" distL="0" distR="0" wp14:anchorId="217C8416" wp14:editId="40E3F33E">
            <wp:extent cx="62689" cy="62689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9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52"/>
          <w:sz w:val="2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RCGP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provides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an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overview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of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the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curriculum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and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other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resources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which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could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be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>explored</w:t>
      </w:r>
      <w:r>
        <w:rPr>
          <w:color w:val="373435"/>
          <w:spacing w:val="-8"/>
          <w:w w:val="90"/>
        </w:rPr>
        <w:t xml:space="preserve"> </w:t>
      </w:r>
      <w:r>
        <w:rPr>
          <w:color w:val="373435"/>
          <w:w w:val="90"/>
        </w:rPr>
        <w:t xml:space="preserve">with </w:t>
      </w:r>
      <w:r>
        <w:rPr>
          <w:color w:val="373435"/>
          <w:spacing w:val="-6"/>
        </w:rPr>
        <w:t>the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trainee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to</w:t>
      </w:r>
      <w:r>
        <w:rPr>
          <w:color w:val="373435"/>
          <w:spacing w:val="-15"/>
        </w:rPr>
        <w:t xml:space="preserve"> </w:t>
      </w:r>
      <w:proofErr w:type="gramStart"/>
      <w:r>
        <w:rPr>
          <w:color w:val="373435"/>
          <w:spacing w:val="-6"/>
        </w:rPr>
        <w:t>support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with</w:t>
      </w:r>
      <w:proofErr w:type="gramEnd"/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identifying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development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areas</w:t>
      </w:r>
      <w:r>
        <w:rPr>
          <w:color w:val="373435"/>
          <w:spacing w:val="-15"/>
        </w:rPr>
        <w:t xml:space="preserve"> </w:t>
      </w:r>
      <w:r>
        <w:rPr>
          <w:color w:val="373435"/>
          <w:spacing w:val="-6"/>
        </w:rPr>
        <w:t>etc.</w:t>
      </w:r>
    </w:p>
    <w:p w14:paraId="37DF196D" w14:textId="77777777" w:rsidR="00AE1A05" w:rsidRDefault="007B5C9A">
      <w:pPr>
        <w:pStyle w:val="BodyText"/>
        <w:spacing w:line="260" w:lineRule="exact"/>
        <w:ind w:left="406"/>
      </w:pPr>
      <w:hyperlink r:id="rId14">
        <w:r>
          <w:rPr>
            <w:color w:val="0000C4"/>
            <w:w w:val="90"/>
            <w:u w:val="single" w:color="0000C4"/>
          </w:rPr>
          <w:t>Https://www.rcgp.org.uk/training-exams/training/gp-curriculum-</w:t>
        </w:r>
        <w:r>
          <w:rPr>
            <w:color w:val="0000C4"/>
            <w:spacing w:val="-2"/>
            <w:w w:val="90"/>
            <w:u w:val="single" w:color="0000C4"/>
          </w:rPr>
          <w:t>overview.aspx</w:t>
        </w:r>
      </w:hyperlink>
    </w:p>
    <w:p w14:paraId="04DF4C62" w14:textId="77777777" w:rsidR="00AE1A05" w:rsidRDefault="007B5C9A">
      <w:pPr>
        <w:pStyle w:val="BodyText"/>
        <w:spacing w:before="170" w:line="225" w:lineRule="auto"/>
        <w:ind w:left="406" w:right="3228" w:hanging="253"/>
      </w:pPr>
      <w:r>
        <w:rPr>
          <w:b w:val="0"/>
          <w:noProof/>
          <w:position w:val="1"/>
        </w:rPr>
        <w:drawing>
          <wp:inline distT="0" distB="0" distL="0" distR="0" wp14:anchorId="03F774A8" wp14:editId="4743106C">
            <wp:extent cx="62689" cy="62689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9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53"/>
          <w:sz w:val="20"/>
        </w:rPr>
        <w:t xml:space="preserve"> </w:t>
      </w:r>
      <w:r>
        <w:rPr>
          <w:color w:val="373435"/>
          <w:spacing w:val="-8"/>
        </w:rPr>
        <w:t>Information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about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the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ARCP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can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be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>found</w:t>
      </w:r>
      <w:r>
        <w:rPr>
          <w:color w:val="373435"/>
          <w:spacing w:val="-14"/>
        </w:rPr>
        <w:t xml:space="preserve"> </w:t>
      </w:r>
      <w:r>
        <w:rPr>
          <w:color w:val="373435"/>
          <w:spacing w:val="-8"/>
        </w:rPr>
        <w:t xml:space="preserve">here: </w:t>
      </w:r>
      <w:hyperlink r:id="rId15">
        <w:r>
          <w:rPr>
            <w:color w:val="0000C4"/>
            <w:spacing w:val="-2"/>
            <w:w w:val="85"/>
            <w:u w:val="single" w:color="0000C4"/>
          </w:rPr>
          <w:t>https://wessex.hee.nhs.uk/academic-training/academic-arcp-information/</w:t>
        </w:r>
      </w:hyperlink>
    </w:p>
    <w:p w14:paraId="058200A8" w14:textId="77777777" w:rsidR="00AE1A05" w:rsidRDefault="007B5C9A">
      <w:pPr>
        <w:pStyle w:val="BodyText"/>
        <w:spacing w:before="182" w:line="225" w:lineRule="auto"/>
        <w:ind w:left="406" w:right="4056" w:hanging="253"/>
      </w:pPr>
      <w:r>
        <w:rPr>
          <w:b w:val="0"/>
          <w:noProof/>
          <w:position w:val="1"/>
        </w:rPr>
        <w:drawing>
          <wp:inline distT="0" distB="0" distL="0" distR="0" wp14:anchorId="72D9CC55" wp14:editId="2880D590">
            <wp:extent cx="62689" cy="62689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9" cy="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pacing w:val="47"/>
          <w:sz w:val="20"/>
        </w:rPr>
        <w:t xml:space="preserve"> </w:t>
      </w:r>
      <w:r>
        <w:rPr>
          <w:color w:val="373435"/>
          <w:w w:val="90"/>
        </w:rPr>
        <w:t>Wessex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provide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enhanced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learning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opportunities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for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>GP</w:t>
      </w:r>
      <w:r>
        <w:rPr>
          <w:color w:val="373435"/>
          <w:spacing w:val="-10"/>
          <w:w w:val="90"/>
        </w:rPr>
        <w:t xml:space="preserve"> </w:t>
      </w:r>
      <w:r>
        <w:rPr>
          <w:color w:val="373435"/>
          <w:w w:val="90"/>
        </w:rPr>
        <w:t xml:space="preserve">trainees: </w:t>
      </w:r>
      <w:hyperlink r:id="rId16">
        <w:r>
          <w:rPr>
            <w:color w:val="0000C4"/>
            <w:spacing w:val="-2"/>
            <w:w w:val="90"/>
            <w:u w:val="single" w:color="0000C4"/>
          </w:rPr>
          <w:t>https://wessex.hee.nhs.uk/general-practice/gp-training/</w:t>
        </w:r>
      </w:hyperlink>
    </w:p>
    <w:p w14:paraId="675FD138" w14:textId="77777777" w:rsidR="00AE1A05" w:rsidRDefault="007B5C9A">
      <w:pPr>
        <w:pStyle w:val="BodyText"/>
        <w:spacing w:before="114" w:line="267" w:lineRule="exact"/>
        <w:ind w:left="330"/>
      </w:pPr>
      <w:r>
        <w:rPr>
          <w:color w:val="373435"/>
          <w:w w:val="85"/>
        </w:rPr>
        <w:t>Learning</w:t>
      </w:r>
      <w:r>
        <w:rPr>
          <w:color w:val="373435"/>
          <w:spacing w:val="39"/>
        </w:rPr>
        <w:t xml:space="preserve"> </w:t>
      </w:r>
      <w:r>
        <w:rPr>
          <w:color w:val="373435"/>
          <w:w w:val="85"/>
        </w:rPr>
        <w:t>events</w:t>
      </w:r>
      <w:r>
        <w:rPr>
          <w:color w:val="373435"/>
          <w:spacing w:val="40"/>
        </w:rPr>
        <w:t xml:space="preserve"> </w:t>
      </w:r>
      <w:r>
        <w:rPr>
          <w:color w:val="373435"/>
          <w:w w:val="85"/>
        </w:rPr>
        <w:t>can</w:t>
      </w:r>
      <w:r>
        <w:rPr>
          <w:color w:val="373435"/>
          <w:spacing w:val="40"/>
        </w:rPr>
        <w:t xml:space="preserve"> </w:t>
      </w:r>
      <w:r>
        <w:rPr>
          <w:color w:val="373435"/>
          <w:w w:val="85"/>
        </w:rPr>
        <w:t>also</w:t>
      </w:r>
      <w:r>
        <w:rPr>
          <w:color w:val="373435"/>
          <w:spacing w:val="40"/>
        </w:rPr>
        <w:t xml:space="preserve"> </w:t>
      </w:r>
      <w:r>
        <w:rPr>
          <w:color w:val="373435"/>
          <w:w w:val="85"/>
        </w:rPr>
        <w:t>be</w:t>
      </w:r>
      <w:r>
        <w:rPr>
          <w:color w:val="373435"/>
          <w:spacing w:val="39"/>
        </w:rPr>
        <w:t xml:space="preserve"> </w:t>
      </w:r>
      <w:r>
        <w:rPr>
          <w:color w:val="373435"/>
          <w:w w:val="85"/>
        </w:rPr>
        <w:t>found</w:t>
      </w:r>
      <w:r>
        <w:rPr>
          <w:color w:val="373435"/>
          <w:spacing w:val="40"/>
        </w:rPr>
        <w:t xml:space="preserve"> </w:t>
      </w:r>
      <w:r>
        <w:rPr>
          <w:color w:val="373435"/>
          <w:w w:val="85"/>
        </w:rPr>
        <w:t>here:</w:t>
      </w:r>
      <w:r>
        <w:rPr>
          <w:color w:val="373435"/>
          <w:spacing w:val="38"/>
        </w:rPr>
        <w:t xml:space="preserve"> </w:t>
      </w:r>
      <w:hyperlink r:id="rId17">
        <w:r>
          <w:rPr>
            <w:color w:val="0000C4"/>
            <w:w w:val="85"/>
            <w:u w:val="single" w:color="0000C4"/>
          </w:rPr>
          <w:t>https://www.rcgp.org.uk/courses-and-</w:t>
        </w:r>
        <w:r>
          <w:rPr>
            <w:color w:val="0000C4"/>
            <w:spacing w:val="-2"/>
            <w:w w:val="85"/>
            <w:u w:val="single" w:color="0000C4"/>
          </w:rPr>
          <w:t>events/</w:t>
        </w:r>
      </w:hyperlink>
    </w:p>
    <w:p w14:paraId="61EA4747" w14:textId="77777777" w:rsidR="00AE1A05" w:rsidRDefault="007B5C9A">
      <w:pPr>
        <w:pStyle w:val="BodyText"/>
        <w:spacing w:before="5" w:line="225" w:lineRule="auto"/>
        <w:ind w:left="330" w:right="196"/>
      </w:pPr>
      <w:hyperlink r:id="rId18">
        <w:proofErr w:type="spellStart"/>
        <w:r>
          <w:rPr>
            <w:color w:val="0000C4"/>
            <w:w w:val="85"/>
            <w:u w:val="single" w:color="0000C4"/>
          </w:rPr>
          <w:t>events-search-results.aspx?f</w:t>
        </w:r>
        <w:proofErr w:type="spellEnd"/>
        <w:r>
          <w:rPr>
            <w:color w:val="0000C4"/>
            <w:w w:val="85"/>
            <w:u w:val="single" w:color="0000C4"/>
          </w:rPr>
          <w:t>=wessex%20faculty</w:t>
        </w:r>
        <w:r>
          <w:rPr>
            <w:color w:val="0000C4"/>
            <w:spacing w:val="32"/>
            <w:u w:val="single" w:color="0000C4"/>
          </w:rPr>
          <w:t xml:space="preserve"> </w:t>
        </w:r>
        <w:r>
          <w:rPr>
            <w:color w:val="0000C4"/>
            <w:w w:val="85"/>
            <w:u w:val="single" w:color="0000C4"/>
          </w:rPr>
          <w:t>-</w:t>
        </w:r>
        <w:r>
          <w:rPr>
            <w:color w:val="0000C4"/>
            <w:spacing w:val="32"/>
            <w:u w:val="single" w:color="0000C4"/>
          </w:rPr>
          <w:t xml:space="preserve"> </w:t>
        </w:r>
        <w:r>
          <w:rPr>
            <w:color w:val="0000C4"/>
            <w:w w:val="85"/>
            <w:u w:val="single" w:color="0000C4"/>
          </w:rPr>
          <w:t>these</w:t>
        </w:r>
        <w:r>
          <w:rPr>
            <w:color w:val="0000C4"/>
            <w:spacing w:val="32"/>
            <w:u w:val="single" w:color="0000C4"/>
          </w:rPr>
          <w:t xml:space="preserve"> </w:t>
        </w:r>
        <w:r>
          <w:rPr>
            <w:color w:val="0000C4"/>
            <w:w w:val="85"/>
            <w:u w:val="single" w:color="0000C4"/>
          </w:rPr>
          <w:t>could</w:t>
        </w:r>
        <w:r>
          <w:rPr>
            <w:color w:val="0000C4"/>
            <w:spacing w:val="32"/>
            <w:u w:val="single" w:color="0000C4"/>
          </w:rPr>
          <w:t xml:space="preserve"> </w:t>
        </w:r>
        <w:r>
          <w:rPr>
            <w:color w:val="0000C4"/>
            <w:w w:val="85"/>
            <w:u w:val="single" w:color="0000C4"/>
          </w:rPr>
          <w:t>be</w:t>
        </w:r>
        <w:r>
          <w:rPr>
            <w:color w:val="0000C4"/>
            <w:spacing w:val="32"/>
            <w:u w:val="single" w:color="0000C4"/>
          </w:rPr>
          <w:t xml:space="preserve"> </w:t>
        </w:r>
        <w:r>
          <w:rPr>
            <w:color w:val="0000C4"/>
            <w:w w:val="85"/>
            <w:u w:val="single" w:color="0000C4"/>
          </w:rPr>
          <w:t>explored</w:t>
        </w:r>
        <w:r>
          <w:rPr>
            <w:color w:val="0000C4"/>
            <w:spacing w:val="32"/>
            <w:u w:val="single" w:color="0000C4"/>
          </w:rPr>
          <w:t xml:space="preserve"> </w:t>
        </w:r>
        <w:r>
          <w:rPr>
            <w:color w:val="0000C4"/>
            <w:w w:val="85"/>
            <w:u w:val="single" w:color="0000C4"/>
          </w:rPr>
          <w:t>with</w:t>
        </w:r>
        <w:r>
          <w:rPr>
            <w:color w:val="0000C4"/>
            <w:spacing w:val="32"/>
            <w:u w:val="single" w:color="0000C4"/>
          </w:rPr>
          <w:t xml:space="preserve"> </w:t>
        </w:r>
        <w:r>
          <w:rPr>
            <w:color w:val="0000C4"/>
            <w:w w:val="85"/>
            <w:u w:val="single" w:color="0000C4"/>
          </w:rPr>
          <w:t>the</w:t>
        </w:r>
        <w:r>
          <w:rPr>
            <w:color w:val="0000C4"/>
            <w:spacing w:val="32"/>
            <w:u w:val="single" w:color="0000C4"/>
          </w:rPr>
          <w:t xml:space="preserve"> </w:t>
        </w:r>
        <w:r>
          <w:rPr>
            <w:color w:val="0000C4"/>
            <w:w w:val="85"/>
            <w:u w:val="single" w:color="0000C4"/>
          </w:rPr>
          <w:t>trainee</w:t>
        </w:r>
        <w:r>
          <w:rPr>
            <w:color w:val="0000C4"/>
            <w:spacing w:val="32"/>
            <w:u w:val="single" w:color="0000C4"/>
          </w:rPr>
          <w:t xml:space="preserve"> </w:t>
        </w:r>
        <w:r>
          <w:rPr>
            <w:color w:val="0000C4"/>
            <w:w w:val="85"/>
            <w:u w:val="single" w:color="0000C4"/>
          </w:rPr>
          <w:t>to</w:t>
        </w:r>
        <w:r>
          <w:rPr>
            <w:color w:val="0000C4"/>
            <w:spacing w:val="32"/>
            <w:u w:val="single" w:color="0000C4"/>
          </w:rPr>
          <w:t xml:space="preserve"> </w:t>
        </w:r>
        <w:r>
          <w:rPr>
            <w:color w:val="0000C4"/>
            <w:w w:val="85"/>
            <w:u w:val="single" w:color="0000C4"/>
          </w:rPr>
          <w:t>identify</w:t>
        </w:r>
      </w:hyperlink>
      <w:r>
        <w:rPr>
          <w:color w:val="0000C4"/>
          <w:w w:val="85"/>
        </w:rPr>
        <w:t xml:space="preserve"> </w:t>
      </w:r>
      <w:hyperlink r:id="rId19">
        <w:r>
          <w:rPr>
            <w:color w:val="0000C4"/>
            <w:w w:val="95"/>
            <w:u w:val="single" w:color="0000C4"/>
          </w:rPr>
          <w:t>any relevant opportunities.</w:t>
        </w:r>
      </w:hyperlink>
    </w:p>
    <w:p w14:paraId="73BD6B3F" w14:textId="77777777" w:rsidR="00AE1A05" w:rsidRDefault="007B5C9A">
      <w:pPr>
        <w:pStyle w:val="BodyText"/>
        <w:spacing w:before="163" w:line="225" w:lineRule="auto"/>
        <w:ind w:left="330" w:right="2952"/>
      </w:pPr>
      <w:r>
        <w:rPr>
          <w:color w:val="373435"/>
          <w:spacing w:val="-8"/>
        </w:rPr>
        <w:t>Information</w:t>
      </w:r>
      <w:r>
        <w:rPr>
          <w:color w:val="373435"/>
          <w:spacing w:val="-11"/>
        </w:rPr>
        <w:t xml:space="preserve"> </w:t>
      </w:r>
      <w:r>
        <w:rPr>
          <w:color w:val="373435"/>
          <w:spacing w:val="-8"/>
        </w:rPr>
        <w:t>regarding</w:t>
      </w:r>
      <w:r>
        <w:rPr>
          <w:color w:val="373435"/>
          <w:spacing w:val="-11"/>
        </w:rPr>
        <w:t xml:space="preserve"> </w:t>
      </w:r>
      <w:r>
        <w:rPr>
          <w:color w:val="373435"/>
          <w:spacing w:val="-8"/>
        </w:rPr>
        <w:t>study</w:t>
      </w:r>
      <w:r>
        <w:rPr>
          <w:color w:val="373435"/>
          <w:spacing w:val="-11"/>
        </w:rPr>
        <w:t xml:space="preserve"> </w:t>
      </w:r>
      <w:r>
        <w:rPr>
          <w:color w:val="373435"/>
          <w:spacing w:val="-8"/>
        </w:rPr>
        <w:t>leave</w:t>
      </w:r>
      <w:r>
        <w:rPr>
          <w:color w:val="373435"/>
          <w:spacing w:val="-11"/>
        </w:rPr>
        <w:t xml:space="preserve"> </w:t>
      </w:r>
      <w:r>
        <w:rPr>
          <w:color w:val="373435"/>
          <w:spacing w:val="-8"/>
        </w:rPr>
        <w:t>can</w:t>
      </w:r>
      <w:r>
        <w:rPr>
          <w:color w:val="373435"/>
          <w:spacing w:val="-11"/>
        </w:rPr>
        <w:t xml:space="preserve"> </w:t>
      </w:r>
      <w:r>
        <w:rPr>
          <w:color w:val="373435"/>
          <w:spacing w:val="-8"/>
        </w:rPr>
        <w:t>be</w:t>
      </w:r>
      <w:r>
        <w:rPr>
          <w:color w:val="373435"/>
          <w:spacing w:val="-11"/>
        </w:rPr>
        <w:t xml:space="preserve"> </w:t>
      </w:r>
      <w:r>
        <w:rPr>
          <w:color w:val="373435"/>
          <w:spacing w:val="-8"/>
        </w:rPr>
        <w:t>found</w:t>
      </w:r>
      <w:r>
        <w:rPr>
          <w:color w:val="373435"/>
          <w:spacing w:val="-11"/>
        </w:rPr>
        <w:t xml:space="preserve"> </w:t>
      </w:r>
      <w:r>
        <w:rPr>
          <w:color w:val="373435"/>
          <w:spacing w:val="-8"/>
        </w:rPr>
        <w:t xml:space="preserve">here: </w:t>
      </w:r>
      <w:hyperlink r:id="rId20">
        <w:r>
          <w:rPr>
            <w:color w:val="0000C4"/>
            <w:spacing w:val="-2"/>
            <w:w w:val="90"/>
            <w:u w:val="single" w:color="0000C4"/>
          </w:rPr>
          <w:t>https://wessex.hee.nhs.uk/trainee-information/trainee-journey/study-leave/;</w:t>
        </w:r>
      </w:hyperlink>
      <w:r>
        <w:rPr>
          <w:color w:val="0000C4"/>
          <w:spacing w:val="-2"/>
          <w:w w:val="90"/>
        </w:rPr>
        <w:t xml:space="preserve"> </w:t>
      </w:r>
      <w:hyperlink r:id="rId21">
        <w:r>
          <w:rPr>
            <w:color w:val="0000C4"/>
            <w:spacing w:val="-4"/>
            <w:u w:val="single" w:color="0000C4"/>
          </w:rPr>
          <w:t>www.bradfordvts.co.uk/mrcgp/eportfolio</w:t>
        </w:r>
      </w:hyperlink>
    </w:p>
    <w:sectPr w:rsidR="00AE1A05">
      <w:pgSz w:w="11910" w:h="16840"/>
      <w:pgMar w:top="320" w:right="440" w:bottom="700" w:left="360" w:header="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E49F" w14:textId="77777777" w:rsidR="00746E9F" w:rsidRDefault="00746E9F">
      <w:r>
        <w:separator/>
      </w:r>
    </w:p>
  </w:endnote>
  <w:endnote w:type="continuationSeparator" w:id="0">
    <w:p w14:paraId="1C63466E" w14:textId="77777777" w:rsidR="00746E9F" w:rsidRDefault="0074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明朝 ProN W3">
    <w:altName w:val="Yu Gothic"/>
    <w:charset w:val="80"/>
    <w:family w:val="roman"/>
    <w:pitch w:val="variable"/>
    <w:sig w:usb0="E00002FF" w:usb1="7AC7FFFF" w:usb2="00000012" w:usb3="00000000" w:csb0="0002000D" w:csb1="00000000"/>
  </w:font>
  <w:font w:name="Devanagari MT">
    <w:altName w:val="Mangal"/>
    <w:charset w:val="00"/>
    <w:family w:val="auto"/>
    <w:pitch w:val="variable"/>
    <w:sig w:usb0="80008003" w:usb1="1000C0C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86535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F57BFE" w14:textId="77777777" w:rsidR="00B06691" w:rsidRDefault="00B06691" w:rsidP="005E5C5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A26D95" w14:textId="77777777" w:rsidR="00B06691" w:rsidRDefault="00B06691" w:rsidP="00B0669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B260" w14:textId="77777777" w:rsidR="00746E9F" w:rsidRDefault="00746E9F">
      <w:r>
        <w:separator/>
      </w:r>
    </w:p>
  </w:footnote>
  <w:footnote w:type="continuationSeparator" w:id="0">
    <w:p w14:paraId="179627A2" w14:textId="77777777" w:rsidR="00746E9F" w:rsidRDefault="0074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6E9F"/>
    <w:rsid w:val="000F4999"/>
    <w:rsid w:val="001068CF"/>
    <w:rsid w:val="00137124"/>
    <w:rsid w:val="00163728"/>
    <w:rsid w:val="001A5624"/>
    <w:rsid w:val="00371AC0"/>
    <w:rsid w:val="00472CEA"/>
    <w:rsid w:val="00521B69"/>
    <w:rsid w:val="00746E9F"/>
    <w:rsid w:val="007B5C9A"/>
    <w:rsid w:val="00976008"/>
    <w:rsid w:val="00AE1A05"/>
    <w:rsid w:val="00B06691"/>
    <w:rsid w:val="00C17EA8"/>
    <w:rsid w:val="00F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59A1"/>
  <w15:docId w15:val="{37B36372-A8F8-470F-B4F7-6428F558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14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B06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691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B06691"/>
  </w:style>
  <w:style w:type="paragraph" w:styleId="Header">
    <w:name w:val="header"/>
    <w:basedOn w:val="Normal"/>
    <w:link w:val="HeaderChar"/>
    <w:uiPriority w:val="99"/>
    <w:unhideWhenUsed/>
    <w:rsid w:val="00B06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6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sn.org.uk/professional-support" TargetMode="External"/><Relationship Id="rId18" Type="http://schemas.openxmlformats.org/officeDocument/2006/relationships/hyperlink" Target="https://www.rcgp.org.uk/courses-and-events/events-search-results.aspx?f=wessex%20facult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radfordvts.co.uk/mrcgp/eportfoli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www.rcgp.org.uk/courses-and-events/events-search-results.aspx?f=wessex%20facul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ssex.hee.nhs.uk/general-practice/gp-training/" TargetMode="External"/><Relationship Id="rId20" Type="http://schemas.openxmlformats.org/officeDocument/2006/relationships/hyperlink" Target="https://wessex.hee.nhs.uk/trainee-information/trainee-journey/study-leave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essex.hee.nhs.uk/wellbeing-and-support/exam-suppor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ssex.hee.nhs.uk/academic-training/academic-arcp-informatio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rcgp.org.uk/courses-and-events/events-search-results.aspx?f=wessex%20facult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www.rcgp.org.uk/training-exams/training/gp-curriculum-overview.asp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pow\Downloads\HELLO%20SUPERVISOR%20FORM%20I%20Lastest%20II%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HELLO SUPERVISOR FORM I Lastest II 10</Template>
  <TotalTime>2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 SUPERVISOR FORM I Lastest I.cdr</vt:lpstr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 SUPERVISOR FORM I Lastest I.cdr</dc:title>
  <dc:creator>sam powell</dc:creator>
  <cp:lastModifiedBy>sam powell</cp:lastModifiedBy>
  <cp:revision>4</cp:revision>
  <dcterms:created xsi:type="dcterms:W3CDTF">2024-09-29T17:40:00Z</dcterms:created>
  <dcterms:modified xsi:type="dcterms:W3CDTF">2024-11-04T18:12:00Z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2024-09-28T00:00:00Z</vt:filetime>
  </property>
  <property fmtid="{D5CDD505-2E9C-101B-9397-08002B2CF9AE}" pid="5" name="Producer">
    <vt:lpwstr>Corel PDF Engine Version 23.1.0.389</vt:lpwstr>
  </property>
</Properties>
</file>