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A842" w14:textId="77777777" w:rsidR="001241F4" w:rsidRPr="00777C3A" w:rsidRDefault="001241F4" w:rsidP="00991A82">
      <w:pPr>
        <w:rPr>
          <w:sz w:val="40"/>
          <w:szCs w:val="40"/>
        </w:rPr>
        <w:sectPr w:rsidR="001241F4" w:rsidRPr="00777C3A" w:rsidSect="00AC1FF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91" w:right="1021" w:bottom="1247" w:left="1021" w:header="0" w:footer="709" w:gutter="0"/>
          <w:cols w:space="708"/>
          <w:titlePg/>
          <w:docGrid w:linePitch="360"/>
        </w:sectPr>
      </w:pPr>
    </w:p>
    <w:p w14:paraId="6A0F98DB" w14:textId="119661CC" w:rsidR="00F86A73" w:rsidRPr="0030275D" w:rsidRDefault="00C92148" w:rsidP="0030275D">
      <w:pPr>
        <w:pStyle w:val="Title"/>
        <w:jc w:val="center"/>
        <w:rPr>
          <w:b/>
          <w:bCs/>
          <w:sz w:val="40"/>
          <w:szCs w:val="40"/>
        </w:rPr>
      </w:pPr>
      <w:proofErr w:type="gramStart"/>
      <w:r w:rsidRPr="0030275D">
        <w:rPr>
          <w:b/>
          <w:bCs/>
          <w:sz w:val="40"/>
          <w:szCs w:val="40"/>
        </w:rPr>
        <w:t>South East</w:t>
      </w:r>
      <w:proofErr w:type="gramEnd"/>
      <w:r w:rsidR="00CB139A" w:rsidRPr="0030275D">
        <w:rPr>
          <w:b/>
          <w:bCs/>
          <w:sz w:val="40"/>
          <w:szCs w:val="40"/>
        </w:rPr>
        <w:t xml:space="preserve"> Endoscopy Training </w:t>
      </w:r>
      <w:r w:rsidR="00F75A6C" w:rsidRPr="0030275D">
        <w:rPr>
          <w:b/>
          <w:bCs/>
          <w:sz w:val="40"/>
          <w:szCs w:val="40"/>
        </w:rPr>
        <w:t>Academy</w:t>
      </w:r>
      <w:r w:rsidR="0030275D" w:rsidRPr="0030275D">
        <w:rPr>
          <w:b/>
          <w:bCs/>
          <w:sz w:val="40"/>
          <w:szCs w:val="40"/>
        </w:rPr>
        <w:t xml:space="preserve"> </w:t>
      </w:r>
      <w:r w:rsidR="00206E72" w:rsidRPr="00206E72">
        <w:rPr>
          <w:b/>
          <w:bCs/>
          <w:color w:val="0070C0"/>
          <w:sz w:val="40"/>
          <w:szCs w:val="40"/>
        </w:rPr>
        <w:t>Colonoscopy</w:t>
      </w:r>
      <w:r w:rsidR="0030275D" w:rsidRPr="0030275D">
        <w:rPr>
          <w:b/>
          <w:bCs/>
          <w:sz w:val="40"/>
          <w:szCs w:val="40"/>
        </w:rPr>
        <w:t xml:space="preserve"> Application Form</w:t>
      </w:r>
    </w:p>
    <w:p w14:paraId="06E402A9" w14:textId="77777777" w:rsidR="0030275D" w:rsidRPr="0030275D" w:rsidRDefault="0030275D" w:rsidP="0030275D">
      <w:pPr>
        <w:pStyle w:val="Subtitle"/>
      </w:pPr>
    </w:p>
    <w:p w14:paraId="5BB7155A" w14:textId="2955B3B9" w:rsidR="003326B9" w:rsidRPr="00B11682" w:rsidRDefault="003326B9" w:rsidP="00B11682">
      <w:pPr>
        <w:pStyle w:val="BodyTextNoSpacing"/>
        <w:rPr>
          <w:rFonts w:cs="Arial"/>
          <w:lang w:eastAsia="en-GB"/>
        </w:rPr>
      </w:pPr>
      <w:r w:rsidRPr="00357157">
        <w:rPr>
          <w:rFonts w:eastAsia="Times New Roman" w:cs="Arial"/>
          <w:color w:val="auto"/>
          <w:lang w:eastAsia="en-GB"/>
        </w:rPr>
        <w:t>T</w:t>
      </w:r>
      <w:r w:rsidR="00B11682" w:rsidRPr="00357157">
        <w:rPr>
          <w:rFonts w:eastAsia="Times New Roman" w:cs="Arial"/>
          <w:color w:val="auto"/>
          <w:lang w:eastAsia="en-GB"/>
        </w:rPr>
        <w:t xml:space="preserve">his is a regional </w:t>
      </w:r>
      <w:r w:rsidR="00B11682">
        <w:rPr>
          <w:rFonts w:eastAsia="Times New Roman" w:cs="Arial"/>
          <w:color w:val="auto"/>
          <w:lang w:eastAsia="en-GB"/>
        </w:rPr>
        <w:t xml:space="preserve">blended </w:t>
      </w:r>
      <w:r w:rsidR="00B11682" w:rsidRPr="00357157">
        <w:rPr>
          <w:rFonts w:eastAsia="Times New Roman" w:cs="Arial"/>
          <w:color w:val="auto"/>
          <w:lang w:eastAsia="en-GB"/>
        </w:rPr>
        <w:t>training programme, leading to independent advanced clinical practice which is expected to increase capacity for endoscopy services.</w:t>
      </w:r>
      <w:r w:rsidR="00B11682">
        <w:rPr>
          <w:rFonts w:eastAsia="Times New Roman" w:cs="Arial"/>
          <w:color w:val="auto"/>
          <w:lang w:eastAsia="en-GB"/>
        </w:rPr>
        <w:t xml:space="preserve"> It</w:t>
      </w:r>
      <w:r w:rsidRPr="00357157">
        <w:rPr>
          <w:rFonts w:eastAsia="Times New Roman" w:cs="Arial"/>
          <w:color w:val="auto"/>
          <w:lang w:eastAsia="en-GB"/>
        </w:rPr>
        <w:t xml:space="preserve"> comprises several elements, including formal teaching, online learning, and completion of a competence portfolio. </w:t>
      </w:r>
      <w:r w:rsidR="006974A2">
        <w:rPr>
          <w:rFonts w:eastAsia="Times New Roman" w:cs="Arial"/>
          <w:color w:val="auto"/>
          <w:lang w:eastAsia="en-GB"/>
        </w:rPr>
        <w:t>T</w:t>
      </w:r>
      <w:r w:rsidRPr="00357157">
        <w:rPr>
          <w:rFonts w:eastAsia="Times New Roman" w:cs="Arial"/>
          <w:color w:val="auto"/>
          <w:lang w:eastAsia="en-GB"/>
        </w:rPr>
        <w:t xml:space="preserve">rainees will need to be supported by their employing Trust to complete JAG Certification within </w:t>
      </w:r>
      <w:r w:rsidR="006974A2">
        <w:rPr>
          <w:rFonts w:eastAsia="Times New Roman" w:cs="Arial"/>
          <w:color w:val="auto"/>
          <w:lang w:eastAsia="en-GB"/>
        </w:rPr>
        <w:t xml:space="preserve">an agreed </w:t>
      </w:r>
      <w:r w:rsidRPr="00357157">
        <w:rPr>
          <w:rFonts w:eastAsia="Times New Roman" w:cs="Arial"/>
          <w:color w:val="auto"/>
          <w:lang w:eastAsia="en-GB"/>
        </w:rPr>
        <w:t xml:space="preserve">timeframe with a </w:t>
      </w:r>
      <w:r>
        <w:rPr>
          <w:rFonts w:eastAsia="Times New Roman" w:cs="Arial"/>
          <w:color w:val="auto"/>
          <w:lang w:eastAsia="en-GB"/>
        </w:rPr>
        <w:t xml:space="preserve">suggested </w:t>
      </w:r>
      <w:r w:rsidRPr="00357157">
        <w:rPr>
          <w:rFonts w:eastAsia="Times New Roman" w:cs="Arial"/>
          <w:color w:val="auto"/>
          <w:lang w:eastAsia="en-GB"/>
        </w:rPr>
        <w:t xml:space="preserve">minimum of </w:t>
      </w:r>
      <w:r w:rsidRPr="00357157">
        <w:rPr>
          <w:rFonts w:eastAsia="Times New Roman" w:cs="Arial"/>
          <w:color w:val="auto"/>
          <w:u w:val="single"/>
          <w:lang w:eastAsia="en-GB"/>
        </w:rPr>
        <w:t>two dedicated training lists per week</w:t>
      </w:r>
      <w:r w:rsidRPr="00357157">
        <w:rPr>
          <w:rFonts w:eastAsia="Times New Roman" w:cs="Arial"/>
          <w:color w:val="auto"/>
          <w:lang w:eastAsia="en-GB"/>
        </w:rPr>
        <w:t>.</w:t>
      </w:r>
      <w:r w:rsidRPr="00357157">
        <w:rPr>
          <w:rFonts w:eastAsia="Times New Roman" w:cs="Arial"/>
          <w:color w:val="000000"/>
          <w:lang w:eastAsia="en-GB"/>
        </w:rPr>
        <w:t xml:space="preserve"> The trust should act on recommendations to ensure that the aims of the training programme are met.</w:t>
      </w:r>
    </w:p>
    <w:p w14:paraId="16383D1B" w14:textId="77777777" w:rsidR="0030275D" w:rsidRPr="00357157" w:rsidRDefault="0030275D" w:rsidP="00C7619B">
      <w:pPr>
        <w:spacing w:line="276" w:lineRule="auto"/>
        <w:textAlignment w:val="baseline"/>
        <w:rPr>
          <w:rFonts w:eastAsia="Times New Roman" w:cs="Arial"/>
          <w:color w:val="auto"/>
          <w:lang w:eastAsia="en-GB"/>
        </w:rPr>
      </w:pPr>
    </w:p>
    <w:p w14:paraId="068CF494" w14:textId="5DA8C8D7" w:rsidR="0030275D" w:rsidRDefault="00C7619B" w:rsidP="00817137">
      <w:pPr>
        <w:spacing w:line="276" w:lineRule="auto"/>
        <w:textAlignment w:val="baseline"/>
        <w:rPr>
          <w:rFonts w:eastAsia="Times New Roman" w:cs="Arial"/>
          <w:b/>
          <w:i/>
          <w:color w:val="auto"/>
          <w:lang w:eastAsia="en-GB"/>
        </w:rPr>
      </w:pPr>
      <w:r w:rsidRPr="00357157">
        <w:rPr>
          <w:rFonts w:eastAsia="Times New Roman" w:cs="Arial"/>
          <w:b/>
          <w:bCs/>
          <w:color w:val="auto"/>
          <w:lang w:eastAsia="en-GB"/>
        </w:rPr>
        <w:t>To</w:t>
      </w:r>
      <w:r w:rsidR="0030275D" w:rsidRPr="00357157">
        <w:rPr>
          <w:rFonts w:eastAsia="Times New Roman" w:cs="Arial"/>
          <w:b/>
          <w:bCs/>
          <w:color w:val="auto"/>
          <w:lang w:eastAsia="en-GB"/>
        </w:rPr>
        <w:t xml:space="preserve"> apply for the programme each </w:t>
      </w:r>
      <w:r w:rsidR="00B95706">
        <w:rPr>
          <w:rFonts w:eastAsia="Times New Roman" w:cs="Arial"/>
          <w:b/>
          <w:bCs/>
          <w:color w:val="auto"/>
          <w:lang w:eastAsia="en-GB"/>
        </w:rPr>
        <w:t>applicant</w:t>
      </w:r>
      <w:r w:rsidR="0030275D" w:rsidRPr="00357157">
        <w:rPr>
          <w:rFonts w:eastAsia="Times New Roman" w:cs="Arial"/>
          <w:b/>
          <w:bCs/>
          <w:color w:val="auto"/>
          <w:lang w:eastAsia="en-GB"/>
        </w:rPr>
        <w:t xml:space="preserve"> </w:t>
      </w:r>
      <w:r w:rsidR="0030275D" w:rsidRPr="00777C3A">
        <w:rPr>
          <w:rFonts w:eastAsia="Times New Roman" w:cs="Arial"/>
          <w:b/>
          <w:bCs/>
          <w:color w:val="auto"/>
          <w:lang w:eastAsia="en-GB"/>
        </w:rPr>
        <w:t>MUST</w:t>
      </w:r>
      <w:r w:rsidR="0030275D" w:rsidRPr="00357157">
        <w:rPr>
          <w:rFonts w:eastAsia="Times New Roman" w:cs="Arial"/>
          <w:b/>
          <w:bCs/>
          <w:color w:val="auto"/>
          <w:lang w:eastAsia="en-GB"/>
        </w:rPr>
        <w:t xml:space="preserve"> have backing from their service. </w:t>
      </w:r>
      <w:r w:rsidR="006974A2">
        <w:rPr>
          <w:rFonts w:eastAsia="Times New Roman" w:cs="Arial"/>
          <w:b/>
          <w:bCs/>
          <w:i/>
          <w:iCs/>
          <w:color w:val="auto"/>
          <w:lang w:eastAsia="en-GB"/>
        </w:rPr>
        <w:t>The</w:t>
      </w:r>
      <w:r w:rsidR="0030275D" w:rsidRPr="00357157">
        <w:rPr>
          <w:rFonts w:eastAsia="Times New Roman" w:cs="Arial"/>
          <w:b/>
          <w:bCs/>
          <w:i/>
          <w:iCs/>
          <w:color w:val="auto"/>
          <w:lang w:eastAsia="en-GB"/>
        </w:rPr>
        <w:t xml:space="preserve"> application will not be progressed </w:t>
      </w:r>
      <w:r w:rsidR="005B2A3B">
        <w:rPr>
          <w:rFonts w:eastAsia="Times New Roman" w:cs="Arial"/>
          <w:b/>
          <w:bCs/>
          <w:i/>
          <w:iCs/>
          <w:color w:val="auto"/>
          <w:lang w:eastAsia="en-GB"/>
        </w:rPr>
        <w:t xml:space="preserve">unless </w:t>
      </w:r>
      <w:r w:rsidR="00AE1764">
        <w:rPr>
          <w:rFonts w:eastAsia="Times New Roman" w:cs="Arial"/>
          <w:b/>
          <w:bCs/>
          <w:i/>
          <w:iCs/>
          <w:color w:val="auto"/>
          <w:lang w:eastAsia="en-GB"/>
        </w:rPr>
        <w:t xml:space="preserve">there is agreement with all </w:t>
      </w:r>
      <w:r w:rsidR="00B131CC">
        <w:rPr>
          <w:rFonts w:eastAsia="Times New Roman" w:cs="Arial"/>
          <w:b/>
          <w:bCs/>
          <w:i/>
          <w:iCs/>
          <w:color w:val="auto"/>
          <w:lang w:eastAsia="en-GB"/>
        </w:rPr>
        <w:t>responsibilities</w:t>
      </w:r>
      <w:r w:rsidR="00AE1764">
        <w:rPr>
          <w:rFonts w:eastAsia="Times New Roman" w:cs="Arial"/>
          <w:b/>
          <w:bCs/>
          <w:i/>
          <w:iCs/>
          <w:color w:val="auto"/>
          <w:lang w:eastAsia="en-GB"/>
        </w:rPr>
        <w:t xml:space="preserve"> and </w:t>
      </w:r>
      <w:r w:rsidR="0030275D" w:rsidRPr="00357157">
        <w:rPr>
          <w:rFonts w:eastAsia="Times New Roman" w:cs="Arial"/>
          <w:b/>
          <w:bCs/>
          <w:i/>
          <w:iCs/>
          <w:color w:val="auto"/>
          <w:lang w:eastAsia="en-GB"/>
        </w:rPr>
        <w:t>if the relevant signatures are not included.</w:t>
      </w:r>
    </w:p>
    <w:p w14:paraId="23779441" w14:textId="77777777" w:rsidR="00D47047" w:rsidRDefault="00D47047" w:rsidP="0030275D">
      <w:pPr>
        <w:spacing w:line="276" w:lineRule="auto"/>
        <w:ind w:left="170"/>
        <w:textAlignment w:val="baseline"/>
        <w:rPr>
          <w:rFonts w:eastAsia="Times New Roman" w:cs="Arial"/>
          <w:b/>
          <w:bCs/>
          <w:i/>
          <w:iCs/>
          <w:color w:val="auto"/>
          <w:lang w:eastAsia="en-GB"/>
        </w:rPr>
      </w:pPr>
    </w:p>
    <w:p w14:paraId="6FAE27F0" w14:textId="4CEE83A8" w:rsidR="004B584C" w:rsidRPr="000D5A7F" w:rsidRDefault="00A52A07" w:rsidP="00817137">
      <w:pPr>
        <w:spacing w:line="276" w:lineRule="auto"/>
        <w:textAlignment w:val="baseline"/>
        <w:rPr>
          <w:rFonts w:eastAsia="Times New Roman" w:cs="Arial"/>
          <w:b/>
          <w:color w:val="auto"/>
          <w:lang w:eastAsia="en-GB"/>
        </w:rPr>
      </w:pPr>
      <w:r>
        <w:rPr>
          <w:rFonts w:eastAsia="Times New Roman" w:cs="Arial"/>
          <w:b/>
          <w:bCs/>
          <w:color w:val="auto"/>
          <w:lang w:eastAsia="en-GB"/>
        </w:rPr>
        <w:t>Please review the SEETA Clinical Endoscopist Training Programme Information Pack for more details.</w:t>
      </w:r>
      <w:r w:rsidRPr="000D5A7F">
        <w:rPr>
          <w:rFonts w:eastAsia="Times New Roman" w:cs="Arial"/>
          <w:b/>
          <w:color w:val="auto"/>
          <w:lang w:eastAsia="en-GB"/>
        </w:rPr>
        <w:t xml:space="preserve"> Contact SEETA on</w:t>
      </w:r>
      <w:r w:rsidR="009F3919" w:rsidRPr="000D5A7F">
        <w:rPr>
          <w:rFonts w:eastAsia="Times New Roman" w:cs="Arial"/>
          <w:b/>
          <w:color w:val="auto"/>
          <w:lang w:eastAsia="en-GB"/>
        </w:rPr>
        <w:t>:</w:t>
      </w:r>
      <w:r w:rsidR="00FB500F">
        <w:rPr>
          <w:rFonts w:eastAsia="Times New Roman" w:cs="Arial"/>
          <w:b/>
          <w:color w:val="auto"/>
          <w:lang w:eastAsia="en-GB"/>
        </w:rPr>
        <w:t xml:space="preserve"> </w:t>
      </w:r>
      <w:r w:rsidR="00FB500F" w:rsidRPr="00FB500F">
        <w:rPr>
          <w:rFonts w:eastAsia="Times New Roman" w:cs="Arial"/>
          <w:b/>
          <w:color w:val="auto"/>
          <w:lang w:eastAsia="en-GB"/>
        </w:rPr>
        <w:t>england.canceranddiagnostics.se@nhs.net</w:t>
      </w:r>
      <w:r w:rsidR="00FB500F">
        <w:rPr>
          <w:rFonts w:eastAsia="Times New Roman" w:cs="Arial"/>
          <w:b/>
          <w:color w:val="auto"/>
          <w:lang w:eastAsia="en-GB"/>
        </w:rPr>
        <w:t xml:space="preserve"> </w:t>
      </w:r>
      <w:r w:rsidR="009F3919" w:rsidRPr="000D5A7F">
        <w:rPr>
          <w:rFonts w:eastAsia="Times New Roman" w:cs="Arial"/>
          <w:b/>
          <w:color w:val="auto"/>
          <w:lang w:eastAsia="en-GB"/>
        </w:rPr>
        <w:t xml:space="preserve">for </w:t>
      </w:r>
      <w:r w:rsidR="009F3919" w:rsidRPr="000D5A7F">
        <w:rPr>
          <w:rFonts w:eastAsia="Times New Roman" w:cs="Arial"/>
          <w:b/>
          <w:bCs/>
          <w:color w:val="auto"/>
          <w:lang w:eastAsia="en-GB"/>
        </w:rPr>
        <w:t>t</w:t>
      </w:r>
      <w:r w:rsidR="000D5A7F" w:rsidRPr="000D5A7F">
        <w:rPr>
          <w:rFonts w:eastAsia="Times New Roman" w:cs="Arial"/>
          <w:b/>
          <w:bCs/>
          <w:color w:val="auto"/>
          <w:lang w:eastAsia="en-GB"/>
        </w:rPr>
        <w:t>his year’s</w:t>
      </w:r>
      <w:r w:rsidR="009F3919" w:rsidRPr="000D5A7F">
        <w:rPr>
          <w:rFonts w:eastAsia="Times New Roman" w:cs="Arial"/>
          <w:b/>
          <w:color w:val="auto"/>
          <w:lang w:eastAsia="en-GB"/>
        </w:rPr>
        <w:t xml:space="preserve"> document.</w:t>
      </w:r>
    </w:p>
    <w:p w14:paraId="5BD51CFF" w14:textId="057F7766" w:rsidR="0030275D" w:rsidRDefault="0030275D" w:rsidP="00EF6C43">
      <w:pPr>
        <w:pStyle w:val="BodyTextNoSpacing"/>
        <w:rPr>
          <w:rFonts w:cs="Arial"/>
          <w:lang w:eastAsia="en-GB"/>
        </w:rPr>
      </w:pPr>
    </w:p>
    <w:p w14:paraId="73E7749B" w14:textId="63339DFF" w:rsidR="009C7336" w:rsidRDefault="005741D1" w:rsidP="00EF6C43">
      <w:pPr>
        <w:pStyle w:val="BodyTextNoSpacing"/>
        <w:rPr>
          <w:rFonts w:cs="Arial"/>
          <w:lang w:eastAsia="en-GB"/>
        </w:rPr>
      </w:pPr>
      <w:r w:rsidRPr="005741D1">
        <w:rPr>
          <w:rFonts w:cs="Arial"/>
          <w:lang w:eastAsia="en-GB"/>
        </w:rPr>
        <w:t xml:space="preserve">Please note </w:t>
      </w:r>
      <w:r w:rsidR="0081159F">
        <w:rPr>
          <w:rFonts w:cs="Arial"/>
          <w:lang w:eastAsia="en-GB"/>
        </w:rPr>
        <w:t>–</w:t>
      </w:r>
      <w:r w:rsidRPr="005741D1">
        <w:rPr>
          <w:rFonts w:cs="Arial"/>
          <w:lang w:eastAsia="en-GB"/>
        </w:rPr>
        <w:t xml:space="preserve"> </w:t>
      </w:r>
      <w:r w:rsidR="0081159F">
        <w:rPr>
          <w:rFonts w:cs="Arial"/>
          <w:lang w:eastAsia="en-GB"/>
        </w:rPr>
        <w:t>the</w:t>
      </w:r>
      <w:r w:rsidR="00C92148">
        <w:rPr>
          <w:rFonts w:cs="Arial"/>
          <w:lang w:eastAsia="en-GB"/>
        </w:rPr>
        <w:t xml:space="preserve"> </w:t>
      </w:r>
      <w:proofErr w:type="gramStart"/>
      <w:r w:rsidR="00C92148">
        <w:rPr>
          <w:rFonts w:cs="Arial"/>
          <w:lang w:eastAsia="en-GB"/>
        </w:rPr>
        <w:t>South East</w:t>
      </w:r>
      <w:proofErr w:type="gramEnd"/>
      <w:r w:rsidR="00C92148">
        <w:rPr>
          <w:rFonts w:cs="Arial"/>
          <w:lang w:eastAsia="en-GB"/>
        </w:rPr>
        <w:t xml:space="preserve"> </w:t>
      </w:r>
      <w:r w:rsidR="0081159F">
        <w:rPr>
          <w:rFonts w:cs="Arial"/>
          <w:lang w:eastAsia="en-GB"/>
        </w:rPr>
        <w:t>Endoscopy Training Academy</w:t>
      </w:r>
      <w:r w:rsidRPr="005741D1">
        <w:rPr>
          <w:rFonts w:cs="Arial"/>
          <w:lang w:eastAsia="en-GB"/>
        </w:rPr>
        <w:t xml:space="preserve"> collect</w:t>
      </w:r>
      <w:r w:rsidR="00860C94">
        <w:rPr>
          <w:rFonts w:cs="Arial"/>
          <w:lang w:eastAsia="en-GB"/>
        </w:rPr>
        <w:t xml:space="preserve">s </w:t>
      </w:r>
      <w:r w:rsidRPr="005741D1">
        <w:rPr>
          <w:rFonts w:cs="Arial"/>
          <w:lang w:eastAsia="en-GB"/>
        </w:rPr>
        <w:t xml:space="preserve">personal data to administer the Clinical Endoscopist Training Programme. We share this data with key stakeholders in the delivery of endoscopy education and training. </w:t>
      </w:r>
      <w:r w:rsidR="00793D63">
        <w:rPr>
          <w:rFonts w:cs="Arial"/>
          <w:lang w:eastAsia="en-GB"/>
        </w:rPr>
        <w:t xml:space="preserve">Please see </w:t>
      </w:r>
      <w:r w:rsidR="00136F4F">
        <w:rPr>
          <w:rFonts w:cs="Arial"/>
          <w:lang w:eastAsia="en-GB"/>
        </w:rPr>
        <w:t>below</w:t>
      </w:r>
      <w:r w:rsidR="00793D63">
        <w:rPr>
          <w:rFonts w:cs="Arial"/>
          <w:lang w:eastAsia="en-GB"/>
        </w:rPr>
        <w:t xml:space="preserve"> for more details.</w:t>
      </w:r>
    </w:p>
    <w:p w14:paraId="62AB281F" w14:textId="77777777" w:rsidR="0030275D" w:rsidRDefault="0030275D" w:rsidP="00EF6C43">
      <w:pPr>
        <w:pStyle w:val="BodyTextNoSpacing"/>
        <w:rPr>
          <w:rFonts w:cs="Arial"/>
          <w:lang w:eastAsia="en-GB"/>
        </w:rPr>
      </w:pPr>
    </w:p>
    <w:p w14:paraId="778E8481" w14:textId="358BE611" w:rsidR="0030275D" w:rsidRPr="000D5A7F" w:rsidRDefault="005741D1" w:rsidP="000D5A7F">
      <w:pPr>
        <w:pStyle w:val="BodyTextNoSpacing"/>
        <w:rPr>
          <w:rFonts w:cs="Arial"/>
          <w:lang w:eastAsia="en-GB"/>
        </w:rPr>
      </w:pPr>
      <w:r w:rsidRPr="005741D1">
        <w:rPr>
          <w:rFonts w:cs="Arial"/>
          <w:lang w:eastAsia="en-GB"/>
        </w:rPr>
        <w:t>A</w:t>
      </w:r>
      <w:r w:rsidR="008F4E2B">
        <w:rPr>
          <w:rFonts w:cs="Arial"/>
          <w:lang w:eastAsia="en-GB"/>
        </w:rPr>
        <w:t xml:space="preserve">n </w:t>
      </w:r>
      <w:r w:rsidR="00B054F9">
        <w:rPr>
          <w:rFonts w:cs="Arial"/>
          <w:lang w:eastAsia="en-GB"/>
        </w:rPr>
        <w:t>invitation</w:t>
      </w:r>
      <w:r w:rsidR="008F4E2B">
        <w:rPr>
          <w:rFonts w:cs="Arial"/>
          <w:lang w:eastAsia="en-GB"/>
        </w:rPr>
        <w:t xml:space="preserve"> for a Personal Development Plan meeting </w:t>
      </w:r>
      <w:r w:rsidRPr="005741D1">
        <w:rPr>
          <w:rFonts w:cs="Arial"/>
          <w:lang w:eastAsia="en-GB"/>
        </w:rPr>
        <w:t xml:space="preserve">will be at the discretion of </w:t>
      </w:r>
      <w:r w:rsidR="00130C44">
        <w:rPr>
          <w:rFonts w:cs="Arial"/>
          <w:lang w:eastAsia="en-GB"/>
        </w:rPr>
        <w:t xml:space="preserve">the </w:t>
      </w:r>
      <w:r w:rsidR="00E61863">
        <w:rPr>
          <w:rFonts w:cs="Arial"/>
          <w:lang w:eastAsia="en-GB"/>
        </w:rPr>
        <w:t>Academy</w:t>
      </w:r>
      <w:r w:rsidRPr="005741D1">
        <w:rPr>
          <w:rFonts w:cs="Arial"/>
          <w:lang w:eastAsia="en-GB"/>
        </w:rPr>
        <w:t xml:space="preserve"> and is </w:t>
      </w:r>
      <w:r w:rsidR="006F7182" w:rsidRPr="005741D1">
        <w:rPr>
          <w:rFonts w:cs="Arial"/>
          <w:lang w:eastAsia="en-GB"/>
        </w:rPr>
        <w:t>dependent</w:t>
      </w:r>
      <w:r w:rsidRPr="005741D1">
        <w:rPr>
          <w:rFonts w:cs="Arial"/>
          <w:lang w:eastAsia="en-GB"/>
        </w:rPr>
        <w:t xml:space="preserve"> on the applicant meeting the essential criteria required to undertake the programme. </w:t>
      </w:r>
      <w:r w:rsidR="0030275D">
        <w:rPr>
          <w:b/>
          <w:bCs/>
          <w:sz w:val="28"/>
        </w:rPr>
        <w:br w:type="page"/>
      </w:r>
    </w:p>
    <w:p w14:paraId="33A99C25" w14:textId="68DDCE02" w:rsidR="004B03FC" w:rsidRPr="005F0741" w:rsidRDefault="0020479A" w:rsidP="005F0741">
      <w:pPr>
        <w:pStyle w:val="Heading1"/>
        <w:rPr>
          <w:b/>
          <w:bCs/>
          <w:color w:val="FF0000"/>
          <w:sz w:val="28"/>
          <w:szCs w:val="24"/>
        </w:rPr>
      </w:pPr>
      <w:r w:rsidRPr="00777C3A">
        <w:rPr>
          <w:b/>
          <w:bCs/>
          <w:sz w:val="28"/>
          <w:szCs w:val="24"/>
        </w:rPr>
        <w:lastRenderedPageBreak/>
        <w:t xml:space="preserve">Clinical Endoscopy Training Programme </w:t>
      </w:r>
      <w:r w:rsidR="00206E72">
        <w:rPr>
          <w:b/>
          <w:bCs/>
          <w:sz w:val="28"/>
          <w:szCs w:val="24"/>
        </w:rPr>
        <w:t xml:space="preserve">Colonoscopy </w:t>
      </w:r>
      <w:r w:rsidR="00BB21BE" w:rsidRPr="00777C3A">
        <w:rPr>
          <w:b/>
          <w:bCs/>
          <w:sz w:val="28"/>
          <w:szCs w:val="24"/>
        </w:rPr>
        <w:t>Application Form</w:t>
      </w:r>
      <w:r w:rsidR="000D5462">
        <w:rPr>
          <w:b/>
          <w:bCs/>
          <w:sz w:val="28"/>
          <w:szCs w:val="24"/>
        </w:rPr>
        <w:t xml:space="preserve"> </w:t>
      </w: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2831"/>
        <w:gridCol w:w="6808"/>
      </w:tblGrid>
      <w:tr w:rsidR="007654D8" w:rsidRPr="007654D8" w14:paraId="08CE65EB" w14:textId="77777777" w:rsidTr="007251F9">
        <w:tc>
          <w:tcPr>
            <w:tcW w:w="9639" w:type="dxa"/>
            <w:gridSpan w:val="2"/>
            <w:shd w:val="clear" w:color="auto" w:fill="A9C9E7" w:themeFill="background2" w:themeFillShade="E6"/>
          </w:tcPr>
          <w:p w14:paraId="6B7529B8" w14:textId="77777777" w:rsidR="007654D8" w:rsidRPr="004C3113" w:rsidRDefault="007654D8" w:rsidP="003A5289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3113">
              <w:rPr>
                <w:rFonts w:ascii="Arial" w:hAnsi="Arial" w:cs="Arial"/>
                <w:b/>
                <w:bCs/>
                <w:sz w:val="24"/>
                <w:szCs w:val="24"/>
              </w:rPr>
              <w:t>Main organisation providing training and supervision.</w:t>
            </w:r>
          </w:p>
        </w:tc>
      </w:tr>
      <w:tr w:rsidR="00127D36" w:rsidRPr="007654D8" w14:paraId="49F1DD66" w14:textId="77777777" w:rsidTr="00253FA5">
        <w:trPr>
          <w:trHeight w:val="327"/>
        </w:trPr>
        <w:tc>
          <w:tcPr>
            <w:tcW w:w="2831" w:type="dxa"/>
            <w:shd w:val="clear" w:color="auto" w:fill="E8EDEE"/>
          </w:tcPr>
          <w:p w14:paraId="71289566" w14:textId="2470D01D" w:rsidR="00127D36" w:rsidRPr="00CE37DB" w:rsidRDefault="00127D36" w:rsidP="00127D36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Trust name</w:t>
            </w:r>
            <w:r w:rsidRPr="00CE37DB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8" w:type="dxa"/>
          </w:tcPr>
          <w:p w14:paraId="3CF870A0" w14:textId="77777777" w:rsidR="00127D36" w:rsidRPr="004C3113" w:rsidRDefault="00127D36" w:rsidP="00127D36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058CA8" w14:textId="77777777" w:rsidR="00127D36" w:rsidRPr="004C3113" w:rsidRDefault="00127D36" w:rsidP="00127D36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7D36" w:rsidRPr="007654D8" w14:paraId="422F0327" w14:textId="77777777" w:rsidTr="0054525F">
        <w:trPr>
          <w:trHeight w:val="56"/>
        </w:trPr>
        <w:tc>
          <w:tcPr>
            <w:tcW w:w="2831" w:type="dxa"/>
            <w:shd w:val="clear" w:color="auto" w:fill="E8EDEE"/>
          </w:tcPr>
          <w:p w14:paraId="5EC7801F" w14:textId="4F48BC93" w:rsidR="00127D36" w:rsidRPr="00E0235F" w:rsidRDefault="00F87115" w:rsidP="00127D36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E0235F">
              <w:rPr>
                <w:rFonts w:ascii="Arial" w:hAnsi="Arial" w:cs="Arial"/>
                <w:b/>
                <w:bCs/>
                <w:sz w:val="24"/>
                <w:szCs w:val="24"/>
              </w:rPr>
              <w:t>Main training s</w:t>
            </w:r>
            <w:r w:rsidR="00127D36" w:rsidRPr="00E0235F">
              <w:rPr>
                <w:rFonts w:ascii="Arial" w:hAnsi="Arial" w:cs="Arial"/>
                <w:b/>
                <w:bCs/>
                <w:sz w:val="24"/>
                <w:szCs w:val="24"/>
              </w:rPr>
              <w:t>it</w:t>
            </w:r>
            <w:r w:rsidRPr="00E0235F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127D36" w:rsidRPr="00E02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0235F">
              <w:rPr>
                <w:rFonts w:ascii="Arial" w:hAnsi="Arial" w:cs="Arial"/>
                <w:b/>
                <w:bCs/>
                <w:sz w:val="24"/>
                <w:szCs w:val="24"/>
              </w:rPr>
              <w:t>(if relevant)</w:t>
            </w:r>
          </w:p>
        </w:tc>
        <w:tc>
          <w:tcPr>
            <w:tcW w:w="6808" w:type="dxa"/>
          </w:tcPr>
          <w:p w14:paraId="268B1EF2" w14:textId="77777777" w:rsidR="00127D36" w:rsidRPr="007654D8" w:rsidRDefault="00127D36" w:rsidP="00127D36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127D36" w:rsidRPr="007654D8" w14:paraId="2AE112C9" w14:textId="77777777" w:rsidTr="00E0235F">
        <w:trPr>
          <w:trHeight w:val="368"/>
        </w:trPr>
        <w:tc>
          <w:tcPr>
            <w:tcW w:w="2831" w:type="dxa"/>
            <w:shd w:val="clear" w:color="auto" w:fill="E8EDEE"/>
          </w:tcPr>
          <w:p w14:paraId="686C8D42" w14:textId="7FE8812E" w:rsidR="00127D36" w:rsidRPr="00E0235F" w:rsidRDefault="00FA1C6D" w:rsidP="00127D36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E0235F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Clinical Lead name</w:t>
            </w:r>
          </w:p>
        </w:tc>
        <w:tc>
          <w:tcPr>
            <w:tcW w:w="6808" w:type="dxa"/>
          </w:tcPr>
          <w:p w14:paraId="277411F1" w14:textId="77777777" w:rsidR="00127D36" w:rsidRPr="007654D8" w:rsidRDefault="00127D36" w:rsidP="00127D36">
            <w:pPr>
              <w:rPr>
                <w:rFonts w:eastAsia="MS PGothic" w:cs="Arial"/>
              </w:rPr>
            </w:pPr>
          </w:p>
        </w:tc>
      </w:tr>
      <w:tr w:rsidR="00127D36" w:rsidRPr="007654D8" w14:paraId="5B11BF80" w14:textId="77777777" w:rsidTr="0054525F">
        <w:trPr>
          <w:trHeight w:val="56"/>
        </w:trPr>
        <w:tc>
          <w:tcPr>
            <w:tcW w:w="2831" w:type="dxa"/>
            <w:shd w:val="clear" w:color="auto" w:fill="E8EDEE"/>
          </w:tcPr>
          <w:p w14:paraId="6DAD3436" w14:textId="522E87DF" w:rsidR="00127D36" w:rsidRPr="00E0235F" w:rsidRDefault="00FA1C6D" w:rsidP="00127D36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E0235F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Nursing Lead name</w:t>
            </w:r>
          </w:p>
        </w:tc>
        <w:tc>
          <w:tcPr>
            <w:tcW w:w="6808" w:type="dxa"/>
          </w:tcPr>
          <w:p w14:paraId="28B8F813" w14:textId="77777777" w:rsidR="00127D36" w:rsidRPr="007654D8" w:rsidRDefault="00127D36" w:rsidP="00127D36">
            <w:pPr>
              <w:rPr>
                <w:rFonts w:eastAsia="MS PGothic" w:cs="Arial"/>
              </w:rPr>
            </w:pPr>
          </w:p>
        </w:tc>
      </w:tr>
      <w:tr w:rsidR="001D3778" w:rsidRPr="007654D8" w14:paraId="55B3B757" w14:textId="77777777" w:rsidTr="0054525F">
        <w:trPr>
          <w:trHeight w:val="56"/>
        </w:trPr>
        <w:tc>
          <w:tcPr>
            <w:tcW w:w="2831" w:type="dxa"/>
            <w:shd w:val="clear" w:color="auto" w:fill="E8EDEE"/>
          </w:tcPr>
          <w:p w14:paraId="1DA7A0E3" w14:textId="6386A41A" w:rsidR="001D3778" w:rsidRPr="00E0235F" w:rsidRDefault="001D3778" w:rsidP="00127D36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E0235F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Proposed Educational Supervisor name</w:t>
            </w:r>
          </w:p>
        </w:tc>
        <w:tc>
          <w:tcPr>
            <w:tcW w:w="6808" w:type="dxa"/>
          </w:tcPr>
          <w:p w14:paraId="42D3E2E1" w14:textId="77777777" w:rsidR="001D3778" w:rsidRPr="007654D8" w:rsidRDefault="001D3778" w:rsidP="00127D36">
            <w:pPr>
              <w:rPr>
                <w:rFonts w:eastAsia="MS PGothic" w:cs="Arial"/>
              </w:rPr>
            </w:pPr>
          </w:p>
        </w:tc>
      </w:tr>
      <w:tr w:rsidR="001D3778" w:rsidRPr="007654D8" w14:paraId="40018555" w14:textId="77777777" w:rsidTr="0054525F">
        <w:trPr>
          <w:trHeight w:val="56"/>
        </w:trPr>
        <w:tc>
          <w:tcPr>
            <w:tcW w:w="2831" w:type="dxa"/>
            <w:shd w:val="clear" w:color="auto" w:fill="E8EDEE"/>
          </w:tcPr>
          <w:p w14:paraId="41846553" w14:textId="320DE74F" w:rsidR="001D3778" w:rsidRPr="00E0235F" w:rsidRDefault="001D3778" w:rsidP="00127D36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E0235F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Proposed nursing mentor name</w:t>
            </w:r>
          </w:p>
        </w:tc>
        <w:tc>
          <w:tcPr>
            <w:tcW w:w="6808" w:type="dxa"/>
          </w:tcPr>
          <w:p w14:paraId="0F300376" w14:textId="77777777" w:rsidR="001D3778" w:rsidRPr="007654D8" w:rsidRDefault="001D3778" w:rsidP="00127D36">
            <w:pPr>
              <w:rPr>
                <w:rFonts w:eastAsia="MS PGothic" w:cs="Arial"/>
              </w:rPr>
            </w:pPr>
          </w:p>
        </w:tc>
      </w:tr>
    </w:tbl>
    <w:p w14:paraId="2098D5D2" w14:textId="77777777" w:rsidR="007654D8" w:rsidRPr="007654D8" w:rsidRDefault="007654D8" w:rsidP="007654D8">
      <w:pPr>
        <w:rPr>
          <w:rFonts w:eastAsia="MS PGothic" w:cs="Arial"/>
          <w:color w:val="auto"/>
        </w:rPr>
      </w:pP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2726"/>
        <w:gridCol w:w="6913"/>
      </w:tblGrid>
      <w:tr w:rsidR="007654D8" w:rsidRPr="007654D8" w14:paraId="65B794BF" w14:textId="77777777" w:rsidTr="007251F9">
        <w:trPr>
          <w:trHeight w:val="56"/>
        </w:trPr>
        <w:tc>
          <w:tcPr>
            <w:tcW w:w="9639" w:type="dxa"/>
            <w:gridSpan w:val="2"/>
            <w:shd w:val="clear" w:color="auto" w:fill="A9C9E7" w:themeFill="background2" w:themeFillShade="E6"/>
          </w:tcPr>
          <w:p w14:paraId="224FAD49" w14:textId="77777777" w:rsidR="007654D8" w:rsidRPr="007654D8" w:rsidRDefault="007654D8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Applicant details </w:t>
            </w:r>
          </w:p>
        </w:tc>
      </w:tr>
      <w:tr w:rsidR="007654D8" w:rsidRPr="007654D8" w14:paraId="3C1634DC" w14:textId="77777777" w:rsidTr="0054525F">
        <w:trPr>
          <w:trHeight w:val="157"/>
        </w:trPr>
        <w:tc>
          <w:tcPr>
            <w:tcW w:w="2726" w:type="dxa"/>
            <w:shd w:val="clear" w:color="auto" w:fill="E8EDEE"/>
          </w:tcPr>
          <w:p w14:paraId="4ED24B50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6913" w:type="dxa"/>
          </w:tcPr>
          <w:p w14:paraId="74A0136D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7654D8" w:rsidRPr="007654D8" w14:paraId="2BC0C801" w14:textId="77777777" w:rsidTr="0054525F">
        <w:trPr>
          <w:trHeight w:val="56"/>
        </w:trPr>
        <w:tc>
          <w:tcPr>
            <w:tcW w:w="2726" w:type="dxa"/>
            <w:shd w:val="clear" w:color="auto" w:fill="E8EDEE"/>
          </w:tcPr>
          <w:p w14:paraId="3AF6A3EE" w14:textId="77777777" w:rsidR="007654D8" w:rsidRPr="007654D8" w:rsidRDefault="007654D8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6913" w:type="dxa"/>
          </w:tcPr>
          <w:p w14:paraId="22FBAA4B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7654D8" w:rsidRPr="007654D8" w14:paraId="5FB53ACC" w14:textId="77777777" w:rsidTr="0054525F">
        <w:trPr>
          <w:trHeight w:val="56"/>
        </w:trPr>
        <w:tc>
          <w:tcPr>
            <w:tcW w:w="2726" w:type="dxa"/>
            <w:shd w:val="clear" w:color="auto" w:fill="E8EDEE"/>
          </w:tcPr>
          <w:p w14:paraId="1DC59027" w14:textId="77777777" w:rsidR="007654D8" w:rsidRPr="007654D8" w:rsidRDefault="007654D8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6913" w:type="dxa"/>
          </w:tcPr>
          <w:p w14:paraId="3F37EE14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7654D8" w:rsidRPr="007654D8" w14:paraId="53FCF82D" w14:textId="77777777" w:rsidTr="0054525F">
        <w:trPr>
          <w:trHeight w:val="93"/>
        </w:trPr>
        <w:tc>
          <w:tcPr>
            <w:tcW w:w="2726" w:type="dxa"/>
            <w:shd w:val="clear" w:color="auto" w:fill="E8EDEE"/>
          </w:tcPr>
          <w:p w14:paraId="469D9387" w14:textId="535C3799" w:rsidR="007654D8" w:rsidRPr="007654D8" w:rsidRDefault="007654D8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Professional registration </w:t>
            </w:r>
          </w:p>
        </w:tc>
        <w:tc>
          <w:tcPr>
            <w:tcW w:w="6913" w:type="dxa"/>
          </w:tcPr>
          <w:p w14:paraId="26317FB5" w14:textId="7C0FE7F9" w:rsidR="007654D8" w:rsidRPr="007654D8" w:rsidRDefault="00FE24D1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  <w:r>
              <w:rPr>
                <w:rFonts w:ascii="Arial" w:eastAsia="MS PGothic" w:hAnsi="Arial" w:cs="Arial"/>
                <w:sz w:val="24"/>
                <w:szCs w:val="24"/>
              </w:rPr>
              <w:t>NMC/other</w:t>
            </w:r>
          </w:p>
        </w:tc>
      </w:tr>
      <w:tr w:rsidR="00FE24D1" w:rsidRPr="007654D8" w14:paraId="2536C801" w14:textId="77777777" w:rsidTr="0054525F">
        <w:trPr>
          <w:trHeight w:val="93"/>
        </w:trPr>
        <w:tc>
          <w:tcPr>
            <w:tcW w:w="2726" w:type="dxa"/>
            <w:shd w:val="clear" w:color="auto" w:fill="E8EDEE"/>
          </w:tcPr>
          <w:p w14:paraId="28F56DA2" w14:textId="53723758" w:rsidR="00FE24D1" w:rsidRPr="00E37857" w:rsidRDefault="00DD494F" w:rsidP="007654D8">
            <w:pPr>
              <w:rPr>
                <w:rFonts w:ascii="Arial" w:eastAsia="MS PGothic" w:hAnsi="Arial" w:cs="Arial"/>
                <w:b/>
                <w:sz w:val="24"/>
                <w:szCs w:val="24"/>
              </w:rPr>
            </w:pPr>
            <w:r w:rsidRPr="00E37857">
              <w:rPr>
                <w:rFonts w:ascii="Arial" w:eastAsia="MS PGothic" w:hAnsi="Arial" w:cs="Arial"/>
                <w:b/>
                <w:sz w:val="24"/>
                <w:szCs w:val="24"/>
              </w:rPr>
              <w:t>Professional registration number</w:t>
            </w:r>
          </w:p>
        </w:tc>
        <w:tc>
          <w:tcPr>
            <w:tcW w:w="6913" w:type="dxa"/>
          </w:tcPr>
          <w:p w14:paraId="6A7BAA07" w14:textId="77777777" w:rsidR="00FE24D1" w:rsidRPr="007654D8" w:rsidRDefault="00FE24D1" w:rsidP="007654D8">
            <w:pPr>
              <w:rPr>
                <w:rFonts w:eastAsia="MS PGothic" w:cs="Arial"/>
              </w:rPr>
            </w:pPr>
          </w:p>
        </w:tc>
      </w:tr>
      <w:tr w:rsidR="007654D8" w:rsidRPr="007654D8" w14:paraId="26DD4807" w14:textId="77777777" w:rsidTr="0054525F">
        <w:trPr>
          <w:trHeight w:val="93"/>
        </w:trPr>
        <w:tc>
          <w:tcPr>
            <w:tcW w:w="2726" w:type="dxa"/>
            <w:shd w:val="clear" w:color="auto" w:fill="E8EDEE"/>
          </w:tcPr>
          <w:p w14:paraId="2AC9C3BF" w14:textId="77777777" w:rsidR="007654D8" w:rsidRPr="007654D8" w:rsidRDefault="007654D8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Work email address</w:t>
            </w:r>
          </w:p>
        </w:tc>
        <w:tc>
          <w:tcPr>
            <w:tcW w:w="6913" w:type="dxa"/>
          </w:tcPr>
          <w:p w14:paraId="1967315C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7654D8" w:rsidRPr="007654D8" w14:paraId="58598806" w14:textId="77777777" w:rsidTr="0054525F">
        <w:trPr>
          <w:trHeight w:val="93"/>
        </w:trPr>
        <w:tc>
          <w:tcPr>
            <w:tcW w:w="2726" w:type="dxa"/>
            <w:shd w:val="clear" w:color="auto" w:fill="E8EDEE"/>
          </w:tcPr>
          <w:p w14:paraId="1220F176" w14:textId="5ED51A36" w:rsidR="007654D8" w:rsidRPr="007654D8" w:rsidRDefault="00DD494F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Mobile phone number</w:t>
            </w:r>
          </w:p>
        </w:tc>
        <w:tc>
          <w:tcPr>
            <w:tcW w:w="6913" w:type="dxa"/>
          </w:tcPr>
          <w:p w14:paraId="14DC0932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</w:tbl>
    <w:p w14:paraId="3C067536" w14:textId="77777777" w:rsidR="007654D8" w:rsidRPr="007654D8" w:rsidRDefault="007654D8" w:rsidP="007654D8">
      <w:pPr>
        <w:rPr>
          <w:rFonts w:eastAsia="MS PGothic" w:cs="Arial"/>
          <w:color w:val="auto"/>
        </w:rPr>
      </w:pP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2800"/>
        <w:gridCol w:w="6839"/>
      </w:tblGrid>
      <w:tr w:rsidR="007654D8" w:rsidRPr="007654D8" w14:paraId="3D298D3B" w14:textId="77777777" w:rsidTr="007251F9">
        <w:tc>
          <w:tcPr>
            <w:tcW w:w="9639" w:type="dxa"/>
            <w:gridSpan w:val="2"/>
            <w:shd w:val="clear" w:color="auto" w:fill="A9C9E7" w:themeFill="background2" w:themeFillShade="E6"/>
          </w:tcPr>
          <w:p w14:paraId="5ECB6D36" w14:textId="5E8D2EEA" w:rsidR="007654D8" w:rsidRPr="007654D8" w:rsidRDefault="00164ADB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Applicant’s c</w:t>
            </w:r>
            <w:r w:rsidR="007654D8"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urrent role details</w:t>
            </w:r>
          </w:p>
        </w:tc>
      </w:tr>
      <w:tr w:rsidR="007654D8" w:rsidRPr="007654D8" w14:paraId="109EEF8A" w14:textId="77777777" w:rsidTr="0054525F">
        <w:trPr>
          <w:trHeight w:val="56"/>
        </w:trPr>
        <w:tc>
          <w:tcPr>
            <w:tcW w:w="2800" w:type="dxa"/>
            <w:shd w:val="clear" w:color="auto" w:fill="E8EDEE"/>
          </w:tcPr>
          <w:p w14:paraId="7E1BD763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Current job title </w:t>
            </w:r>
          </w:p>
        </w:tc>
        <w:tc>
          <w:tcPr>
            <w:tcW w:w="6839" w:type="dxa"/>
          </w:tcPr>
          <w:p w14:paraId="0D22F1B2" w14:textId="77777777" w:rsidR="007654D8" w:rsidRPr="007654D8" w:rsidRDefault="007654D8" w:rsidP="007654D8">
            <w:pPr>
              <w:tabs>
                <w:tab w:val="left" w:pos="6563"/>
              </w:tabs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7654D8" w:rsidRPr="007654D8" w14:paraId="60C203CA" w14:textId="77777777" w:rsidTr="0054525F">
        <w:trPr>
          <w:trHeight w:val="397"/>
        </w:trPr>
        <w:tc>
          <w:tcPr>
            <w:tcW w:w="2800" w:type="dxa"/>
            <w:shd w:val="clear" w:color="auto" w:fill="E8EDEE"/>
          </w:tcPr>
          <w:p w14:paraId="3C584B9D" w14:textId="77777777" w:rsidR="007654D8" w:rsidRPr="007654D8" w:rsidRDefault="007654D8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NHS band or estimated equivalent</w:t>
            </w:r>
          </w:p>
        </w:tc>
        <w:tc>
          <w:tcPr>
            <w:tcW w:w="6839" w:type="dxa"/>
          </w:tcPr>
          <w:p w14:paraId="22598EA5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7654D8" w:rsidRPr="007654D8" w14:paraId="325175B4" w14:textId="77777777" w:rsidTr="0054525F">
        <w:trPr>
          <w:trHeight w:val="397"/>
        </w:trPr>
        <w:tc>
          <w:tcPr>
            <w:tcW w:w="2800" w:type="dxa"/>
            <w:shd w:val="clear" w:color="auto" w:fill="E8EDEE"/>
          </w:tcPr>
          <w:p w14:paraId="0E1850E6" w14:textId="77777777" w:rsidR="007654D8" w:rsidRPr="006B70C4" w:rsidRDefault="007654D8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6B70C4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Department currently employed within</w:t>
            </w:r>
          </w:p>
        </w:tc>
        <w:tc>
          <w:tcPr>
            <w:tcW w:w="6839" w:type="dxa"/>
          </w:tcPr>
          <w:p w14:paraId="55E44C56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463FBD" w:rsidRPr="007654D8" w14:paraId="0AA5217C" w14:textId="77777777" w:rsidTr="0054525F">
        <w:trPr>
          <w:trHeight w:val="397"/>
        </w:trPr>
        <w:tc>
          <w:tcPr>
            <w:tcW w:w="2800" w:type="dxa"/>
            <w:shd w:val="clear" w:color="auto" w:fill="E8EDEE"/>
          </w:tcPr>
          <w:p w14:paraId="35E1571C" w14:textId="2EC74B5C" w:rsidR="00463FBD" w:rsidRPr="006B70C4" w:rsidRDefault="00463FBD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6B70C4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Please describe the</w:t>
            </w:r>
            <w:r w:rsidR="006B70C4" w:rsidRPr="006B70C4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applicant’s experience in endoscopy</w:t>
            </w:r>
          </w:p>
        </w:tc>
        <w:tc>
          <w:tcPr>
            <w:tcW w:w="6839" w:type="dxa"/>
          </w:tcPr>
          <w:p w14:paraId="20D79CBF" w14:textId="77777777" w:rsidR="00463FBD" w:rsidRPr="007654D8" w:rsidRDefault="00463FBD" w:rsidP="007654D8">
            <w:pPr>
              <w:rPr>
                <w:rFonts w:eastAsia="MS PGothic" w:cs="Arial"/>
              </w:rPr>
            </w:pPr>
          </w:p>
        </w:tc>
      </w:tr>
    </w:tbl>
    <w:p w14:paraId="4861B4E6" w14:textId="77777777" w:rsidR="00910707" w:rsidRDefault="00910707" w:rsidP="007654D8">
      <w:pPr>
        <w:rPr>
          <w:rFonts w:eastAsia="MS PGothic" w:cs="Arial"/>
          <w:color w:val="auto"/>
        </w:rPr>
      </w:pPr>
    </w:p>
    <w:tbl>
      <w:tblPr>
        <w:tblpPr w:leftFromText="180" w:rightFromText="180" w:vertAnchor="text" w:horzAnchor="margin" w:tblpY="-19"/>
        <w:tblW w:w="98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8"/>
      </w:tblGrid>
      <w:tr w:rsidR="00F773E0" w:rsidRPr="00357157" w14:paraId="17785DC7" w14:textId="77777777" w:rsidTr="00F773E0">
        <w:trPr>
          <w:trHeight w:val="300"/>
        </w:trPr>
        <w:tc>
          <w:tcPr>
            <w:tcW w:w="9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6C55E7BC" w14:textId="77777777" w:rsidR="00FF55AE" w:rsidRDefault="00FB500F" w:rsidP="00F773E0">
            <w:pPr>
              <w:textAlignment w:val="baseline"/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Please describe the p</w:t>
            </w:r>
            <w:r w:rsidR="00E92F81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roposed </w:t>
            </w:r>
            <w:r w:rsidR="006B6379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scope of practice </w:t>
            </w:r>
            <w:r w:rsidR="0057220E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and timetable </w:t>
            </w:r>
            <w:r w:rsidR="00534357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upon completion of this CE training programme</w:t>
            </w:r>
            <w:r w:rsidR="005F0741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 including number of weekly endoscopy lists</w:t>
            </w:r>
            <w:r w:rsidR="00534357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.</w:t>
            </w:r>
          </w:p>
          <w:p w14:paraId="1C161D8D" w14:textId="36A8084A" w:rsidR="00F773E0" w:rsidRPr="00067AF9" w:rsidRDefault="00534357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How will this support your department or improve your service</w:t>
            </w:r>
            <w:r w:rsidR="005F0741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?</w:t>
            </w:r>
          </w:p>
        </w:tc>
      </w:tr>
      <w:tr w:rsidR="00F773E0" w:rsidRPr="00357157" w14:paraId="6BBDC5D1" w14:textId="77777777" w:rsidTr="00F773E0">
        <w:trPr>
          <w:trHeight w:val="300"/>
        </w:trPr>
        <w:tc>
          <w:tcPr>
            <w:tcW w:w="9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24D91" w14:textId="0EA0CAE2" w:rsidR="00F773E0" w:rsidRPr="00067AF9" w:rsidRDefault="00F773E0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7656AF4E" w14:textId="77777777" w:rsidR="00F773E0" w:rsidRPr="00067AF9" w:rsidRDefault="00F773E0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390E0202" w14:textId="77777777" w:rsidR="00662182" w:rsidRPr="00067AF9" w:rsidRDefault="00662182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0562BCB4" w14:textId="77777777" w:rsidR="00662182" w:rsidRDefault="00662182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5793E397" w14:textId="77777777" w:rsidR="00067AF9" w:rsidRDefault="00067AF9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08D2973D" w14:textId="77777777" w:rsidR="00067AF9" w:rsidRPr="00067AF9" w:rsidRDefault="00067AF9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15CCAA48" w14:textId="77777777" w:rsidR="005F0741" w:rsidRPr="00067AF9" w:rsidRDefault="005F0741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365D23B3" w14:textId="77777777" w:rsidR="00F773E0" w:rsidRPr="00067AF9" w:rsidRDefault="00F773E0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2E2F6837" w14:textId="0439AFA0" w:rsidR="00F773E0" w:rsidRPr="00067AF9" w:rsidRDefault="00F773E0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</w:tbl>
    <w:p w14:paraId="3031E75E" w14:textId="6BF00248" w:rsidR="00E4319D" w:rsidRPr="007654D8" w:rsidRDefault="00E4319D" w:rsidP="007654D8">
      <w:pPr>
        <w:rPr>
          <w:rFonts w:eastAsia="MS PGothic" w:cs="Arial"/>
          <w:color w:val="auto"/>
        </w:rPr>
      </w:pPr>
      <w:r>
        <w:rPr>
          <w:rFonts w:eastAsia="MS PGothic" w:cs="Arial"/>
          <w:color w:val="auto"/>
        </w:rPr>
        <w:br w:type="page"/>
      </w:r>
    </w:p>
    <w:p w14:paraId="64DC47A2" w14:textId="77777777" w:rsidR="00357157" w:rsidRDefault="00357157" w:rsidP="00357157">
      <w:pPr>
        <w:textAlignment w:val="baseline"/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  <w:r w:rsidRPr="00357157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8"/>
      </w:tblGrid>
      <w:tr w:rsidR="00A55918" w:rsidRPr="00357157" w14:paraId="32B6BB0D" w14:textId="77777777">
        <w:trPr>
          <w:trHeight w:val="30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4C068F5D" w14:textId="273EC5EB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Please </w:t>
            </w:r>
            <w:r w:rsidR="00F773E0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briefly summarise</w:t>
            </w:r>
            <w:r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265D3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the applicant’s</w:t>
            </w:r>
            <w:r w:rsidR="00074D8E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695FDA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clinical </w:t>
            </w:r>
            <w:r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experience </w:t>
            </w:r>
            <w:r w:rsidR="00F773E0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to da</w:t>
            </w:r>
            <w:r w:rsidR="00695FDA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t</w:t>
            </w:r>
            <w:r w:rsidR="00F773E0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e highlighting any roles </w:t>
            </w:r>
            <w:r w:rsidR="00BA0586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within the endoscopy</w:t>
            </w:r>
            <w:r w:rsidR="00695FDA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 unit or relevant GI experience.</w:t>
            </w:r>
            <w:r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A55918" w:rsidRPr="00357157" w14:paraId="64F869BE" w14:textId="77777777">
        <w:trPr>
          <w:trHeight w:val="30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BA84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067AF9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 </w:t>
            </w:r>
          </w:p>
          <w:p w14:paraId="602A16CB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  <w:r w:rsidRPr="00067AF9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 </w:t>
            </w:r>
          </w:p>
          <w:p w14:paraId="49B95677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  <w:p w14:paraId="66370292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  <w:p w14:paraId="676A9818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7F59B0A0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2ED9D726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761F8B5E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333288B0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34B2A560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447F1AC2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5B3257DF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3561E638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07C9D4E1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067AF9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19645F23" w14:textId="77777777" w:rsidR="00D938B0" w:rsidRDefault="00D938B0" w:rsidP="00357157">
      <w:pPr>
        <w:textAlignment w:val="baseline"/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</w:p>
    <w:p w14:paraId="74B67B52" w14:textId="77777777" w:rsidR="00D938B0" w:rsidRDefault="00D938B0" w:rsidP="0035715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37236E03" w14:textId="77777777" w:rsidR="001D3778" w:rsidRDefault="001D3778" w:rsidP="0035715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8"/>
        <w:gridCol w:w="2580"/>
        <w:gridCol w:w="2461"/>
      </w:tblGrid>
      <w:tr w:rsidR="001D3778" w:rsidRPr="00357157" w14:paraId="431860A3" w14:textId="77777777">
        <w:trPr>
          <w:trHeight w:val="285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4A1C849D" w14:textId="77777777" w:rsidR="001D3778" w:rsidRPr="00357157" w:rsidRDefault="001D377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en-GB"/>
              </w:rPr>
              <w:t>Endoscopy experience</w:t>
            </w:r>
            <w:r w:rsidRPr="00357157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</w:tr>
      <w:tr w:rsidR="001D3778" w:rsidRPr="00357157" w14:paraId="4DFBCE81" w14:textId="77777777">
        <w:trPr>
          <w:trHeight w:val="450"/>
        </w:trPr>
        <w:tc>
          <w:tcPr>
            <w:tcW w:w="45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hideMark/>
          </w:tcPr>
          <w:p w14:paraId="194032BF" w14:textId="6733FE67" w:rsidR="001D3778" w:rsidRPr="00357157" w:rsidRDefault="001D377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en-GB"/>
              </w:rPr>
              <w:t xml:space="preserve">Please add the total number of endoscopy procedures </w:t>
            </w:r>
            <w:r w:rsidR="000265D3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en-GB"/>
              </w:rPr>
              <w:t>the applicant</w:t>
            </w:r>
            <w:r w:rsidRPr="00357157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en-GB"/>
              </w:rPr>
              <w:t xml:space="preserve"> ha</w:t>
            </w:r>
            <w:r w:rsidR="000265D3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en-GB"/>
              </w:rPr>
              <w:t>s</w:t>
            </w:r>
            <w:r w:rsidRPr="00357157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en-GB"/>
              </w:rPr>
              <w:t xml:space="preserve"> completed (as an endoscopist) to date (if any): </w:t>
            </w:r>
            <w:r w:rsidRPr="00357157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hideMark/>
          </w:tcPr>
          <w:p w14:paraId="4EE78195" w14:textId="77777777" w:rsidR="001D3778" w:rsidRPr="00357157" w:rsidRDefault="001D377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Upper GI (OGD)  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313D0" w14:textId="77777777" w:rsidR="001D3778" w:rsidRPr="00357157" w:rsidRDefault="001D377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</w:tr>
      <w:tr w:rsidR="001D3778" w:rsidRPr="00357157" w14:paraId="0ED12CB2" w14:textId="77777777">
        <w:trPr>
          <w:trHeight w:val="405"/>
        </w:trPr>
        <w:tc>
          <w:tcPr>
            <w:tcW w:w="4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center"/>
            <w:hideMark/>
          </w:tcPr>
          <w:p w14:paraId="502E10B1" w14:textId="77777777" w:rsidR="001D3778" w:rsidRPr="00357157" w:rsidRDefault="001D3778">
            <w:pPr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hideMark/>
          </w:tcPr>
          <w:p w14:paraId="12432A60" w14:textId="77777777" w:rsidR="001D3778" w:rsidRPr="00357157" w:rsidRDefault="001D377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Colonoscopy 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D50B6" w14:textId="77777777" w:rsidR="001D3778" w:rsidRDefault="001D3778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  <w:p w14:paraId="3ACE138F" w14:textId="77777777" w:rsidR="001D3778" w:rsidRPr="00357157" w:rsidRDefault="001D377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</w:tbl>
    <w:p w14:paraId="2FDCCB6D" w14:textId="77777777" w:rsidR="001D3778" w:rsidRPr="00DC7DFA" w:rsidRDefault="001D3778" w:rsidP="00357157">
      <w:pPr>
        <w:textAlignment w:val="baseline"/>
        <w:rPr>
          <w:rFonts w:eastAsia="Times New Roman" w:cs="Arial"/>
          <w:color w:val="auto"/>
          <w:sz w:val="18"/>
          <w:szCs w:val="18"/>
          <w:lang w:eastAsia="en-GB"/>
        </w:rPr>
      </w:pPr>
    </w:p>
    <w:p w14:paraId="75E9916C" w14:textId="77777777" w:rsidR="00777C3A" w:rsidRDefault="00357157" w:rsidP="00777C3A">
      <w:pPr>
        <w:textAlignment w:val="baseline"/>
        <w:rPr>
          <w:rFonts w:eastAsia="Times New Roman" w:cs="Arial"/>
          <w:b/>
          <w:bCs/>
          <w:color w:val="0070C0"/>
          <w:lang w:eastAsia="en-GB"/>
        </w:rPr>
      </w:pPr>
      <w:r w:rsidRPr="00357157">
        <w:rPr>
          <w:rFonts w:eastAsia="Times New Roman" w:cs="Arial"/>
          <w:b/>
          <w:bCs/>
          <w:color w:val="0070C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8"/>
      </w:tblGrid>
      <w:tr w:rsidR="00F773E0" w:rsidRPr="00357157" w14:paraId="17D5098A" w14:textId="77777777">
        <w:trPr>
          <w:trHeight w:val="30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0C93A95D" w14:textId="543C3856" w:rsidR="00F773E0" w:rsidRPr="00DC7DFA" w:rsidRDefault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DC7DFA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Please describe </w:t>
            </w:r>
            <w:r w:rsidR="003F4A5D" w:rsidRPr="00DC7DFA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the applicant’s current</w:t>
            </w:r>
            <w:r w:rsidRPr="00DC7DFA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 experience of post graduate academic study </w:t>
            </w:r>
            <w:r w:rsidRPr="00DC7DFA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including location of study, level of study (e.g. level 6 or 7), year of completion and score achieved (e.g. pass, distinction).</w:t>
            </w:r>
          </w:p>
        </w:tc>
      </w:tr>
      <w:tr w:rsidR="00F773E0" w:rsidRPr="00357157" w14:paraId="61335041" w14:textId="77777777">
        <w:trPr>
          <w:trHeight w:val="30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BA1D0" w14:textId="77777777" w:rsidR="00F773E0" w:rsidRPr="00DC7DFA" w:rsidRDefault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DC7DFA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 </w:t>
            </w:r>
          </w:p>
          <w:p w14:paraId="0EF6C4A2" w14:textId="77777777" w:rsidR="00F773E0" w:rsidRPr="00DC7DFA" w:rsidRDefault="00F773E0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  <w:p w14:paraId="2BE23EF7" w14:textId="77777777" w:rsidR="00F773E0" w:rsidRPr="00DC7DFA" w:rsidRDefault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2196417B" w14:textId="77777777" w:rsidR="00F773E0" w:rsidRPr="00DC7DFA" w:rsidRDefault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02A9931E" w14:textId="77777777" w:rsidR="00662182" w:rsidRPr="00DC7DFA" w:rsidRDefault="00662182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74A55BB5" w14:textId="77777777" w:rsidR="00662182" w:rsidRPr="00DC7DFA" w:rsidRDefault="00662182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7CEC388A" w14:textId="77777777" w:rsidR="00662182" w:rsidRPr="00DC7DFA" w:rsidRDefault="00662182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1C5AC48F" w14:textId="77777777" w:rsidR="00F773E0" w:rsidRPr="00DC7DFA" w:rsidRDefault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DC7DFA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2FA9" w:rsidRPr="00357157" w14:paraId="14174F29" w14:textId="77777777" w:rsidTr="00424B63">
        <w:trPr>
          <w:trHeight w:val="30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</w:tcPr>
          <w:p w14:paraId="2272403E" w14:textId="6F6770C1" w:rsidR="00172FA9" w:rsidRPr="00DC7DFA" w:rsidRDefault="00172FA9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  <w:r w:rsidRPr="00DC7DFA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Has the applicant completed a Lower Gi or Upper Gi endoscopy specific module at Birmingham City University or Liverpool John Moore’s University?</w:t>
            </w:r>
          </w:p>
        </w:tc>
      </w:tr>
      <w:tr w:rsidR="00172FA9" w:rsidRPr="00357157" w14:paraId="2BD6F3D6" w14:textId="77777777">
        <w:trPr>
          <w:trHeight w:val="30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4C6ED" w14:textId="77777777" w:rsidR="00172FA9" w:rsidRPr="00DC7DFA" w:rsidRDefault="00172FA9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  <w:r w:rsidRPr="00DC7DFA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Yes / No</w:t>
            </w:r>
          </w:p>
          <w:p w14:paraId="3551E6A4" w14:textId="77777777" w:rsidR="0075711E" w:rsidRPr="00DC7DFA" w:rsidRDefault="0075711E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  <w:p w14:paraId="5D449A0E" w14:textId="7CD1BCC6" w:rsidR="00172FA9" w:rsidRPr="00DC7DFA" w:rsidRDefault="0075711E">
            <w:pPr>
              <w:textAlignment w:val="baseline"/>
              <w:rPr>
                <w:rFonts w:eastAsia="Times New Roman" w:cs="Arial"/>
                <w:i/>
                <w:color w:val="000000"/>
                <w:sz w:val="22"/>
                <w:szCs w:val="22"/>
                <w:lang w:eastAsia="en-GB"/>
              </w:rPr>
            </w:pPr>
            <w:r w:rsidRPr="00DC7DFA">
              <w:rPr>
                <w:rFonts w:eastAsia="Times New Roman" w:cs="Arial"/>
                <w:i/>
                <w:color w:val="000000"/>
                <w:sz w:val="22"/>
                <w:szCs w:val="22"/>
                <w:lang w:eastAsia="en-GB"/>
              </w:rPr>
              <w:t xml:space="preserve">If </w:t>
            </w:r>
            <w:proofErr w:type="gramStart"/>
            <w:r w:rsidRPr="00DC7DFA">
              <w:rPr>
                <w:rFonts w:eastAsia="Times New Roman" w:cs="Arial"/>
                <w:i/>
                <w:color w:val="000000"/>
                <w:sz w:val="22"/>
                <w:szCs w:val="22"/>
                <w:lang w:eastAsia="en-GB"/>
              </w:rPr>
              <w:t>No</w:t>
            </w:r>
            <w:proofErr w:type="gramEnd"/>
            <w:r w:rsidRPr="00DC7DFA">
              <w:rPr>
                <w:rFonts w:eastAsia="Times New Roman" w:cs="Arial"/>
                <w:i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B86D38" w:rsidRPr="00DC7DFA">
              <w:rPr>
                <w:rFonts w:eastAsia="Times New Roman" w:cs="Arial"/>
                <w:i/>
                <w:color w:val="000000"/>
                <w:sz w:val="22"/>
                <w:szCs w:val="22"/>
                <w:lang w:eastAsia="en-GB"/>
              </w:rPr>
              <w:t>in most cases it will be recommended that the applicant completes this module as their academic study element of the programme.</w:t>
            </w:r>
          </w:p>
        </w:tc>
      </w:tr>
    </w:tbl>
    <w:p w14:paraId="68464A0B" w14:textId="6DB89282" w:rsidR="00A43448" w:rsidRPr="00662182" w:rsidRDefault="00E4319D" w:rsidP="00662182">
      <w:pPr>
        <w:rPr>
          <w:b/>
          <w:sz w:val="28"/>
          <w:lang w:eastAsia="en-GB"/>
        </w:rPr>
      </w:pPr>
      <w:r>
        <w:rPr>
          <w:b/>
          <w:bCs/>
          <w:sz w:val="28"/>
          <w:lang w:eastAsia="en-GB"/>
        </w:rPr>
        <w:br w:type="page"/>
      </w:r>
    </w:p>
    <w:tbl>
      <w:tblPr>
        <w:tblW w:w="100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4716"/>
      </w:tblGrid>
      <w:tr w:rsidR="00A43448" w:rsidRPr="00777C3A" w14:paraId="2D0531CC" w14:textId="77777777" w:rsidTr="002C1AAA">
        <w:trPr>
          <w:trHeight w:val="263"/>
        </w:trPr>
        <w:tc>
          <w:tcPr>
            <w:tcW w:w="10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6EF7A1C0" w14:textId="77777777" w:rsidR="00A43448" w:rsidRPr="0000653D" w:rsidRDefault="00A43448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GB"/>
              </w:rPr>
              <w:lastRenderedPageBreak/>
              <w:t xml:space="preserve">Clinical Endoscopist Training Programme Academic Module </w:t>
            </w: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   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A43448" w:rsidRPr="00357157" w14:paraId="4CB18A05" w14:textId="77777777" w:rsidTr="002C1AAA">
        <w:trPr>
          <w:trHeight w:val="263"/>
        </w:trPr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E6E7" w:themeFill="text1" w:themeFillTint="1A"/>
            <w:hideMark/>
          </w:tcPr>
          <w:p w14:paraId="3B541A14" w14:textId="48C394E3" w:rsidR="00A43448" w:rsidRPr="00357157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Please select the academic module that you propose </w:t>
            </w:r>
            <w:r w:rsidR="00A1780B">
              <w:rPr>
                <w:rFonts w:eastAsia="Times New Roman" w:cs="Arial"/>
                <w:color w:val="auto"/>
                <w:lang w:eastAsia="en-GB"/>
              </w:rPr>
              <w:t>the applicant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 completes as part </w:t>
            </w:r>
            <w:r w:rsidR="00C93533">
              <w:rPr>
                <w:rFonts w:eastAsia="Times New Roman" w:cs="Arial"/>
                <w:color w:val="auto"/>
                <w:lang w:eastAsia="en-GB"/>
              </w:rPr>
              <w:t>of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 the programme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9493C" w14:textId="517AF46F" w:rsidR="00A43448" w:rsidRPr="00206E72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Birmingham City University- Introduction to </w:t>
            </w:r>
            <w:r w:rsidR="00206E72">
              <w:rPr>
                <w:rFonts w:eastAsia="Times New Roman" w:cs="Arial"/>
                <w:color w:val="auto"/>
                <w:lang w:eastAsia="en-GB"/>
              </w:rPr>
              <w:t>Lower</w:t>
            </w:r>
            <w:r w:rsidRPr="00CC124A">
              <w:rPr>
                <w:rFonts w:eastAsia="Times New Roman" w:cs="Arial"/>
                <w:color w:val="auto"/>
                <w:lang w:eastAsia="en-GB"/>
              </w:rPr>
              <w:t xml:space="preserve"> G</w:t>
            </w:r>
            <w:r w:rsidR="00CC124A">
              <w:rPr>
                <w:rFonts w:eastAsia="Times New Roman" w:cs="Arial"/>
                <w:color w:val="auto"/>
                <w:lang w:eastAsia="en-GB"/>
              </w:rPr>
              <w:t>I</w:t>
            </w:r>
            <w:r w:rsidRPr="00206E72">
              <w:rPr>
                <w:rFonts w:eastAsia="Times New Roman" w:cs="Arial"/>
                <w:color w:val="auto"/>
                <w:lang w:eastAsia="en-GB"/>
              </w:rPr>
              <w:t xml:space="preserve"> Endoscopy (Wednesday)</w:t>
            </w:r>
          </w:p>
          <w:p w14:paraId="5BFB3FB6" w14:textId="77777777" w:rsidR="00A43448" w:rsidRPr="00206E72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50C81CCE" w14:textId="24C70FED" w:rsidR="00A43448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06E72">
              <w:rPr>
                <w:rFonts w:eastAsia="Times New Roman" w:cs="Arial"/>
                <w:color w:val="auto"/>
                <w:lang w:eastAsia="en-GB"/>
              </w:rPr>
              <w:t xml:space="preserve">Liverpool John Moore’s – Introduction to </w:t>
            </w:r>
            <w:r w:rsidR="00206E72" w:rsidRPr="00206E72">
              <w:rPr>
                <w:rFonts w:eastAsia="Times New Roman" w:cs="Arial"/>
                <w:color w:val="auto"/>
                <w:lang w:eastAsia="en-GB"/>
              </w:rPr>
              <w:t>Lower</w:t>
            </w:r>
            <w:r w:rsidRPr="00206E72">
              <w:rPr>
                <w:rFonts w:eastAsia="Times New Roman" w:cs="Arial"/>
                <w:color w:val="auto"/>
                <w:lang w:eastAsia="en-GB"/>
              </w:rPr>
              <w:t xml:space="preserve"> G</w:t>
            </w:r>
            <w:r w:rsidR="00CC124A">
              <w:rPr>
                <w:rFonts w:eastAsia="Times New Roman" w:cs="Arial"/>
                <w:color w:val="auto"/>
                <w:lang w:eastAsia="en-GB"/>
              </w:rPr>
              <w:t>I</w:t>
            </w:r>
            <w:r w:rsidRPr="00206E72">
              <w:rPr>
                <w:rFonts w:eastAsia="Times New Roman" w:cs="Arial"/>
                <w:color w:val="auto"/>
                <w:lang w:eastAsia="en-GB"/>
              </w:rPr>
              <w:t xml:space="preserve"> Endoscopy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 (Tuesday)</w:t>
            </w:r>
          </w:p>
          <w:p w14:paraId="2805F60F" w14:textId="77777777" w:rsidR="00A43448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07BD7485" w14:textId="77777777" w:rsidR="00A43448" w:rsidRPr="00357157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Other: </w:t>
            </w:r>
            <w:r w:rsidRPr="00C93533">
              <w:rPr>
                <w:rFonts w:eastAsia="Times New Roman" w:cs="Arial"/>
                <w:i/>
                <w:color w:val="auto"/>
                <w:lang w:eastAsia="en-GB"/>
              </w:rPr>
              <w:t>(please provide details)</w:t>
            </w:r>
          </w:p>
          <w:p w14:paraId="0A2BC858" w14:textId="77777777" w:rsidR="00A43448" w:rsidRPr="00357157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A43448" w:rsidRPr="00357157" w14:paraId="12260372" w14:textId="77777777" w:rsidTr="002C1AAA">
        <w:trPr>
          <w:trHeight w:val="1086"/>
        </w:trPr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E6E7" w:themeFill="text1" w:themeFillTint="1A"/>
            <w:hideMark/>
          </w:tcPr>
          <w:p w14:paraId="1B95C6A7" w14:textId="77777777" w:rsidR="00A43448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>Please select your proposed start month for the academic module.</w:t>
            </w:r>
          </w:p>
          <w:p w14:paraId="5208C88B" w14:textId="77777777" w:rsidR="00A43448" w:rsidRPr="00357157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25776" w14:textId="77777777" w:rsidR="00A43448" w:rsidRDefault="00A43448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  <w:r>
              <w:rPr>
                <w:rFonts w:eastAsia="Times New Roman" w:cs="Arial"/>
                <w:color w:val="000000"/>
                <w:lang w:eastAsia="en-GB"/>
              </w:rPr>
              <w:t>September / January</w:t>
            </w:r>
          </w:p>
          <w:p w14:paraId="12E210FA" w14:textId="77777777" w:rsidR="00A43448" w:rsidRDefault="00A43448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  <w:p w14:paraId="05B208C3" w14:textId="11A8D40B" w:rsidR="00A43448" w:rsidRPr="00357157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Other: </w:t>
            </w:r>
            <w:r w:rsidR="00C93533" w:rsidRPr="00C93533">
              <w:rPr>
                <w:rFonts w:eastAsia="Times New Roman" w:cs="Arial"/>
                <w:i/>
                <w:iCs/>
                <w:color w:val="auto"/>
                <w:lang w:eastAsia="en-GB"/>
              </w:rPr>
              <w:t>(please provide details)</w:t>
            </w:r>
          </w:p>
          <w:p w14:paraId="1A06CE53" w14:textId="3E423CE9" w:rsidR="00A43448" w:rsidRPr="00357157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</w:tbl>
    <w:p w14:paraId="23A2B8AA" w14:textId="77777777" w:rsidR="00DC658D" w:rsidRDefault="00DC658D" w:rsidP="00357157">
      <w:pPr>
        <w:textAlignment w:val="baseline"/>
        <w:rPr>
          <w:rFonts w:eastAsia="Times New Roman" w:cs="Arial"/>
          <w:color w:val="auto"/>
          <w:lang w:eastAsia="en-GB"/>
        </w:rPr>
      </w:pPr>
    </w:p>
    <w:tbl>
      <w:tblPr>
        <w:tblW w:w="9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3273"/>
        <w:gridCol w:w="3273"/>
      </w:tblGrid>
      <w:tr w:rsidR="00DC658D" w:rsidRPr="00777C3A" w14:paraId="110FA8E2" w14:textId="77777777">
        <w:trPr>
          <w:trHeight w:val="300"/>
        </w:trPr>
        <w:tc>
          <w:tcPr>
            <w:tcW w:w="9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54EC874E" w14:textId="2A91C0E2" w:rsidR="00DC658D" w:rsidRPr="0000653D" w:rsidRDefault="00DC658D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Proposed training </w:t>
            </w:r>
            <w:r w:rsidR="003D2309">
              <w:rPr>
                <w:rFonts w:eastAsia="Times New Roman" w:cs="Arial"/>
                <w:b/>
                <w:bCs/>
                <w:color w:val="000000"/>
                <w:lang w:eastAsia="en-GB"/>
              </w:rPr>
              <w:t>programme</w:t>
            </w: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 </w:t>
            </w:r>
            <w:r w:rsidR="00153FEF">
              <w:rPr>
                <w:rFonts w:eastAsia="Times New Roman" w:cs="Arial"/>
                <w:b/>
                <w:bCs/>
                <w:color w:val="000000"/>
                <w:lang w:eastAsia="en-GB"/>
              </w:rPr>
              <w:t>timetable</w:t>
            </w: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   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DC658D" w:rsidRPr="00357157" w14:paraId="166F757C" w14:textId="77777777">
        <w:trPr>
          <w:trHeight w:val="300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EFF" w:themeFill="text2" w:themeFillTint="33"/>
            <w:hideMark/>
          </w:tcPr>
          <w:p w14:paraId="20CEAF02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 Day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EFF" w:themeFill="text2" w:themeFillTint="33"/>
            <w:hideMark/>
          </w:tcPr>
          <w:p w14:paraId="341CAF74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AM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EFF" w:themeFill="text2" w:themeFillTint="33"/>
            <w:hideMark/>
          </w:tcPr>
          <w:p w14:paraId="4B83B2CE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PM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DC658D" w:rsidRPr="00357157" w14:paraId="25CAA28E" w14:textId="77777777">
        <w:trPr>
          <w:trHeight w:val="300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AD80F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Monday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F9243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AF3DF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DC658D" w:rsidRPr="00357157" w14:paraId="302CBAE3" w14:textId="77777777">
        <w:trPr>
          <w:trHeight w:val="300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AF4D4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Tuesday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F61A7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20815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DC658D" w:rsidRPr="00357157" w14:paraId="0949FF1E" w14:textId="77777777">
        <w:trPr>
          <w:trHeight w:val="300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A6537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Wednesday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9C527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D184D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DC658D" w:rsidRPr="00357157" w14:paraId="7E693CEC" w14:textId="77777777">
        <w:trPr>
          <w:trHeight w:val="300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CDDC3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Thursday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48710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E4928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DC658D" w:rsidRPr="00357157" w14:paraId="3484E55F" w14:textId="77777777">
        <w:trPr>
          <w:trHeight w:val="300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32F2F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Friday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5E4E1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A7E87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</w:tbl>
    <w:p w14:paraId="3D05A5CF" w14:textId="1132C6AE" w:rsidR="00357157" w:rsidRPr="00357157" w:rsidRDefault="00357157" w:rsidP="0035715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98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  <w:gridCol w:w="1067"/>
      </w:tblGrid>
      <w:tr w:rsidR="00357157" w:rsidRPr="00357157" w14:paraId="523DF8C5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1CB6CD45" w14:textId="6AA09E40" w:rsidR="00357157" w:rsidRPr="002D4455" w:rsidRDefault="00357157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b/>
                <w:color w:val="000000"/>
                <w:lang w:eastAsia="en-GB"/>
              </w:rPr>
              <w:t>T</w:t>
            </w:r>
            <w:r w:rsidR="00C57C0B" w:rsidRPr="002D4455">
              <w:rPr>
                <w:rFonts w:eastAsia="Times New Roman" w:cs="Arial"/>
                <w:b/>
                <w:color w:val="000000"/>
                <w:lang w:eastAsia="en-GB"/>
              </w:rPr>
              <w:t>imetable checklist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2BED8617" w14:textId="2911FE47" w:rsidR="00357157" w:rsidRPr="00357157" w:rsidRDefault="00357157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357157" w:rsidRPr="00357157" w14:paraId="2D663ABA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D844B" w14:textId="3E853FDC" w:rsidR="00357157" w:rsidRPr="002D4455" w:rsidRDefault="00C46EEF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>T</w:t>
            </w:r>
            <w:r w:rsidR="008456B9" w:rsidRPr="002D4455">
              <w:rPr>
                <w:rFonts w:eastAsia="Times New Roman" w:cs="Arial"/>
                <w:color w:val="auto"/>
                <w:lang w:eastAsia="en-GB"/>
              </w:rPr>
              <w:t xml:space="preserve">he timetable </w:t>
            </w:r>
            <w:r w:rsidRPr="002D4455">
              <w:rPr>
                <w:rFonts w:eastAsia="Times New Roman" w:cs="Arial"/>
                <w:color w:val="auto"/>
                <w:lang w:eastAsia="en-GB"/>
              </w:rPr>
              <w:t xml:space="preserve">must </w:t>
            </w:r>
            <w:r w:rsidR="008456B9" w:rsidRPr="002D4455">
              <w:rPr>
                <w:rFonts w:eastAsia="Times New Roman" w:cs="Arial"/>
                <w:color w:val="auto"/>
                <w:lang w:eastAsia="en-GB"/>
              </w:rPr>
              <w:t>contain at least two dedicated training lists per week</w:t>
            </w:r>
            <w:r w:rsidRPr="002D4455">
              <w:rPr>
                <w:rFonts w:eastAsia="Times New Roman" w:cs="Arial"/>
                <w:color w:val="auto"/>
                <w:lang w:eastAsia="en-GB"/>
              </w:rPr>
              <w:t>.</w:t>
            </w:r>
            <w:r w:rsidR="00357157" w:rsidRPr="002D4455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90C36" w14:textId="6CEC580B" w:rsidR="00357157" w:rsidRPr="00357157" w:rsidRDefault="00C46EEF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C46EEF" w:rsidRPr="00357157" w14:paraId="22C50BA5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10EA1" w14:textId="23890CF3" w:rsidR="00C46EEF" w:rsidRPr="002D4455" w:rsidRDefault="00C46EEF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>There is a weekly list with the named ES.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B1799" w14:textId="6939E3FD" w:rsidR="00C46EEF" w:rsidRPr="00357157" w:rsidRDefault="00C57C0B" w:rsidP="0035715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C46EEF" w:rsidRPr="00357157" w14:paraId="19631953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00A26" w14:textId="7A3CAC6A" w:rsidR="00C46EEF" w:rsidRPr="002D4455" w:rsidRDefault="003B107C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 xml:space="preserve">All </w:t>
            </w:r>
            <w:r w:rsidR="00077558" w:rsidRPr="002D4455">
              <w:rPr>
                <w:rFonts w:eastAsia="Times New Roman" w:cs="Arial"/>
                <w:color w:val="auto"/>
                <w:lang w:eastAsia="en-GB"/>
              </w:rPr>
              <w:t xml:space="preserve">dedicated training </w:t>
            </w:r>
            <w:r w:rsidRPr="002D4455">
              <w:rPr>
                <w:rFonts w:eastAsia="Times New Roman" w:cs="Arial"/>
                <w:color w:val="auto"/>
                <w:lang w:eastAsia="en-GB"/>
              </w:rPr>
              <w:t xml:space="preserve">lists </w:t>
            </w:r>
            <w:r w:rsidR="00DF67A7" w:rsidRPr="002D4455">
              <w:rPr>
                <w:rFonts w:eastAsia="Times New Roman" w:cs="Arial"/>
                <w:color w:val="auto"/>
                <w:lang w:eastAsia="en-GB"/>
              </w:rPr>
              <w:t>are</w:t>
            </w:r>
            <w:r w:rsidRPr="002D4455">
              <w:rPr>
                <w:rFonts w:eastAsia="Times New Roman" w:cs="Arial"/>
                <w:color w:val="auto"/>
                <w:lang w:eastAsia="en-GB"/>
              </w:rPr>
              <w:t xml:space="preserve"> single </w:t>
            </w:r>
            <w:proofErr w:type="gramStart"/>
            <w:r w:rsidRPr="002D4455">
              <w:rPr>
                <w:rFonts w:eastAsia="Times New Roman" w:cs="Arial"/>
                <w:color w:val="auto"/>
                <w:lang w:eastAsia="en-GB"/>
              </w:rPr>
              <w:t>modality.</w:t>
            </w:r>
            <w:r w:rsidR="00E87F28" w:rsidRPr="002D4455">
              <w:rPr>
                <w:rFonts w:eastAsia="Times New Roman" w:cs="Arial"/>
                <w:color w:val="auto"/>
                <w:lang w:eastAsia="en-GB"/>
              </w:rPr>
              <w:t>*</w:t>
            </w:r>
            <w:proofErr w:type="gramEnd"/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1FC92" w14:textId="41FA96DB" w:rsidR="00C46EEF" w:rsidRPr="00357157" w:rsidRDefault="00C57C0B" w:rsidP="0035715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C46EEF" w:rsidRPr="00357157" w14:paraId="2160E831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1EAB7" w14:textId="60265EDB" w:rsidR="00C46EEF" w:rsidRPr="002D4455" w:rsidRDefault="00077558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>Ad hoc training lists are available.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63309" w14:textId="457A28F3" w:rsidR="00C46EEF" w:rsidRPr="00357157" w:rsidRDefault="00C57C0B" w:rsidP="0035715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C46EEF" w:rsidRPr="00357157" w14:paraId="1C642785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60CB9" w14:textId="586B9F84" w:rsidR="00C46EEF" w:rsidRPr="002D4455" w:rsidRDefault="009D3CF9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 xml:space="preserve">Any </w:t>
            </w:r>
            <w:r w:rsidR="00C57C0B" w:rsidRPr="002D4455">
              <w:rPr>
                <w:rFonts w:eastAsia="Times New Roman" w:cs="Arial"/>
                <w:color w:val="auto"/>
                <w:lang w:eastAsia="en-GB"/>
              </w:rPr>
              <w:t>therapeutic requirements (e</w:t>
            </w:r>
            <w:r w:rsidR="000D5A7F">
              <w:rPr>
                <w:rFonts w:eastAsia="Times New Roman" w:cs="Arial"/>
                <w:color w:val="auto"/>
                <w:lang w:eastAsia="en-GB"/>
              </w:rPr>
              <w:t>.</w:t>
            </w:r>
            <w:r w:rsidR="00C57C0B" w:rsidRPr="002D4455">
              <w:rPr>
                <w:rFonts w:eastAsia="Times New Roman" w:cs="Arial"/>
                <w:color w:val="auto"/>
                <w:lang w:eastAsia="en-GB"/>
              </w:rPr>
              <w:t>g</w:t>
            </w:r>
            <w:r w:rsidR="000D5A7F">
              <w:rPr>
                <w:rFonts w:eastAsia="Times New Roman" w:cs="Arial"/>
                <w:color w:val="auto"/>
                <w:lang w:eastAsia="en-GB"/>
              </w:rPr>
              <w:t>.</w:t>
            </w:r>
            <w:r w:rsidR="00C57C0B" w:rsidRPr="002D4455">
              <w:rPr>
                <w:rFonts w:eastAsia="Times New Roman" w:cs="Arial"/>
                <w:color w:val="auto"/>
                <w:lang w:eastAsia="en-GB"/>
              </w:rPr>
              <w:t xml:space="preserve"> polypectomy) can be accommodated.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3071A" w14:textId="7A81C080" w:rsidR="00C46EEF" w:rsidRPr="00357157" w:rsidRDefault="00C57C0B" w:rsidP="0035715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357157" w:rsidRPr="00357157" w14:paraId="42114BF8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E5612" w14:textId="6109D8BA" w:rsidR="00357157" w:rsidRPr="002D4455" w:rsidRDefault="00A511EE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 xml:space="preserve">Academic study time </w:t>
            </w:r>
            <w:r w:rsidR="008F267F" w:rsidRPr="002D4455">
              <w:rPr>
                <w:rFonts w:eastAsia="Times New Roman" w:cs="Arial"/>
                <w:color w:val="auto"/>
                <w:lang w:eastAsia="en-GB"/>
              </w:rPr>
              <w:t>is arranged at a</w:t>
            </w:r>
            <w:r w:rsidR="009A406F">
              <w:rPr>
                <w:rFonts w:eastAsia="Times New Roman" w:cs="Arial"/>
                <w:color w:val="auto"/>
                <w:lang w:eastAsia="en-GB"/>
              </w:rPr>
              <w:t>n</w:t>
            </w:r>
            <w:r w:rsidR="008F267F" w:rsidRPr="002D4455">
              <w:rPr>
                <w:rFonts w:eastAsia="Times New Roman" w:cs="Arial"/>
                <w:color w:val="auto"/>
                <w:lang w:eastAsia="en-GB"/>
              </w:rPr>
              <w:t xml:space="preserve"> appropriate</w:t>
            </w:r>
            <w:r w:rsidR="009A406F">
              <w:rPr>
                <w:rFonts w:eastAsia="Times New Roman" w:cs="Arial"/>
                <w:color w:val="auto"/>
                <w:lang w:eastAsia="en-GB"/>
              </w:rPr>
              <w:t xml:space="preserve"> time</w:t>
            </w:r>
            <w:r w:rsidR="001F05D5" w:rsidRPr="002D4455">
              <w:rPr>
                <w:rFonts w:eastAsia="Times New Roman" w:cs="Arial"/>
                <w:color w:val="auto"/>
                <w:lang w:eastAsia="en-GB"/>
              </w:rPr>
              <w:t xml:space="preserve"> (at least two sessions per week</w:t>
            </w:r>
            <w:r w:rsidR="00157671">
              <w:rPr>
                <w:rFonts w:eastAsia="Times New Roman" w:cs="Arial"/>
                <w:color w:val="auto"/>
                <w:lang w:eastAsia="en-GB"/>
              </w:rPr>
              <w:t xml:space="preserve">; endoscopy specific modules are Tuesday at </w:t>
            </w:r>
            <w:r w:rsidR="009A406F">
              <w:rPr>
                <w:rFonts w:eastAsia="Times New Roman" w:cs="Arial"/>
                <w:color w:val="auto"/>
                <w:lang w:eastAsia="en-GB"/>
              </w:rPr>
              <w:t>Liverpool John Moore</w:t>
            </w:r>
            <w:r w:rsidR="000D5A7F">
              <w:rPr>
                <w:rFonts w:eastAsia="Times New Roman" w:cs="Arial"/>
                <w:color w:val="auto"/>
                <w:lang w:eastAsia="en-GB"/>
              </w:rPr>
              <w:t>’</w:t>
            </w:r>
            <w:r w:rsidR="009A406F">
              <w:rPr>
                <w:rFonts w:eastAsia="Times New Roman" w:cs="Arial"/>
                <w:color w:val="auto"/>
                <w:lang w:eastAsia="en-GB"/>
              </w:rPr>
              <w:t>s University and Wednesday at Birmingham City University</w:t>
            </w:r>
            <w:r w:rsidR="001F05D5" w:rsidRPr="002D4455">
              <w:rPr>
                <w:rFonts w:eastAsia="Times New Roman" w:cs="Arial"/>
                <w:color w:val="auto"/>
                <w:lang w:eastAsia="en-GB"/>
              </w:rPr>
              <w:t>).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8D432" w14:textId="57177371" w:rsidR="00357157" w:rsidRPr="00357157" w:rsidRDefault="00C57C0B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357157" w:rsidRPr="00357157" w14:paraId="1AB0C98E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50210" w14:textId="10FC2E02" w:rsidR="00357157" w:rsidRPr="002D4455" w:rsidRDefault="003B3C6F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>There is time for educational supervision</w:t>
            </w:r>
            <w:r w:rsidR="00A862A8" w:rsidRPr="002D4455">
              <w:rPr>
                <w:rFonts w:eastAsia="Times New Roman" w:cs="Arial"/>
                <w:color w:val="auto"/>
                <w:lang w:eastAsia="en-GB"/>
              </w:rPr>
              <w:t xml:space="preserve"> (equivalent to one hour per week)</w:t>
            </w:r>
            <w:r w:rsidR="00827B75" w:rsidRPr="002D4455">
              <w:rPr>
                <w:rFonts w:eastAsia="Times New Roman" w:cs="Arial"/>
                <w:color w:val="auto"/>
                <w:lang w:eastAsia="en-GB"/>
              </w:rPr>
              <w:t>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CC43A" w14:textId="3C487AA6" w:rsidR="00357157" w:rsidRPr="00357157" w:rsidRDefault="00C57C0B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FA3B12" w:rsidRPr="00357157" w14:paraId="2645F310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7AB3C" w14:textId="35D24B9C" w:rsidR="00FA3B12" w:rsidRPr="002D4455" w:rsidRDefault="00FA3B12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Any activities required to maintain existing competences must not </w:t>
            </w:r>
            <w:r w:rsidR="003D265A">
              <w:rPr>
                <w:rFonts w:eastAsia="Times New Roman" w:cs="Arial"/>
                <w:color w:val="auto"/>
                <w:lang w:eastAsia="en-GB"/>
              </w:rPr>
              <w:t>impact the ability to complete the planned training programme</w:t>
            </w:r>
            <w:r>
              <w:rPr>
                <w:rFonts w:eastAsia="Times New Roman" w:cs="Arial"/>
                <w:color w:val="auto"/>
                <w:lang w:eastAsia="en-GB"/>
              </w:rPr>
              <w:t>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10EEB" w14:textId="5704E02F" w:rsidR="00FA3B12" w:rsidRDefault="00FA3B12" w:rsidP="0035715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357157" w:rsidRPr="00357157" w14:paraId="6E045A12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B650E" w14:textId="5135E420" w:rsidR="00357157" w:rsidRPr="002D4455" w:rsidRDefault="003B3C6F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>Cover is arranged for whenever the named trainers are away.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0C14C" w14:textId="6A5EEF83" w:rsidR="00357157" w:rsidRPr="00357157" w:rsidRDefault="00C57C0B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BE19EC" w:rsidRPr="00357157" w14:paraId="02C561EF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A232A" w14:textId="332C8555" w:rsidR="00BE19EC" w:rsidRPr="002D4455" w:rsidRDefault="00BE19EC" w:rsidP="00E87F28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 w:rsidRPr="002D4455">
              <w:rPr>
                <w:rFonts w:eastAsia="Times New Roman" w:cs="Arial"/>
                <w:color w:val="000000"/>
                <w:lang w:eastAsia="en-GB"/>
              </w:rPr>
              <w:t>There are no anticipated significant changes that may impact this training t</w:t>
            </w:r>
            <w:r w:rsidR="00FA3B12">
              <w:rPr>
                <w:rFonts w:eastAsia="Times New Roman" w:cs="Arial"/>
                <w:color w:val="000000"/>
                <w:lang w:eastAsia="en-GB"/>
              </w:rPr>
              <w:t>imetable</w:t>
            </w:r>
            <w:r w:rsidRPr="002D4455">
              <w:rPr>
                <w:rFonts w:eastAsia="Times New Roman" w:cs="Arial"/>
                <w:color w:val="000000"/>
                <w:lang w:eastAsia="en-GB"/>
              </w:rPr>
              <w:t xml:space="preserve"> (</w:t>
            </w:r>
            <w:r w:rsidR="000D5A7F" w:rsidRPr="002D4455">
              <w:rPr>
                <w:rFonts w:eastAsia="Times New Roman" w:cs="Arial"/>
                <w:color w:val="000000"/>
                <w:lang w:eastAsia="en-GB"/>
              </w:rPr>
              <w:t>e.g.</w:t>
            </w:r>
            <w:r w:rsidRPr="002D4455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="00634C7B" w:rsidRPr="002D4455">
              <w:rPr>
                <w:rFonts w:eastAsia="Times New Roman" w:cs="Arial"/>
                <w:color w:val="000000"/>
                <w:lang w:eastAsia="en-GB"/>
              </w:rPr>
              <w:t xml:space="preserve">refurbishment, departure of </w:t>
            </w:r>
            <w:r w:rsidR="00A55AB1" w:rsidRPr="002D4455">
              <w:rPr>
                <w:rFonts w:eastAsia="Times New Roman" w:cs="Arial"/>
                <w:color w:val="000000"/>
                <w:lang w:eastAsia="en-GB"/>
              </w:rPr>
              <w:t>supervising endoscopist, etc).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3EBAE" w14:textId="2B1008E3" w:rsidR="00BE19EC" w:rsidRPr="00357157" w:rsidRDefault="00C57C0B" w:rsidP="00E87F28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E87F28" w:rsidRPr="00357157" w14:paraId="26AAF06F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E73A5" w14:textId="0B863005" w:rsidR="00E87F28" w:rsidRPr="002D4455" w:rsidRDefault="00E61361" w:rsidP="00E87F28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 w:rsidRPr="002D4455">
              <w:rPr>
                <w:rFonts w:eastAsia="Times New Roman" w:cs="Arial"/>
                <w:color w:val="000000"/>
                <w:lang w:eastAsia="en-GB"/>
              </w:rPr>
              <w:t xml:space="preserve">Contingencies can be arranged in case of unexpected </w:t>
            </w:r>
            <w:r w:rsidR="00F46F4F" w:rsidRPr="002D4455">
              <w:rPr>
                <w:rFonts w:eastAsia="Times New Roman" w:cs="Arial"/>
                <w:color w:val="000000"/>
                <w:lang w:eastAsia="en-GB"/>
              </w:rPr>
              <w:t>departmental changes.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761AC" w14:textId="6A3ABC83" w:rsidR="00E87F28" w:rsidRPr="00357157" w:rsidRDefault="00C57C0B" w:rsidP="00E87F28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0821DC" w:rsidRPr="00357157" w14:paraId="4F48A0A1" w14:textId="77777777">
        <w:trPr>
          <w:trHeight w:val="300"/>
        </w:trPr>
        <w:tc>
          <w:tcPr>
            <w:tcW w:w="9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A9B1E" w14:textId="77777777" w:rsidR="000821DC" w:rsidRPr="002D4455" w:rsidRDefault="000821DC" w:rsidP="00E87F2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>*If mixed lists are unavoidable, please describe how you will ensure access to adequate training numbers within the timeframe of the training programme.</w:t>
            </w:r>
          </w:p>
          <w:p w14:paraId="637B6F40" w14:textId="77777777" w:rsidR="000821DC" w:rsidRPr="002D4455" w:rsidRDefault="000821DC" w:rsidP="00E87F2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3A1158C4" w14:textId="77777777" w:rsidR="000821DC" w:rsidRDefault="000821DC" w:rsidP="00E87F2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433B26B4" w14:textId="1A68EDAD" w:rsidR="00967243" w:rsidRPr="002D4455" w:rsidRDefault="00967243" w:rsidP="00E87F2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</w:tbl>
    <w:p w14:paraId="105993A9" w14:textId="46D95399" w:rsidR="00357157" w:rsidRPr="00967243" w:rsidRDefault="00357157" w:rsidP="00357157">
      <w:pPr>
        <w:textAlignment w:val="baseline"/>
        <w:rPr>
          <w:rFonts w:ascii="Segoe UI" w:eastAsia="Times New Roman" w:hAnsi="Segoe UI" w:cs="Segoe UI"/>
          <w:b/>
          <w:color w:val="003087"/>
          <w:sz w:val="18"/>
          <w:szCs w:val="18"/>
          <w:lang w:eastAsia="en-GB"/>
        </w:rPr>
      </w:pPr>
      <w:r w:rsidRPr="00357157">
        <w:rPr>
          <w:rFonts w:eastAsia="Times New Roman" w:cs="Arial"/>
          <w:b/>
          <w:bCs/>
          <w:color w:val="003087"/>
          <w:sz w:val="28"/>
          <w:szCs w:val="28"/>
          <w:lang w:eastAsia="en-GB"/>
        </w:rPr>
        <w:t>   </w:t>
      </w:r>
    </w:p>
    <w:p w14:paraId="5B846DBD" w14:textId="6395F437" w:rsidR="00FA3B12" w:rsidRDefault="00FA3B12">
      <w:pPr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>
        <w:rPr>
          <w:rFonts w:ascii="Segoe UI" w:eastAsia="Times New Roman" w:hAnsi="Segoe UI" w:cs="Segoe UI"/>
          <w:color w:val="auto"/>
          <w:sz w:val="18"/>
          <w:szCs w:val="18"/>
          <w:lang w:eastAsia="en-GB"/>
        </w:rPr>
        <w:br w:type="page"/>
      </w:r>
    </w:p>
    <w:p w14:paraId="0AC6D932" w14:textId="77777777" w:rsidR="00357157" w:rsidRPr="00357157" w:rsidRDefault="00357157" w:rsidP="00777C3A">
      <w:pPr>
        <w:spacing w:line="276" w:lineRule="auto"/>
        <w:ind w:left="170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977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480"/>
        <w:gridCol w:w="5288"/>
        <w:gridCol w:w="1126"/>
      </w:tblGrid>
      <w:tr w:rsidR="00357157" w:rsidRPr="00357157" w14:paraId="70B4D0F6" w14:textId="77777777" w:rsidTr="006F7182">
        <w:trPr>
          <w:trHeight w:val="795"/>
        </w:trPr>
        <w:tc>
          <w:tcPr>
            <w:tcW w:w="9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hideMark/>
          </w:tcPr>
          <w:p w14:paraId="3D1E424F" w14:textId="5D06B6F2" w:rsidR="00357157" w:rsidRPr="00E0235F" w:rsidRDefault="00B63E38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</w:pPr>
            <w:r w:rsidRPr="00E0235F"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  <w:t>Responsibilities of Trust Management</w:t>
            </w:r>
          </w:p>
          <w:p w14:paraId="2B56E89B" w14:textId="1D0851E1" w:rsidR="00357157" w:rsidRPr="00357157" w:rsidRDefault="00B63E38" w:rsidP="002B57C4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Please </w:t>
            </w:r>
            <w:r w:rsidR="00665344">
              <w:rPr>
                <w:rFonts w:eastAsia="Times New Roman" w:cs="Arial"/>
                <w:color w:val="auto"/>
                <w:lang w:eastAsia="en-GB"/>
              </w:rPr>
              <w:t>confirm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 </w:t>
            </w:r>
            <w:r w:rsidR="00D353DA">
              <w:rPr>
                <w:rFonts w:eastAsia="Times New Roman" w:cs="Arial"/>
                <w:color w:val="auto"/>
                <w:lang w:eastAsia="en-GB"/>
              </w:rPr>
              <w:t xml:space="preserve">you have read and </w:t>
            </w:r>
            <w:proofErr w:type="gramStart"/>
            <w:r w:rsidR="00D353DA">
              <w:rPr>
                <w:rFonts w:eastAsia="Times New Roman" w:cs="Arial"/>
                <w:color w:val="auto"/>
                <w:lang w:eastAsia="en-GB"/>
              </w:rPr>
              <w:t>are in agreement</w:t>
            </w:r>
            <w:proofErr w:type="gramEnd"/>
            <w:r w:rsidR="00D353DA">
              <w:rPr>
                <w:rFonts w:eastAsia="Times New Roman" w:cs="Arial"/>
                <w:color w:val="auto"/>
                <w:lang w:eastAsia="en-GB"/>
              </w:rPr>
              <w:t xml:space="preserve"> with the following statements</w:t>
            </w:r>
            <w:r w:rsidR="00FA3E3F">
              <w:rPr>
                <w:rFonts w:eastAsia="Times New Roman" w:cs="Arial"/>
                <w:color w:val="auto"/>
                <w:lang w:eastAsia="en-GB"/>
              </w:rPr>
              <w:t>.</w:t>
            </w:r>
          </w:p>
          <w:p w14:paraId="213105B6" w14:textId="766405E2" w:rsidR="00357157" w:rsidRPr="00357157" w:rsidRDefault="00357157" w:rsidP="003326B9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1C1344" w:rsidRPr="00357157" w14:paraId="61855CAC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2BE88B7C" w14:textId="7F31B3FB" w:rsidR="001C1344" w:rsidRPr="00357157" w:rsidRDefault="001C1344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The Trust agrees to ensure a minimum of two dedicated training lists per week and to </w:t>
            </w:r>
            <w:r w:rsidR="004E1DA8">
              <w:rPr>
                <w:rFonts w:eastAsia="Times New Roman" w:cs="Arial"/>
                <w:color w:val="auto"/>
                <w:lang w:eastAsia="en-GB"/>
              </w:rPr>
              <w:t xml:space="preserve">support the applicant to achieve completion of all aspects of the training programme within </w:t>
            </w:r>
            <w:r w:rsidR="00206E72">
              <w:rPr>
                <w:rFonts w:eastAsia="Times New Roman" w:cs="Arial"/>
                <w:color w:val="auto"/>
                <w:lang w:eastAsia="en-GB"/>
              </w:rPr>
              <w:t>seventy-eight weeks</w:t>
            </w:r>
            <w:r w:rsidR="00173178">
              <w:rPr>
                <w:rFonts w:eastAsia="Times New Roman" w:cs="Arial"/>
                <w:color w:val="auto"/>
                <w:lang w:eastAsia="en-GB"/>
              </w:rPr>
              <w:t>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4C728C83" w14:textId="5BEBC7DE" w:rsidR="001C1344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1C1344" w:rsidRPr="00357157" w14:paraId="61655C96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1F72727D" w14:textId="44A21BC3" w:rsidR="00A51A49" w:rsidRPr="00357157" w:rsidRDefault="000830BF" w:rsidP="00A51A49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The Trust agrees to </w:t>
            </w:r>
            <w:r w:rsidR="007357D3">
              <w:rPr>
                <w:rFonts w:eastAsia="Times New Roman" w:cs="Arial"/>
                <w:color w:val="auto"/>
                <w:lang w:eastAsia="en-GB"/>
              </w:rPr>
              <w:t>ensure that all indivi</w:t>
            </w:r>
            <w:r w:rsidR="00FE580A">
              <w:rPr>
                <w:rFonts w:eastAsia="Times New Roman" w:cs="Arial"/>
                <w:color w:val="auto"/>
                <w:lang w:eastAsia="en-GB"/>
              </w:rPr>
              <w:t>d</w:t>
            </w:r>
            <w:r w:rsidR="007357D3">
              <w:rPr>
                <w:rFonts w:eastAsia="Times New Roman" w:cs="Arial"/>
                <w:color w:val="auto"/>
                <w:lang w:eastAsia="en-GB"/>
              </w:rPr>
              <w:t>uals super</w:t>
            </w:r>
            <w:r w:rsidR="00C25C62">
              <w:rPr>
                <w:rFonts w:eastAsia="Times New Roman" w:cs="Arial"/>
                <w:color w:val="auto"/>
                <w:lang w:eastAsia="en-GB"/>
              </w:rPr>
              <w:t xml:space="preserve">vising the training of this applicant have </w:t>
            </w:r>
            <w:r w:rsidR="005C4A99">
              <w:rPr>
                <w:rFonts w:eastAsia="Times New Roman" w:cs="Arial"/>
                <w:color w:val="auto"/>
                <w:lang w:eastAsia="en-GB"/>
              </w:rPr>
              <w:t xml:space="preserve">time and resources to do so. This includes shortening endoscopy training lists and </w:t>
            </w:r>
            <w:r w:rsidR="000353A5">
              <w:rPr>
                <w:rFonts w:eastAsia="Times New Roman" w:cs="Arial"/>
                <w:color w:val="auto"/>
                <w:lang w:eastAsia="en-GB"/>
              </w:rPr>
              <w:t>dedicated</w:t>
            </w:r>
            <w:r w:rsidR="00FE580A">
              <w:rPr>
                <w:rFonts w:eastAsia="Times New Roman" w:cs="Arial"/>
                <w:color w:val="auto"/>
                <w:lang w:eastAsia="en-GB"/>
              </w:rPr>
              <w:t xml:space="preserve"> time for Educational Supervision.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54411F94" w14:textId="7F5F6451" w:rsidR="001C1344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6E696B" w:rsidRPr="00357157" w14:paraId="6FB2BD5B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1D87A482" w14:textId="57E92B92" w:rsidR="006E696B" w:rsidRDefault="00452648" w:rsidP="00A51A49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The Trust confirms that training this applicant will not </w:t>
            </w:r>
            <w:r w:rsidR="001B5ACB">
              <w:rPr>
                <w:rFonts w:eastAsia="Times New Roman" w:cs="Arial"/>
                <w:color w:val="auto"/>
                <w:lang w:eastAsia="en-GB"/>
              </w:rPr>
              <w:t xml:space="preserve">interfere in any way with the training of </w:t>
            </w:r>
            <w:r w:rsidR="00904DD1">
              <w:rPr>
                <w:rFonts w:eastAsia="Times New Roman" w:cs="Arial"/>
                <w:color w:val="auto"/>
                <w:lang w:eastAsia="en-GB"/>
              </w:rPr>
              <w:t>any other individuals within the endoscopy department (</w:t>
            </w:r>
            <w:proofErr w:type="spellStart"/>
            <w:r w:rsidR="00904DD1">
              <w:rPr>
                <w:rFonts w:eastAsia="Times New Roman" w:cs="Arial"/>
                <w:color w:val="auto"/>
                <w:lang w:eastAsia="en-GB"/>
              </w:rPr>
              <w:t>eg</w:t>
            </w:r>
            <w:proofErr w:type="spellEnd"/>
            <w:r w:rsidR="00904DD1">
              <w:rPr>
                <w:rFonts w:eastAsia="Times New Roman" w:cs="Arial"/>
                <w:color w:val="auto"/>
                <w:lang w:eastAsia="en-GB"/>
              </w:rPr>
              <w:t xml:space="preserve"> </w:t>
            </w:r>
            <w:r w:rsidR="00BE1099">
              <w:rPr>
                <w:rFonts w:eastAsia="Times New Roman" w:cs="Arial"/>
                <w:color w:val="auto"/>
                <w:lang w:eastAsia="en-GB"/>
              </w:rPr>
              <w:t>doctors in training, pre-existing clinical endoscopist trainees, etc).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77BED9B4" w14:textId="09986679" w:rsidR="006E696B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6E696B" w:rsidRPr="00357157" w14:paraId="16F9E2D1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15133FB2" w14:textId="1E68455E" w:rsidR="006E696B" w:rsidRDefault="006E696B" w:rsidP="00A51A49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The Trust agrees to use any funding grant solely </w:t>
            </w:r>
            <w:r w:rsidR="00924C6C">
              <w:rPr>
                <w:rFonts w:eastAsia="Times New Roman" w:cs="Arial"/>
                <w:color w:val="auto"/>
                <w:lang w:eastAsia="en-GB"/>
              </w:rPr>
              <w:t xml:space="preserve">for </w:t>
            </w:r>
            <w:r>
              <w:rPr>
                <w:rFonts w:eastAsia="Times New Roman" w:cs="Arial"/>
                <w:color w:val="auto"/>
                <w:lang w:eastAsia="en-GB"/>
              </w:rPr>
              <w:t>training the applicant</w:t>
            </w:r>
            <w:r w:rsidR="00924C6C">
              <w:rPr>
                <w:rFonts w:eastAsia="Times New Roman" w:cs="Arial"/>
                <w:color w:val="auto"/>
                <w:lang w:eastAsia="en-GB"/>
              </w:rPr>
              <w:t xml:space="preserve"> as agreed</w:t>
            </w:r>
            <w:r w:rsidR="00452648">
              <w:rPr>
                <w:rFonts w:eastAsia="Times New Roman" w:cs="Arial"/>
                <w:color w:val="auto"/>
                <w:lang w:eastAsia="en-GB"/>
              </w:rPr>
              <w:t>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1E7F5C05" w14:textId="369FEAC7" w:rsidR="006E696B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1C1344" w:rsidRPr="00357157" w14:paraId="2918D555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0CFE3C3E" w14:textId="52335EC5" w:rsidR="001C1344" w:rsidRPr="00357157" w:rsidRDefault="000830BF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>The Trust agrees to employ the applicant as a Clinical Endoscopist upon successful completion of the training programme and</w:t>
            </w:r>
            <w:r w:rsidR="00924C6C">
              <w:rPr>
                <w:rFonts w:eastAsia="Times New Roman" w:cs="Arial"/>
                <w:color w:val="auto"/>
                <w:lang w:eastAsia="en-GB"/>
              </w:rPr>
              <w:t xml:space="preserve"> has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 </w:t>
            </w:r>
            <w:r w:rsidR="000353A5">
              <w:rPr>
                <w:rFonts w:eastAsia="Times New Roman" w:cs="Arial"/>
                <w:color w:val="auto"/>
                <w:lang w:eastAsia="en-GB"/>
              </w:rPr>
              <w:t>r</w:t>
            </w:r>
            <w:r>
              <w:rPr>
                <w:rFonts w:eastAsia="Times New Roman" w:cs="Arial"/>
                <w:color w:val="auto"/>
                <w:lang w:eastAsia="en-GB"/>
              </w:rPr>
              <w:t>esources to do so.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089DCEF2" w14:textId="2FFE9E53" w:rsidR="001C1344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E0235F" w:rsidRPr="00357157" w14:paraId="44B47CCD" w14:textId="77777777">
        <w:trPr>
          <w:trHeight w:val="809"/>
        </w:trPr>
        <w:tc>
          <w:tcPr>
            <w:tcW w:w="977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61B03BEA" w14:textId="77777777" w:rsidR="00E0235F" w:rsidRPr="003F455D" w:rsidRDefault="00E0235F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</w:pPr>
            <w:r w:rsidRPr="003F455D"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  <w:t>Responsibilities of Educational Supervisor</w:t>
            </w:r>
          </w:p>
          <w:p w14:paraId="38BCF94B" w14:textId="279321EC" w:rsidR="00E0235F" w:rsidRPr="00357157" w:rsidRDefault="00E0235F" w:rsidP="00E0235F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Please confirm you have read and </w:t>
            </w:r>
            <w:proofErr w:type="gramStart"/>
            <w:r>
              <w:rPr>
                <w:rFonts w:eastAsia="Times New Roman" w:cs="Arial"/>
                <w:color w:val="auto"/>
                <w:lang w:eastAsia="en-GB"/>
              </w:rPr>
              <w:t>are in agreement</w:t>
            </w:r>
            <w:proofErr w:type="gramEnd"/>
            <w:r>
              <w:rPr>
                <w:rFonts w:eastAsia="Times New Roman" w:cs="Arial"/>
                <w:color w:val="auto"/>
                <w:lang w:eastAsia="en-GB"/>
              </w:rPr>
              <w:t xml:space="preserve"> with the following statements.</w:t>
            </w:r>
          </w:p>
        </w:tc>
      </w:tr>
      <w:tr w:rsidR="001C1344" w:rsidRPr="00357157" w14:paraId="25506674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760F2F8B" w14:textId="385CAE61" w:rsidR="001C1344" w:rsidRPr="00357157" w:rsidRDefault="003C24DB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I am a consultant endoscopist registered with the GMC. I have experience of training in endoscopy and have completed a JAG Train the Trainer course.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5B24940C" w14:textId="3CAF18A4" w:rsidR="001C1344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1C1344" w:rsidRPr="00357157" w14:paraId="31ABE763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5E75B5DA" w14:textId="7249C956" w:rsidR="001C1344" w:rsidRPr="00357157" w:rsidRDefault="003C24DB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I agree to supervise this applicant </w:t>
            </w:r>
            <w:r w:rsidR="000830BF">
              <w:rPr>
                <w:rFonts w:eastAsia="Times New Roman" w:cs="Arial"/>
                <w:color w:val="auto"/>
                <w:lang w:eastAsia="en-GB"/>
              </w:rPr>
              <w:t xml:space="preserve">for the duration of their training programme. I </w:t>
            </w:r>
            <w:r w:rsidR="00DF440A">
              <w:rPr>
                <w:rFonts w:eastAsia="Times New Roman" w:cs="Arial"/>
                <w:color w:val="auto"/>
                <w:lang w:eastAsia="en-GB"/>
              </w:rPr>
              <w:t xml:space="preserve">will provide at least one dedicated training list per week and have identified time within my timetable for educational supervision.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18773EAB" w14:textId="2451177C" w:rsidR="001C1344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1C1344" w:rsidRPr="00357157" w14:paraId="4E2B76E2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11D5360F" w14:textId="4122C88B" w:rsidR="001C1344" w:rsidRPr="00357157" w:rsidRDefault="008364AA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I understand that I have responsibility for any </w:t>
            </w:r>
            <w:r w:rsidR="00F04228">
              <w:rPr>
                <w:rFonts w:eastAsia="Times New Roman" w:cs="Arial"/>
                <w:color w:val="auto"/>
                <w:lang w:eastAsia="en-GB"/>
              </w:rPr>
              <w:t xml:space="preserve">general 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decisions regarding the competence of this application to </w:t>
            </w:r>
            <w:r w:rsidR="00F913FF">
              <w:rPr>
                <w:rFonts w:eastAsia="Times New Roman" w:cs="Arial"/>
                <w:color w:val="auto"/>
                <w:lang w:eastAsia="en-GB"/>
              </w:rPr>
              <w:t xml:space="preserve">undertake clinical </w:t>
            </w:r>
            <w:r w:rsidR="00544D91">
              <w:rPr>
                <w:rFonts w:eastAsia="Times New Roman" w:cs="Arial"/>
                <w:color w:val="auto"/>
                <w:lang w:eastAsia="en-GB"/>
              </w:rPr>
              <w:t>activity</w:t>
            </w:r>
            <w:r w:rsidR="00F913FF">
              <w:rPr>
                <w:rFonts w:eastAsia="Times New Roman" w:cs="Arial"/>
                <w:color w:val="auto"/>
                <w:lang w:eastAsia="en-GB"/>
              </w:rPr>
              <w:t xml:space="preserve"> whilst they are under my supervision.</w:t>
            </w:r>
            <w:r w:rsidR="001F2363">
              <w:rPr>
                <w:rFonts w:eastAsia="Times New Roman" w:cs="Arial"/>
                <w:color w:val="auto"/>
                <w:lang w:eastAsia="en-GB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2AD87C76" w14:textId="55FEA399" w:rsidR="001C1344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1C1344" w:rsidRPr="00357157" w14:paraId="6D684F80" w14:textId="77777777" w:rsidTr="00F470B7">
        <w:trPr>
          <w:trHeight w:val="895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5BD29A8C" w14:textId="07123F51" w:rsidR="001C1344" w:rsidRPr="00357157" w:rsidRDefault="00BE14E0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I agree to contribute to the SEETA </w:t>
            </w:r>
            <w:r w:rsidR="002E1DA5">
              <w:rPr>
                <w:rFonts w:eastAsia="Times New Roman" w:cs="Arial"/>
                <w:color w:val="auto"/>
                <w:lang w:eastAsia="en-GB"/>
              </w:rPr>
              <w:t xml:space="preserve">learning programme </w:t>
            </w:r>
            <w:r w:rsidR="00474461">
              <w:rPr>
                <w:rFonts w:eastAsia="Times New Roman" w:cs="Arial"/>
                <w:color w:val="auto"/>
                <w:lang w:eastAsia="en-GB"/>
              </w:rPr>
              <w:t>by</w:t>
            </w:r>
            <w:r w:rsidR="002E1DA5">
              <w:rPr>
                <w:rFonts w:eastAsia="Times New Roman" w:cs="Arial"/>
                <w:color w:val="auto"/>
                <w:lang w:eastAsia="en-GB"/>
              </w:rPr>
              <w:t xml:space="preserve"> </w:t>
            </w:r>
            <w:r w:rsidR="000121F1">
              <w:rPr>
                <w:rFonts w:eastAsia="Times New Roman" w:cs="Arial"/>
                <w:color w:val="auto"/>
                <w:lang w:eastAsia="en-GB"/>
              </w:rPr>
              <w:t xml:space="preserve">delivering a short training session </w:t>
            </w:r>
            <w:r w:rsidR="00474461">
              <w:rPr>
                <w:rFonts w:eastAsia="Times New Roman" w:cs="Arial"/>
                <w:color w:val="auto"/>
                <w:lang w:eastAsia="en-GB"/>
              </w:rPr>
              <w:t>to a small number of trainee clinical endoscopists.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747CA8E5" w14:textId="24D6FD39" w:rsidR="001C1344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3F455D" w:rsidRPr="00357157" w14:paraId="15D1948E" w14:textId="77777777">
        <w:trPr>
          <w:trHeight w:val="809"/>
        </w:trPr>
        <w:tc>
          <w:tcPr>
            <w:tcW w:w="977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776FFCD4" w14:textId="77777777" w:rsidR="003F455D" w:rsidRPr="003F455D" w:rsidRDefault="003F455D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</w:pPr>
            <w:r w:rsidRPr="003F455D"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  <w:t>Responsibilities of Nurse Mentor</w:t>
            </w:r>
          </w:p>
          <w:p w14:paraId="55BEDA82" w14:textId="766F320A" w:rsidR="003F455D" w:rsidRPr="00357157" w:rsidRDefault="003F455D" w:rsidP="002B57C4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Please confirm you have read and </w:t>
            </w:r>
            <w:proofErr w:type="gramStart"/>
            <w:r>
              <w:rPr>
                <w:rFonts w:eastAsia="Times New Roman" w:cs="Arial"/>
                <w:color w:val="auto"/>
                <w:lang w:eastAsia="en-GB"/>
              </w:rPr>
              <w:t>are in agreement</w:t>
            </w:r>
            <w:proofErr w:type="gramEnd"/>
            <w:r>
              <w:rPr>
                <w:rFonts w:eastAsia="Times New Roman" w:cs="Arial"/>
                <w:color w:val="auto"/>
                <w:lang w:eastAsia="en-GB"/>
              </w:rPr>
              <w:t xml:space="preserve"> with the following statements.</w:t>
            </w:r>
          </w:p>
        </w:tc>
      </w:tr>
      <w:tr w:rsidR="00EF27D7" w:rsidRPr="00357157" w14:paraId="4C409A8A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023F9ACA" w14:textId="6D7DD66A" w:rsidR="00EF27D7" w:rsidRPr="00357157" w:rsidRDefault="00EF27D7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>I agree to support this applicant through this training programme including practical, theoretical and pastoral aspects.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243CD192" w14:textId="5500273A" w:rsidR="00EF27D7" w:rsidRPr="00357157" w:rsidRDefault="00044835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3F455D" w:rsidRPr="00357157" w14:paraId="6972D8FE" w14:textId="77777777">
        <w:trPr>
          <w:trHeight w:val="809"/>
        </w:trPr>
        <w:tc>
          <w:tcPr>
            <w:tcW w:w="977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272AC679" w14:textId="35785D13" w:rsidR="003F455D" w:rsidRPr="003F455D" w:rsidRDefault="003F455D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</w:pPr>
            <w:r w:rsidRPr="003F455D"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  <w:t xml:space="preserve">Responsibilities of </w:t>
            </w:r>
            <w:r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  <w:t>A</w:t>
            </w:r>
            <w:r w:rsidRPr="003F455D"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  <w:t>pplicant</w:t>
            </w:r>
          </w:p>
          <w:p w14:paraId="65758B6E" w14:textId="7BD1848C" w:rsidR="003F455D" w:rsidRPr="00357157" w:rsidRDefault="003F455D" w:rsidP="002B57C4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Please confirm you have read and </w:t>
            </w:r>
            <w:proofErr w:type="gramStart"/>
            <w:r>
              <w:rPr>
                <w:rFonts w:eastAsia="Times New Roman" w:cs="Arial"/>
                <w:color w:val="auto"/>
                <w:lang w:eastAsia="en-GB"/>
              </w:rPr>
              <w:t>are in agreement</w:t>
            </w:r>
            <w:proofErr w:type="gramEnd"/>
            <w:r>
              <w:rPr>
                <w:rFonts w:eastAsia="Times New Roman" w:cs="Arial"/>
                <w:color w:val="auto"/>
                <w:lang w:eastAsia="en-GB"/>
              </w:rPr>
              <w:t xml:space="preserve"> with the following statements</w:t>
            </w:r>
            <w:r w:rsidR="00F470B7">
              <w:rPr>
                <w:rFonts w:eastAsia="Times New Roman" w:cs="Arial"/>
                <w:color w:val="auto"/>
                <w:lang w:eastAsia="en-GB"/>
              </w:rPr>
              <w:t>.</w:t>
            </w:r>
          </w:p>
        </w:tc>
      </w:tr>
      <w:tr w:rsidR="00EF27D7" w:rsidRPr="00357157" w14:paraId="4D7324B5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51F07537" w14:textId="1407B52A" w:rsidR="00EF27D7" w:rsidRPr="00357157" w:rsidRDefault="00EF27D7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I agree that I will work with SEETA, local supervisors and any educational parties to develop </w:t>
            </w:r>
            <w:r w:rsidR="00E0235F">
              <w:rPr>
                <w:rFonts w:eastAsia="Times New Roman" w:cs="Arial"/>
                <w:color w:val="auto"/>
                <w:lang w:eastAsia="en-GB"/>
              </w:rPr>
              <w:t>competenc</w:t>
            </w:r>
            <w:r w:rsidR="00924C6C">
              <w:rPr>
                <w:rFonts w:eastAsia="Times New Roman" w:cs="Arial"/>
                <w:color w:val="auto"/>
                <w:lang w:eastAsia="en-GB"/>
              </w:rPr>
              <w:t>e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 as a clinical endoscopist within the timeframe</w:t>
            </w:r>
            <w:r w:rsidR="00924C6C">
              <w:rPr>
                <w:rFonts w:eastAsia="Times New Roman" w:cs="Arial"/>
                <w:color w:val="auto"/>
                <w:lang w:eastAsia="en-GB"/>
              </w:rPr>
              <w:t xml:space="preserve"> agreed</w:t>
            </w:r>
            <w:r>
              <w:rPr>
                <w:rFonts w:eastAsia="Times New Roman" w:cs="Arial"/>
                <w:color w:val="auto"/>
                <w:lang w:eastAsia="en-GB"/>
              </w:rPr>
              <w:t>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75FB86E6" w14:textId="17D5B868" w:rsidR="00EF27D7" w:rsidRPr="00357157" w:rsidRDefault="00044835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EF27D7" w:rsidRPr="00357157" w14:paraId="16048199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696EA7A9" w14:textId="5DDAA536" w:rsidR="00EF27D7" w:rsidRPr="00357157" w:rsidRDefault="00EF27D7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lastRenderedPageBreak/>
              <w:t>I agree t</w:t>
            </w:r>
            <w:r w:rsidR="00F470B7">
              <w:rPr>
                <w:rFonts w:eastAsia="Times New Roman" w:cs="Arial"/>
                <w:color w:val="auto"/>
                <w:lang w:eastAsia="en-GB"/>
              </w:rPr>
              <w:t>o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 practice according to the learning contract agreed between myself and my educational supervisor. I will not undertake any clinical activity without direct supervision (supervisor in the room) without prior agreement of my ES.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55541708" w14:textId="7D101DA9" w:rsidR="00EF27D7" w:rsidRPr="00357157" w:rsidRDefault="00044835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CA1A93" w:rsidRPr="00357157" w14:paraId="4DC1A094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6AE36593" w14:textId="4EDDD916" w:rsidR="00CA1A93" w:rsidRDefault="00CA1A93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I agree that I </w:t>
            </w:r>
            <w:r w:rsidR="00CA78EC">
              <w:rPr>
                <w:rFonts w:eastAsia="Times New Roman" w:cs="Arial"/>
                <w:color w:val="auto"/>
                <w:lang w:eastAsia="en-GB"/>
              </w:rPr>
              <w:t>intend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 to practice as a Clinical Endoscopist </w:t>
            </w:r>
            <w:r w:rsidR="00CA78EC">
              <w:rPr>
                <w:rFonts w:eastAsia="Times New Roman" w:cs="Arial"/>
                <w:color w:val="auto"/>
                <w:lang w:eastAsia="en-GB"/>
              </w:rPr>
              <w:t>following successful completion of this training programme.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30BC958A" w14:textId="0C9AB9A0" w:rsidR="00CA1A93" w:rsidRDefault="00CA1A93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EF27D7" w:rsidRPr="00357157" w14:paraId="25DDABE8" w14:textId="77777777" w:rsidTr="00B8209C">
        <w:trPr>
          <w:trHeight w:val="630"/>
        </w:trPr>
        <w:tc>
          <w:tcPr>
            <w:tcW w:w="9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55C29BBE" w14:textId="01401428" w:rsidR="00EF27D7" w:rsidRPr="00022231" w:rsidRDefault="00764EEE" w:rsidP="00EF27D7">
            <w:pPr>
              <w:jc w:val="center"/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highlight w:val="yellow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Signatories</w:t>
            </w:r>
          </w:p>
        </w:tc>
      </w:tr>
      <w:tr w:rsidR="00EF27D7" w:rsidRPr="00357157" w14:paraId="10B61AB9" w14:textId="77777777" w:rsidTr="00E0235F">
        <w:trPr>
          <w:trHeight w:val="450"/>
        </w:trPr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57A88DF3" w14:textId="77777777" w:rsidR="00EF27D7" w:rsidRPr="00EB7A2A" w:rsidRDefault="00EF27D7" w:rsidP="00EF27D7">
            <w:pPr>
              <w:textAlignment w:val="baseline"/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</w:p>
          <w:p w14:paraId="44189BA1" w14:textId="11CB9A90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uto"/>
                <w:lang w:eastAsia="en-GB"/>
              </w:rPr>
              <w:t>Clinical Director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7F1739BD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Printed name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F0817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15B70010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352BDFCF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6F35CF4E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Job title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ECBA2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07F8E4D0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288A232E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56746C7C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Email address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2A38B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7E2D0010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726EC6D1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1ECE362A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Signature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0B502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6C8236A0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1F686D0F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042CAD0C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Date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75B9C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77756612" w14:textId="77777777" w:rsidTr="00E0235F">
        <w:trPr>
          <w:trHeight w:val="450"/>
        </w:trPr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</w:tcPr>
          <w:p w14:paraId="51F16950" w14:textId="78AE531F" w:rsidR="00EF27D7" w:rsidRPr="006719F4" w:rsidRDefault="00EF27D7" w:rsidP="00EF27D7">
            <w:pPr>
              <w:rPr>
                <w:rFonts w:eastAsia="Times New Roman" w:cs="Arial"/>
                <w:b/>
                <w:color w:val="auto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lang w:eastAsia="en-GB"/>
              </w:rPr>
              <w:t xml:space="preserve">Departmental </w:t>
            </w:r>
            <w:r w:rsidRPr="006719F4">
              <w:rPr>
                <w:rFonts w:eastAsia="Times New Roman" w:cs="Arial"/>
                <w:b/>
                <w:color w:val="auto"/>
                <w:lang w:eastAsia="en-GB"/>
              </w:rPr>
              <w:t xml:space="preserve">Management Lead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</w:tcPr>
          <w:p w14:paraId="3561F948" w14:textId="783B6CA1" w:rsidR="00EF27D7" w:rsidRPr="00022231" w:rsidRDefault="00EF27D7" w:rsidP="00EF27D7">
            <w:pPr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Printed name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5031F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EF27D7" w:rsidRPr="00357157" w14:paraId="0C86562A" w14:textId="77777777" w:rsidTr="00E0235F">
        <w:trPr>
          <w:trHeight w:val="450"/>
        </w:trPr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</w:tcPr>
          <w:p w14:paraId="6DD9A803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</w:tcPr>
          <w:p w14:paraId="520F7572" w14:textId="1AC3464A" w:rsidR="00EF27D7" w:rsidRPr="00022231" w:rsidRDefault="00EF27D7" w:rsidP="00EF27D7">
            <w:pPr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Job title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98815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EF27D7" w:rsidRPr="00357157" w14:paraId="5D8DB981" w14:textId="77777777" w:rsidTr="00E0235F">
        <w:trPr>
          <w:trHeight w:val="450"/>
        </w:trPr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</w:tcPr>
          <w:p w14:paraId="18A43625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</w:tcPr>
          <w:p w14:paraId="6EBDD559" w14:textId="506C4AA4" w:rsidR="00EF27D7" w:rsidRPr="00022231" w:rsidRDefault="00EF27D7" w:rsidP="00EF27D7">
            <w:pPr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Email address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EA21C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EF27D7" w:rsidRPr="00357157" w14:paraId="416492F7" w14:textId="77777777" w:rsidTr="00E0235F">
        <w:trPr>
          <w:trHeight w:val="450"/>
        </w:trPr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</w:tcPr>
          <w:p w14:paraId="21125F95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</w:tcPr>
          <w:p w14:paraId="58E9A92D" w14:textId="65785389" w:rsidR="00EF27D7" w:rsidRPr="00022231" w:rsidRDefault="00EF27D7" w:rsidP="00EF27D7">
            <w:pPr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Signature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BF938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EF27D7" w:rsidRPr="00357157" w14:paraId="4AD8C067" w14:textId="77777777" w:rsidTr="00E0235F">
        <w:trPr>
          <w:trHeight w:val="450"/>
        </w:trPr>
        <w:tc>
          <w:tcPr>
            <w:tcW w:w="18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</w:tcPr>
          <w:p w14:paraId="4A66DB5B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</w:tcPr>
          <w:p w14:paraId="66FA12CA" w14:textId="5429A66E" w:rsidR="00EF27D7" w:rsidRPr="00022231" w:rsidRDefault="00EF27D7" w:rsidP="00EF27D7">
            <w:pPr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Date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FBC55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EF27D7" w:rsidRPr="00357157" w14:paraId="7BEEFB43" w14:textId="77777777" w:rsidTr="00E0235F">
        <w:trPr>
          <w:trHeight w:val="450"/>
        </w:trPr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2A211821" w14:textId="77777777" w:rsidR="00EF27D7" w:rsidRDefault="00EF27D7" w:rsidP="00EF27D7">
            <w:pPr>
              <w:textAlignment w:val="baseline"/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</w:p>
          <w:p w14:paraId="5A7698DA" w14:textId="2D2ECB7B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uto"/>
                <w:lang w:eastAsia="en-GB"/>
              </w:rPr>
              <w:t>Education</w:t>
            </w:r>
            <w:r w:rsidRPr="00357157">
              <w:rPr>
                <w:rFonts w:eastAsia="Times New Roman" w:cs="Arial"/>
                <w:b/>
                <w:bCs/>
                <w:color w:val="auto"/>
                <w:lang w:eastAsia="en-GB"/>
              </w:rPr>
              <w:t>al Supervisor</w:t>
            </w:r>
          </w:p>
          <w:p w14:paraId="12D2BF6F" w14:textId="77E26E38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3A06CFCE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Printed name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EDA71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334B7D93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1A2A2DDB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5F2DEF6B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Job title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6B2F1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020275D7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721D48D1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687F6F09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Email address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3A8DF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5D180A37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336F7247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557FD7F9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Signature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D558F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376282EF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7E4CD3D1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6466F215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Date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204E4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275E8582" w14:textId="77777777" w:rsidTr="00E0235F">
        <w:trPr>
          <w:trHeight w:val="450"/>
        </w:trPr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7CFF0C40" w14:textId="77777777" w:rsidR="00EF27D7" w:rsidRPr="00EB7A2A" w:rsidRDefault="00EF27D7" w:rsidP="00EF27D7">
            <w:pPr>
              <w:textAlignment w:val="baseline"/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</w:p>
          <w:p w14:paraId="22170D7F" w14:textId="1E35475A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auto"/>
                <w:lang w:eastAsia="en-GB"/>
              </w:rPr>
              <w:t>Nurse Mentor</w:t>
            </w:r>
          </w:p>
          <w:p w14:paraId="696D962E" w14:textId="166C1444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This should be a senior clinical endoscopist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2C2742C5" w14:textId="2E85FE81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Printed Name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395428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15DB8E94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7034932E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2BFF4C70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Job title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2440EC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42F7F966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22F98C86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5A90B277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Email address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1B6B80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0696EDA8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3E27871C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0D771AD6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Signature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D392B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1CD7FF6B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672800FF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04BB34F8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Date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EBCB03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3F8816B8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6F1F2CDD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1A09147F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Email address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64150A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C65728" w:rsidRPr="00357157" w14:paraId="4D228A6B" w14:textId="77777777">
        <w:trPr>
          <w:trHeight w:val="450"/>
        </w:trPr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</w:tcPr>
          <w:p w14:paraId="29FF562D" w14:textId="07D7744A" w:rsidR="00C65728" w:rsidRPr="0009457D" w:rsidRDefault="0009457D" w:rsidP="00C65728">
            <w:pPr>
              <w:rPr>
                <w:rFonts w:eastAsia="Times New Roman" w:cs="Arial"/>
                <w:b/>
                <w:color w:val="auto"/>
                <w:lang w:eastAsia="en-GB"/>
              </w:rPr>
            </w:pPr>
            <w:r w:rsidRPr="0009457D">
              <w:rPr>
                <w:rFonts w:eastAsia="Times New Roman" w:cs="Arial"/>
                <w:b/>
                <w:bCs/>
                <w:color w:val="auto"/>
                <w:lang w:eastAsia="en-GB"/>
              </w:rPr>
              <w:t>Applicant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</w:tcPr>
          <w:p w14:paraId="4399B405" w14:textId="636BA1D6" w:rsidR="00C65728" w:rsidRPr="00022231" w:rsidRDefault="00C65728" w:rsidP="00C65728">
            <w:pPr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Printed Name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9BFC14" w14:textId="77777777" w:rsidR="00C65728" w:rsidRPr="00357157" w:rsidRDefault="00C65728" w:rsidP="00C6572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C65728" w:rsidRPr="00357157" w14:paraId="587C29A1" w14:textId="77777777">
        <w:trPr>
          <w:trHeight w:val="450"/>
        </w:trPr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</w:tcPr>
          <w:p w14:paraId="4D4B6569" w14:textId="77777777" w:rsidR="00C65728" w:rsidRPr="00357157" w:rsidRDefault="00C65728" w:rsidP="00C65728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</w:tcPr>
          <w:p w14:paraId="607E5571" w14:textId="3C58FC39" w:rsidR="00C65728" w:rsidRPr="00022231" w:rsidRDefault="00C65728" w:rsidP="00C65728">
            <w:pPr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Signature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A0CA42" w14:textId="77777777" w:rsidR="00C65728" w:rsidRPr="00357157" w:rsidRDefault="00C65728" w:rsidP="00C6572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C65728" w:rsidRPr="00357157" w14:paraId="2D6594AB" w14:textId="77777777">
        <w:trPr>
          <w:trHeight w:val="450"/>
        </w:trPr>
        <w:tc>
          <w:tcPr>
            <w:tcW w:w="18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</w:tcPr>
          <w:p w14:paraId="2E55F5A8" w14:textId="77777777" w:rsidR="00C65728" w:rsidRPr="00357157" w:rsidRDefault="00C65728" w:rsidP="00C65728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</w:tcPr>
          <w:p w14:paraId="32BE04A6" w14:textId="3CD0DD97" w:rsidR="00C65728" w:rsidRPr="00022231" w:rsidRDefault="00C65728" w:rsidP="00C65728">
            <w:pPr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Date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C52D3F" w14:textId="77777777" w:rsidR="00C65728" w:rsidRPr="00357157" w:rsidRDefault="00C65728" w:rsidP="00C6572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</w:tbl>
    <w:p w14:paraId="62DC74DF" w14:textId="77777777" w:rsidR="00357157" w:rsidRPr="00357157" w:rsidRDefault="00357157" w:rsidP="00B8209C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357157">
        <w:rPr>
          <w:rFonts w:eastAsia="Times New Roman" w:cs="Arial"/>
          <w:color w:val="auto"/>
          <w:lang w:eastAsia="en-GB"/>
        </w:rPr>
        <w:lastRenderedPageBreak/>
        <w:t> </w:t>
      </w:r>
    </w:p>
    <w:p w14:paraId="5D044B9E" w14:textId="59DC2C71" w:rsidR="0041362C" w:rsidRPr="00CC124A" w:rsidRDefault="00357157" w:rsidP="00CC124A">
      <w:pPr>
        <w:textAlignment w:val="baseline"/>
        <w:rPr>
          <w:rFonts w:ascii="Segoe UI" w:eastAsia="Times New Roman" w:hAnsi="Segoe UI" w:cs="Segoe UI"/>
          <w:b/>
          <w:color w:val="003087"/>
          <w:sz w:val="18"/>
          <w:szCs w:val="18"/>
          <w:lang w:eastAsia="en-GB"/>
        </w:rPr>
      </w:pPr>
      <w:r w:rsidRPr="00357157">
        <w:rPr>
          <w:rFonts w:eastAsia="Times New Roman" w:cs="Arial"/>
          <w:color w:val="auto"/>
          <w:lang w:eastAsia="en-GB"/>
        </w:rPr>
        <w:t> </w:t>
      </w:r>
      <w:r w:rsidR="0041362C" w:rsidRPr="005741D1">
        <w:rPr>
          <w:rFonts w:cs="Arial"/>
          <w:lang w:eastAsia="en-GB"/>
        </w:rPr>
        <w:t>If you have any queries, issues or feedback about the application form, please contact:</w:t>
      </w:r>
    </w:p>
    <w:p w14:paraId="08D5C57E" w14:textId="583CA922" w:rsidR="0041362C" w:rsidRDefault="00FF55AE" w:rsidP="0041362C">
      <w:pPr>
        <w:pStyle w:val="BodyTextNoSpacing"/>
        <w:rPr>
          <w:rFonts w:cs="Arial"/>
          <w:lang w:eastAsia="en-GB"/>
        </w:rPr>
      </w:pPr>
      <w:r w:rsidRPr="00FB500F">
        <w:rPr>
          <w:rFonts w:eastAsia="Times New Roman" w:cs="Arial"/>
          <w:b/>
          <w:color w:val="auto"/>
          <w:lang w:eastAsia="en-GB"/>
        </w:rPr>
        <w:t>england.canceranddiagnostics.se@nhs.net</w:t>
      </w:r>
      <w:r>
        <w:rPr>
          <w:rFonts w:eastAsia="Times New Roman" w:cs="Arial"/>
          <w:b/>
          <w:color w:val="auto"/>
          <w:lang w:eastAsia="en-GB"/>
        </w:rPr>
        <w:t xml:space="preserve"> </w:t>
      </w:r>
    </w:p>
    <w:p w14:paraId="7B90F2FA" w14:textId="5DC0C523" w:rsidR="00AD5ABE" w:rsidRDefault="00AD5ABE">
      <w:pPr>
        <w:rPr>
          <w:rFonts w:eastAsia="Times New Roman" w:cs="Arial"/>
          <w:color w:val="auto"/>
          <w:lang w:eastAsia="en-GB"/>
        </w:rPr>
      </w:pPr>
    </w:p>
    <w:p w14:paraId="3A0EF3FA" w14:textId="77777777" w:rsidR="0041362C" w:rsidRDefault="0041362C">
      <w:pPr>
        <w:rPr>
          <w:rFonts w:eastAsia="Times New Roman" w:cs="Arial"/>
          <w:color w:val="auto"/>
          <w:lang w:eastAsia="en-GB"/>
        </w:rPr>
      </w:pPr>
    </w:p>
    <w:tbl>
      <w:tblPr>
        <w:tblW w:w="977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409"/>
      </w:tblGrid>
      <w:tr w:rsidR="00A26027" w:rsidRPr="00917927" w14:paraId="1B9F7544" w14:textId="77777777">
        <w:trPr>
          <w:trHeight w:val="809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296826A6" w14:textId="483344F3" w:rsidR="00A26027" w:rsidRPr="003D265A" w:rsidRDefault="00A26027" w:rsidP="003D265A">
            <w:pPr>
              <w:spacing w:line="276" w:lineRule="auto"/>
              <w:ind w:left="170"/>
              <w:textAlignment w:val="baseline"/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  <w:r w:rsidRPr="00917927">
              <w:rPr>
                <w:rFonts w:eastAsia="Times New Roman" w:cs="Arial"/>
                <w:b/>
                <w:bCs/>
                <w:color w:val="auto"/>
                <w:lang w:eastAsia="en-GB"/>
              </w:rPr>
              <w:t>SEETA responsibilities upon successful application</w:t>
            </w:r>
            <w:r w:rsidR="003D265A">
              <w:rPr>
                <w:rFonts w:eastAsia="Times New Roman" w:cs="Arial"/>
                <w:b/>
                <w:bCs/>
                <w:color w:val="auto"/>
                <w:lang w:eastAsia="en-GB"/>
              </w:rPr>
              <w:t>.</w:t>
            </w:r>
          </w:p>
        </w:tc>
      </w:tr>
      <w:tr w:rsidR="00A26027" w:rsidRPr="00357157" w14:paraId="3607D93A" w14:textId="77777777" w:rsidTr="00C65728">
        <w:trPr>
          <w:trHeight w:val="809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4F6265B4" w14:textId="77777777" w:rsidR="00A26027" w:rsidRPr="00357157" w:rsidRDefault="00A2602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>We agree to provide oversight of a quality ensured programme of training within the agreed timeframe.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0CE4867B" w14:textId="77777777" w:rsidR="00A26027" w:rsidRPr="00357157" w:rsidRDefault="00A2602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</w:tr>
      <w:tr w:rsidR="00A26027" w:rsidRPr="00357157" w14:paraId="0BD13CF0" w14:textId="77777777" w:rsidTr="00C65728">
        <w:trPr>
          <w:trHeight w:val="809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662556EA" w14:textId="77777777" w:rsidR="00A26027" w:rsidRPr="00357157" w:rsidRDefault="00A2602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>We agree to feed back to the Trust and the ES with any concerns regarding progress to maximise the chance of a successful outcome.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41844ED6" w14:textId="77777777" w:rsidR="00A26027" w:rsidRPr="00357157" w:rsidRDefault="00A2602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</w:tr>
      <w:tr w:rsidR="00A26027" w:rsidRPr="00357157" w14:paraId="51BC8356" w14:textId="77777777" w:rsidTr="00E749CE">
        <w:trPr>
          <w:trHeight w:val="809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</w:tcPr>
          <w:p w14:paraId="751B8AD1" w14:textId="77777777" w:rsidR="00A26027" w:rsidRPr="00357157" w:rsidRDefault="00A2602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>We agree to provide monies as described in our Funding Agreement to permit this training locally and with any third parties as required.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</w:tcPr>
          <w:p w14:paraId="3CA966A4" w14:textId="6BDCF6E5" w:rsidR="00A26027" w:rsidRDefault="00A2602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>Yes</w:t>
            </w:r>
          </w:p>
          <w:p w14:paraId="49D37F03" w14:textId="77777777" w:rsidR="00A26027" w:rsidRPr="00357157" w:rsidRDefault="00A2602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E749CE" w:rsidRPr="00357157" w14:paraId="7FDF5BDD" w14:textId="77777777">
        <w:trPr>
          <w:trHeight w:val="809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148B56" w14:textId="08474601" w:rsidR="00E749CE" w:rsidRPr="00E749CE" w:rsidRDefault="00E749CE">
            <w:pPr>
              <w:spacing w:line="276" w:lineRule="auto"/>
              <w:ind w:left="170"/>
              <w:textAlignment w:val="baseline"/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  <w:r w:rsidRPr="00E749CE">
              <w:rPr>
                <w:rFonts w:eastAsia="Times New Roman" w:cs="Arial"/>
                <w:b/>
                <w:bCs/>
                <w:color w:val="auto"/>
                <w:lang w:eastAsia="en-GB"/>
              </w:rPr>
              <w:t>Signature from SEETA:</w:t>
            </w:r>
          </w:p>
          <w:p w14:paraId="0782D0C7" w14:textId="50B8E8C5" w:rsidR="00E749CE" w:rsidRDefault="00E749CE" w:rsidP="00E749CE">
            <w:pPr>
              <w:spacing w:line="276" w:lineRule="auto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71C2A232" w14:textId="60C6B9C3" w:rsidR="00E749CE" w:rsidRDefault="00E749CE" w:rsidP="00E749CE">
            <w:pPr>
              <w:spacing w:line="276" w:lineRule="auto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noProof/>
                <w:color w:val="auto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4AC62E6" wp14:editId="452DA979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52070</wp:posOffset>
                  </wp:positionV>
                  <wp:extent cx="1144270" cy="678815"/>
                  <wp:effectExtent l="0" t="0" r="0" b="6985"/>
                  <wp:wrapSquare wrapText="bothSides"/>
                  <wp:docPr id="7288191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19192" name="Picture 72881919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A5643D" w14:textId="4FE084C8" w:rsidR="00E749CE" w:rsidRDefault="00E749CE" w:rsidP="00E749CE">
            <w:pPr>
              <w:spacing w:line="276" w:lineRule="auto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30E0D009" w14:textId="7A67C96E" w:rsidR="00E749CE" w:rsidRDefault="00E749CE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 </w:t>
            </w:r>
          </w:p>
          <w:p w14:paraId="522A6666" w14:textId="77777777" w:rsidR="00E749CE" w:rsidRDefault="00E749CE" w:rsidP="00E749CE">
            <w:pPr>
              <w:spacing w:line="276" w:lineRule="auto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115E0332" w14:textId="3E020B34" w:rsidR="00E749CE" w:rsidRDefault="00E749CE" w:rsidP="00E749CE">
            <w:pPr>
              <w:spacing w:line="276" w:lineRule="auto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    Dr Matthew Cowan</w:t>
            </w:r>
          </w:p>
          <w:p w14:paraId="22DFD447" w14:textId="76015E04" w:rsidR="00E749CE" w:rsidRDefault="00E749CE" w:rsidP="00E749CE">
            <w:pPr>
              <w:spacing w:line="276" w:lineRule="auto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    Clinical Lead for the </w:t>
            </w:r>
            <w:proofErr w:type="gramStart"/>
            <w:r>
              <w:rPr>
                <w:rFonts w:eastAsia="Times New Roman" w:cs="Arial"/>
                <w:color w:val="auto"/>
                <w:lang w:eastAsia="en-GB"/>
              </w:rPr>
              <w:t>South East</w:t>
            </w:r>
            <w:proofErr w:type="gramEnd"/>
            <w:r>
              <w:rPr>
                <w:rFonts w:eastAsia="Times New Roman" w:cs="Arial"/>
                <w:color w:val="auto"/>
                <w:lang w:eastAsia="en-GB"/>
              </w:rPr>
              <w:t xml:space="preserve"> Endoscopy Training Academy</w:t>
            </w:r>
          </w:p>
        </w:tc>
      </w:tr>
    </w:tbl>
    <w:p w14:paraId="21C5109A" w14:textId="77777777" w:rsidR="0041362C" w:rsidRDefault="0041362C">
      <w:pPr>
        <w:rPr>
          <w:rFonts w:eastAsia="Times New Roman" w:cs="Arial"/>
          <w:color w:val="auto"/>
          <w:lang w:eastAsia="en-GB"/>
        </w:rPr>
      </w:pPr>
    </w:p>
    <w:p w14:paraId="4D6B3B4A" w14:textId="432DC74C" w:rsidR="007654D8" w:rsidRDefault="007654D8" w:rsidP="00D26E1F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157C5398" w14:textId="12399E16" w:rsidR="00793D63" w:rsidRPr="00793D63" w:rsidRDefault="00793D63" w:rsidP="00793D63">
      <w:pPr>
        <w:pStyle w:val="BodyTextNoSpacing"/>
        <w:rPr>
          <w:rFonts w:cs="Arial"/>
          <w:u w:val="single"/>
          <w:lang w:eastAsia="en-GB"/>
        </w:rPr>
      </w:pPr>
      <w:r w:rsidRPr="00793D63">
        <w:rPr>
          <w:rFonts w:cs="Arial"/>
          <w:u w:val="single"/>
          <w:lang w:eastAsia="en-GB"/>
        </w:rPr>
        <w:t>Privacy Notice</w:t>
      </w:r>
    </w:p>
    <w:p w14:paraId="1856AD6B" w14:textId="77777777" w:rsidR="00793D63" w:rsidRDefault="00793D63" w:rsidP="00793D63">
      <w:pPr>
        <w:pStyle w:val="BodyTextNoSpacing"/>
        <w:rPr>
          <w:rFonts w:cs="Arial"/>
          <w:lang w:eastAsia="en-GB"/>
        </w:rPr>
      </w:pPr>
    </w:p>
    <w:p w14:paraId="765192B4" w14:textId="09D041E3" w:rsidR="00793D63" w:rsidRPr="005741D1" w:rsidRDefault="00793D63" w:rsidP="00793D63">
      <w:pPr>
        <w:pStyle w:val="BodyTextNoSpacing"/>
        <w:rPr>
          <w:rFonts w:cs="Arial"/>
          <w:lang w:eastAsia="en-GB"/>
        </w:rPr>
      </w:pPr>
      <w:r w:rsidRPr="005741D1">
        <w:rPr>
          <w:rFonts w:cs="Arial"/>
          <w:lang w:eastAsia="en-GB"/>
        </w:rPr>
        <w:t xml:space="preserve">The legal basis for collecting the data is our legitimate interest – we require this data to provide the training programme. </w:t>
      </w:r>
    </w:p>
    <w:p w14:paraId="32760AF0" w14:textId="77777777" w:rsidR="00793D63" w:rsidRPr="005741D1" w:rsidRDefault="00793D63" w:rsidP="00793D63">
      <w:pPr>
        <w:pStyle w:val="BodyTextNoSpacing"/>
        <w:rPr>
          <w:rFonts w:cs="Arial"/>
          <w:lang w:eastAsia="en-GB"/>
        </w:rPr>
      </w:pPr>
      <w:r w:rsidRPr="005741D1">
        <w:rPr>
          <w:rFonts w:cs="Arial"/>
          <w:lang w:eastAsia="en-GB"/>
        </w:rPr>
        <w:t xml:space="preserve">Your personal data will be securely stored by NHSE as the data controller. </w:t>
      </w:r>
    </w:p>
    <w:p w14:paraId="758E634A" w14:textId="77777777" w:rsidR="00793D63" w:rsidRPr="005741D1" w:rsidRDefault="00793D63" w:rsidP="00793D63">
      <w:pPr>
        <w:pStyle w:val="BodyTextNoSpacing"/>
        <w:rPr>
          <w:rFonts w:cs="Arial"/>
          <w:lang w:eastAsia="en-GB"/>
        </w:rPr>
      </w:pPr>
      <w:r w:rsidRPr="005741D1">
        <w:rPr>
          <w:rFonts w:cs="Arial"/>
          <w:lang w:eastAsia="en-GB"/>
        </w:rPr>
        <w:t xml:space="preserve">Personal data gathered as part of this process will only be accessed, seen, and used by staff who require access to the personal data, to fulfil their role within NHSE. </w:t>
      </w:r>
    </w:p>
    <w:p w14:paraId="7284005F" w14:textId="77777777" w:rsidR="00793D63" w:rsidRPr="005741D1" w:rsidRDefault="00793D63" w:rsidP="00793D63">
      <w:pPr>
        <w:pStyle w:val="BodyTextNoSpacing"/>
        <w:rPr>
          <w:rFonts w:cs="Arial"/>
          <w:lang w:eastAsia="en-GB"/>
        </w:rPr>
      </w:pPr>
      <w:r w:rsidRPr="005741D1">
        <w:rPr>
          <w:rFonts w:cs="Arial"/>
          <w:lang w:eastAsia="en-GB"/>
        </w:rPr>
        <w:t xml:space="preserve">We may share your personal data within services across NHSE and with other third-party organisations (e.g., Universities, Department of Health, NHS Trusts, other NHS, and Government agencies) where there is a legitimate “need to know” basis. </w:t>
      </w:r>
    </w:p>
    <w:p w14:paraId="4D0F2B55" w14:textId="77777777" w:rsidR="00793D63" w:rsidRPr="005741D1" w:rsidRDefault="00793D63" w:rsidP="00793D63">
      <w:pPr>
        <w:pStyle w:val="BodyTextNoSpacing"/>
        <w:rPr>
          <w:rFonts w:cs="Arial"/>
          <w:lang w:eastAsia="en-GB"/>
        </w:rPr>
      </w:pPr>
      <w:r w:rsidRPr="005741D1">
        <w:rPr>
          <w:rFonts w:cs="Arial"/>
          <w:lang w:eastAsia="en-GB"/>
        </w:rPr>
        <w:t xml:space="preserve">Where the data is used for analysis and publication, your personal details will be kept confidential, to ensure it is not possible to attach any responses to specific individuals.  </w:t>
      </w:r>
    </w:p>
    <w:p w14:paraId="59557C2A" w14:textId="47768098" w:rsidR="00AD5ABE" w:rsidRPr="00067AF9" w:rsidRDefault="00793D63" w:rsidP="00067AF9">
      <w:pPr>
        <w:pStyle w:val="BodyTextNoSpacing"/>
        <w:rPr>
          <w:rFonts w:cs="Arial"/>
          <w:lang w:eastAsia="en-GB"/>
        </w:rPr>
      </w:pPr>
      <w:r w:rsidRPr="005741D1">
        <w:rPr>
          <w:rFonts w:cs="Arial"/>
          <w:lang w:eastAsia="en-GB"/>
        </w:rPr>
        <w:t xml:space="preserve">By completing the application, you confirm that 'I have read the above information and understand the purpose of the application, and how my responses will be used, and I consent to providing data via this application, which will be stored and processed in line with the information given above, and via NHSEs Privacy Notice.' </w:t>
      </w:r>
    </w:p>
    <w:sectPr w:rsidR="00AD5ABE" w:rsidRPr="00067AF9" w:rsidSect="00791DD4">
      <w:headerReference w:type="default" r:id="rId18"/>
      <w:footerReference w:type="default" r:id="rId19"/>
      <w:type w:val="continuous"/>
      <w:pgSz w:w="11906" w:h="16838" w:code="9"/>
      <w:pgMar w:top="1191" w:right="1021" w:bottom="1247" w:left="102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AB213" w14:textId="77777777" w:rsidR="003A06C0" w:rsidRDefault="003A06C0" w:rsidP="00C62674">
      <w:r>
        <w:separator/>
      </w:r>
    </w:p>
  </w:endnote>
  <w:endnote w:type="continuationSeparator" w:id="0">
    <w:p w14:paraId="7E7648CC" w14:textId="77777777" w:rsidR="003A06C0" w:rsidRDefault="003A06C0" w:rsidP="00C62674">
      <w:r>
        <w:continuationSeparator/>
      </w:r>
    </w:p>
  </w:endnote>
  <w:endnote w:type="continuationNotice" w:id="1">
    <w:p w14:paraId="47C79F00" w14:textId="77777777" w:rsidR="003A06C0" w:rsidRDefault="003A0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@Yu Gothic UI Semi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033314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DB2A0E" w14:textId="458603EA" w:rsidR="00AC1FF8" w:rsidRDefault="00AC1F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7225890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EB2706" w14:textId="5F3AB67E" w:rsidR="00F56B15" w:rsidRDefault="00F56B15" w:rsidP="00AC1FF8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30248D" w14:textId="4C56C4AD" w:rsidR="000906E4" w:rsidRDefault="000906E4" w:rsidP="00F56B15">
    <w:pPr>
      <w:pStyle w:val="Footer"/>
      <w:ind w:right="360"/>
    </w:pPr>
  </w:p>
  <w:p w14:paraId="17ACCA70" w14:textId="77777777" w:rsidR="00B131CC" w:rsidRDefault="00B131CC">
    <w:pPr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31625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520C8B" w14:textId="3A11E0A7" w:rsidR="00AC1FF8" w:rsidRDefault="00AC1F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694344" w14:textId="206D47B6" w:rsidR="0041362C" w:rsidRPr="00F56B15" w:rsidRDefault="0041362C" w:rsidP="00AC1FF8">
    <w:pPr>
      <w:pStyle w:val="BodyTextNoSpacing"/>
      <w:ind w:right="360"/>
      <w:jc w:val="center"/>
      <w:rPr>
        <w:rFonts w:cs="Arial"/>
        <w:sz w:val="20"/>
        <w:szCs w:val="20"/>
        <w:lang w:eastAsia="en-GB"/>
      </w:rPr>
    </w:pPr>
    <w:r w:rsidRPr="00F56B15">
      <w:rPr>
        <w:rFonts w:cs="Arial"/>
        <w:sz w:val="20"/>
        <w:szCs w:val="20"/>
        <w:lang w:eastAsia="en-GB"/>
      </w:rPr>
      <w:t>Once completed</w:t>
    </w:r>
    <w:r w:rsidR="00BC5948" w:rsidRPr="00F56B15">
      <w:rPr>
        <w:rFonts w:cs="Arial"/>
        <w:sz w:val="20"/>
        <w:szCs w:val="20"/>
        <w:lang w:eastAsia="en-GB"/>
      </w:rPr>
      <w:t xml:space="preserve">, please send this form </w:t>
    </w:r>
    <w:proofErr w:type="gramStart"/>
    <w:r w:rsidR="00BC5948" w:rsidRPr="00F56B15">
      <w:rPr>
        <w:rFonts w:cs="Arial"/>
        <w:sz w:val="20"/>
        <w:szCs w:val="20"/>
        <w:lang w:eastAsia="en-GB"/>
      </w:rPr>
      <w:t>to:</w:t>
    </w:r>
    <w:bookmarkStart w:id="0" w:name="_Hlk175663383"/>
    <w:r w:rsidRPr="00F56B15">
      <w:rPr>
        <w:rFonts w:cs="Arial"/>
        <w:sz w:val="20"/>
        <w:szCs w:val="20"/>
        <w:lang w:eastAsia="en-GB"/>
      </w:rPr>
      <w:t>england.clinicalendoscopy.se@nhs.net</w:t>
    </w:r>
    <w:proofErr w:type="gramEnd"/>
  </w:p>
  <w:bookmarkEnd w:id="0"/>
  <w:p w14:paraId="173F42F8" w14:textId="629723D1" w:rsidR="00E015F0" w:rsidRDefault="00E015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E0DF3" w14:textId="733BB1B4" w:rsidR="000906E4" w:rsidRDefault="000906E4">
    <w:pPr>
      <w:pStyle w:val="Footer"/>
    </w:pPr>
  </w:p>
  <w:p w14:paraId="4E162A83" w14:textId="77777777" w:rsidR="00B131CC" w:rsidRDefault="00B131CC">
    <w:pPr>
      <w:rPr>
        <w:color w:val="aut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68692"/>
        <w:sz w:val="25"/>
      </w:rPr>
      <w:id w:val="-1764371915"/>
      <w:docPartObj>
        <w:docPartGallery w:val="Page Numbers (Bottom of Page)"/>
        <w:docPartUnique/>
      </w:docPartObj>
    </w:sdtPr>
    <w:sdtEndPr/>
    <w:sdtContent>
      <w:p w14:paraId="7613E662" w14:textId="4E8F1A79" w:rsidR="00367AD2" w:rsidRPr="005673E4" w:rsidRDefault="00367AD2" w:rsidP="00776DDE">
        <w:pPr>
          <w:pStyle w:val="BodyTextNoSpacing"/>
          <w:ind w:right="36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="00776DDE">
          <w:tab/>
        </w:r>
        <w:r w:rsidR="00776DDE">
          <w:tab/>
        </w:r>
        <w:r w:rsidRPr="008E57C5">
          <w:rPr>
            <w:rFonts w:cs="Arial"/>
            <w:sz w:val="20"/>
            <w:szCs w:val="20"/>
            <w:lang w:eastAsia="en-GB"/>
          </w:rPr>
          <w:t>Once completed, please send this form to:</w:t>
        </w:r>
        <w:r w:rsidR="008E57C5" w:rsidRPr="008E57C5">
          <w:rPr>
            <w:rFonts w:cs="Arial"/>
            <w:sz w:val="20"/>
            <w:szCs w:val="20"/>
            <w:lang w:eastAsia="en-GB"/>
          </w:rPr>
          <w:t xml:space="preserve"> </w:t>
        </w:r>
        <w:r w:rsidR="008E57C5" w:rsidRPr="008E57C5">
          <w:rPr>
            <w:rFonts w:eastAsia="Times New Roman" w:cs="Arial"/>
            <w:bCs/>
            <w:color w:val="auto"/>
            <w:sz w:val="20"/>
            <w:szCs w:val="20"/>
            <w:lang w:eastAsia="en-GB"/>
          </w:rPr>
          <w:t>england.canceranddiagnostics.se@nhs.net</w:t>
        </w:r>
      </w:p>
      <w:p w14:paraId="766DF74F" w14:textId="747A3975" w:rsidR="00367AD2" w:rsidRDefault="008E57C5" w:rsidP="00776DDE">
        <w:pPr>
          <w:pStyle w:val="Footer"/>
          <w:jc w:val="both"/>
        </w:pPr>
      </w:p>
    </w:sdtContent>
  </w:sdt>
  <w:p w14:paraId="0CB52461" w14:textId="15F718EB" w:rsidR="00254CE2" w:rsidRPr="00F56B15" w:rsidRDefault="00254CE2" w:rsidP="00F56B15">
    <w:pPr>
      <w:pStyle w:val="BodyTextNoSpacing"/>
      <w:ind w:right="360"/>
      <w:jc w:val="center"/>
      <w:rPr>
        <w:rFonts w:cs="Arial"/>
        <w:sz w:val="20"/>
        <w:szCs w:val="20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7FB24" w14:textId="77777777" w:rsidR="003A06C0" w:rsidRDefault="003A06C0" w:rsidP="00C62674">
      <w:r>
        <w:separator/>
      </w:r>
    </w:p>
  </w:footnote>
  <w:footnote w:type="continuationSeparator" w:id="0">
    <w:p w14:paraId="61813002" w14:textId="77777777" w:rsidR="003A06C0" w:rsidRDefault="003A06C0" w:rsidP="00C62674">
      <w:r>
        <w:continuationSeparator/>
      </w:r>
    </w:p>
  </w:footnote>
  <w:footnote w:type="continuationNotice" w:id="1">
    <w:p w14:paraId="24D5E309" w14:textId="77777777" w:rsidR="003A06C0" w:rsidRDefault="003A06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3F70" w14:textId="77777777" w:rsidR="00822328" w:rsidRDefault="00822328">
    <w:pPr>
      <w:pStyle w:val="Header"/>
    </w:pPr>
  </w:p>
  <w:p w14:paraId="65482592" w14:textId="77777777" w:rsidR="00D501CA" w:rsidRDefault="00D501CA">
    <w:pPr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43892" w14:textId="7BBE4A20" w:rsidR="005D41AF" w:rsidRDefault="005D41AF">
    <w:pPr>
      <w:pStyle w:val="Header"/>
    </w:pPr>
  </w:p>
  <w:p w14:paraId="164AF49D" w14:textId="586067CE" w:rsidR="005D41AF" w:rsidRDefault="005D41AF">
    <w:pPr>
      <w:pStyle w:val="Header"/>
    </w:pPr>
  </w:p>
  <w:p w14:paraId="5496DEA7" w14:textId="770D0594" w:rsidR="005D41AF" w:rsidRDefault="00BB28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C7825" wp14:editId="23068A94">
          <wp:simplePos x="0" y="0"/>
          <wp:positionH relativeFrom="page">
            <wp:posOffset>6049645</wp:posOffset>
          </wp:positionH>
          <wp:positionV relativeFrom="page">
            <wp:posOffset>268605</wp:posOffset>
          </wp:positionV>
          <wp:extent cx="1098000" cy="828000"/>
          <wp:effectExtent l="0" t="0" r="698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1D13C" wp14:editId="37B4D7F8">
          <wp:extent cx="1234440" cy="1245021"/>
          <wp:effectExtent l="0" t="0" r="3810" b="0"/>
          <wp:docPr id="1790881353" name="Picture 2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881353" name="Picture 2" descr="A blue squar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554" cy="12481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E87D07" w14:textId="2EE6C98F" w:rsidR="005D41AF" w:rsidRDefault="005D41AF">
    <w:pPr>
      <w:pStyle w:val="Header"/>
    </w:pPr>
  </w:p>
  <w:p w14:paraId="04115B4D" w14:textId="77777777" w:rsidR="005D41AF" w:rsidRDefault="005D41AF">
    <w:pPr>
      <w:pStyle w:val="Header"/>
    </w:pPr>
  </w:p>
  <w:p w14:paraId="28E83FB6" w14:textId="77777777" w:rsidR="005D41AF" w:rsidRDefault="005D41AF">
    <w:pPr>
      <w:pStyle w:val="Header"/>
    </w:pPr>
  </w:p>
  <w:p w14:paraId="70E0FF6F" w14:textId="77777777" w:rsidR="005D41AF" w:rsidRDefault="005D41AF">
    <w:pPr>
      <w:pStyle w:val="Header"/>
    </w:pPr>
  </w:p>
  <w:p w14:paraId="02B428C2" w14:textId="77777777" w:rsidR="005D41AF" w:rsidRDefault="005D41AF">
    <w:pPr>
      <w:pStyle w:val="Header"/>
    </w:pPr>
  </w:p>
  <w:p w14:paraId="548C4F73" w14:textId="77777777" w:rsidR="005D41AF" w:rsidRDefault="005D41AF">
    <w:pPr>
      <w:pStyle w:val="Header"/>
    </w:pPr>
  </w:p>
  <w:p w14:paraId="25D0D8BB" w14:textId="2E75C4D6" w:rsidR="00254CE2" w:rsidRDefault="00254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E470C" w14:textId="37C3F285" w:rsidR="000906E4" w:rsidRDefault="000906E4">
    <w:pPr>
      <w:pStyle w:val="Header"/>
    </w:pPr>
  </w:p>
  <w:p w14:paraId="328DA7F9" w14:textId="7BFE95C9" w:rsidR="00B131CC" w:rsidRDefault="00444479">
    <w:pPr>
      <w:rPr>
        <w:color w:val="auto"/>
      </w:rPr>
    </w:pPr>
    <w:r>
      <w:rPr>
        <w:noProof/>
        <w:color w:val="auto"/>
      </w:rPr>
      <w:drawing>
        <wp:inline distT="0" distB="0" distL="0" distR="0" wp14:anchorId="70C5326F" wp14:editId="07C3403B">
          <wp:extent cx="2222500" cy="2235200"/>
          <wp:effectExtent l="0" t="0" r="0" b="0"/>
          <wp:docPr id="1012754041" name="Picture 2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754041" name="Picture 2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223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1DB9" w14:textId="3877E8CB" w:rsidR="00254CE2" w:rsidRPr="00D23810" w:rsidRDefault="00E015F0" w:rsidP="00E015F0">
    <w:pPr>
      <w:pStyle w:val="Header"/>
      <w:tabs>
        <w:tab w:val="clear" w:pos="4513"/>
        <w:tab w:val="clear" w:pos="9026"/>
        <w:tab w:val="left" w:pos="1200"/>
      </w:tabs>
      <w:rPr>
        <w:sz w:val="24"/>
        <w:lang w:val="en-US"/>
      </w:rPr>
    </w:pPr>
    <w:r w:rsidRPr="00D23810">
      <w:rPr>
        <w:sz w:val="24"/>
        <w:lang w:val="en-US"/>
      </w:rPr>
      <w:t xml:space="preserve">South East Endoscopy Training Academy </w:t>
    </w:r>
    <w:r w:rsidRPr="00CC124A">
      <w:rPr>
        <w:color w:val="231F20" w:themeColor="text1"/>
        <w:sz w:val="24"/>
        <w:lang w:val="en-US"/>
      </w:rPr>
      <w:t>–</w:t>
    </w:r>
    <w:r w:rsidR="000D5462" w:rsidRPr="00CC124A">
      <w:rPr>
        <w:color w:val="231F20" w:themeColor="text1"/>
        <w:sz w:val="24"/>
        <w:lang w:val="en-US"/>
      </w:rPr>
      <w:t xml:space="preserve"> </w:t>
    </w:r>
    <w:r w:rsidR="00173178" w:rsidRPr="00CC124A">
      <w:rPr>
        <w:color w:val="231F20" w:themeColor="text1"/>
        <w:sz w:val="24"/>
        <w:lang w:val="en-US"/>
      </w:rPr>
      <w:t>C</w:t>
    </w:r>
    <w:r w:rsidR="00DD759C" w:rsidRPr="00CC124A">
      <w:rPr>
        <w:color w:val="231F20" w:themeColor="text1"/>
        <w:sz w:val="24"/>
        <w:lang w:val="en-US"/>
      </w:rPr>
      <w:t>o</w:t>
    </w:r>
    <w:r w:rsidR="00173178" w:rsidRPr="00CC124A">
      <w:rPr>
        <w:color w:val="231F20" w:themeColor="text1"/>
        <w:sz w:val="24"/>
        <w:lang w:val="en-US"/>
      </w:rPr>
      <w:t>lonoscopy</w:t>
    </w:r>
    <w:r w:rsidRPr="00CC124A">
      <w:rPr>
        <w:color w:val="231F20" w:themeColor="text1"/>
        <w:sz w:val="24"/>
        <w:lang w:val="en-US"/>
      </w:rPr>
      <w:t xml:space="preserve"> </w:t>
    </w:r>
    <w:r w:rsidRPr="00DD759C">
      <w:rPr>
        <w:color w:val="auto"/>
        <w:sz w:val="24"/>
        <w:lang w:val="en-US"/>
      </w:rPr>
      <w:t xml:space="preserve">Application </w:t>
    </w:r>
    <w:r w:rsidRPr="00D23810">
      <w:rPr>
        <w:sz w:val="24"/>
        <w:lang w:val="en-US"/>
      </w:rPr>
      <w:t>Form</w:t>
    </w:r>
    <w:r w:rsidR="007826B4">
      <w:rPr>
        <w:sz w:val="24"/>
        <w:lang w:val="en-US"/>
      </w:rPr>
      <w:t xml:space="preserve"> v</w:t>
    </w:r>
    <w:proofErr w:type="gramStart"/>
    <w:r w:rsidR="005A561A">
      <w:rPr>
        <w:sz w:val="24"/>
        <w:lang w:val="en-US"/>
      </w:rPr>
      <w:t>1</w:t>
    </w:r>
    <w:r w:rsidR="007826B4">
      <w:rPr>
        <w:sz w:val="24"/>
        <w:lang w:val="en-US"/>
      </w:rPr>
      <w:t>.</w:t>
    </w:r>
    <w:r w:rsidR="005A561A">
      <w:rPr>
        <w:sz w:val="24"/>
        <w:lang w:val="en-US"/>
      </w:rPr>
      <w:t>February</w:t>
    </w:r>
    <w:proofErr w:type="gramEnd"/>
    <w:r w:rsidR="007826B4">
      <w:rPr>
        <w:sz w:val="24"/>
        <w:lang w:val="en-US"/>
      </w:rPr>
      <w:t xml:space="preserve"> 202</w:t>
    </w:r>
    <w:r w:rsidR="00424C58">
      <w:rPr>
        <w:sz w:val="24"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5F540F9"/>
    <w:multiLevelType w:val="hybridMultilevel"/>
    <w:tmpl w:val="9E582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42648D"/>
    <w:multiLevelType w:val="multilevel"/>
    <w:tmpl w:val="A43A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F37E34"/>
    <w:multiLevelType w:val="multilevel"/>
    <w:tmpl w:val="7D4A18DC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92479CC"/>
    <w:multiLevelType w:val="hybridMultilevel"/>
    <w:tmpl w:val="A7945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E4B38"/>
    <w:multiLevelType w:val="multilevel"/>
    <w:tmpl w:val="65E4417A"/>
    <w:numStyleLink w:val="NHSListNumbers"/>
  </w:abstractNum>
  <w:abstractNum w:abstractNumId="18" w15:restartNumberingAfterBreak="0">
    <w:nsid w:val="5AB0612C"/>
    <w:multiLevelType w:val="hybridMultilevel"/>
    <w:tmpl w:val="46D24AC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63730DA4"/>
    <w:multiLevelType w:val="multilevel"/>
    <w:tmpl w:val="1594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9002DA"/>
    <w:multiLevelType w:val="multilevel"/>
    <w:tmpl w:val="4E64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BF4763"/>
    <w:multiLevelType w:val="hybridMultilevel"/>
    <w:tmpl w:val="EB3E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441284">
    <w:abstractNumId w:val="8"/>
  </w:num>
  <w:num w:numId="2" w16cid:durableId="211115048">
    <w:abstractNumId w:val="7"/>
  </w:num>
  <w:num w:numId="3" w16cid:durableId="1411073448">
    <w:abstractNumId w:val="6"/>
  </w:num>
  <w:num w:numId="4" w16cid:durableId="709577226">
    <w:abstractNumId w:val="5"/>
  </w:num>
  <w:num w:numId="5" w16cid:durableId="1317956170">
    <w:abstractNumId w:val="4"/>
  </w:num>
  <w:num w:numId="6" w16cid:durableId="1986663292">
    <w:abstractNumId w:val="17"/>
  </w:num>
  <w:num w:numId="7" w16cid:durableId="963196813">
    <w:abstractNumId w:val="3"/>
  </w:num>
  <w:num w:numId="8" w16cid:durableId="601031692">
    <w:abstractNumId w:val="2"/>
  </w:num>
  <w:num w:numId="9" w16cid:durableId="92362948">
    <w:abstractNumId w:val="1"/>
  </w:num>
  <w:num w:numId="10" w16cid:durableId="1121532156">
    <w:abstractNumId w:val="0"/>
  </w:num>
  <w:num w:numId="11" w16cid:durableId="2039968557">
    <w:abstractNumId w:val="13"/>
  </w:num>
  <w:num w:numId="12" w16cid:durableId="7244554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017620">
    <w:abstractNumId w:val="14"/>
  </w:num>
  <w:num w:numId="14" w16cid:durableId="18863323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3436491">
    <w:abstractNumId w:val="15"/>
  </w:num>
  <w:num w:numId="16" w16cid:durableId="1977249261">
    <w:abstractNumId w:val="12"/>
  </w:num>
  <w:num w:numId="17" w16cid:durableId="1535461891">
    <w:abstractNumId w:val="9"/>
  </w:num>
  <w:num w:numId="18" w16cid:durableId="229076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094405">
    <w:abstractNumId w:val="15"/>
  </w:num>
  <w:num w:numId="20" w16cid:durableId="669868598">
    <w:abstractNumId w:val="15"/>
  </w:num>
  <w:num w:numId="21" w16cid:durableId="1965307050">
    <w:abstractNumId w:val="15"/>
  </w:num>
  <w:num w:numId="22" w16cid:durableId="552036402">
    <w:abstractNumId w:val="10"/>
  </w:num>
  <w:num w:numId="23" w16cid:durableId="906188456">
    <w:abstractNumId w:val="19"/>
  </w:num>
  <w:num w:numId="24" w16cid:durableId="969015654">
    <w:abstractNumId w:val="11"/>
  </w:num>
  <w:num w:numId="25" w16cid:durableId="528303203">
    <w:abstractNumId w:val="18"/>
  </w:num>
  <w:num w:numId="26" w16cid:durableId="614597263">
    <w:abstractNumId w:val="16"/>
  </w:num>
  <w:num w:numId="27" w16cid:durableId="1489517274">
    <w:abstractNumId w:val="21"/>
  </w:num>
  <w:num w:numId="28" w16cid:durableId="3624431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41"/>
    <w:rsid w:val="00000D55"/>
    <w:rsid w:val="000018C7"/>
    <w:rsid w:val="000025C9"/>
    <w:rsid w:val="0000653D"/>
    <w:rsid w:val="00010D54"/>
    <w:rsid w:val="000121F1"/>
    <w:rsid w:val="000151F1"/>
    <w:rsid w:val="000221AC"/>
    <w:rsid w:val="00022231"/>
    <w:rsid w:val="00025A5D"/>
    <w:rsid w:val="000265D3"/>
    <w:rsid w:val="00032575"/>
    <w:rsid w:val="000346FD"/>
    <w:rsid w:val="00034701"/>
    <w:rsid w:val="000353A5"/>
    <w:rsid w:val="00036F07"/>
    <w:rsid w:val="00040BD2"/>
    <w:rsid w:val="00043EE6"/>
    <w:rsid w:val="000444C0"/>
    <w:rsid w:val="00044835"/>
    <w:rsid w:val="00052A91"/>
    <w:rsid w:val="000552A9"/>
    <w:rsid w:val="00057440"/>
    <w:rsid w:val="000574C9"/>
    <w:rsid w:val="00060581"/>
    <w:rsid w:val="00067AF9"/>
    <w:rsid w:val="00074D8E"/>
    <w:rsid w:val="00074D9A"/>
    <w:rsid w:val="00077558"/>
    <w:rsid w:val="00080805"/>
    <w:rsid w:val="000821DC"/>
    <w:rsid w:val="00082C0A"/>
    <w:rsid w:val="000830BF"/>
    <w:rsid w:val="00086D5F"/>
    <w:rsid w:val="00087D28"/>
    <w:rsid w:val="00087FD8"/>
    <w:rsid w:val="000906E4"/>
    <w:rsid w:val="0009457D"/>
    <w:rsid w:val="000A026C"/>
    <w:rsid w:val="000A13B7"/>
    <w:rsid w:val="000A45C2"/>
    <w:rsid w:val="000A45E9"/>
    <w:rsid w:val="000A4B62"/>
    <w:rsid w:val="000A5296"/>
    <w:rsid w:val="000A63E4"/>
    <w:rsid w:val="000A73DA"/>
    <w:rsid w:val="000B323D"/>
    <w:rsid w:val="000B5370"/>
    <w:rsid w:val="000D086B"/>
    <w:rsid w:val="000D0B6C"/>
    <w:rsid w:val="000D5462"/>
    <w:rsid w:val="000D5A7F"/>
    <w:rsid w:val="000E1FF7"/>
    <w:rsid w:val="000E6483"/>
    <w:rsid w:val="000F0A2C"/>
    <w:rsid w:val="000F0D5C"/>
    <w:rsid w:val="000F2E2D"/>
    <w:rsid w:val="000F6A3C"/>
    <w:rsid w:val="001013FD"/>
    <w:rsid w:val="00106B6E"/>
    <w:rsid w:val="00107B0A"/>
    <w:rsid w:val="00111652"/>
    <w:rsid w:val="00112772"/>
    <w:rsid w:val="0011344A"/>
    <w:rsid w:val="00113933"/>
    <w:rsid w:val="0011452E"/>
    <w:rsid w:val="00114957"/>
    <w:rsid w:val="0011785C"/>
    <w:rsid w:val="001241F4"/>
    <w:rsid w:val="0012492C"/>
    <w:rsid w:val="00127D36"/>
    <w:rsid w:val="00130C44"/>
    <w:rsid w:val="00136B09"/>
    <w:rsid w:val="00136F4F"/>
    <w:rsid w:val="0014017A"/>
    <w:rsid w:val="00142550"/>
    <w:rsid w:val="001442EB"/>
    <w:rsid w:val="00151B0A"/>
    <w:rsid w:val="00152C44"/>
    <w:rsid w:val="00153FEF"/>
    <w:rsid w:val="001540F1"/>
    <w:rsid w:val="00155298"/>
    <w:rsid w:val="00156AA2"/>
    <w:rsid w:val="00157671"/>
    <w:rsid w:val="00161FE0"/>
    <w:rsid w:val="0016281C"/>
    <w:rsid w:val="00164ADB"/>
    <w:rsid w:val="00165FB7"/>
    <w:rsid w:val="0016727F"/>
    <w:rsid w:val="001677DC"/>
    <w:rsid w:val="0017139D"/>
    <w:rsid w:val="00172FA9"/>
    <w:rsid w:val="00173178"/>
    <w:rsid w:val="00173A93"/>
    <w:rsid w:val="001776FD"/>
    <w:rsid w:val="0018121C"/>
    <w:rsid w:val="00181B52"/>
    <w:rsid w:val="00195569"/>
    <w:rsid w:val="00196246"/>
    <w:rsid w:val="001A110D"/>
    <w:rsid w:val="001A14C4"/>
    <w:rsid w:val="001A17F7"/>
    <w:rsid w:val="001A3D7E"/>
    <w:rsid w:val="001A6F9B"/>
    <w:rsid w:val="001B5ACB"/>
    <w:rsid w:val="001C1344"/>
    <w:rsid w:val="001C3440"/>
    <w:rsid w:val="001C4262"/>
    <w:rsid w:val="001C43B5"/>
    <w:rsid w:val="001C4D95"/>
    <w:rsid w:val="001C5CCD"/>
    <w:rsid w:val="001C6608"/>
    <w:rsid w:val="001C6909"/>
    <w:rsid w:val="001D02EE"/>
    <w:rsid w:val="001D03AB"/>
    <w:rsid w:val="001D08B2"/>
    <w:rsid w:val="001D0ACB"/>
    <w:rsid w:val="001D3778"/>
    <w:rsid w:val="001D58BF"/>
    <w:rsid w:val="001E77A5"/>
    <w:rsid w:val="001F05D5"/>
    <w:rsid w:val="001F2363"/>
    <w:rsid w:val="001F3403"/>
    <w:rsid w:val="001F3BEE"/>
    <w:rsid w:val="00202771"/>
    <w:rsid w:val="0020350B"/>
    <w:rsid w:val="0020370F"/>
    <w:rsid w:val="0020479A"/>
    <w:rsid w:val="0020550E"/>
    <w:rsid w:val="002060F7"/>
    <w:rsid w:val="00206E72"/>
    <w:rsid w:val="00207002"/>
    <w:rsid w:val="00207FB8"/>
    <w:rsid w:val="0021093F"/>
    <w:rsid w:val="002116D0"/>
    <w:rsid w:val="0021516C"/>
    <w:rsid w:val="00215E6D"/>
    <w:rsid w:val="0022085E"/>
    <w:rsid w:val="00224B11"/>
    <w:rsid w:val="002257FA"/>
    <w:rsid w:val="00225B36"/>
    <w:rsid w:val="00226303"/>
    <w:rsid w:val="0022646E"/>
    <w:rsid w:val="00227389"/>
    <w:rsid w:val="002318AA"/>
    <w:rsid w:val="00244BB6"/>
    <w:rsid w:val="00244E29"/>
    <w:rsid w:val="00245CAF"/>
    <w:rsid w:val="00246C03"/>
    <w:rsid w:val="00246F9C"/>
    <w:rsid w:val="00246FF7"/>
    <w:rsid w:val="0025011D"/>
    <w:rsid w:val="002514C6"/>
    <w:rsid w:val="002516D8"/>
    <w:rsid w:val="00253FA5"/>
    <w:rsid w:val="00254CE2"/>
    <w:rsid w:val="00261C7A"/>
    <w:rsid w:val="0027399B"/>
    <w:rsid w:val="00275E6F"/>
    <w:rsid w:val="00280045"/>
    <w:rsid w:val="00281427"/>
    <w:rsid w:val="002856DE"/>
    <w:rsid w:val="0029207C"/>
    <w:rsid w:val="002966F3"/>
    <w:rsid w:val="002A3F93"/>
    <w:rsid w:val="002A6994"/>
    <w:rsid w:val="002A6E04"/>
    <w:rsid w:val="002B0956"/>
    <w:rsid w:val="002B3D9E"/>
    <w:rsid w:val="002B57C4"/>
    <w:rsid w:val="002B7E1D"/>
    <w:rsid w:val="002C08FF"/>
    <w:rsid w:val="002C18D2"/>
    <w:rsid w:val="002C1AAA"/>
    <w:rsid w:val="002C44EE"/>
    <w:rsid w:val="002C50D4"/>
    <w:rsid w:val="002D4455"/>
    <w:rsid w:val="002D4EE0"/>
    <w:rsid w:val="002D6BF8"/>
    <w:rsid w:val="002D78D2"/>
    <w:rsid w:val="002E1DA5"/>
    <w:rsid w:val="002E3868"/>
    <w:rsid w:val="002E464D"/>
    <w:rsid w:val="002E526F"/>
    <w:rsid w:val="002E6211"/>
    <w:rsid w:val="002E7918"/>
    <w:rsid w:val="002F32D5"/>
    <w:rsid w:val="002F382B"/>
    <w:rsid w:val="00301018"/>
    <w:rsid w:val="0030275D"/>
    <w:rsid w:val="00303F50"/>
    <w:rsid w:val="0030692D"/>
    <w:rsid w:val="00310618"/>
    <w:rsid w:val="00311A2A"/>
    <w:rsid w:val="00313AD8"/>
    <w:rsid w:val="00314C0B"/>
    <w:rsid w:val="003163E2"/>
    <w:rsid w:val="00321565"/>
    <w:rsid w:val="00325BB9"/>
    <w:rsid w:val="00326DC5"/>
    <w:rsid w:val="003270A7"/>
    <w:rsid w:val="00332022"/>
    <w:rsid w:val="003322E1"/>
    <w:rsid w:val="003326B9"/>
    <w:rsid w:val="00332B23"/>
    <w:rsid w:val="00333E6A"/>
    <w:rsid w:val="00333EC1"/>
    <w:rsid w:val="00333F06"/>
    <w:rsid w:val="0033780B"/>
    <w:rsid w:val="00343AE3"/>
    <w:rsid w:val="00343B74"/>
    <w:rsid w:val="0034552D"/>
    <w:rsid w:val="00351A1D"/>
    <w:rsid w:val="00357157"/>
    <w:rsid w:val="00360D6B"/>
    <w:rsid w:val="00363A68"/>
    <w:rsid w:val="00366127"/>
    <w:rsid w:val="00366140"/>
    <w:rsid w:val="00367AD2"/>
    <w:rsid w:val="0037074A"/>
    <w:rsid w:val="00371D6D"/>
    <w:rsid w:val="0037461F"/>
    <w:rsid w:val="00376ACE"/>
    <w:rsid w:val="00384162"/>
    <w:rsid w:val="00386107"/>
    <w:rsid w:val="00387777"/>
    <w:rsid w:val="00390D9A"/>
    <w:rsid w:val="00392509"/>
    <w:rsid w:val="00396961"/>
    <w:rsid w:val="003A06C0"/>
    <w:rsid w:val="003A1C2E"/>
    <w:rsid w:val="003A5289"/>
    <w:rsid w:val="003B107C"/>
    <w:rsid w:val="003B3C6F"/>
    <w:rsid w:val="003B4F3F"/>
    <w:rsid w:val="003B6559"/>
    <w:rsid w:val="003B7335"/>
    <w:rsid w:val="003B7B28"/>
    <w:rsid w:val="003C16FF"/>
    <w:rsid w:val="003C24DB"/>
    <w:rsid w:val="003C2AF4"/>
    <w:rsid w:val="003C56CE"/>
    <w:rsid w:val="003D157B"/>
    <w:rsid w:val="003D2309"/>
    <w:rsid w:val="003D265A"/>
    <w:rsid w:val="003D3C3B"/>
    <w:rsid w:val="003E12B1"/>
    <w:rsid w:val="003E315D"/>
    <w:rsid w:val="003E402D"/>
    <w:rsid w:val="003E68E4"/>
    <w:rsid w:val="003F455D"/>
    <w:rsid w:val="003F4A5D"/>
    <w:rsid w:val="00403DF9"/>
    <w:rsid w:val="004045B9"/>
    <w:rsid w:val="00413283"/>
    <w:rsid w:val="0041362C"/>
    <w:rsid w:val="00413C44"/>
    <w:rsid w:val="00424B63"/>
    <w:rsid w:val="00424C58"/>
    <w:rsid w:val="00427C1D"/>
    <w:rsid w:val="00436BBD"/>
    <w:rsid w:val="00444479"/>
    <w:rsid w:val="0044518C"/>
    <w:rsid w:val="00451376"/>
    <w:rsid w:val="00452648"/>
    <w:rsid w:val="004539EB"/>
    <w:rsid w:val="00453B7E"/>
    <w:rsid w:val="00454E87"/>
    <w:rsid w:val="004559EF"/>
    <w:rsid w:val="004577A9"/>
    <w:rsid w:val="00460CF7"/>
    <w:rsid w:val="00461D52"/>
    <w:rsid w:val="00463FBD"/>
    <w:rsid w:val="004709FB"/>
    <w:rsid w:val="00474461"/>
    <w:rsid w:val="004764FB"/>
    <w:rsid w:val="00481EDD"/>
    <w:rsid w:val="00486E78"/>
    <w:rsid w:val="004928EB"/>
    <w:rsid w:val="004929A3"/>
    <w:rsid w:val="00496021"/>
    <w:rsid w:val="00497FD0"/>
    <w:rsid w:val="004A14F0"/>
    <w:rsid w:val="004A371F"/>
    <w:rsid w:val="004A5A18"/>
    <w:rsid w:val="004B03FC"/>
    <w:rsid w:val="004B04BF"/>
    <w:rsid w:val="004B584C"/>
    <w:rsid w:val="004B6D1A"/>
    <w:rsid w:val="004C2C63"/>
    <w:rsid w:val="004C3113"/>
    <w:rsid w:val="004C58CF"/>
    <w:rsid w:val="004C6CFE"/>
    <w:rsid w:val="004D7270"/>
    <w:rsid w:val="004E0570"/>
    <w:rsid w:val="004E1421"/>
    <w:rsid w:val="004E1DA8"/>
    <w:rsid w:val="004E2871"/>
    <w:rsid w:val="004E3777"/>
    <w:rsid w:val="004E4F51"/>
    <w:rsid w:val="004E50C8"/>
    <w:rsid w:val="004F0002"/>
    <w:rsid w:val="004F053B"/>
    <w:rsid w:val="004F087E"/>
    <w:rsid w:val="004F2FD0"/>
    <w:rsid w:val="004F51F3"/>
    <w:rsid w:val="005022AD"/>
    <w:rsid w:val="00502445"/>
    <w:rsid w:val="00504B6B"/>
    <w:rsid w:val="0050704C"/>
    <w:rsid w:val="00510CDF"/>
    <w:rsid w:val="00511F59"/>
    <w:rsid w:val="00516192"/>
    <w:rsid w:val="005207CC"/>
    <w:rsid w:val="00523DE4"/>
    <w:rsid w:val="00524EDA"/>
    <w:rsid w:val="005256DC"/>
    <w:rsid w:val="00526105"/>
    <w:rsid w:val="00534357"/>
    <w:rsid w:val="00534D4A"/>
    <w:rsid w:val="0053501E"/>
    <w:rsid w:val="00535D68"/>
    <w:rsid w:val="005448A4"/>
    <w:rsid w:val="00544AE1"/>
    <w:rsid w:val="00544D91"/>
    <w:rsid w:val="0054525F"/>
    <w:rsid w:val="005471FB"/>
    <w:rsid w:val="00552A8B"/>
    <w:rsid w:val="0055406D"/>
    <w:rsid w:val="005548CD"/>
    <w:rsid w:val="00564148"/>
    <w:rsid w:val="00564C97"/>
    <w:rsid w:val="005662C6"/>
    <w:rsid w:val="005670D2"/>
    <w:rsid w:val="005673E4"/>
    <w:rsid w:val="00570327"/>
    <w:rsid w:val="00570BC3"/>
    <w:rsid w:val="00571486"/>
    <w:rsid w:val="0057220E"/>
    <w:rsid w:val="005741D1"/>
    <w:rsid w:val="005755E5"/>
    <w:rsid w:val="005806C1"/>
    <w:rsid w:val="00581425"/>
    <w:rsid w:val="00581604"/>
    <w:rsid w:val="005822A0"/>
    <w:rsid w:val="00584946"/>
    <w:rsid w:val="00584F21"/>
    <w:rsid w:val="00597924"/>
    <w:rsid w:val="005A253C"/>
    <w:rsid w:val="005A3525"/>
    <w:rsid w:val="005A561A"/>
    <w:rsid w:val="005B1E94"/>
    <w:rsid w:val="005B2A3B"/>
    <w:rsid w:val="005C19F3"/>
    <w:rsid w:val="005C3AC0"/>
    <w:rsid w:val="005C455C"/>
    <w:rsid w:val="005C4A99"/>
    <w:rsid w:val="005D0BB3"/>
    <w:rsid w:val="005D3E33"/>
    <w:rsid w:val="005D41AF"/>
    <w:rsid w:val="005D6910"/>
    <w:rsid w:val="005D6E20"/>
    <w:rsid w:val="005E22D2"/>
    <w:rsid w:val="005E4CF5"/>
    <w:rsid w:val="005E5C2B"/>
    <w:rsid w:val="005F0370"/>
    <w:rsid w:val="005F0741"/>
    <w:rsid w:val="005F18FF"/>
    <w:rsid w:val="0060009E"/>
    <w:rsid w:val="00602262"/>
    <w:rsid w:val="00602E59"/>
    <w:rsid w:val="006032D2"/>
    <w:rsid w:val="00604689"/>
    <w:rsid w:val="0061299F"/>
    <w:rsid w:val="00617859"/>
    <w:rsid w:val="00625038"/>
    <w:rsid w:val="00626A80"/>
    <w:rsid w:val="00630977"/>
    <w:rsid w:val="00631D23"/>
    <w:rsid w:val="00634529"/>
    <w:rsid w:val="00634C7B"/>
    <w:rsid w:val="00635C9B"/>
    <w:rsid w:val="00640B7D"/>
    <w:rsid w:val="0064622F"/>
    <w:rsid w:val="00647BB5"/>
    <w:rsid w:val="00647E5F"/>
    <w:rsid w:val="00660473"/>
    <w:rsid w:val="00662182"/>
    <w:rsid w:val="00665344"/>
    <w:rsid w:val="00667CF9"/>
    <w:rsid w:val="006719F4"/>
    <w:rsid w:val="00671F40"/>
    <w:rsid w:val="006733AB"/>
    <w:rsid w:val="0067577A"/>
    <w:rsid w:val="006814F0"/>
    <w:rsid w:val="00686934"/>
    <w:rsid w:val="00692BE4"/>
    <w:rsid w:val="00695FDA"/>
    <w:rsid w:val="006974A2"/>
    <w:rsid w:val="006A1D9E"/>
    <w:rsid w:val="006A2153"/>
    <w:rsid w:val="006A4F42"/>
    <w:rsid w:val="006A6CFB"/>
    <w:rsid w:val="006A7CC1"/>
    <w:rsid w:val="006B12F4"/>
    <w:rsid w:val="006B1D0C"/>
    <w:rsid w:val="006B3373"/>
    <w:rsid w:val="006B35A2"/>
    <w:rsid w:val="006B4543"/>
    <w:rsid w:val="006B5308"/>
    <w:rsid w:val="006B6379"/>
    <w:rsid w:val="006B70C4"/>
    <w:rsid w:val="006C052C"/>
    <w:rsid w:val="006C7BDA"/>
    <w:rsid w:val="006D4369"/>
    <w:rsid w:val="006E2D3A"/>
    <w:rsid w:val="006E5FE3"/>
    <w:rsid w:val="006E696B"/>
    <w:rsid w:val="006E6A97"/>
    <w:rsid w:val="006E7641"/>
    <w:rsid w:val="006F2F27"/>
    <w:rsid w:val="006F46BD"/>
    <w:rsid w:val="006F5D0C"/>
    <w:rsid w:val="006F7182"/>
    <w:rsid w:val="0070035B"/>
    <w:rsid w:val="00702A13"/>
    <w:rsid w:val="00702DA5"/>
    <w:rsid w:val="00704D3A"/>
    <w:rsid w:val="007057D3"/>
    <w:rsid w:val="007059F3"/>
    <w:rsid w:val="00707952"/>
    <w:rsid w:val="007251F9"/>
    <w:rsid w:val="0073321D"/>
    <w:rsid w:val="00734297"/>
    <w:rsid w:val="00734857"/>
    <w:rsid w:val="00734897"/>
    <w:rsid w:val="007357D3"/>
    <w:rsid w:val="00736CAB"/>
    <w:rsid w:val="007401B5"/>
    <w:rsid w:val="0074156A"/>
    <w:rsid w:val="00743B4F"/>
    <w:rsid w:val="0075218D"/>
    <w:rsid w:val="007542A0"/>
    <w:rsid w:val="00755D8A"/>
    <w:rsid w:val="00756D71"/>
    <w:rsid w:val="0075711E"/>
    <w:rsid w:val="00764EEE"/>
    <w:rsid w:val="007654D8"/>
    <w:rsid w:val="00766587"/>
    <w:rsid w:val="007724A8"/>
    <w:rsid w:val="007731FD"/>
    <w:rsid w:val="00775466"/>
    <w:rsid w:val="00776DDE"/>
    <w:rsid w:val="00777816"/>
    <w:rsid w:val="00777C3A"/>
    <w:rsid w:val="00780E7F"/>
    <w:rsid w:val="007826B4"/>
    <w:rsid w:val="0079004E"/>
    <w:rsid w:val="00790C0A"/>
    <w:rsid w:val="00791DD4"/>
    <w:rsid w:val="0079241C"/>
    <w:rsid w:val="007939ED"/>
    <w:rsid w:val="00793D63"/>
    <w:rsid w:val="00794B94"/>
    <w:rsid w:val="00794B9D"/>
    <w:rsid w:val="007A0066"/>
    <w:rsid w:val="007A0226"/>
    <w:rsid w:val="007A092B"/>
    <w:rsid w:val="007B4400"/>
    <w:rsid w:val="007B7A02"/>
    <w:rsid w:val="007B7DC2"/>
    <w:rsid w:val="007C57D8"/>
    <w:rsid w:val="007D1308"/>
    <w:rsid w:val="007D468B"/>
    <w:rsid w:val="007E047C"/>
    <w:rsid w:val="007E0503"/>
    <w:rsid w:val="007E792C"/>
    <w:rsid w:val="007F2E69"/>
    <w:rsid w:val="007F6E18"/>
    <w:rsid w:val="00802E21"/>
    <w:rsid w:val="008032C3"/>
    <w:rsid w:val="008048AF"/>
    <w:rsid w:val="00807485"/>
    <w:rsid w:val="0081159F"/>
    <w:rsid w:val="00811B11"/>
    <w:rsid w:val="00813F47"/>
    <w:rsid w:val="00817137"/>
    <w:rsid w:val="008172B1"/>
    <w:rsid w:val="00822328"/>
    <w:rsid w:val="00827B75"/>
    <w:rsid w:val="00830C82"/>
    <w:rsid w:val="00833395"/>
    <w:rsid w:val="008364AA"/>
    <w:rsid w:val="00837C4D"/>
    <w:rsid w:val="008456B9"/>
    <w:rsid w:val="0085523A"/>
    <w:rsid w:val="00857C76"/>
    <w:rsid w:val="00860C94"/>
    <w:rsid w:val="008616C5"/>
    <w:rsid w:val="00862C91"/>
    <w:rsid w:val="00866250"/>
    <w:rsid w:val="00871278"/>
    <w:rsid w:val="008746BF"/>
    <w:rsid w:val="00876072"/>
    <w:rsid w:val="008836B5"/>
    <w:rsid w:val="00883D85"/>
    <w:rsid w:val="00885268"/>
    <w:rsid w:val="00885770"/>
    <w:rsid w:val="008A54BB"/>
    <w:rsid w:val="008B2995"/>
    <w:rsid w:val="008B3DB3"/>
    <w:rsid w:val="008C2BEE"/>
    <w:rsid w:val="008C3DAE"/>
    <w:rsid w:val="008C43F1"/>
    <w:rsid w:val="008D0F87"/>
    <w:rsid w:val="008D5A59"/>
    <w:rsid w:val="008D5F24"/>
    <w:rsid w:val="008D600B"/>
    <w:rsid w:val="008E1F2F"/>
    <w:rsid w:val="008E2D54"/>
    <w:rsid w:val="008E404A"/>
    <w:rsid w:val="008E434B"/>
    <w:rsid w:val="008E4715"/>
    <w:rsid w:val="008E47AE"/>
    <w:rsid w:val="008E57C5"/>
    <w:rsid w:val="008E6AE9"/>
    <w:rsid w:val="008F1D77"/>
    <w:rsid w:val="008F1ECF"/>
    <w:rsid w:val="008F267F"/>
    <w:rsid w:val="008F446E"/>
    <w:rsid w:val="008F4E2B"/>
    <w:rsid w:val="008F6D02"/>
    <w:rsid w:val="00900DEC"/>
    <w:rsid w:val="00903114"/>
    <w:rsid w:val="00904D1B"/>
    <w:rsid w:val="00904DD1"/>
    <w:rsid w:val="009106E4"/>
    <w:rsid w:val="00910707"/>
    <w:rsid w:val="009109C0"/>
    <w:rsid w:val="00914E00"/>
    <w:rsid w:val="00917927"/>
    <w:rsid w:val="00924339"/>
    <w:rsid w:val="00924C6C"/>
    <w:rsid w:val="00927DA1"/>
    <w:rsid w:val="00930121"/>
    <w:rsid w:val="00930F4D"/>
    <w:rsid w:val="00932E0F"/>
    <w:rsid w:val="0093382B"/>
    <w:rsid w:val="00934279"/>
    <w:rsid w:val="009400E0"/>
    <w:rsid w:val="00942534"/>
    <w:rsid w:val="0094344F"/>
    <w:rsid w:val="009467E8"/>
    <w:rsid w:val="00947295"/>
    <w:rsid w:val="009517D2"/>
    <w:rsid w:val="009539AC"/>
    <w:rsid w:val="00953E3A"/>
    <w:rsid w:val="00954177"/>
    <w:rsid w:val="009555C2"/>
    <w:rsid w:val="009605D0"/>
    <w:rsid w:val="00960B9C"/>
    <w:rsid w:val="00963326"/>
    <w:rsid w:val="00964247"/>
    <w:rsid w:val="009645CA"/>
    <w:rsid w:val="00965DD0"/>
    <w:rsid w:val="0096605D"/>
    <w:rsid w:val="009662DD"/>
    <w:rsid w:val="00967243"/>
    <w:rsid w:val="00970067"/>
    <w:rsid w:val="00970B9E"/>
    <w:rsid w:val="00970BA4"/>
    <w:rsid w:val="00972B06"/>
    <w:rsid w:val="00975A85"/>
    <w:rsid w:val="00980059"/>
    <w:rsid w:val="00981245"/>
    <w:rsid w:val="00982CFB"/>
    <w:rsid w:val="009857A6"/>
    <w:rsid w:val="0098746E"/>
    <w:rsid w:val="00991A82"/>
    <w:rsid w:val="00994709"/>
    <w:rsid w:val="009966F8"/>
    <w:rsid w:val="00996FF5"/>
    <w:rsid w:val="009A120A"/>
    <w:rsid w:val="009A1821"/>
    <w:rsid w:val="009A1A5D"/>
    <w:rsid w:val="009A2A6E"/>
    <w:rsid w:val="009A387F"/>
    <w:rsid w:val="009A406F"/>
    <w:rsid w:val="009A4E81"/>
    <w:rsid w:val="009A5BA4"/>
    <w:rsid w:val="009A6D2D"/>
    <w:rsid w:val="009A6E1A"/>
    <w:rsid w:val="009B291E"/>
    <w:rsid w:val="009B2F3D"/>
    <w:rsid w:val="009B7C41"/>
    <w:rsid w:val="009C7336"/>
    <w:rsid w:val="009D047D"/>
    <w:rsid w:val="009D28B9"/>
    <w:rsid w:val="009D2FA8"/>
    <w:rsid w:val="009D3CF9"/>
    <w:rsid w:val="009D5E5B"/>
    <w:rsid w:val="009D7110"/>
    <w:rsid w:val="009E01BA"/>
    <w:rsid w:val="009E06F6"/>
    <w:rsid w:val="009E142E"/>
    <w:rsid w:val="009E226C"/>
    <w:rsid w:val="009F1D46"/>
    <w:rsid w:val="009F37B0"/>
    <w:rsid w:val="009F3919"/>
    <w:rsid w:val="009F56B2"/>
    <w:rsid w:val="00A01A4C"/>
    <w:rsid w:val="00A02042"/>
    <w:rsid w:val="00A10044"/>
    <w:rsid w:val="00A1284B"/>
    <w:rsid w:val="00A13EEA"/>
    <w:rsid w:val="00A1780B"/>
    <w:rsid w:val="00A17FDC"/>
    <w:rsid w:val="00A24A9C"/>
    <w:rsid w:val="00A26027"/>
    <w:rsid w:val="00A30C8B"/>
    <w:rsid w:val="00A31A7A"/>
    <w:rsid w:val="00A320D1"/>
    <w:rsid w:val="00A327EE"/>
    <w:rsid w:val="00A420D6"/>
    <w:rsid w:val="00A4320E"/>
    <w:rsid w:val="00A43448"/>
    <w:rsid w:val="00A45A36"/>
    <w:rsid w:val="00A4718D"/>
    <w:rsid w:val="00A511EE"/>
    <w:rsid w:val="00A51A49"/>
    <w:rsid w:val="00A52A07"/>
    <w:rsid w:val="00A55918"/>
    <w:rsid w:val="00A55AB1"/>
    <w:rsid w:val="00A57010"/>
    <w:rsid w:val="00A62F8D"/>
    <w:rsid w:val="00A6330D"/>
    <w:rsid w:val="00A64A92"/>
    <w:rsid w:val="00A663F2"/>
    <w:rsid w:val="00A66A22"/>
    <w:rsid w:val="00A71586"/>
    <w:rsid w:val="00A71994"/>
    <w:rsid w:val="00A7320A"/>
    <w:rsid w:val="00A74F80"/>
    <w:rsid w:val="00A76443"/>
    <w:rsid w:val="00A827ED"/>
    <w:rsid w:val="00A83C33"/>
    <w:rsid w:val="00A862A8"/>
    <w:rsid w:val="00A92FD5"/>
    <w:rsid w:val="00A939EA"/>
    <w:rsid w:val="00A93E2C"/>
    <w:rsid w:val="00A95163"/>
    <w:rsid w:val="00A9565A"/>
    <w:rsid w:val="00AA104B"/>
    <w:rsid w:val="00AA719B"/>
    <w:rsid w:val="00AB034A"/>
    <w:rsid w:val="00AB2E3B"/>
    <w:rsid w:val="00AB508B"/>
    <w:rsid w:val="00AC068A"/>
    <w:rsid w:val="00AC1FF8"/>
    <w:rsid w:val="00AC2146"/>
    <w:rsid w:val="00AC2CB2"/>
    <w:rsid w:val="00AC5D06"/>
    <w:rsid w:val="00AC681C"/>
    <w:rsid w:val="00AD18B5"/>
    <w:rsid w:val="00AD5ABE"/>
    <w:rsid w:val="00AD7C0A"/>
    <w:rsid w:val="00AD7CBB"/>
    <w:rsid w:val="00AE06FE"/>
    <w:rsid w:val="00AE0EB9"/>
    <w:rsid w:val="00AE1764"/>
    <w:rsid w:val="00AE3571"/>
    <w:rsid w:val="00AF1AA7"/>
    <w:rsid w:val="00AF1E21"/>
    <w:rsid w:val="00AF2905"/>
    <w:rsid w:val="00AF581B"/>
    <w:rsid w:val="00B014BB"/>
    <w:rsid w:val="00B021DC"/>
    <w:rsid w:val="00B03051"/>
    <w:rsid w:val="00B038C3"/>
    <w:rsid w:val="00B054F9"/>
    <w:rsid w:val="00B10A10"/>
    <w:rsid w:val="00B1157A"/>
    <w:rsid w:val="00B11682"/>
    <w:rsid w:val="00B126EE"/>
    <w:rsid w:val="00B131CC"/>
    <w:rsid w:val="00B16A4D"/>
    <w:rsid w:val="00B16AFD"/>
    <w:rsid w:val="00B208F7"/>
    <w:rsid w:val="00B21D2C"/>
    <w:rsid w:val="00B24CA3"/>
    <w:rsid w:val="00B3429A"/>
    <w:rsid w:val="00B378E1"/>
    <w:rsid w:val="00B40ABC"/>
    <w:rsid w:val="00B442E5"/>
    <w:rsid w:val="00B522D0"/>
    <w:rsid w:val="00B52FA0"/>
    <w:rsid w:val="00B620A9"/>
    <w:rsid w:val="00B63E38"/>
    <w:rsid w:val="00B6459E"/>
    <w:rsid w:val="00B661D7"/>
    <w:rsid w:val="00B66316"/>
    <w:rsid w:val="00B66BAD"/>
    <w:rsid w:val="00B8209C"/>
    <w:rsid w:val="00B867A5"/>
    <w:rsid w:val="00B86D38"/>
    <w:rsid w:val="00B95706"/>
    <w:rsid w:val="00BA0586"/>
    <w:rsid w:val="00BA5F3E"/>
    <w:rsid w:val="00BA7ABB"/>
    <w:rsid w:val="00BB21BE"/>
    <w:rsid w:val="00BB2863"/>
    <w:rsid w:val="00BB426F"/>
    <w:rsid w:val="00BB6D32"/>
    <w:rsid w:val="00BC584C"/>
    <w:rsid w:val="00BC5948"/>
    <w:rsid w:val="00BD51BC"/>
    <w:rsid w:val="00BD795A"/>
    <w:rsid w:val="00BE1099"/>
    <w:rsid w:val="00BE14E0"/>
    <w:rsid w:val="00BE19EC"/>
    <w:rsid w:val="00BE1FDB"/>
    <w:rsid w:val="00BE221F"/>
    <w:rsid w:val="00BE4BCC"/>
    <w:rsid w:val="00BE718B"/>
    <w:rsid w:val="00BE7AED"/>
    <w:rsid w:val="00BF0468"/>
    <w:rsid w:val="00BF4B5B"/>
    <w:rsid w:val="00BF5714"/>
    <w:rsid w:val="00C0362C"/>
    <w:rsid w:val="00C23B77"/>
    <w:rsid w:val="00C25C62"/>
    <w:rsid w:val="00C26D2E"/>
    <w:rsid w:val="00C33620"/>
    <w:rsid w:val="00C36147"/>
    <w:rsid w:val="00C423B6"/>
    <w:rsid w:val="00C44A5F"/>
    <w:rsid w:val="00C4530B"/>
    <w:rsid w:val="00C46105"/>
    <w:rsid w:val="00C46E21"/>
    <w:rsid w:val="00C46EEF"/>
    <w:rsid w:val="00C46F62"/>
    <w:rsid w:val="00C47496"/>
    <w:rsid w:val="00C4790F"/>
    <w:rsid w:val="00C47997"/>
    <w:rsid w:val="00C50200"/>
    <w:rsid w:val="00C57C0B"/>
    <w:rsid w:val="00C62674"/>
    <w:rsid w:val="00C63AC1"/>
    <w:rsid w:val="00C63D0E"/>
    <w:rsid w:val="00C64E5D"/>
    <w:rsid w:val="00C65728"/>
    <w:rsid w:val="00C67BF6"/>
    <w:rsid w:val="00C71AE6"/>
    <w:rsid w:val="00C7225E"/>
    <w:rsid w:val="00C7619B"/>
    <w:rsid w:val="00C837BF"/>
    <w:rsid w:val="00C915C7"/>
    <w:rsid w:val="00C92148"/>
    <w:rsid w:val="00C93533"/>
    <w:rsid w:val="00C936D7"/>
    <w:rsid w:val="00C93CAA"/>
    <w:rsid w:val="00C94874"/>
    <w:rsid w:val="00C950A6"/>
    <w:rsid w:val="00CA006B"/>
    <w:rsid w:val="00CA1A93"/>
    <w:rsid w:val="00CA276B"/>
    <w:rsid w:val="00CA5528"/>
    <w:rsid w:val="00CA55BF"/>
    <w:rsid w:val="00CA65F6"/>
    <w:rsid w:val="00CA78EC"/>
    <w:rsid w:val="00CA7AF7"/>
    <w:rsid w:val="00CB139A"/>
    <w:rsid w:val="00CB207C"/>
    <w:rsid w:val="00CB273B"/>
    <w:rsid w:val="00CB4523"/>
    <w:rsid w:val="00CB4716"/>
    <w:rsid w:val="00CC124A"/>
    <w:rsid w:val="00CC1798"/>
    <w:rsid w:val="00CC2151"/>
    <w:rsid w:val="00CC3F14"/>
    <w:rsid w:val="00CC50C6"/>
    <w:rsid w:val="00CD04AA"/>
    <w:rsid w:val="00CD0547"/>
    <w:rsid w:val="00CD29C5"/>
    <w:rsid w:val="00CD6109"/>
    <w:rsid w:val="00CD7CA3"/>
    <w:rsid w:val="00CE008C"/>
    <w:rsid w:val="00CE0FD5"/>
    <w:rsid w:val="00CE37DB"/>
    <w:rsid w:val="00CE7714"/>
    <w:rsid w:val="00CF5495"/>
    <w:rsid w:val="00CF60A8"/>
    <w:rsid w:val="00CF7A26"/>
    <w:rsid w:val="00CF7D66"/>
    <w:rsid w:val="00D016F6"/>
    <w:rsid w:val="00D03376"/>
    <w:rsid w:val="00D1033F"/>
    <w:rsid w:val="00D142CD"/>
    <w:rsid w:val="00D14C9F"/>
    <w:rsid w:val="00D16A1E"/>
    <w:rsid w:val="00D21F71"/>
    <w:rsid w:val="00D23810"/>
    <w:rsid w:val="00D26B1E"/>
    <w:rsid w:val="00D26E1F"/>
    <w:rsid w:val="00D3125A"/>
    <w:rsid w:val="00D320D3"/>
    <w:rsid w:val="00D353DA"/>
    <w:rsid w:val="00D35560"/>
    <w:rsid w:val="00D3710E"/>
    <w:rsid w:val="00D37523"/>
    <w:rsid w:val="00D37A0E"/>
    <w:rsid w:val="00D37EF6"/>
    <w:rsid w:val="00D43939"/>
    <w:rsid w:val="00D44425"/>
    <w:rsid w:val="00D447D9"/>
    <w:rsid w:val="00D462FA"/>
    <w:rsid w:val="00D46A03"/>
    <w:rsid w:val="00D47047"/>
    <w:rsid w:val="00D501CA"/>
    <w:rsid w:val="00D50613"/>
    <w:rsid w:val="00D51B0E"/>
    <w:rsid w:val="00D54A71"/>
    <w:rsid w:val="00D56122"/>
    <w:rsid w:val="00D57CFC"/>
    <w:rsid w:val="00D6151C"/>
    <w:rsid w:val="00D61AFC"/>
    <w:rsid w:val="00D65323"/>
    <w:rsid w:val="00D824FB"/>
    <w:rsid w:val="00D83AA9"/>
    <w:rsid w:val="00D844CA"/>
    <w:rsid w:val="00D938B0"/>
    <w:rsid w:val="00D9568C"/>
    <w:rsid w:val="00D95F5D"/>
    <w:rsid w:val="00DA2706"/>
    <w:rsid w:val="00DA60AA"/>
    <w:rsid w:val="00DB054C"/>
    <w:rsid w:val="00DB2B8D"/>
    <w:rsid w:val="00DB6526"/>
    <w:rsid w:val="00DC2355"/>
    <w:rsid w:val="00DC23F5"/>
    <w:rsid w:val="00DC46E7"/>
    <w:rsid w:val="00DC4D0C"/>
    <w:rsid w:val="00DC5223"/>
    <w:rsid w:val="00DC658D"/>
    <w:rsid w:val="00DC6B9A"/>
    <w:rsid w:val="00DC7DFA"/>
    <w:rsid w:val="00DD0DDC"/>
    <w:rsid w:val="00DD494F"/>
    <w:rsid w:val="00DD759C"/>
    <w:rsid w:val="00DE0962"/>
    <w:rsid w:val="00DE1AC6"/>
    <w:rsid w:val="00DE1D77"/>
    <w:rsid w:val="00DE46C6"/>
    <w:rsid w:val="00DE609E"/>
    <w:rsid w:val="00DF063C"/>
    <w:rsid w:val="00DF1380"/>
    <w:rsid w:val="00DF440A"/>
    <w:rsid w:val="00DF4841"/>
    <w:rsid w:val="00DF67A7"/>
    <w:rsid w:val="00DF697F"/>
    <w:rsid w:val="00DF768A"/>
    <w:rsid w:val="00E00167"/>
    <w:rsid w:val="00E01307"/>
    <w:rsid w:val="00E015F0"/>
    <w:rsid w:val="00E0235F"/>
    <w:rsid w:val="00E13CBA"/>
    <w:rsid w:val="00E1698C"/>
    <w:rsid w:val="00E2399F"/>
    <w:rsid w:val="00E239A0"/>
    <w:rsid w:val="00E24D1B"/>
    <w:rsid w:val="00E24ECE"/>
    <w:rsid w:val="00E26B06"/>
    <w:rsid w:val="00E32A20"/>
    <w:rsid w:val="00E37857"/>
    <w:rsid w:val="00E430DE"/>
    <w:rsid w:val="00E4319D"/>
    <w:rsid w:val="00E5010C"/>
    <w:rsid w:val="00E51141"/>
    <w:rsid w:val="00E51989"/>
    <w:rsid w:val="00E53C48"/>
    <w:rsid w:val="00E53CCB"/>
    <w:rsid w:val="00E5533C"/>
    <w:rsid w:val="00E573C4"/>
    <w:rsid w:val="00E61361"/>
    <w:rsid w:val="00E61863"/>
    <w:rsid w:val="00E651A3"/>
    <w:rsid w:val="00E65DC8"/>
    <w:rsid w:val="00E66AA2"/>
    <w:rsid w:val="00E675CC"/>
    <w:rsid w:val="00E678DC"/>
    <w:rsid w:val="00E749CE"/>
    <w:rsid w:val="00E74AD5"/>
    <w:rsid w:val="00E75EAF"/>
    <w:rsid w:val="00E8306C"/>
    <w:rsid w:val="00E8687A"/>
    <w:rsid w:val="00E87847"/>
    <w:rsid w:val="00E87F28"/>
    <w:rsid w:val="00E92F81"/>
    <w:rsid w:val="00E971B0"/>
    <w:rsid w:val="00E975E7"/>
    <w:rsid w:val="00E97BB0"/>
    <w:rsid w:val="00EA40B1"/>
    <w:rsid w:val="00EA5947"/>
    <w:rsid w:val="00EB13D0"/>
    <w:rsid w:val="00EB63AA"/>
    <w:rsid w:val="00EB7A2A"/>
    <w:rsid w:val="00EB7E8D"/>
    <w:rsid w:val="00EC054D"/>
    <w:rsid w:val="00EC10D3"/>
    <w:rsid w:val="00ED07DE"/>
    <w:rsid w:val="00ED1AE6"/>
    <w:rsid w:val="00ED3F56"/>
    <w:rsid w:val="00ED615B"/>
    <w:rsid w:val="00ED674C"/>
    <w:rsid w:val="00EE406E"/>
    <w:rsid w:val="00EE43FE"/>
    <w:rsid w:val="00EF27D7"/>
    <w:rsid w:val="00EF4449"/>
    <w:rsid w:val="00EF6C43"/>
    <w:rsid w:val="00EF6D42"/>
    <w:rsid w:val="00F00882"/>
    <w:rsid w:val="00F02FBE"/>
    <w:rsid w:val="00F03D69"/>
    <w:rsid w:val="00F04228"/>
    <w:rsid w:val="00F04DDF"/>
    <w:rsid w:val="00F06355"/>
    <w:rsid w:val="00F07C81"/>
    <w:rsid w:val="00F11C11"/>
    <w:rsid w:val="00F12B2F"/>
    <w:rsid w:val="00F12D20"/>
    <w:rsid w:val="00F12F22"/>
    <w:rsid w:val="00F22418"/>
    <w:rsid w:val="00F227BE"/>
    <w:rsid w:val="00F237CC"/>
    <w:rsid w:val="00F247C2"/>
    <w:rsid w:val="00F250F2"/>
    <w:rsid w:val="00F253DA"/>
    <w:rsid w:val="00F2598A"/>
    <w:rsid w:val="00F30240"/>
    <w:rsid w:val="00F335B6"/>
    <w:rsid w:val="00F34437"/>
    <w:rsid w:val="00F361C2"/>
    <w:rsid w:val="00F3624D"/>
    <w:rsid w:val="00F363C1"/>
    <w:rsid w:val="00F46F4F"/>
    <w:rsid w:val="00F470B7"/>
    <w:rsid w:val="00F5153B"/>
    <w:rsid w:val="00F53ED1"/>
    <w:rsid w:val="00F55320"/>
    <w:rsid w:val="00F557E2"/>
    <w:rsid w:val="00F56B15"/>
    <w:rsid w:val="00F62E9F"/>
    <w:rsid w:val="00F6362E"/>
    <w:rsid w:val="00F63907"/>
    <w:rsid w:val="00F66361"/>
    <w:rsid w:val="00F66C22"/>
    <w:rsid w:val="00F75491"/>
    <w:rsid w:val="00F75A6C"/>
    <w:rsid w:val="00F773E0"/>
    <w:rsid w:val="00F8102B"/>
    <w:rsid w:val="00F81104"/>
    <w:rsid w:val="00F86A73"/>
    <w:rsid w:val="00F87115"/>
    <w:rsid w:val="00F913FF"/>
    <w:rsid w:val="00F95B6B"/>
    <w:rsid w:val="00FA1C6D"/>
    <w:rsid w:val="00FA1D2B"/>
    <w:rsid w:val="00FA2D39"/>
    <w:rsid w:val="00FA3B12"/>
    <w:rsid w:val="00FA3E3F"/>
    <w:rsid w:val="00FB037B"/>
    <w:rsid w:val="00FB07F9"/>
    <w:rsid w:val="00FB500F"/>
    <w:rsid w:val="00FC184E"/>
    <w:rsid w:val="00FC6811"/>
    <w:rsid w:val="00FC75E5"/>
    <w:rsid w:val="00FD0E77"/>
    <w:rsid w:val="00FD13C3"/>
    <w:rsid w:val="00FD3723"/>
    <w:rsid w:val="00FD4951"/>
    <w:rsid w:val="00FD59F8"/>
    <w:rsid w:val="00FD5DE6"/>
    <w:rsid w:val="00FD663E"/>
    <w:rsid w:val="00FD7633"/>
    <w:rsid w:val="00FE24D1"/>
    <w:rsid w:val="00FE34A4"/>
    <w:rsid w:val="00FE580A"/>
    <w:rsid w:val="00FE7158"/>
    <w:rsid w:val="00FF2981"/>
    <w:rsid w:val="00FF2A91"/>
    <w:rsid w:val="00FF492F"/>
    <w:rsid w:val="00FF52CC"/>
    <w:rsid w:val="00FF552E"/>
    <w:rsid w:val="00FF55AE"/>
    <w:rsid w:val="06890967"/>
    <w:rsid w:val="1697BD29"/>
    <w:rsid w:val="1D49DF42"/>
    <w:rsid w:val="2EAAFD20"/>
    <w:rsid w:val="47342C52"/>
    <w:rsid w:val="51B2E14D"/>
    <w:rsid w:val="53E078C9"/>
    <w:rsid w:val="5809F6B1"/>
    <w:rsid w:val="58E5D2C3"/>
    <w:rsid w:val="5EAF9628"/>
    <w:rsid w:val="79E5F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797D6"/>
  <w15:chartTrackingRefBased/>
  <w15:docId w15:val="{6966E300-99F4-4842-B66A-2D6DD6E3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2B0956"/>
  </w:style>
  <w:style w:type="paragraph" w:styleId="Heading1">
    <w:name w:val="heading 1"/>
    <w:basedOn w:val="Normal"/>
    <w:next w:val="BodyText"/>
    <w:link w:val="Heading1Char"/>
    <w:uiPriority w:val="9"/>
    <w:qFormat/>
    <w:rsid w:val="004577A9"/>
    <w:pPr>
      <w:keepNext/>
      <w:keepLines/>
      <w:spacing w:before="300" w:after="60" w:line="780" w:lineRule="exact"/>
      <w:contextualSpacing/>
      <w:outlineLvl w:val="0"/>
    </w:pPr>
    <w:rPr>
      <w:rFonts w:eastAsiaTheme="majorEastAsia" w:cstheme="majorBidi"/>
      <w:color w:val="005EB8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60473"/>
    <w:pPr>
      <w:keepNext/>
      <w:keepLines/>
      <w:spacing w:before="300" w:after="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C6909"/>
    <w:pPr>
      <w:keepNext/>
      <w:keepLines/>
      <w:spacing w:before="300" w:after="6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BodyText"/>
    <w:link w:val="Heading4Char"/>
    <w:uiPriority w:val="99"/>
    <w:semiHidden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7A9"/>
    <w:rPr>
      <w:rFonts w:eastAsiaTheme="majorEastAsia" w:cstheme="majorBidi"/>
      <w:color w:val="005EB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0473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6909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75EA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5D41AF"/>
    <w:pPr>
      <w:spacing w:after="200"/>
      <w:contextualSpacing/>
    </w:pPr>
    <w:rPr>
      <w:rFonts w:eastAsiaTheme="majorEastAsia" w:cstheme="majorBidi"/>
      <w:color w:val="005EB8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5D41AF"/>
    <w:rPr>
      <w:rFonts w:eastAsiaTheme="majorEastAsia" w:cstheme="majorBidi"/>
      <w:color w:val="005EB8"/>
      <w:kern w:val="28"/>
      <w:sz w:val="48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4B04BF"/>
    <w:pPr>
      <w:numPr>
        <w:ilvl w:val="1"/>
      </w:numPr>
      <w:spacing w:after="400"/>
      <w:contextualSpacing/>
    </w:pPr>
    <w:rPr>
      <w:rFonts w:eastAsiaTheme="minorEastAsia"/>
      <w:color w:val="005EB8"/>
      <w:sz w:val="28"/>
    </w:rPr>
  </w:style>
  <w:style w:type="character" w:customStyle="1" w:styleId="SubtitleChar">
    <w:name w:val="Subtitle Char"/>
    <w:basedOn w:val="DefaultParagraphFont"/>
    <w:link w:val="Subtitle"/>
    <w:uiPriority w:val="19"/>
    <w:rsid w:val="004B04BF"/>
    <w:rPr>
      <w:rFonts w:eastAsiaTheme="minorEastAsia"/>
      <w:color w:val="005EB8"/>
      <w:sz w:val="2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rsid w:val="0096605D"/>
    <w:pPr>
      <w:tabs>
        <w:tab w:val="center" w:pos="4513"/>
        <w:tab w:val="right" w:pos="9026"/>
      </w:tabs>
      <w:ind w:left="-510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spacing w:before="0"/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96605D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4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4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4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4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4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7B7DC2"/>
    <w:pPr>
      <w:numPr>
        <w:numId w:val="21"/>
      </w:numPr>
    </w:pPr>
  </w:style>
  <w:style w:type="paragraph" w:customStyle="1" w:styleId="TableBullet2">
    <w:name w:val="Table Bullet 2"/>
    <w:basedOn w:val="TableBullet"/>
    <w:uiPriority w:val="18"/>
    <w:qFormat/>
    <w:rsid w:val="007B7DC2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7B7DC2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Blue">
    <w:name w:val="NHS Table Blue"/>
    <w:basedOn w:val="NHSTableDarkBlue"/>
    <w:uiPriority w:val="99"/>
    <w:rsid w:val="007B7DC2"/>
    <w:tblPr/>
    <w:tblStylePr w:type="firstRow">
      <w:rPr>
        <w:rFonts w:ascii="@Yu Gothic UI Semilight" w:hAnsi="@Yu Gothic UI Semiligh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TableBrightBlue">
    <w:name w:val="NHS Table Bright Blue"/>
    <w:basedOn w:val="NHSTableDarkBlue"/>
    <w:uiPriority w:val="99"/>
    <w:rsid w:val="007B7DC2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@Yu Gothic UI Semilight" w:hAnsi="@Yu Gothic UI Semiligh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Green">
    <w:name w:val="NHS Table Green"/>
    <w:basedOn w:val="NHSTableDarkBlue"/>
    <w:uiPriority w:val="99"/>
    <w:rsid w:val="007B7DC2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@Yu Gothic UI Semilight" w:hAnsi="@Yu Gothic UI Semiligh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7B7DC2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@Yu Gothic UI Semilight" w:hAnsi="@Yu Gothic UI Semiligh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Blue">
    <w:name w:val="NHS Highlight Box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table" w:customStyle="1" w:styleId="NHSHighlightBoxBrightBlue">
    <w:name w:val="NHS Highlight Box Bright Blue"/>
    <w:basedOn w:val="NHSHighlightBoxDarkBlue"/>
    <w:uiPriority w:val="99"/>
    <w:rsid w:val="00C915C7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C915C7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C915C7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C915C7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4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4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4C0"/>
    <w:rPr>
      <w:vertAlign w:val="superscript"/>
    </w:rPr>
  </w:style>
  <w:style w:type="table" w:customStyle="1" w:styleId="NHSHighlightBoxDarkBlue">
    <w:name w:val="NHS Highlight Box Dark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TableDarkBlue">
    <w:name w:val="NHS Table Dark Blue"/>
    <w:basedOn w:val="TableNormal"/>
    <w:uiPriority w:val="99"/>
    <w:rsid w:val="007B7DC2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@Yu Gothic UI Semilight" w:hAnsi="@Yu Gothic UI Semiligh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LightBlue">
    <w:name w:val="NHS Table Light Blue"/>
    <w:basedOn w:val="NHSTableDarkBlue"/>
    <w:uiPriority w:val="99"/>
    <w:rsid w:val="007B7DC2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Georgia" w:hAnsi="Georgia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character" w:customStyle="1" w:styleId="FooterPipe">
    <w:name w:val="Footer Pipe"/>
    <w:basedOn w:val="DefaultParagraphFont"/>
    <w:uiPriority w:val="99"/>
    <w:semiHidden/>
    <w:rsid w:val="002B0956"/>
    <w:rPr>
      <w:color w:val="005EB8"/>
    </w:rPr>
  </w:style>
  <w:style w:type="character" w:styleId="UnresolvedMention">
    <w:name w:val="Unresolved Mention"/>
    <w:basedOn w:val="DefaultParagraphFont"/>
    <w:uiPriority w:val="99"/>
    <w:semiHidden/>
    <w:unhideWhenUsed/>
    <w:rsid w:val="0011165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654D8"/>
    <w:rPr>
      <w:rFonts w:ascii="Times New Roman" w:eastAsia="Times New Roman" w:hAnsi="Times New Roman" w:cs="Times New Roman"/>
      <w:color w:val="auto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654D8"/>
    <w:rPr>
      <w:rFonts w:eastAsia="MS PGothic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F2E2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0F2E2D"/>
  </w:style>
  <w:style w:type="character" w:customStyle="1" w:styleId="eop">
    <w:name w:val="eop"/>
    <w:basedOn w:val="DefaultParagraphFont"/>
    <w:rsid w:val="000F2E2D"/>
  </w:style>
  <w:style w:type="character" w:customStyle="1" w:styleId="pagebreaktextspan">
    <w:name w:val="pagebreaktextspan"/>
    <w:basedOn w:val="DefaultParagraphFont"/>
    <w:rsid w:val="00357157"/>
  </w:style>
  <w:style w:type="character" w:styleId="FollowedHyperlink">
    <w:name w:val="FollowedHyperlink"/>
    <w:basedOn w:val="DefaultParagraphFont"/>
    <w:uiPriority w:val="99"/>
    <w:semiHidden/>
    <w:unhideWhenUsed/>
    <w:rsid w:val="00DC6B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6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46E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5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23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7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6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38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9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2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11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3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2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55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1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6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4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5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1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9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3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78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3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6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97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8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8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6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2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4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37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8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50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9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5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6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00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97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697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9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1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3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1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3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54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5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7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41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9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03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25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0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06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0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5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6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3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26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8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9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sie.Smaldon\Downloads\Short%20document%20template%20-%20July%202022.dotx" TargetMode="External"/></Relationship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25f3b1-0e88-46e5-8be6-2e66319fe22b" xsi:nil="true"/>
    <lcf76f155ced4ddcb4097134ff3c332f xmlns="7f306fc3-3c3d-4d13-97f5-42cd1ad5d06f">
      <Terms xmlns="http://schemas.microsoft.com/office/infopath/2007/PartnerControls"/>
    </lcf76f155ced4ddcb4097134ff3c332f>
    <test xmlns="7f306fc3-3c3d-4d13-97f5-42cd1ad5d06f" xsi:nil="true"/>
    <_ip_UnifiedCompliancePolicyUIAction xmlns="b825f3b1-0e88-46e5-8be6-2e66319fe22b" xsi:nil="true"/>
    <_Flow_SignoffStatus xmlns="7f306fc3-3c3d-4d13-97f5-42cd1ad5d06f" xsi:nil="true"/>
    <_ip_UnifiedCompliancePolicyProperties xmlns="b825f3b1-0e88-46e5-8be6-2e66319fe22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E1998A367914AA40911E145DA85CF" ma:contentTypeVersion="27" ma:contentTypeDescription="Create a new document." ma:contentTypeScope="" ma:versionID="c170f6b481a6a961c44aa4034ff69e97">
  <xsd:schema xmlns:xsd="http://www.w3.org/2001/XMLSchema" xmlns:xs="http://www.w3.org/2001/XMLSchema" xmlns:p="http://schemas.microsoft.com/office/2006/metadata/properties" xmlns:ns2="7f306fc3-3c3d-4d13-97f5-42cd1ad5d06f" xmlns:ns3="b825f3b1-0e88-46e5-8be6-2e66319fe22b" targetNamespace="http://schemas.microsoft.com/office/2006/metadata/properties" ma:root="true" ma:fieldsID="a1c9c4d6150cd922be1f74379da34d4c" ns2:_="" ns3:_="">
    <xsd:import namespace="7f306fc3-3c3d-4d13-97f5-42cd1ad5d06f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test" minOccurs="0"/>
                <xsd:element ref="ns3:_ip_UnifiedCompliancePolicyProperties" minOccurs="0"/>
                <xsd:element ref="ns3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06fc3-3c3d-4d13-97f5-42cd1ad5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7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2" nillable="true" ma:displayName="Sign-off status" ma:internalName="Sign_x002d_off_x0020_status" ma:readOnly="fals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test" ma:index="19" nillable="true" ma:displayName="test" ma:internalName="test" ma:readOnly="fals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334c738-f7ed-453d-8199-f913045d18c3}" ma:internalName="TaxCatchAll" ma:showField="CatchAllData" ma:web="b825f3b1-0e88-46e5-8be6-2e66319f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B94AE-5C83-42AF-85CA-E1609FCE968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b825f3b1-0e88-46e5-8be6-2e66319fe22b"/>
    <ds:schemaRef ds:uri="7f306fc3-3c3d-4d13-97f5-42cd1ad5d06f"/>
  </ds:schemaRefs>
</ds:datastoreItem>
</file>

<file path=customXml/itemProps2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184DE4-1EED-4997-A0D5-135402D5E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06fc3-3c3d-4d13-97f5-42cd1ad5d06f"/>
    <ds:schemaRef ds:uri="b825f3b1-0e88-46e5-8be6-2e66319fe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5626C6-8CCF-4A62-B61D-BA544097EE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 - July 2022</Template>
  <TotalTime>4610</TotalTime>
  <Pages>7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Smaldon</dc:creator>
  <cp:keywords/>
  <dc:description/>
  <cp:lastModifiedBy>STEWART, Ashleigh (NHS ENGLAND - T1510)</cp:lastModifiedBy>
  <cp:revision>275</cp:revision>
  <dcterms:created xsi:type="dcterms:W3CDTF">2023-05-05T06:50:00Z</dcterms:created>
  <dcterms:modified xsi:type="dcterms:W3CDTF">2025-03-10T16:10:00Z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0x010100F85E1998A367914AA40911E145DA85CF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