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2A44" w14:textId="13B36862" w:rsidR="00023E76" w:rsidRPr="00B27566" w:rsidRDefault="00023E76" w:rsidP="00440FA0">
      <w:pPr>
        <w:pStyle w:val="Heading1"/>
        <w:spacing w:line="259" w:lineRule="auto"/>
      </w:pPr>
      <w:r w:rsidRPr="00B27566">
        <w:t>South East School of Public Health</w:t>
      </w:r>
    </w:p>
    <w:p w14:paraId="17D21605" w14:textId="0FBD9359" w:rsidR="004010E8" w:rsidRPr="00B27566" w:rsidRDefault="00DF1F13" w:rsidP="00440FA0">
      <w:pPr>
        <w:pStyle w:val="Heading2"/>
        <w:spacing w:before="0" w:after="0" w:line="259" w:lineRule="auto"/>
        <w:rPr>
          <w:rFonts w:hint="eastAsia"/>
        </w:rPr>
      </w:pPr>
      <w:r>
        <w:t>See Change Programme</w:t>
      </w:r>
    </w:p>
    <w:p w14:paraId="5B342DC0" w14:textId="246152AD" w:rsidR="00B93223" w:rsidRDefault="00D76AEE" w:rsidP="00334F16">
      <w:pPr>
        <w:pStyle w:val="Heading3"/>
      </w:pPr>
      <w:bookmarkStart w:id="0" w:name="Heading2"/>
      <w:r>
        <w:rPr>
          <w:noProof/>
        </w:rPr>
        <w:drawing>
          <wp:anchor distT="0" distB="0" distL="114300" distR="114300" simplePos="0" relativeHeight="251658240" behindDoc="0" locked="0" layoutInCell="1" allowOverlap="1" wp14:anchorId="0B67C892" wp14:editId="59EBACB0">
            <wp:simplePos x="0" y="0"/>
            <wp:positionH relativeFrom="margin">
              <wp:posOffset>0</wp:posOffset>
            </wp:positionH>
            <wp:positionV relativeFrom="margin">
              <wp:posOffset>9427845</wp:posOffset>
            </wp:positionV>
            <wp:extent cx="3333750" cy="587375"/>
            <wp:effectExtent l="0" t="0" r="0" b="3175"/>
            <wp:wrapSquare wrapText="bothSides"/>
            <wp:docPr id="1314487771" name="Picture 3" descr="A blue sky with no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05120" name="Picture 3" descr="A blue sky with no cloud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87" b="11986"/>
                    <a:stretch/>
                  </pic:blipFill>
                  <pic:spPr bwMode="auto">
                    <a:xfrm>
                      <a:off x="0" y="0"/>
                      <a:ext cx="333375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46E89">
        <w:t>About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24"/>
      </w:tblGrid>
      <w:tr w:rsidR="00217A00" w14:paraId="22EAE878" w14:textId="77777777">
        <w:tc>
          <w:tcPr>
            <w:tcW w:w="2830" w:type="dxa"/>
            <w:vAlign w:val="center"/>
          </w:tcPr>
          <w:p w14:paraId="34BC29AD" w14:textId="77777777" w:rsidR="00217A00" w:rsidRPr="00F2578B" w:rsidRDefault="00217A00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F2578B">
              <w:rPr>
                <w:rFonts w:eastAsia="MS PGothic"/>
                <w:b/>
                <w:bCs/>
              </w:rPr>
              <w:t>What is the title of your proposed project?</w:t>
            </w:r>
          </w:p>
          <w:p w14:paraId="73899A4E" w14:textId="01DF7A3B" w:rsidR="00217A00" w:rsidRDefault="00217A00">
            <w:pPr>
              <w:tabs>
                <w:tab w:val="left" w:pos="720"/>
              </w:tabs>
              <w:rPr>
                <w:rFonts w:eastAsia="MS PGothic"/>
              </w:rPr>
            </w:pPr>
          </w:p>
        </w:tc>
        <w:tc>
          <w:tcPr>
            <w:tcW w:w="7024" w:type="dxa"/>
            <w:vAlign w:val="center"/>
          </w:tcPr>
          <w:sdt>
            <w:sdtPr>
              <w:id w:val="-1185284266"/>
              <w:placeholder>
                <w:docPart w:val="87F3D0A861414EF3A44C4ADC91CDA051"/>
              </w:placeholder>
              <w:showingPlcHdr/>
            </w:sdtPr>
            <w:sdtContent>
              <w:p w14:paraId="00F19AC0" w14:textId="77777777" w:rsidR="00217A00" w:rsidRDefault="00217A00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621D655E" w14:textId="77777777" w:rsidR="00F2578B" w:rsidRDefault="00F2578B"/>
          <w:p w14:paraId="4FCA6754" w14:textId="77777777" w:rsidR="00217A00" w:rsidRDefault="00217A00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1E4334" w14:paraId="6794C842" w14:textId="77777777">
        <w:tc>
          <w:tcPr>
            <w:tcW w:w="2830" w:type="dxa"/>
            <w:vAlign w:val="center"/>
          </w:tcPr>
          <w:p w14:paraId="1BE2ECCC" w14:textId="607AB96B" w:rsidR="001E4334" w:rsidRPr="00F2578B" w:rsidRDefault="001E4334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4F14D7">
              <w:rPr>
                <w:rFonts w:eastAsia="MS PGothic"/>
                <w:b/>
                <w:bCs/>
              </w:rPr>
              <w:t>Please describe in no more than 500 words the project your group would like to focus on.</w:t>
            </w:r>
          </w:p>
        </w:tc>
        <w:tc>
          <w:tcPr>
            <w:tcW w:w="7024" w:type="dxa"/>
            <w:vAlign w:val="center"/>
          </w:tcPr>
          <w:sdt>
            <w:sdtPr>
              <w:id w:val="1585030318"/>
              <w:placeholder>
                <w:docPart w:val="7698877A45F942DE971FE1D2D674D477"/>
              </w:placeholder>
              <w:showingPlcHdr/>
            </w:sdtPr>
            <w:sdtContent>
              <w:p w14:paraId="092A3662" w14:textId="77777777" w:rsidR="00F645EB" w:rsidRDefault="00F645EB" w:rsidP="00F645EB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33750460" w14:textId="77777777" w:rsidR="00F645EB" w:rsidRDefault="00F645EB" w:rsidP="00F645EB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2B35A840" w14:textId="77777777" w:rsidR="00F645EB" w:rsidRDefault="00F645EB" w:rsidP="00F645EB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6BA3021B" w14:textId="77777777" w:rsidR="001E4334" w:rsidRDefault="001E4334"/>
        </w:tc>
      </w:tr>
      <w:tr w:rsidR="00AE55A0" w14:paraId="650FFDF4" w14:textId="77777777">
        <w:tc>
          <w:tcPr>
            <w:tcW w:w="2830" w:type="dxa"/>
            <w:vAlign w:val="center"/>
          </w:tcPr>
          <w:p w14:paraId="7D8854AA" w14:textId="52605ADD" w:rsidR="00AE55A0" w:rsidRPr="00F2578B" w:rsidRDefault="00AE55A0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F2578B">
              <w:rPr>
                <w:rFonts w:eastAsia="MS PGothic"/>
                <w:b/>
                <w:bCs/>
              </w:rPr>
              <w:t xml:space="preserve">Please describe in no more than </w:t>
            </w:r>
            <w:r w:rsidR="00B7710E">
              <w:rPr>
                <w:rFonts w:eastAsia="MS PGothic"/>
                <w:b/>
                <w:bCs/>
              </w:rPr>
              <w:t>2</w:t>
            </w:r>
            <w:r w:rsidR="00235165">
              <w:rPr>
                <w:rFonts w:eastAsia="MS PGothic"/>
                <w:b/>
                <w:bCs/>
              </w:rPr>
              <w:t>00</w:t>
            </w:r>
            <w:r w:rsidRPr="00F2578B">
              <w:rPr>
                <w:rFonts w:eastAsia="MS PGothic"/>
                <w:b/>
                <w:bCs/>
              </w:rPr>
              <w:t xml:space="preserve"> word</w:t>
            </w:r>
            <w:r w:rsidR="000D44A6">
              <w:rPr>
                <w:rFonts w:eastAsia="MS PGothic"/>
                <w:b/>
                <w:bCs/>
              </w:rPr>
              <w:t>s</w:t>
            </w:r>
            <w:r w:rsidRPr="00F2578B">
              <w:rPr>
                <w:rFonts w:eastAsia="MS PGothic"/>
                <w:b/>
                <w:bCs/>
              </w:rPr>
              <w:t xml:space="preserve"> how your project will deliver on local</w:t>
            </w:r>
            <w:r w:rsidR="00716FE9">
              <w:rPr>
                <w:rFonts w:eastAsia="MS PGothic"/>
                <w:b/>
                <w:bCs/>
              </w:rPr>
              <w:t>/</w:t>
            </w:r>
            <w:r w:rsidR="00716FE9" w:rsidRPr="004F14D7">
              <w:rPr>
                <w:rFonts w:eastAsia="MS PGothic"/>
                <w:b/>
                <w:bCs/>
              </w:rPr>
              <w:t>system</w:t>
            </w:r>
            <w:r w:rsidRPr="00F2578B">
              <w:rPr>
                <w:rFonts w:eastAsia="MS PGothic"/>
                <w:b/>
                <w:bCs/>
              </w:rPr>
              <w:t xml:space="preserve"> strateg</w:t>
            </w:r>
            <w:r w:rsidR="00716FE9">
              <w:rPr>
                <w:rFonts w:eastAsia="MS PGothic"/>
                <w:b/>
                <w:bCs/>
              </w:rPr>
              <w:t>ic</w:t>
            </w:r>
            <w:r w:rsidRPr="00F2578B">
              <w:rPr>
                <w:rFonts w:eastAsia="MS PGothic"/>
                <w:b/>
                <w:bCs/>
              </w:rPr>
              <w:t xml:space="preserve"> priorities.</w:t>
            </w:r>
          </w:p>
          <w:p w14:paraId="72250347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</w:tc>
        <w:tc>
          <w:tcPr>
            <w:tcW w:w="7024" w:type="dxa"/>
            <w:vAlign w:val="center"/>
          </w:tcPr>
          <w:sdt>
            <w:sdtPr>
              <w:id w:val="-1513142341"/>
              <w:placeholder>
                <w:docPart w:val="A83D3E867D374B78B7995D816C9CEB91"/>
              </w:placeholder>
              <w:showingPlcHdr/>
            </w:sdtPr>
            <w:sdtContent>
              <w:p w14:paraId="10FBAF03" w14:textId="77777777" w:rsidR="00AE55A0" w:rsidRDefault="00AE55A0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2275AF14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17CA5375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47F06407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6C3A470B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12C45D6C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1240A56B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5516C1A7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AE55A0" w14:paraId="0E0AD83C" w14:textId="77777777">
        <w:tc>
          <w:tcPr>
            <w:tcW w:w="2830" w:type="dxa"/>
            <w:vAlign w:val="center"/>
          </w:tcPr>
          <w:p w14:paraId="26D2DEB0" w14:textId="15FEE4E2" w:rsidR="00AE55A0" w:rsidRPr="00F2578B" w:rsidRDefault="00AE55A0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How will this project</w:t>
            </w:r>
            <w:r w:rsidR="00CC4467">
              <w:rPr>
                <w:rFonts w:eastAsia="MS PGothic"/>
                <w:b/>
                <w:bCs/>
              </w:rPr>
              <w:t xml:space="preserve"> </w:t>
            </w:r>
            <w:r w:rsidR="00E700B2">
              <w:rPr>
                <w:rFonts w:eastAsia="MS PGothic"/>
                <w:b/>
                <w:bCs/>
              </w:rPr>
              <w:t xml:space="preserve">help to </w:t>
            </w:r>
            <w:r w:rsidR="00A4427B">
              <w:rPr>
                <w:rFonts w:eastAsia="MS PGothic"/>
                <w:b/>
                <w:bCs/>
              </w:rPr>
              <w:t xml:space="preserve">improve health outcomes and </w:t>
            </w:r>
            <w:r w:rsidR="00E700B2">
              <w:rPr>
                <w:rFonts w:eastAsia="MS PGothic"/>
                <w:b/>
                <w:bCs/>
              </w:rPr>
              <w:t>reduce health inequalities</w:t>
            </w:r>
            <w:r w:rsidR="0045458A">
              <w:rPr>
                <w:rFonts w:eastAsia="MS PGothic"/>
                <w:b/>
                <w:bCs/>
              </w:rPr>
              <w:t xml:space="preserve"> by taking a prevention first approach</w:t>
            </w:r>
            <w:r w:rsidR="00E700B2">
              <w:rPr>
                <w:rFonts w:eastAsia="MS PGothic"/>
                <w:b/>
                <w:bCs/>
              </w:rPr>
              <w:t xml:space="preserve">? (max </w:t>
            </w:r>
            <w:r w:rsidR="00301FAA">
              <w:rPr>
                <w:rFonts w:eastAsia="MS PGothic"/>
                <w:b/>
                <w:bCs/>
              </w:rPr>
              <w:t>2</w:t>
            </w:r>
            <w:r w:rsidR="00716FE9">
              <w:rPr>
                <w:rFonts w:eastAsia="MS PGothic"/>
                <w:b/>
                <w:bCs/>
              </w:rPr>
              <w:t>00</w:t>
            </w:r>
            <w:r w:rsidR="00E700B2">
              <w:rPr>
                <w:rFonts w:eastAsia="MS PGothic"/>
                <w:b/>
                <w:bCs/>
              </w:rPr>
              <w:t xml:space="preserve"> words)</w:t>
            </w:r>
          </w:p>
          <w:p w14:paraId="02B5D0A5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</w:tc>
        <w:tc>
          <w:tcPr>
            <w:tcW w:w="7024" w:type="dxa"/>
            <w:vAlign w:val="center"/>
          </w:tcPr>
          <w:sdt>
            <w:sdtPr>
              <w:id w:val="-1507819278"/>
              <w:placeholder>
                <w:docPart w:val="D36C5838A72E4330AF37A05824AD3766"/>
              </w:placeholder>
              <w:showingPlcHdr/>
            </w:sdtPr>
            <w:sdtContent>
              <w:p w14:paraId="14120117" w14:textId="77777777" w:rsidR="00AE55A0" w:rsidRDefault="00AE55A0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11C09D36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255BE088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50C198EC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2E147592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61EF21BA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2DEDC58C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15C051B2" w14:textId="77777777" w:rsidR="00AE55A0" w:rsidRDefault="00AE55A0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DB7110" w14:paraId="13772838" w14:textId="77777777">
        <w:tc>
          <w:tcPr>
            <w:tcW w:w="2830" w:type="dxa"/>
            <w:vAlign w:val="center"/>
          </w:tcPr>
          <w:p w14:paraId="3684E5AC" w14:textId="1537283D" w:rsidR="00DB7110" w:rsidRPr="00F2578B" w:rsidRDefault="00DB7110" w:rsidP="00DB7110">
            <w:pPr>
              <w:rPr>
                <w:b/>
                <w:bCs/>
              </w:rPr>
            </w:pPr>
            <w:r w:rsidRPr="00F2578B">
              <w:rPr>
                <w:b/>
                <w:bCs/>
              </w:rPr>
              <w:t>ICB region</w:t>
            </w:r>
          </w:p>
          <w:p w14:paraId="740AE0F4" w14:textId="77777777" w:rsidR="00DB7110" w:rsidRDefault="00DB7110">
            <w:pPr>
              <w:tabs>
                <w:tab w:val="left" w:pos="720"/>
              </w:tabs>
              <w:rPr>
                <w:rFonts w:eastAsia="MS PGothic"/>
              </w:rPr>
            </w:pPr>
          </w:p>
        </w:tc>
        <w:tc>
          <w:tcPr>
            <w:tcW w:w="7024" w:type="dxa"/>
            <w:vAlign w:val="center"/>
          </w:tcPr>
          <w:p w14:paraId="731C3412" w14:textId="77777777" w:rsidR="00DB7110" w:rsidRDefault="00DB7110" w:rsidP="00DB7110">
            <w:pPr>
              <w:rPr>
                <w:b/>
                <w:bCs/>
              </w:rPr>
            </w:pPr>
          </w:p>
          <w:p w14:paraId="1C069791" w14:textId="77777777" w:rsidR="00DB7110" w:rsidRDefault="00000000" w:rsidP="00DB7110">
            <w:sdt>
              <w:sdtPr>
                <w:id w:val="-19330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110">
              <w:t xml:space="preserve"> </w:t>
            </w:r>
            <w:r w:rsidR="00DB7110">
              <w:tab/>
              <w:t>Buckinghamshire, Oxfordshire and Berkshire West ICB</w:t>
            </w:r>
          </w:p>
          <w:p w14:paraId="43F1676C" w14:textId="77777777" w:rsidR="00DB7110" w:rsidRDefault="00000000" w:rsidP="00DB7110">
            <w:sdt>
              <w:sdtPr>
                <w:id w:val="-86420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110">
              <w:t xml:space="preserve"> </w:t>
            </w:r>
            <w:r w:rsidR="00DB7110">
              <w:tab/>
              <w:t>Frimley Health and Care ICB</w:t>
            </w:r>
          </w:p>
          <w:p w14:paraId="1F197A98" w14:textId="77777777" w:rsidR="00DB7110" w:rsidRDefault="00000000" w:rsidP="00DB7110">
            <w:sdt>
              <w:sdtPr>
                <w:id w:val="-195855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110">
              <w:t xml:space="preserve"> </w:t>
            </w:r>
            <w:r w:rsidR="00DB7110">
              <w:tab/>
              <w:t>Kent and Medway ICB</w:t>
            </w:r>
          </w:p>
          <w:p w14:paraId="2F80E353" w14:textId="77777777" w:rsidR="00DB7110" w:rsidRDefault="00000000" w:rsidP="00DB7110">
            <w:sdt>
              <w:sdtPr>
                <w:id w:val="-165266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110">
              <w:t xml:space="preserve"> </w:t>
            </w:r>
            <w:r w:rsidR="00DB7110">
              <w:tab/>
              <w:t>Hampshire and the Isle of Wight ICB</w:t>
            </w:r>
          </w:p>
          <w:p w14:paraId="7E9DB347" w14:textId="77777777" w:rsidR="00DB7110" w:rsidRDefault="00000000" w:rsidP="00DB7110">
            <w:sdt>
              <w:sdtPr>
                <w:id w:val="-86451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110">
              <w:t xml:space="preserve"> </w:t>
            </w:r>
            <w:r w:rsidR="00DB7110">
              <w:tab/>
              <w:t>Surrey Heartlands Health and Care Partnership ICB</w:t>
            </w:r>
          </w:p>
          <w:p w14:paraId="02F3999E" w14:textId="77777777" w:rsidR="00DB7110" w:rsidRDefault="00000000" w:rsidP="00DB7110">
            <w:sdt>
              <w:sdtPr>
                <w:id w:val="113005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110">
              <w:t xml:space="preserve"> </w:t>
            </w:r>
            <w:r w:rsidR="00DB7110">
              <w:tab/>
              <w:t>Sussex Health and Care Partnership ICB</w:t>
            </w:r>
          </w:p>
          <w:p w14:paraId="1C1958FA" w14:textId="45FC1771" w:rsidR="00DB7110" w:rsidRPr="00DB7110" w:rsidRDefault="00DB7110" w:rsidP="00DB7110"/>
        </w:tc>
      </w:tr>
      <w:tr w:rsidR="001E4334" w14:paraId="5C51EEF2" w14:textId="77777777">
        <w:tc>
          <w:tcPr>
            <w:tcW w:w="2830" w:type="dxa"/>
            <w:vAlign w:val="center"/>
          </w:tcPr>
          <w:p w14:paraId="42546F23" w14:textId="7C5A022C" w:rsidR="001E4334" w:rsidRPr="00F2578B" w:rsidRDefault="001E4334" w:rsidP="00DB7110">
            <w:pPr>
              <w:rPr>
                <w:b/>
                <w:bCs/>
              </w:rPr>
            </w:pPr>
            <w:r w:rsidRPr="004F14D7">
              <w:rPr>
                <w:rFonts w:eastAsia="MS PGothic"/>
                <w:b/>
                <w:bCs/>
              </w:rPr>
              <w:t xml:space="preserve">Please detail how your group will work together on this project and how you will manage your time to undertake this programme (max </w:t>
            </w:r>
            <w:r w:rsidR="00EB01FC" w:rsidRPr="004F14D7">
              <w:rPr>
                <w:rFonts w:eastAsia="MS PGothic"/>
                <w:b/>
                <w:bCs/>
              </w:rPr>
              <w:t>2</w:t>
            </w:r>
            <w:r w:rsidRPr="004F14D7">
              <w:rPr>
                <w:rFonts w:eastAsia="MS PGothic"/>
                <w:b/>
                <w:bCs/>
              </w:rPr>
              <w:t>00 words)</w:t>
            </w:r>
            <w:r w:rsidR="00504183" w:rsidRPr="004F14D7">
              <w:rPr>
                <w:rFonts w:eastAsia="MS PGothic"/>
                <w:b/>
                <w:bCs/>
              </w:rPr>
              <w:t>.</w:t>
            </w:r>
          </w:p>
        </w:tc>
        <w:tc>
          <w:tcPr>
            <w:tcW w:w="7024" w:type="dxa"/>
            <w:vAlign w:val="center"/>
          </w:tcPr>
          <w:sdt>
            <w:sdtPr>
              <w:id w:val="238989927"/>
              <w:placeholder>
                <w:docPart w:val="D36A75BECB22408881EBF9B0142B4630"/>
              </w:placeholder>
              <w:showingPlcHdr/>
            </w:sdtPr>
            <w:sdtContent>
              <w:p w14:paraId="461C9894" w14:textId="77777777" w:rsidR="006C3143" w:rsidRDefault="006C3143" w:rsidP="006C3143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3C3870F3" w14:textId="77777777" w:rsidR="001E4334" w:rsidRDefault="001E4334" w:rsidP="00DB7110">
            <w:pPr>
              <w:rPr>
                <w:b/>
                <w:bCs/>
              </w:rPr>
            </w:pPr>
          </w:p>
        </w:tc>
      </w:tr>
    </w:tbl>
    <w:p w14:paraId="7E01827B" w14:textId="77777777" w:rsidR="00F94BAD" w:rsidRDefault="00F94BAD" w:rsidP="00DB7110">
      <w:pPr>
        <w:tabs>
          <w:tab w:val="left" w:pos="720"/>
        </w:tabs>
        <w:rPr>
          <w:rFonts w:eastAsia="MS PGothic"/>
        </w:rPr>
      </w:pPr>
    </w:p>
    <w:p w14:paraId="37DF5E65" w14:textId="77777777" w:rsidR="00332C54" w:rsidRDefault="00332C54" w:rsidP="00332C54"/>
    <w:p w14:paraId="6A58928A" w14:textId="77777777" w:rsidR="007E728C" w:rsidRDefault="007E728C">
      <w:pPr>
        <w:spacing w:after="0"/>
        <w:rPr>
          <w:rFonts w:eastAsia="MS PGothic"/>
          <w:b/>
          <w:bCs/>
          <w:color w:val="003087"/>
          <w:sz w:val="28"/>
          <w:szCs w:val="28"/>
        </w:rPr>
      </w:pPr>
      <w:r>
        <w:br w:type="page"/>
      </w:r>
    </w:p>
    <w:p w14:paraId="4084E13C" w14:textId="7562CCD2" w:rsidR="00911A0C" w:rsidRDefault="00911A0C" w:rsidP="00FA2940">
      <w:pPr>
        <w:pStyle w:val="Heading3"/>
      </w:pPr>
      <w:r>
        <w:lastRenderedPageBreak/>
        <w:t>Details of the group</w:t>
      </w:r>
    </w:p>
    <w:p w14:paraId="197F40F6" w14:textId="651831A7" w:rsidR="00A82038" w:rsidRDefault="00A82038" w:rsidP="008C4F16">
      <w:pPr>
        <w:pStyle w:val="Heading4"/>
        <w:rPr>
          <w:rFonts w:hint="eastAsia"/>
        </w:rPr>
      </w:pPr>
      <w:r>
        <w:t xml:space="preserve">Participant 1 (this person will be the </w:t>
      </w:r>
      <w:r w:rsidR="00F0700E">
        <w:t xml:space="preserve">project </w:t>
      </w:r>
      <w:r>
        <w:t>lead)</w:t>
      </w:r>
    </w:p>
    <w:p w14:paraId="65C4FA56" w14:textId="41EBE7C5" w:rsidR="00A82038" w:rsidRDefault="00A82038" w:rsidP="00397690">
      <w:pPr>
        <w:tabs>
          <w:tab w:val="left" w:pos="720"/>
        </w:tabs>
        <w:rPr>
          <w:rFonts w:eastAsia="MS P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6457"/>
      </w:tblGrid>
      <w:tr w:rsidR="00CA1D75" w14:paraId="7523B7C0" w14:textId="77777777" w:rsidTr="009840F6">
        <w:tc>
          <w:tcPr>
            <w:tcW w:w="2830" w:type="dxa"/>
            <w:vAlign w:val="center"/>
          </w:tcPr>
          <w:p w14:paraId="5222533C" w14:textId="568DE836" w:rsidR="00CA1D75" w:rsidRPr="009530F5" w:rsidRDefault="00CA1D75" w:rsidP="00397690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762565195"/>
              <w:placeholder>
                <w:docPart w:val="C10509441B9B409598F467CF7C2B28A3"/>
              </w:placeholder>
              <w:showingPlcHdr/>
            </w:sdtPr>
            <w:sdtContent>
              <w:p w14:paraId="53A8A60A" w14:textId="77777777" w:rsidR="00CA1D75" w:rsidRDefault="00CA1D75" w:rsidP="00CA1D75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09E018CA" w14:textId="77777777" w:rsidR="00CA1D75" w:rsidRDefault="00CA1D75" w:rsidP="00397690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CA1D75" w14:paraId="46D2225E" w14:textId="77777777" w:rsidTr="009840F6">
        <w:tc>
          <w:tcPr>
            <w:tcW w:w="2830" w:type="dxa"/>
            <w:vAlign w:val="center"/>
          </w:tcPr>
          <w:p w14:paraId="764D2DB1" w14:textId="7C4A9078" w:rsidR="00CA1D75" w:rsidRPr="009530F5" w:rsidRDefault="00CA1D75" w:rsidP="00CA1D75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Job Title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130478582"/>
              <w:placeholder>
                <w:docPart w:val="05E9CE4868424670ADEF50C958C82D82"/>
              </w:placeholder>
              <w:showingPlcHdr/>
            </w:sdtPr>
            <w:sdtContent>
              <w:p w14:paraId="761281DC" w14:textId="77777777" w:rsidR="00CA1D75" w:rsidRDefault="00CA1D75" w:rsidP="00CA1D75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09DEE3B4" w14:textId="77777777" w:rsidR="00CA1D75" w:rsidRDefault="00CA1D75" w:rsidP="00CA1D75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CA1D75" w14:paraId="1A511AE2" w14:textId="77777777" w:rsidTr="009840F6">
        <w:tc>
          <w:tcPr>
            <w:tcW w:w="2830" w:type="dxa"/>
            <w:vAlign w:val="center"/>
          </w:tcPr>
          <w:p w14:paraId="067D4FE9" w14:textId="7D329A99" w:rsidR="00CA1D75" w:rsidRPr="009530F5" w:rsidRDefault="00CA1D75" w:rsidP="00CA1D75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 xml:space="preserve">Email address 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471830907"/>
              <w:placeholder>
                <w:docPart w:val="0BBD778ECCB64497B2EF7228419DA486"/>
              </w:placeholder>
              <w:showingPlcHdr/>
            </w:sdtPr>
            <w:sdtContent>
              <w:p w14:paraId="02222F18" w14:textId="77777777" w:rsidR="00CA1D75" w:rsidRDefault="00CA1D75" w:rsidP="00CA1D75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106F565E" w14:textId="77777777" w:rsidR="00CA1D75" w:rsidRDefault="00CA1D75" w:rsidP="00CA1D75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9F30A3" w14:paraId="0DAC2097" w14:textId="77777777" w:rsidTr="009840F6">
        <w:tc>
          <w:tcPr>
            <w:tcW w:w="2830" w:type="dxa"/>
            <w:vAlign w:val="center"/>
          </w:tcPr>
          <w:p w14:paraId="530E6CFB" w14:textId="72513777" w:rsidR="009F30A3" w:rsidRPr="009530F5" w:rsidRDefault="009840F6" w:rsidP="00CA1D75">
            <w:pPr>
              <w:tabs>
                <w:tab w:val="left" w:pos="720"/>
              </w:tabs>
              <w:rPr>
                <w:b/>
                <w:bCs/>
              </w:rPr>
            </w:pPr>
            <w:r w:rsidRPr="009530F5">
              <w:rPr>
                <w:b/>
                <w:bCs/>
              </w:rPr>
              <w:t>Organisation</w:t>
            </w:r>
          </w:p>
          <w:p w14:paraId="2FB68F7C" w14:textId="77777777" w:rsidR="009F30A3" w:rsidRPr="009530F5" w:rsidRDefault="009F30A3" w:rsidP="00CA1D75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202531530"/>
              <w:placeholder>
                <w:docPart w:val="945077EE08DB4CF7A5CED168CBA110A8"/>
              </w:placeholder>
              <w:showingPlcHdr/>
            </w:sdtPr>
            <w:sdtContent>
              <w:p w14:paraId="1BC37B2F" w14:textId="77777777" w:rsidR="009840F6" w:rsidRDefault="009840F6" w:rsidP="009840F6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09AB5A19" w14:textId="77777777" w:rsidR="009F30A3" w:rsidRDefault="009F30A3" w:rsidP="00CA1D75"/>
        </w:tc>
      </w:tr>
      <w:tr w:rsidR="00925880" w14:paraId="37E565B7" w14:textId="77777777" w:rsidTr="00F10FC1">
        <w:trPr>
          <w:trHeight w:val="3563"/>
        </w:trPr>
        <w:tc>
          <w:tcPr>
            <w:tcW w:w="2830" w:type="dxa"/>
            <w:vAlign w:val="center"/>
          </w:tcPr>
          <w:p w14:paraId="5458E884" w14:textId="1D2856FC" w:rsidR="00B531D8" w:rsidRPr="009530F5" w:rsidRDefault="00B531D8" w:rsidP="00B531D8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 xml:space="preserve">Please provide information about your level of behaviour change knowledge, including any courses or prior learning experiences you have. </w:t>
            </w:r>
          </w:p>
          <w:p w14:paraId="114A8389" w14:textId="21F7D729" w:rsidR="00B531D8" w:rsidRPr="009530F5" w:rsidRDefault="00B531D8" w:rsidP="00B531D8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-125396289"/>
              <w:placeholder>
                <w:docPart w:val="9A23BD8206BA4F56A0891ED1AC9A42F9"/>
              </w:placeholder>
              <w:showingPlcHdr/>
            </w:sdtPr>
            <w:sdtContent>
              <w:p w14:paraId="797E97AC" w14:textId="37ABF7DC" w:rsidR="00C176E2" w:rsidRDefault="00C176E2" w:rsidP="00C176E2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5060FB1E" w14:textId="77777777" w:rsidR="00925880" w:rsidRDefault="00925880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2985BFAD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0D5D3386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30DAFC89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75E5B401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56DCC236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51AF07E9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25AD7F48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5FB5304D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4EC25DD3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7AE5CF79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39561EB9" w14:textId="77777777" w:rsidR="00B531D8" w:rsidRDefault="00B531D8" w:rsidP="009F764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</w:tr>
      <w:tr w:rsidR="00021670" w14:paraId="6FA9FA73" w14:textId="77777777" w:rsidTr="009F764B">
        <w:tc>
          <w:tcPr>
            <w:tcW w:w="2830" w:type="dxa"/>
            <w:vAlign w:val="center"/>
          </w:tcPr>
          <w:p w14:paraId="065B25F6" w14:textId="37E7D012" w:rsidR="00021670" w:rsidRPr="009530F5" w:rsidRDefault="00925880" w:rsidP="009840F6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>By signing up to this programme</w:t>
            </w:r>
            <w:r w:rsidR="009F0D32">
              <w:rPr>
                <w:rFonts w:eastAsia="MS PGothic"/>
                <w:b/>
                <w:bCs/>
              </w:rPr>
              <w:t>,</w:t>
            </w:r>
            <w:r w:rsidRPr="009530F5">
              <w:rPr>
                <w:rFonts w:eastAsia="MS PGothic"/>
                <w:b/>
                <w:bCs/>
              </w:rPr>
              <w:t xml:space="preserve"> I </w:t>
            </w:r>
            <w:r w:rsidR="00456D7D">
              <w:rPr>
                <w:rFonts w:eastAsia="MS PGothic"/>
                <w:b/>
                <w:bCs/>
              </w:rPr>
              <w:t>confirm that</w:t>
            </w:r>
            <w:r w:rsidRPr="009530F5">
              <w:rPr>
                <w:rFonts w:eastAsia="MS PGothic"/>
                <w:b/>
                <w:bCs/>
              </w:rPr>
              <w:t>:</w:t>
            </w:r>
          </w:p>
          <w:p w14:paraId="68BA82AB" w14:textId="005240B1" w:rsidR="00925880" w:rsidRPr="009530F5" w:rsidRDefault="00925880" w:rsidP="009840F6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567" w:type="dxa"/>
            <w:vAlign w:val="center"/>
          </w:tcPr>
          <w:sdt>
            <w:sdtPr>
              <w:rPr>
                <w:rFonts w:eastAsia="MS PGothic"/>
                <w:b/>
                <w:bCs/>
              </w:rPr>
              <w:id w:val="207315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BFD8F4" w14:textId="5E5050C7" w:rsidR="00925880" w:rsidRDefault="0051643B" w:rsidP="00925880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1307D357" w14:textId="77777777" w:rsidR="00925880" w:rsidRDefault="00925880" w:rsidP="00925880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-717663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8DA8A6" w14:textId="77777777" w:rsidR="00021670" w:rsidRDefault="00390D41" w:rsidP="009840F6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323A5474" w14:textId="77777777" w:rsidR="009F0D32" w:rsidRDefault="009F0D32" w:rsidP="009840F6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488062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F6348E" w14:textId="77777777" w:rsidR="00F2578B" w:rsidRDefault="00F2578B" w:rsidP="00F2578B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3E2A0573" w14:textId="77777777" w:rsidR="0051643B" w:rsidRDefault="0051643B" w:rsidP="0051643B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-1804685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C141A2" w14:textId="1C18445B" w:rsidR="0051643B" w:rsidRDefault="0051643B" w:rsidP="0051643B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5633C62B" w14:textId="47FCE0D7" w:rsidR="00F2578B" w:rsidRDefault="00F2578B" w:rsidP="009840F6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6457" w:type="dxa"/>
            <w:vAlign w:val="center"/>
          </w:tcPr>
          <w:p w14:paraId="3B561F7A" w14:textId="430D84CF" w:rsidR="00021670" w:rsidRDefault="009530F5" w:rsidP="009F764B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>I c</w:t>
            </w:r>
            <w:r w:rsidR="00925880">
              <w:rPr>
                <w:rFonts w:eastAsia="MS PGothic"/>
              </w:rPr>
              <w:t xml:space="preserve">ommit to attending </w:t>
            </w:r>
            <w:r w:rsidR="008801B5">
              <w:rPr>
                <w:rFonts w:eastAsia="MS PGothic"/>
              </w:rPr>
              <w:t>all</w:t>
            </w:r>
            <w:r w:rsidR="00925880">
              <w:rPr>
                <w:rFonts w:eastAsia="MS PGothic"/>
              </w:rPr>
              <w:t xml:space="preserve"> the sessions</w:t>
            </w:r>
          </w:p>
          <w:p w14:paraId="34A0763E" w14:textId="77777777" w:rsidR="0051643B" w:rsidRDefault="0051643B" w:rsidP="009F764B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0AF2457E" w14:textId="4C929A2A" w:rsidR="0051643B" w:rsidRPr="0051643B" w:rsidRDefault="0051643B" w:rsidP="009F764B">
            <w:pPr>
              <w:tabs>
                <w:tab w:val="left" w:pos="720"/>
              </w:tabs>
              <w:rPr>
                <w:rFonts w:eastAsia="MS PGothic"/>
              </w:rPr>
            </w:pPr>
            <w:r w:rsidRPr="0051643B">
              <w:rPr>
                <w:rFonts w:eastAsia="MS PGothic"/>
              </w:rPr>
              <w:t>I have the requisite prior knowledge, or I will engage in the pre reading required.</w:t>
            </w:r>
          </w:p>
          <w:p w14:paraId="7902E7F2" w14:textId="77777777" w:rsidR="009530F5" w:rsidRDefault="009530F5" w:rsidP="009F764B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18AFE60C" w14:textId="0506EF40" w:rsidR="0018190B" w:rsidRDefault="009530F5" w:rsidP="009F764B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will endeavour </w:t>
            </w:r>
            <w:r w:rsidRPr="0083671E">
              <w:rPr>
                <w:rFonts w:eastAsia="MS PGothic"/>
              </w:rPr>
              <w:t xml:space="preserve">to </w:t>
            </w:r>
            <w:r w:rsidRPr="00DE5675">
              <w:rPr>
                <w:rFonts w:eastAsia="MS PGothic"/>
              </w:rPr>
              <w:t>c</w:t>
            </w:r>
            <w:r w:rsidR="0018190B" w:rsidRPr="00DE5675">
              <w:rPr>
                <w:rFonts w:eastAsia="MS PGothic"/>
              </w:rPr>
              <w:t xml:space="preserve">omplete any </w:t>
            </w:r>
            <w:r w:rsidR="00144D96" w:rsidRPr="00DE5675">
              <w:rPr>
                <w:rFonts w:eastAsia="MS PGothic"/>
              </w:rPr>
              <w:t>work involved between session</w:t>
            </w:r>
            <w:r w:rsidR="00144D96">
              <w:rPr>
                <w:rFonts w:eastAsia="MS PGothic"/>
              </w:rPr>
              <w:t xml:space="preserve"> </w:t>
            </w:r>
          </w:p>
          <w:p w14:paraId="736D6BC9" w14:textId="77777777" w:rsidR="009530F5" w:rsidRDefault="009530F5" w:rsidP="009F764B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45BBD3DB" w14:textId="1A8B8246" w:rsidR="009530F5" w:rsidRDefault="009530F5" w:rsidP="001F4128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</w:t>
            </w:r>
            <w:r w:rsidR="00F2578B">
              <w:rPr>
                <w:rFonts w:eastAsia="MS PGothic"/>
              </w:rPr>
              <w:t xml:space="preserve">have </w:t>
            </w:r>
            <w:r w:rsidR="00E1770C">
              <w:rPr>
                <w:rFonts w:eastAsia="MS PGothic"/>
              </w:rPr>
              <w:t xml:space="preserve">discussed the programme with my line </w:t>
            </w:r>
            <w:proofErr w:type="gramStart"/>
            <w:r w:rsidR="00E1770C">
              <w:rPr>
                <w:rFonts w:eastAsia="MS PGothic"/>
              </w:rPr>
              <w:t>manager</w:t>
            </w:r>
            <w:proofErr w:type="gramEnd"/>
            <w:r w:rsidR="00E1770C">
              <w:rPr>
                <w:rFonts w:eastAsia="MS PGothic"/>
              </w:rPr>
              <w:t xml:space="preserve"> and they f</w:t>
            </w:r>
            <w:r w:rsidR="001F4128">
              <w:rPr>
                <w:rFonts w:eastAsia="MS PGothic"/>
              </w:rPr>
              <w:t>ully</w:t>
            </w:r>
            <w:r w:rsidR="00E1770C">
              <w:rPr>
                <w:rFonts w:eastAsia="MS PGothic"/>
              </w:rPr>
              <w:t xml:space="preserve"> </w:t>
            </w:r>
            <w:r w:rsidR="001F4128">
              <w:rPr>
                <w:rFonts w:eastAsia="MS PGothic"/>
              </w:rPr>
              <w:t xml:space="preserve">support </w:t>
            </w:r>
            <w:r w:rsidR="00E1770C">
              <w:rPr>
                <w:rFonts w:eastAsia="MS PGothic"/>
              </w:rPr>
              <w:t>my application.</w:t>
            </w:r>
            <w:r>
              <w:rPr>
                <w:rFonts w:eastAsia="MS PGothic"/>
              </w:rPr>
              <w:t xml:space="preserve"> </w:t>
            </w:r>
          </w:p>
          <w:p w14:paraId="1B46369E" w14:textId="59CF471D" w:rsidR="001F4128" w:rsidRPr="0018190B" w:rsidRDefault="001F4128" w:rsidP="001F4128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2578B" w14:paraId="280672C1" w14:textId="77777777">
        <w:tc>
          <w:tcPr>
            <w:tcW w:w="2830" w:type="dxa"/>
            <w:vAlign w:val="center"/>
          </w:tcPr>
          <w:p w14:paraId="7F3BB824" w14:textId="2CECC9FE" w:rsidR="00F2578B" w:rsidRPr="009530F5" w:rsidRDefault="00F2578B" w:rsidP="009840F6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b/>
                <w:bCs/>
              </w:rPr>
              <w:t>Line manager 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600297324"/>
              <w:placeholder>
                <w:docPart w:val="1708174A68094D3F960F769FCFBA2F71"/>
              </w:placeholder>
              <w:showingPlcHdr/>
            </w:sdtPr>
            <w:sdtContent>
              <w:p w14:paraId="776F7792" w14:textId="77777777" w:rsidR="00F2578B" w:rsidRDefault="00F2578B" w:rsidP="00F2578B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6F68F185" w14:textId="77777777" w:rsidR="00F2578B" w:rsidRDefault="00F2578B" w:rsidP="009F764B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2578B" w14:paraId="5A15D29F" w14:textId="77777777">
        <w:tc>
          <w:tcPr>
            <w:tcW w:w="2830" w:type="dxa"/>
            <w:vAlign w:val="center"/>
          </w:tcPr>
          <w:p w14:paraId="1387DB84" w14:textId="3CB834DD" w:rsidR="00F2578B" w:rsidRPr="009530F5" w:rsidRDefault="00F2578B" w:rsidP="009840F6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Line manager email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347324099"/>
              <w:placeholder>
                <w:docPart w:val="AD9B5C9DB9034A999FF7DCB04889AC96"/>
              </w:placeholder>
              <w:showingPlcHdr/>
            </w:sdtPr>
            <w:sdtContent>
              <w:p w14:paraId="4F5A332A" w14:textId="77777777" w:rsidR="00F2578B" w:rsidRDefault="00F2578B" w:rsidP="00F2578B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513ADBF9" w14:textId="77777777" w:rsidR="00F2578B" w:rsidRDefault="00F2578B" w:rsidP="009F764B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</w:tbl>
    <w:p w14:paraId="293CB191" w14:textId="77777777" w:rsidR="00CA1D75" w:rsidRDefault="00CA1D75" w:rsidP="00397690">
      <w:pPr>
        <w:tabs>
          <w:tab w:val="left" w:pos="720"/>
        </w:tabs>
        <w:rPr>
          <w:rFonts w:eastAsia="MS PGothic"/>
        </w:rPr>
      </w:pPr>
    </w:p>
    <w:p w14:paraId="764C0174" w14:textId="77777777" w:rsidR="007E728C" w:rsidRDefault="007E728C">
      <w:pPr>
        <w:spacing w:after="0"/>
        <w:rPr>
          <w:rFonts w:ascii="Arial Bold" w:eastAsia="MS Mincho" w:hAnsi="Arial Bold" w:cs="Times New Roman" w:hint="eastAsia"/>
          <w:b/>
          <w:color w:val="231F20" w:themeColor="background1"/>
          <w:kern w:val="28"/>
          <w:sz w:val="26"/>
          <w:szCs w:val="20"/>
          <w:lang w:eastAsia="en-US"/>
          <w14:ligatures w14:val="standardContextual"/>
        </w:rPr>
      </w:pPr>
      <w:r>
        <w:rPr>
          <w:rFonts w:hint="eastAsia"/>
        </w:rPr>
        <w:br w:type="page"/>
      </w:r>
    </w:p>
    <w:p w14:paraId="22B6A0C0" w14:textId="77777777" w:rsidR="00FF5231" w:rsidRDefault="008C4F16" w:rsidP="00FF5231">
      <w:pPr>
        <w:pStyle w:val="Heading4"/>
        <w:rPr>
          <w:rFonts w:hint="eastAsia"/>
        </w:rPr>
      </w:pPr>
      <w:r>
        <w:lastRenderedPageBreak/>
        <w:t xml:space="preserve">Participant </w:t>
      </w:r>
      <w:r w:rsidR="007E728C">
        <w:t>2</w:t>
      </w:r>
    </w:p>
    <w:p w14:paraId="5341B207" w14:textId="77777777" w:rsidR="00FF5231" w:rsidRDefault="00FF5231" w:rsidP="00FF5231">
      <w:pPr>
        <w:tabs>
          <w:tab w:val="left" w:pos="720"/>
        </w:tabs>
        <w:rPr>
          <w:rFonts w:eastAsia="MS P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6457"/>
      </w:tblGrid>
      <w:tr w:rsidR="00FF5231" w14:paraId="43BF3430" w14:textId="77777777" w:rsidTr="007273EA">
        <w:tc>
          <w:tcPr>
            <w:tcW w:w="2830" w:type="dxa"/>
            <w:vAlign w:val="center"/>
          </w:tcPr>
          <w:p w14:paraId="1A578CF0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166944197"/>
              <w:placeholder>
                <w:docPart w:val="0E5108C35EBC42ACA9EF7B74FDD3364D"/>
              </w:placeholder>
              <w:showingPlcHdr/>
            </w:sdtPr>
            <w:sdtContent>
              <w:p w14:paraId="2BC69739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7CA43CD8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7574D162" w14:textId="77777777" w:rsidTr="007273EA">
        <w:tc>
          <w:tcPr>
            <w:tcW w:w="2830" w:type="dxa"/>
            <w:vAlign w:val="center"/>
          </w:tcPr>
          <w:p w14:paraId="1941E9E2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Job Title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356476953"/>
              <w:placeholder>
                <w:docPart w:val="4B5E9E46BC7D4D248C6C81B05B156088"/>
              </w:placeholder>
              <w:showingPlcHdr/>
            </w:sdtPr>
            <w:sdtContent>
              <w:p w14:paraId="10B651C8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3D6C0E7E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198D7ECF" w14:textId="77777777" w:rsidTr="007273EA">
        <w:tc>
          <w:tcPr>
            <w:tcW w:w="2830" w:type="dxa"/>
            <w:vAlign w:val="center"/>
          </w:tcPr>
          <w:p w14:paraId="1D91A619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 xml:space="preserve">Email address 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359195614"/>
              <w:placeholder>
                <w:docPart w:val="A6577E49E1C34CC882C44C642780518E"/>
              </w:placeholder>
              <w:showingPlcHdr/>
            </w:sdtPr>
            <w:sdtContent>
              <w:p w14:paraId="779DCC8B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7BBCEAE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0806A205" w14:textId="77777777" w:rsidTr="007273EA">
        <w:tc>
          <w:tcPr>
            <w:tcW w:w="2830" w:type="dxa"/>
            <w:vAlign w:val="center"/>
          </w:tcPr>
          <w:p w14:paraId="644696A6" w14:textId="77777777" w:rsidR="00FF5231" w:rsidRPr="009530F5" w:rsidRDefault="00FF5231" w:rsidP="007273EA">
            <w:pPr>
              <w:tabs>
                <w:tab w:val="left" w:pos="720"/>
              </w:tabs>
              <w:rPr>
                <w:b/>
                <w:bCs/>
              </w:rPr>
            </w:pPr>
            <w:r w:rsidRPr="009530F5">
              <w:rPr>
                <w:b/>
                <w:bCs/>
              </w:rPr>
              <w:t>Organisation</w:t>
            </w:r>
          </w:p>
          <w:p w14:paraId="030E5B24" w14:textId="77777777" w:rsidR="00FF5231" w:rsidRPr="009530F5" w:rsidRDefault="00FF5231" w:rsidP="007273EA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-1768233601"/>
              <w:placeholder>
                <w:docPart w:val="E8B975ED7B8E46B2B5AD32DBFDB732A8"/>
              </w:placeholder>
              <w:showingPlcHdr/>
            </w:sdtPr>
            <w:sdtContent>
              <w:p w14:paraId="58CB18B8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02801DDF" w14:textId="77777777" w:rsidR="00FF5231" w:rsidRDefault="00FF5231" w:rsidP="007273EA"/>
        </w:tc>
      </w:tr>
      <w:tr w:rsidR="00FF5231" w14:paraId="0A7A6E6F" w14:textId="77777777" w:rsidTr="007273EA">
        <w:trPr>
          <w:trHeight w:val="3563"/>
        </w:trPr>
        <w:tc>
          <w:tcPr>
            <w:tcW w:w="2830" w:type="dxa"/>
            <w:vAlign w:val="center"/>
          </w:tcPr>
          <w:p w14:paraId="01826187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 xml:space="preserve">Please provide information about your level of behaviour change knowledge, including any courses or prior learning experiences you have. </w:t>
            </w:r>
          </w:p>
          <w:p w14:paraId="01E43BFF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-1541586428"/>
              <w:placeholder>
                <w:docPart w:val="9CF2B1F79D00443AB481AE5785733FE0"/>
              </w:placeholder>
              <w:showingPlcHdr/>
            </w:sdtPr>
            <w:sdtContent>
              <w:p w14:paraId="2BDE668E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0E112783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432584F0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1169B572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1F628A1E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2259611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59EF628F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4FA4FDA9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07A423F3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3F03D5C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112DFFFA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2CC1DFE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24B68E36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</w:tr>
      <w:tr w:rsidR="00FF5231" w14:paraId="29A8DA64" w14:textId="77777777" w:rsidTr="007273EA">
        <w:tc>
          <w:tcPr>
            <w:tcW w:w="2830" w:type="dxa"/>
            <w:vAlign w:val="center"/>
          </w:tcPr>
          <w:p w14:paraId="15EB5060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>By signing up to this programme</w:t>
            </w:r>
            <w:r>
              <w:rPr>
                <w:rFonts w:eastAsia="MS PGothic"/>
                <w:b/>
                <w:bCs/>
              </w:rPr>
              <w:t>,</w:t>
            </w:r>
            <w:r w:rsidRPr="009530F5">
              <w:rPr>
                <w:rFonts w:eastAsia="MS PGothic"/>
                <w:b/>
                <w:bCs/>
              </w:rPr>
              <w:t xml:space="preserve"> I </w:t>
            </w:r>
            <w:r>
              <w:rPr>
                <w:rFonts w:eastAsia="MS PGothic"/>
                <w:b/>
                <w:bCs/>
              </w:rPr>
              <w:t>confirm that</w:t>
            </w:r>
            <w:r w:rsidRPr="009530F5">
              <w:rPr>
                <w:rFonts w:eastAsia="MS PGothic"/>
                <w:b/>
                <w:bCs/>
              </w:rPr>
              <w:t>:</w:t>
            </w:r>
          </w:p>
          <w:p w14:paraId="7F772141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567" w:type="dxa"/>
            <w:vAlign w:val="center"/>
          </w:tcPr>
          <w:sdt>
            <w:sdtPr>
              <w:rPr>
                <w:rFonts w:eastAsia="MS PGothic"/>
                <w:b/>
                <w:bCs/>
              </w:rPr>
              <w:id w:val="-114287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43A52A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7623FB1F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-128255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65BD4F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231C7304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60162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7528D6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4AAC5F0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1035157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C7503C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665DF7D2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6457" w:type="dxa"/>
            <w:vAlign w:val="center"/>
          </w:tcPr>
          <w:p w14:paraId="3DF90DF4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>I commit to attending all the sessions</w:t>
            </w:r>
          </w:p>
          <w:p w14:paraId="16991B3E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0AB6C596" w14:textId="77777777" w:rsidR="00FF5231" w:rsidRPr="0051643B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 w:rsidRPr="0051643B">
              <w:rPr>
                <w:rFonts w:eastAsia="MS PGothic"/>
              </w:rPr>
              <w:t>I have the requisite prior knowledge, or I will engage in the pre reading required.</w:t>
            </w:r>
          </w:p>
          <w:p w14:paraId="20C6B77A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02798EB4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will endeavour </w:t>
            </w:r>
            <w:r w:rsidRPr="0083671E">
              <w:rPr>
                <w:rFonts w:eastAsia="MS PGothic"/>
              </w:rPr>
              <w:t xml:space="preserve">to </w:t>
            </w:r>
            <w:r w:rsidRPr="00DE5675">
              <w:rPr>
                <w:rFonts w:eastAsia="MS PGothic"/>
              </w:rPr>
              <w:t>complete any work involved between session</w:t>
            </w:r>
            <w:r>
              <w:rPr>
                <w:rFonts w:eastAsia="MS PGothic"/>
              </w:rPr>
              <w:t xml:space="preserve"> </w:t>
            </w:r>
          </w:p>
          <w:p w14:paraId="0C643888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7BD9622B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have discussed the programme with my line </w:t>
            </w:r>
            <w:proofErr w:type="gramStart"/>
            <w:r>
              <w:rPr>
                <w:rFonts w:eastAsia="MS PGothic"/>
              </w:rPr>
              <w:t>manager</w:t>
            </w:r>
            <w:proofErr w:type="gramEnd"/>
            <w:r>
              <w:rPr>
                <w:rFonts w:eastAsia="MS PGothic"/>
              </w:rPr>
              <w:t xml:space="preserve"> and they fully support my application. </w:t>
            </w:r>
          </w:p>
          <w:p w14:paraId="5D97F542" w14:textId="77777777" w:rsidR="00FF5231" w:rsidRPr="0018190B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69B3C61D" w14:textId="77777777" w:rsidTr="007273EA">
        <w:tc>
          <w:tcPr>
            <w:tcW w:w="2830" w:type="dxa"/>
            <w:vAlign w:val="center"/>
          </w:tcPr>
          <w:p w14:paraId="4DCEFA01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b/>
                <w:bCs/>
              </w:rPr>
              <w:t>Line manager 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608545385"/>
              <w:placeholder>
                <w:docPart w:val="1D01D24F21194D0CA0504138B3E9F494"/>
              </w:placeholder>
              <w:showingPlcHdr/>
            </w:sdtPr>
            <w:sdtContent>
              <w:p w14:paraId="1859E3BD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4B82884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2D5E7378" w14:textId="77777777" w:rsidTr="007273EA">
        <w:tc>
          <w:tcPr>
            <w:tcW w:w="2830" w:type="dxa"/>
            <w:vAlign w:val="center"/>
          </w:tcPr>
          <w:p w14:paraId="30C44610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Line manager email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677199778"/>
              <w:placeholder>
                <w:docPart w:val="0ED5F669DA144D4EA1A84D928A0D0445"/>
              </w:placeholder>
              <w:showingPlcHdr/>
            </w:sdtPr>
            <w:sdtContent>
              <w:p w14:paraId="74C0B37E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1FB2E74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</w:tbl>
    <w:p w14:paraId="1B8087AE" w14:textId="77777777" w:rsidR="00FF5231" w:rsidRDefault="00FF5231" w:rsidP="00FF5231">
      <w:pPr>
        <w:tabs>
          <w:tab w:val="left" w:pos="720"/>
        </w:tabs>
        <w:rPr>
          <w:rFonts w:eastAsia="MS PGothic"/>
        </w:rPr>
      </w:pPr>
    </w:p>
    <w:p w14:paraId="2CE1E3D2" w14:textId="77777777" w:rsidR="00FF5231" w:rsidRDefault="00FF5231" w:rsidP="00FF5231">
      <w:pPr>
        <w:spacing w:after="0"/>
        <w:rPr>
          <w:rFonts w:ascii="Arial Bold" w:eastAsia="MS Mincho" w:hAnsi="Arial Bold" w:cs="Times New Roman" w:hint="eastAsia"/>
          <w:b/>
          <w:color w:val="231F20" w:themeColor="background1"/>
          <w:kern w:val="28"/>
          <w:sz w:val="26"/>
          <w:szCs w:val="20"/>
          <w:lang w:eastAsia="en-US"/>
          <w14:ligatures w14:val="standardContextual"/>
        </w:rPr>
      </w:pPr>
      <w:r>
        <w:rPr>
          <w:rFonts w:hint="eastAsia"/>
        </w:rPr>
        <w:br w:type="page"/>
      </w:r>
    </w:p>
    <w:p w14:paraId="48D80ACD" w14:textId="77777777" w:rsidR="00FF5231" w:rsidRDefault="008C4F16" w:rsidP="00FF5231">
      <w:pPr>
        <w:pStyle w:val="Heading4"/>
        <w:rPr>
          <w:rFonts w:hint="eastAsia"/>
        </w:rPr>
      </w:pPr>
      <w:r>
        <w:lastRenderedPageBreak/>
        <w:t xml:space="preserve">Participant </w:t>
      </w:r>
      <w:r w:rsidR="007E728C">
        <w:t>3</w:t>
      </w:r>
    </w:p>
    <w:p w14:paraId="232345C6" w14:textId="77777777" w:rsidR="00FF5231" w:rsidRDefault="00FF5231" w:rsidP="00FF5231">
      <w:pPr>
        <w:tabs>
          <w:tab w:val="left" w:pos="720"/>
        </w:tabs>
        <w:rPr>
          <w:rFonts w:eastAsia="MS P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6457"/>
      </w:tblGrid>
      <w:tr w:rsidR="00FF5231" w14:paraId="2D1E2803" w14:textId="77777777" w:rsidTr="007273EA">
        <w:tc>
          <w:tcPr>
            <w:tcW w:w="2830" w:type="dxa"/>
            <w:vAlign w:val="center"/>
          </w:tcPr>
          <w:p w14:paraId="1B388011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1783951795"/>
              <w:placeholder>
                <w:docPart w:val="AE82F1BCCCAB4B40A23F4F3DEE946CB3"/>
              </w:placeholder>
              <w:showingPlcHdr/>
            </w:sdtPr>
            <w:sdtContent>
              <w:p w14:paraId="6195DC6C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4D3609AE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24108AD0" w14:textId="77777777" w:rsidTr="007273EA">
        <w:tc>
          <w:tcPr>
            <w:tcW w:w="2830" w:type="dxa"/>
            <w:vAlign w:val="center"/>
          </w:tcPr>
          <w:p w14:paraId="78F1BFB9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Job Title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46301677"/>
              <w:placeholder>
                <w:docPart w:val="D4A378320C414C71B60F770000894064"/>
              </w:placeholder>
              <w:showingPlcHdr/>
            </w:sdtPr>
            <w:sdtContent>
              <w:p w14:paraId="6D5504BB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71A362C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537B583E" w14:textId="77777777" w:rsidTr="007273EA">
        <w:tc>
          <w:tcPr>
            <w:tcW w:w="2830" w:type="dxa"/>
            <w:vAlign w:val="center"/>
          </w:tcPr>
          <w:p w14:paraId="29AA1B6A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 xml:space="preserve">Email address 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83503569"/>
              <w:placeholder>
                <w:docPart w:val="A2746F6794E34DEDBCB5924A0F7859E1"/>
              </w:placeholder>
              <w:showingPlcHdr/>
            </w:sdtPr>
            <w:sdtContent>
              <w:p w14:paraId="7DEA80C7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285B593E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6D722E75" w14:textId="77777777" w:rsidTr="007273EA">
        <w:tc>
          <w:tcPr>
            <w:tcW w:w="2830" w:type="dxa"/>
            <w:vAlign w:val="center"/>
          </w:tcPr>
          <w:p w14:paraId="3DF52F9F" w14:textId="77777777" w:rsidR="00FF5231" w:rsidRPr="009530F5" w:rsidRDefault="00FF5231" w:rsidP="007273EA">
            <w:pPr>
              <w:tabs>
                <w:tab w:val="left" w:pos="720"/>
              </w:tabs>
              <w:rPr>
                <w:b/>
                <w:bCs/>
              </w:rPr>
            </w:pPr>
            <w:r w:rsidRPr="009530F5">
              <w:rPr>
                <w:b/>
                <w:bCs/>
              </w:rPr>
              <w:t>Organisation</w:t>
            </w:r>
          </w:p>
          <w:p w14:paraId="0230AC39" w14:textId="77777777" w:rsidR="00FF5231" w:rsidRPr="009530F5" w:rsidRDefault="00FF5231" w:rsidP="007273EA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-1901359712"/>
              <w:placeholder>
                <w:docPart w:val="7114B346BD204DD9AFAF0E920A8E6BD6"/>
              </w:placeholder>
              <w:showingPlcHdr/>
            </w:sdtPr>
            <w:sdtContent>
              <w:p w14:paraId="204BC8CC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1662F588" w14:textId="77777777" w:rsidR="00FF5231" w:rsidRDefault="00FF5231" w:rsidP="007273EA"/>
        </w:tc>
      </w:tr>
      <w:tr w:rsidR="00FF5231" w14:paraId="55FA4A71" w14:textId="77777777" w:rsidTr="007273EA">
        <w:trPr>
          <w:trHeight w:val="3563"/>
        </w:trPr>
        <w:tc>
          <w:tcPr>
            <w:tcW w:w="2830" w:type="dxa"/>
            <w:vAlign w:val="center"/>
          </w:tcPr>
          <w:p w14:paraId="506D265B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 xml:space="preserve">Please provide information about your level of behaviour change knowledge, including any courses or prior learning experiences you have. </w:t>
            </w:r>
          </w:p>
          <w:p w14:paraId="0665419C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-1801755183"/>
              <w:placeholder>
                <w:docPart w:val="68A7EF9975A14CE09986329370A8C064"/>
              </w:placeholder>
              <w:showingPlcHdr/>
            </w:sdtPr>
            <w:sdtContent>
              <w:p w14:paraId="7592BB43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1926DF05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03468907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44038C96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5735356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2F4F8CC3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19D7D97A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08BEDF7C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1D905A70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45EA2B9E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43981754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3CC3BD92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3C4C4B87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</w:tr>
      <w:tr w:rsidR="00FF5231" w14:paraId="4F4EA980" w14:textId="77777777" w:rsidTr="007273EA">
        <w:tc>
          <w:tcPr>
            <w:tcW w:w="2830" w:type="dxa"/>
            <w:vAlign w:val="center"/>
          </w:tcPr>
          <w:p w14:paraId="7E06A711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>By signing up to this programme</w:t>
            </w:r>
            <w:r>
              <w:rPr>
                <w:rFonts w:eastAsia="MS PGothic"/>
                <w:b/>
                <w:bCs/>
              </w:rPr>
              <w:t>,</w:t>
            </w:r>
            <w:r w:rsidRPr="009530F5">
              <w:rPr>
                <w:rFonts w:eastAsia="MS PGothic"/>
                <w:b/>
                <w:bCs/>
              </w:rPr>
              <w:t xml:space="preserve"> I </w:t>
            </w:r>
            <w:r>
              <w:rPr>
                <w:rFonts w:eastAsia="MS PGothic"/>
                <w:b/>
                <w:bCs/>
              </w:rPr>
              <w:t>confirm that</w:t>
            </w:r>
            <w:r w:rsidRPr="009530F5">
              <w:rPr>
                <w:rFonts w:eastAsia="MS PGothic"/>
                <w:b/>
                <w:bCs/>
              </w:rPr>
              <w:t>:</w:t>
            </w:r>
          </w:p>
          <w:p w14:paraId="60442518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567" w:type="dxa"/>
            <w:vAlign w:val="center"/>
          </w:tcPr>
          <w:sdt>
            <w:sdtPr>
              <w:rPr>
                <w:rFonts w:eastAsia="MS PGothic"/>
                <w:b/>
                <w:bCs/>
              </w:rPr>
              <w:id w:val="1648543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4FF58B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638B9795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-387953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4310E8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10EC960F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-933436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458800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097F5DF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804971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439647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19E916AF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6457" w:type="dxa"/>
            <w:vAlign w:val="center"/>
          </w:tcPr>
          <w:p w14:paraId="1E17F8D7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>I commit to attending all the sessions</w:t>
            </w:r>
          </w:p>
          <w:p w14:paraId="18B20B9A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0173CEF8" w14:textId="77777777" w:rsidR="00FF5231" w:rsidRPr="0051643B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 w:rsidRPr="0051643B">
              <w:rPr>
                <w:rFonts w:eastAsia="MS PGothic"/>
              </w:rPr>
              <w:t>I have the requisite prior knowledge, or I will engage in the pre reading required.</w:t>
            </w:r>
          </w:p>
          <w:p w14:paraId="52D7A02A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35283B35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will endeavour </w:t>
            </w:r>
            <w:r w:rsidRPr="0083671E">
              <w:rPr>
                <w:rFonts w:eastAsia="MS PGothic"/>
              </w:rPr>
              <w:t xml:space="preserve">to </w:t>
            </w:r>
            <w:r w:rsidRPr="00DE5675">
              <w:rPr>
                <w:rFonts w:eastAsia="MS PGothic"/>
              </w:rPr>
              <w:t>complete any work involved between session</w:t>
            </w:r>
            <w:r>
              <w:rPr>
                <w:rFonts w:eastAsia="MS PGothic"/>
              </w:rPr>
              <w:t xml:space="preserve"> </w:t>
            </w:r>
          </w:p>
          <w:p w14:paraId="63743E49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7D867525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have discussed the programme with my line </w:t>
            </w:r>
            <w:proofErr w:type="gramStart"/>
            <w:r>
              <w:rPr>
                <w:rFonts w:eastAsia="MS PGothic"/>
              </w:rPr>
              <w:t>manager</w:t>
            </w:r>
            <w:proofErr w:type="gramEnd"/>
            <w:r>
              <w:rPr>
                <w:rFonts w:eastAsia="MS PGothic"/>
              </w:rPr>
              <w:t xml:space="preserve"> and they fully support my application. </w:t>
            </w:r>
          </w:p>
          <w:p w14:paraId="2A490B99" w14:textId="77777777" w:rsidR="00FF5231" w:rsidRPr="0018190B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36750470" w14:textId="77777777" w:rsidTr="007273EA">
        <w:tc>
          <w:tcPr>
            <w:tcW w:w="2830" w:type="dxa"/>
            <w:vAlign w:val="center"/>
          </w:tcPr>
          <w:p w14:paraId="17C960D4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b/>
                <w:bCs/>
              </w:rPr>
              <w:t>Line manager 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740551892"/>
              <w:placeholder>
                <w:docPart w:val="F4AA09B67C5740EBBF4AC57E99F3709E"/>
              </w:placeholder>
              <w:showingPlcHdr/>
            </w:sdtPr>
            <w:sdtContent>
              <w:p w14:paraId="239469E0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0FAE8D72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197A3089" w14:textId="77777777" w:rsidTr="007273EA">
        <w:tc>
          <w:tcPr>
            <w:tcW w:w="2830" w:type="dxa"/>
            <w:vAlign w:val="center"/>
          </w:tcPr>
          <w:p w14:paraId="4238151A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Line manager email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619838992"/>
              <w:placeholder>
                <w:docPart w:val="80839A2C0B184EB09CDDAAFBFCEE44F1"/>
              </w:placeholder>
              <w:showingPlcHdr/>
            </w:sdtPr>
            <w:sdtContent>
              <w:p w14:paraId="7C8E6D2B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7EFF0BF2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</w:tbl>
    <w:p w14:paraId="7FA4C7B7" w14:textId="77777777" w:rsidR="00FF5231" w:rsidRDefault="00FF5231" w:rsidP="00FF5231">
      <w:pPr>
        <w:tabs>
          <w:tab w:val="left" w:pos="720"/>
        </w:tabs>
        <w:rPr>
          <w:rFonts w:eastAsia="MS PGothic"/>
        </w:rPr>
      </w:pPr>
    </w:p>
    <w:p w14:paraId="6F8EB06A" w14:textId="77777777" w:rsidR="00FF5231" w:rsidRDefault="00FF5231" w:rsidP="00FF5231">
      <w:pPr>
        <w:spacing w:after="0"/>
        <w:rPr>
          <w:rFonts w:ascii="Arial Bold" w:eastAsia="MS Mincho" w:hAnsi="Arial Bold" w:cs="Times New Roman" w:hint="eastAsia"/>
          <w:b/>
          <w:color w:val="231F20" w:themeColor="background1"/>
          <w:kern w:val="28"/>
          <w:sz w:val="26"/>
          <w:szCs w:val="20"/>
          <w:lang w:eastAsia="en-US"/>
          <w14:ligatures w14:val="standardContextual"/>
        </w:rPr>
      </w:pPr>
      <w:r>
        <w:rPr>
          <w:rFonts w:hint="eastAsia"/>
        </w:rPr>
        <w:br w:type="page"/>
      </w:r>
    </w:p>
    <w:p w14:paraId="7C9CA260" w14:textId="77777777" w:rsidR="00FF5231" w:rsidRDefault="008C4F16" w:rsidP="00FF5231">
      <w:pPr>
        <w:pStyle w:val="Heading4"/>
        <w:rPr>
          <w:rFonts w:hint="eastAsia"/>
        </w:rPr>
      </w:pPr>
      <w:r>
        <w:lastRenderedPageBreak/>
        <w:t>Participant 4</w:t>
      </w:r>
    </w:p>
    <w:p w14:paraId="200E3789" w14:textId="77777777" w:rsidR="00FF5231" w:rsidRDefault="00FF5231" w:rsidP="00FF5231">
      <w:pPr>
        <w:tabs>
          <w:tab w:val="left" w:pos="720"/>
        </w:tabs>
        <w:rPr>
          <w:rFonts w:eastAsia="MS P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6457"/>
      </w:tblGrid>
      <w:tr w:rsidR="00FF5231" w14:paraId="2BD546ED" w14:textId="77777777" w:rsidTr="007273EA">
        <w:tc>
          <w:tcPr>
            <w:tcW w:w="2830" w:type="dxa"/>
            <w:vAlign w:val="center"/>
          </w:tcPr>
          <w:p w14:paraId="5C754395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67469833"/>
              <w:placeholder>
                <w:docPart w:val="35CA4022FEA544E59E92F2162C025371"/>
              </w:placeholder>
              <w:showingPlcHdr/>
            </w:sdtPr>
            <w:sdtContent>
              <w:p w14:paraId="19AE898B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57DF47E0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02B14DE4" w14:textId="77777777" w:rsidTr="007273EA">
        <w:tc>
          <w:tcPr>
            <w:tcW w:w="2830" w:type="dxa"/>
            <w:vAlign w:val="center"/>
          </w:tcPr>
          <w:p w14:paraId="300EB0D0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Job Title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54013326"/>
              <w:placeholder>
                <w:docPart w:val="B00863CD177341F5974AFAE663D143D5"/>
              </w:placeholder>
              <w:showingPlcHdr/>
            </w:sdtPr>
            <w:sdtContent>
              <w:p w14:paraId="3EA1F6AD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66811FE4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235DEA3B" w14:textId="77777777" w:rsidTr="007273EA">
        <w:tc>
          <w:tcPr>
            <w:tcW w:w="2830" w:type="dxa"/>
            <w:vAlign w:val="center"/>
          </w:tcPr>
          <w:p w14:paraId="6705D20F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 xml:space="preserve">Email address 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650447497"/>
              <w:placeholder>
                <w:docPart w:val="B2D2AC0F4934473892E2DE2AD9F080AD"/>
              </w:placeholder>
              <w:showingPlcHdr/>
            </w:sdtPr>
            <w:sdtContent>
              <w:p w14:paraId="65586610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0B5051C7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62FA960C" w14:textId="77777777" w:rsidTr="007273EA">
        <w:tc>
          <w:tcPr>
            <w:tcW w:w="2830" w:type="dxa"/>
            <w:vAlign w:val="center"/>
          </w:tcPr>
          <w:p w14:paraId="64EF8FFB" w14:textId="77777777" w:rsidR="00FF5231" w:rsidRPr="009530F5" w:rsidRDefault="00FF5231" w:rsidP="007273EA">
            <w:pPr>
              <w:tabs>
                <w:tab w:val="left" w:pos="720"/>
              </w:tabs>
              <w:rPr>
                <w:b/>
                <w:bCs/>
              </w:rPr>
            </w:pPr>
            <w:r w:rsidRPr="009530F5">
              <w:rPr>
                <w:b/>
                <w:bCs/>
              </w:rPr>
              <w:t>Organisation</w:t>
            </w:r>
          </w:p>
          <w:p w14:paraId="55737303" w14:textId="77777777" w:rsidR="00FF5231" w:rsidRPr="009530F5" w:rsidRDefault="00FF5231" w:rsidP="007273EA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1008256796"/>
              <w:placeholder>
                <w:docPart w:val="99A7D18340E14FB195EFD3B64721F208"/>
              </w:placeholder>
              <w:showingPlcHdr/>
            </w:sdtPr>
            <w:sdtContent>
              <w:p w14:paraId="49102A55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0C34DC78" w14:textId="77777777" w:rsidR="00FF5231" w:rsidRDefault="00FF5231" w:rsidP="007273EA"/>
        </w:tc>
      </w:tr>
      <w:tr w:rsidR="00FF5231" w14:paraId="7B5A436E" w14:textId="77777777" w:rsidTr="007273EA">
        <w:trPr>
          <w:trHeight w:val="3563"/>
        </w:trPr>
        <w:tc>
          <w:tcPr>
            <w:tcW w:w="2830" w:type="dxa"/>
            <w:vAlign w:val="center"/>
          </w:tcPr>
          <w:p w14:paraId="425B3BE0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 xml:space="preserve">Please provide information about your level of behaviour change knowledge, including any courses or prior learning experiences you have. </w:t>
            </w:r>
          </w:p>
          <w:p w14:paraId="4114E155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-329067421"/>
              <w:placeholder>
                <w:docPart w:val="5548F98DC20A42478EF881212C311540"/>
              </w:placeholder>
              <w:showingPlcHdr/>
            </w:sdtPr>
            <w:sdtContent>
              <w:p w14:paraId="5915555D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2278C8AC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0EB739F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263682A8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143F320A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576F564A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654E389C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04DEAFD0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6E0B6AB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470907FA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4083EF7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208591E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3F3BFCB3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</w:tr>
      <w:tr w:rsidR="00FF5231" w14:paraId="54156B49" w14:textId="77777777" w:rsidTr="007273EA">
        <w:tc>
          <w:tcPr>
            <w:tcW w:w="2830" w:type="dxa"/>
            <w:vAlign w:val="center"/>
          </w:tcPr>
          <w:p w14:paraId="50D9BC16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>By signing up to this programme</w:t>
            </w:r>
            <w:r>
              <w:rPr>
                <w:rFonts w:eastAsia="MS PGothic"/>
                <w:b/>
                <w:bCs/>
              </w:rPr>
              <w:t>,</w:t>
            </w:r>
            <w:r w:rsidRPr="009530F5">
              <w:rPr>
                <w:rFonts w:eastAsia="MS PGothic"/>
                <w:b/>
                <w:bCs/>
              </w:rPr>
              <w:t xml:space="preserve"> I </w:t>
            </w:r>
            <w:r>
              <w:rPr>
                <w:rFonts w:eastAsia="MS PGothic"/>
                <w:b/>
                <w:bCs/>
              </w:rPr>
              <w:t>confirm that</w:t>
            </w:r>
            <w:r w:rsidRPr="009530F5">
              <w:rPr>
                <w:rFonts w:eastAsia="MS PGothic"/>
                <w:b/>
                <w:bCs/>
              </w:rPr>
              <w:t>:</w:t>
            </w:r>
          </w:p>
          <w:p w14:paraId="4C116BD6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567" w:type="dxa"/>
            <w:vAlign w:val="center"/>
          </w:tcPr>
          <w:sdt>
            <w:sdtPr>
              <w:rPr>
                <w:rFonts w:eastAsia="MS PGothic"/>
                <w:b/>
                <w:bCs/>
              </w:rPr>
              <w:id w:val="1005709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2D465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117B16D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43176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28CC8A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4A3BA313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-2072491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EBDAAE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2F3129B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-1061709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19351C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3E17236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6457" w:type="dxa"/>
            <w:vAlign w:val="center"/>
          </w:tcPr>
          <w:p w14:paraId="18B6E58A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>I commit to attending all the sessions</w:t>
            </w:r>
          </w:p>
          <w:p w14:paraId="3B90A9E9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37D33420" w14:textId="77777777" w:rsidR="00FF5231" w:rsidRPr="0051643B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 w:rsidRPr="0051643B">
              <w:rPr>
                <w:rFonts w:eastAsia="MS PGothic"/>
              </w:rPr>
              <w:t>I have the requisite prior knowledge, or I will engage in the pre reading required.</w:t>
            </w:r>
          </w:p>
          <w:p w14:paraId="3C83795B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1AD367B6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will endeavour </w:t>
            </w:r>
            <w:r w:rsidRPr="0083671E">
              <w:rPr>
                <w:rFonts w:eastAsia="MS PGothic"/>
              </w:rPr>
              <w:t xml:space="preserve">to </w:t>
            </w:r>
            <w:r w:rsidRPr="00DE5675">
              <w:rPr>
                <w:rFonts w:eastAsia="MS PGothic"/>
              </w:rPr>
              <w:t>complete any work involved between session</w:t>
            </w:r>
            <w:r>
              <w:rPr>
                <w:rFonts w:eastAsia="MS PGothic"/>
              </w:rPr>
              <w:t xml:space="preserve"> </w:t>
            </w:r>
          </w:p>
          <w:p w14:paraId="3B3E67D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64218754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have discussed the programme with my line </w:t>
            </w:r>
            <w:proofErr w:type="gramStart"/>
            <w:r>
              <w:rPr>
                <w:rFonts w:eastAsia="MS PGothic"/>
              </w:rPr>
              <w:t>manager</w:t>
            </w:r>
            <w:proofErr w:type="gramEnd"/>
            <w:r>
              <w:rPr>
                <w:rFonts w:eastAsia="MS PGothic"/>
              </w:rPr>
              <w:t xml:space="preserve"> and they fully support my application. </w:t>
            </w:r>
          </w:p>
          <w:p w14:paraId="75518983" w14:textId="77777777" w:rsidR="00FF5231" w:rsidRPr="0018190B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3A07B1C5" w14:textId="77777777" w:rsidTr="007273EA">
        <w:tc>
          <w:tcPr>
            <w:tcW w:w="2830" w:type="dxa"/>
            <w:vAlign w:val="center"/>
          </w:tcPr>
          <w:p w14:paraId="54C1C3BB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b/>
                <w:bCs/>
              </w:rPr>
              <w:t>Line manager 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2030372393"/>
              <w:placeholder>
                <w:docPart w:val="210DBCE86A064C71853AAB40489CC935"/>
              </w:placeholder>
              <w:showingPlcHdr/>
            </w:sdtPr>
            <w:sdtContent>
              <w:p w14:paraId="287ED293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24610BA0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30A43AE3" w14:textId="77777777" w:rsidTr="007273EA">
        <w:tc>
          <w:tcPr>
            <w:tcW w:w="2830" w:type="dxa"/>
            <w:vAlign w:val="center"/>
          </w:tcPr>
          <w:p w14:paraId="543BB8B1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Line manager email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1788503681"/>
              <w:placeholder>
                <w:docPart w:val="47E44237124F4DD7A63ED088464D17FA"/>
              </w:placeholder>
              <w:showingPlcHdr/>
            </w:sdtPr>
            <w:sdtContent>
              <w:p w14:paraId="12294E3F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55AB8899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</w:tbl>
    <w:p w14:paraId="2773E01F" w14:textId="77777777" w:rsidR="00FF5231" w:rsidRDefault="00FF5231" w:rsidP="00FF5231">
      <w:pPr>
        <w:tabs>
          <w:tab w:val="left" w:pos="720"/>
        </w:tabs>
        <w:rPr>
          <w:rFonts w:eastAsia="MS PGothic"/>
        </w:rPr>
      </w:pPr>
    </w:p>
    <w:p w14:paraId="2369CDF2" w14:textId="77777777" w:rsidR="00FF5231" w:rsidRDefault="00FF5231" w:rsidP="00FF5231">
      <w:pPr>
        <w:spacing w:after="0"/>
        <w:rPr>
          <w:rFonts w:ascii="Arial Bold" w:eastAsia="MS Mincho" w:hAnsi="Arial Bold" w:cs="Times New Roman" w:hint="eastAsia"/>
          <w:b/>
          <w:color w:val="231F20" w:themeColor="background1"/>
          <w:kern w:val="28"/>
          <w:sz w:val="26"/>
          <w:szCs w:val="20"/>
          <w:lang w:eastAsia="en-US"/>
          <w14:ligatures w14:val="standardContextual"/>
        </w:rPr>
      </w:pPr>
      <w:r>
        <w:rPr>
          <w:rFonts w:hint="eastAsia"/>
        </w:rPr>
        <w:br w:type="page"/>
      </w:r>
    </w:p>
    <w:p w14:paraId="32B0B1B6" w14:textId="77777777" w:rsidR="00FF5231" w:rsidRDefault="008C4F16" w:rsidP="00FF5231">
      <w:pPr>
        <w:pStyle w:val="Heading4"/>
        <w:rPr>
          <w:rFonts w:hint="eastAsia"/>
        </w:rPr>
      </w:pPr>
      <w:r>
        <w:lastRenderedPageBreak/>
        <w:t>Participant 5</w:t>
      </w:r>
    </w:p>
    <w:p w14:paraId="3F9E6E75" w14:textId="77777777" w:rsidR="00FF5231" w:rsidRDefault="00FF5231" w:rsidP="00FF5231">
      <w:pPr>
        <w:tabs>
          <w:tab w:val="left" w:pos="720"/>
        </w:tabs>
        <w:rPr>
          <w:rFonts w:eastAsia="MS P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6457"/>
      </w:tblGrid>
      <w:tr w:rsidR="00FF5231" w14:paraId="6432A918" w14:textId="77777777" w:rsidTr="007273EA">
        <w:tc>
          <w:tcPr>
            <w:tcW w:w="2830" w:type="dxa"/>
            <w:vAlign w:val="center"/>
          </w:tcPr>
          <w:p w14:paraId="3C004217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1613170662"/>
              <w:placeholder>
                <w:docPart w:val="35C12CA03A364B918768AE957CF57121"/>
              </w:placeholder>
              <w:showingPlcHdr/>
            </w:sdtPr>
            <w:sdtContent>
              <w:p w14:paraId="70F4400C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654A0870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100AF677" w14:textId="77777777" w:rsidTr="007273EA">
        <w:tc>
          <w:tcPr>
            <w:tcW w:w="2830" w:type="dxa"/>
            <w:vAlign w:val="center"/>
          </w:tcPr>
          <w:p w14:paraId="068DF9F4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>Job Title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1080950856"/>
              <w:placeholder>
                <w:docPart w:val="D6D74E769B3048F4B492CF0DB3443C21"/>
              </w:placeholder>
              <w:showingPlcHdr/>
            </w:sdtPr>
            <w:sdtContent>
              <w:p w14:paraId="0FBABF44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0A483AF8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6CB308D7" w14:textId="77777777" w:rsidTr="007273EA">
        <w:tc>
          <w:tcPr>
            <w:tcW w:w="2830" w:type="dxa"/>
            <w:vAlign w:val="center"/>
          </w:tcPr>
          <w:p w14:paraId="0F9DF9D1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b/>
                <w:bCs/>
              </w:rPr>
              <w:t xml:space="preserve">Email address 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554814905"/>
              <w:placeholder>
                <w:docPart w:val="C766D8B7550F4D15884ED1653447EC5E"/>
              </w:placeholder>
              <w:showingPlcHdr/>
            </w:sdtPr>
            <w:sdtContent>
              <w:p w14:paraId="3A857E73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2E50CC1C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66101B1B" w14:textId="77777777" w:rsidTr="007273EA">
        <w:tc>
          <w:tcPr>
            <w:tcW w:w="2830" w:type="dxa"/>
            <w:vAlign w:val="center"/>
          </w:tcPr>
          <w:p w14:paraId="2B670290" w14:textId="77777777" w:rsidR="00FF5231" w:rsidRPr="009530F5" w:rsidRDefault="00FF5231" w:rsidP="007273EA">
            <w:pPr>
              <w:tabs>
                <w:tab w:val="left" w:pos="720"/>
              </w:tabs>
              <w:rPr>
                <w:b/>
                <w:bCs/>
              </w:rPr>
            </w:pPr>
            <w:r w:rsidRPr="009530F5">
              <w:rPr>
                <w:b/>
                <w:bCs/>
              </w:rPr>
              <w:t>Organisation</w:t>
            </w:r>
          </w:p>
          <w:p w14:paraId="29DA1BDD" w14:textId="77777777" w:rsidR="00FF5231" w:rsidRPr="009530F5" w:rsidRDefault="00FF5231" w:rsidP="007273EA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-1617521414"/>
              <w:placeholder>
                <w:docPart w:val="4F4E5059546749BAA878282C1C6AF5CF"/>
              </w:placeholder>
              <w:showingPlcHdr/>
            </w:sdtPr>
            <w:sdtContent>
              <w:p w14:paraId="2F6BC70D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54C0086D" w14:textId="77777777" w:rsidR="00FF5231" w:rsidRDefault="00FF5231" w:rsidP="007273EA"/>
        </w:tc>
      </w:tr>
      <w:tr w:rsidR="00FF5231" w14:paraId="5094FD91" w14:textId="77777777" w:rsidTr="007273EA">
        <w:trPr>
          <w:trHeight w:val="3563"/>
        </w:trPr>
        <w:tc>
          <w:tcPr>
            <w:tcW w:w="2830" w:type="dxa"/>
            <w:vAlign w:val="center"/>
          </w:tcPr>
          <w:p w14:paraId="12ECCF07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 xml:space="preserve">Please provide information about your level of behaviour change knowledge, including any courses or prior learning experiences you have. </w:t>
            </w:r>
          </w:p>
          <w:p w14:paraId="21CEE875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7024" w:type="dxa"/>
            <w:gridSpan w:val="2"/>
            <w:vAlign w:val="center"/>
          </w:tcPr>
          <w:sdt>
            <w:sdtPr>
              <w:id w:val="-1932739630"/>
              <w:placeholder>
                <w:docPart w:val="75F322ADA77E4277B0A138456F6C27B2"/>
              </w:placeholder>
              <w:showingPlcHdr/>
            </w:sdtPr>
            <w:sdtContent>
              <w:p w14:paraId="19B88ABA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57AEBA37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652AB61B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329919C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367DC2D4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11A7FDF5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74C669A8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7AD04112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225D573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71E870D6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7D3DABF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41FBF8A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p w14:paraId="7A7E0BBB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</w:tr>
      <w:tr w:rsidR="00FF5231" w14:paraId="759D561A" w14:textId="77777777" w:rsidTr="007273EA">
        <w:tc>
          <w:tcPr>
            <w:tcW w:w="2830" w:type="dxa"/>
            <w:vAlign w:val="center"/>
          </w:tcPr>
          <w:p w14:paraId="7ED08E98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 w:rsidRPr="009530F5">
              <w:rPr>
                <w:rFonts w:eastAsia="MS PGothic"/>
                <w:b/>
                <w:bCs/>
              </w:rPr>
              <w:t>By signing up to this programme</w:t>
            </w:r>
            <w:r>
              <w:rPr>
                <w:rFonts w:eastAsia="MS PGothic"/>
                <w:b/>
                <w:bCs/>
              </w:rPr>
              <w:t>,</w:t>
            </w:r>
            <w:r w:rsidRPr="009530F5">
              <w:rPr>
                <w:rFonts w:eastAsia="MS PGothic"/>
                <w:b/>
                <w:bCs/>
              </w:rPr>
              <w:t xml:space="preserve"> I </w:t>
            </w:r>
            <w:r>
              <w:rPr>
                <w:rFonts w:eastAsia="MS PGothic"/>
                <w:b/>
                <w:bCs/>
              </w:rPr>
              <w:t>confirm that</w:t>
            </w:r>
            <w:r w:rsidRPr="009530F5">
              <w:rPr>
                <w:rFonts w:eastAsia="MS PGothic"/>
                <w:b/>
                <w:bCs/>
              </w:rPr>
              <w:t>:</w:t>
            </w:r>
          </w:p>
          <w:p w14:paraId="21FB6524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567" w:type="dxa"/>
            <w:vAlign w:val="center"/>
          </w:tcPr>
          <w:sdt>
            <w:sdtPr>
              <w:rPr>
                <w:rFonts w:eastAsia="MS PGothic"/>
                <w:b/>
                <w:bCs/>
              </w:rPr>
              <w:id w:val="-553389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63DCBC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4617FD26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-1338311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578761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35F14F48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-970824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7B5C18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6888BD83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  <w:sdt>
            <w:sdtPr>
              <w:rPr>
                <w:rFonts w:eastAsia="MS PGothic"/>
                <w:b/>
                <w:bCs/>
              </w:rPr>
              <w:id w:val="465244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DB3EA7" w14:textId="77777777" w:rsidR="00FF5231" w:rsidRDefault="00FF5231" w:rsidP="007273EA">
                <w:pPr>
                  <w:tabs>
                    <w:tab w:val="left" w:pos="720"/>
                  </w:tabs>
                  <w:rPr>
                    <w:rFonts w:eastAsia="MS P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55FF745E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</w:p>
        </w:tc>
        <w:tc>
          <w:tcPr>
            <w:tcW w:w="6457" w:type="dxa"/>
            <w:vAlign w:val="center"/>
          </w:tcPr>
          <w:p w14:paraId="442022F9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>I commit to attending all the sessions</w:t>
            </w:r>
          </w:p>
          <w:p w14:paraId="1FEA88B8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038BC1A8" w14:textId="77777777" w:rsidR="00FF5231" w:rsidRPr="0051643B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 w:rsidRPr="0051643B">
              <w:rPr>
                <w:rFonts w:eastAsia="MS PGothic"/>
              </w:rPr>
              <w:t>I have the requisite prior knowledge, or I will engage in the pre reading required.</w:t>
            </w:r>
          </w:p>
          <w:p w14:paraId="2390F019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0A57AD0D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will endeavour </w:t>
            </w:r>
            <w:r w:rsidRPr="0083671E">
              <w:rPr>
                <w:rFonts w:eastAsia="MS PGothic"/>
              </w:rPr>
              <w:t xml:space="preserve">to </w:t>
            </w:r>
            <w:r w:rsidRPr="00DE5675">
              <w:rPr>
                <w:rFonts w:eastAsia="MS PGothic"/>
              </w:rPr>
              <w:t>complete any work involved between session</w:t>
            </w:r>
            <w:r>
              <w:rPr>
                <w:rFonts w:eastAsia="MS PGothic"/>
              </w:rPr>
              <w:t xml:space="preserve"> </w:t>
            </w:r>
          </w:p>
          <w:p w14:paraId="60968784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  <w:p w14:paraId="09D9AAD9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  <w:r>
              <w:rPr>
                <w:rFonts w:eastAsia="MS PGothic"/>
              </w:rPr>
              <w:t xml:space="preserve">I have discussed the programme with my line </w:t>
            </w:r>
            <w:proofErr w:type="gramStart"/>
            <w:r>
              <w:rPr>
                <w:rFonts w:eastAsia="MS PGothic"/>
              </w:rPr>
              <w:t>manager</w:t>
            </w:r>
            <w:proofErr w:type="gramEnd"/>
            <w:r>
              <w:rPr>
                <w:rFonts w:eastAsia="MS PGothic"/>
              </w:rPr>
              <w:t xml:space="preserve"> and they fully support my application. </w:t>
            </w:r>
          </w:p>
          <w:p w14:paraId="7E7BFCC7" w14:textId="77777777" w:rsidR="00FF5231" w:rsidRPr="0018190B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79680E25" w14:textId="77777777" w:rsidTr="007273EA">
        <w:tc>
          <w:tcPr>
            <w:tcW w:w="2830" w:type="dxa"/>
            <w:vAlign w:val="center"/>
          </w:tcPr>
          <w:p w14:paraId="2FFD0E5F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b/>
                <w:bCs/>
              </w:rPr>
              <w:t>Line manager name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-1679412077"/>
              <w:placeholder>
                <w:docPart w:val="7D779606D9C744729CB127DBE6817B8B"/>
              </w:placeholder>
              <w:showingPlcHdr/>
            </w:sdtPr>
            <w:sdtContent>
              <w:p w14:paraId="1A1D0DC8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67A67F21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  <w:tr w:rsidR="00FF5231" w14:paraId="06653E05" w14:textId="77777777" w:rsidTr="007273EA">
        <w:tc>
          <w:tcPr>
            <w:tcW w:w="2830" w:type="dxa"/>
            <w:vAlign w:val="center"/>
          </w:tcPr>
          <w:p w14:paraId="27F396A2" w14:textId="77777777" w:rsidR="00FF5231" w:rsidRPr="009530F5" w:rsidRDefault="00FF5231" w:rsidP="007273EA">
            <w:pPr>
              <w:tabs>
                <w:tab w:val="left" w:pos="720"/>
              </w:tabs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Line manager email</w:t>
            </w:r>
          </w:p>
        </w:tc>
        <w:tc>
          <w:tcPr>
            <w:tcW w:w="7024" w:type="dxa"/>
            <w:gridSpan w:val="2"/>
            <w:vAlign w:val="center"/>
          </w:tcPr>
          <w:sdt>
            <w:sdtPr>
              <w:id w:val="865641108"/>
              <w:placeholder>
                <w:docPart w:val="5EDE1ADBE99F414BA56A82B41C1E2F54"/>
              </w:placeholder>
              <w:showingPlcHdr/>
            </w:sdtPr>
            <w:sdtContent>
              <w:p w14:paraId="46E67BA0" w14:textId="77777777" w:rsidR="00FF5231" w:rsidRDefault="00FF5231" w:rsidP="007273EA">
                <w:r w:rsidRPr="0005045D">
                  <w:rPr>
                    <w:rStyle w:val="PlaceholderText"/>
                    <w:rFonts w:eastAsia="MS PGothic"/>
                  </w:rPr>
                  <w:t>Click or tap here to enter text.</w:t>
                </w:r>
              </w:p>
            </w:sdtContent>
          </w:sdt>
          <w:p w14:paraId="13217A80" w14:textId="77777777" w:rsidR="00FF5231" w:rsidRDefault="00FF5231" w:rsidP="007273EA">
            <w:pPr>
              <w:tabs>
                <w:tab w:val="left" w:pos="720"/>
              </w:tabs>
              <w:rPr>
                <w:rFonts w:eastAsia="MS PGothic"/>
              </w:rPr>
            </w:pPr>
          </w:p>
        </w:tc>
      </w:tr>
    </w:tbl>
    <w:p w14:paraId="7508FE29" w14:textId="77777777" w:rsidR="00FF5231" w:rsidRDefault="00FF5231" w:rsidP="00FF5231">
      <w:pPr>
        <w:tabs>
          <w:tab w:val="left" w:pos="720"/>
        </w:tabs>
        <w:rPr>
          <w:rFonts w:eastAsia="MS PGothic"/>
        </w:rPr>
      </w:pPr>
    </w:p>
    <w:p w14:paraId="750B5B82" w14:textId="77777777" w:rsidR="00FF5231" w:rsidRDefault="00FF5231" w:rsidP="00FF5231">
      <w:pPr>
        <w:spacing w:after="0"/>
        <w:rPr>
          <w:rFonts w:ascii="Arial Bold" w:eastAsia="MS Mincho" w:hAnsi="Arial Bold" w:cs="Times New Roman" w:hint="eastAsia"/>
          <w:b/>
          <w:color w:val="231F20" w:themeColor="background1"/>
          <w:kern w:val="28"/>
          <w:sz w:val="26"/>
          <w:szCs w:val="20"/>
          <w:lang w:eastAsia="en-US"/>
          <w14:ligatures w14:val="standardContextual"/>
        </w:rPr>
      </w:pPr>
      <w:r>
        <w:rPr>
          <w:rFonts w:hint="eastAsia"/>
        </w:rPr>
        <w:br w:type="page"/>
      </w:r>
    </w:p>
    <w:p w14:paraId="524B7C2A" w14:textId="4FC28ABA" w:rsidR="00391AB3" w:rsidRDefault="00391AB3" w:rsidP="00FF5231">
      <w:pPr>
        <w:pStyle w:val="Heading4"/>
        <w:rPr>
          <w:rFonts w:eastAsia="MS PGothic" w:hint="eastAsia"/>
        </w:rPr>
      </w:pPr>
    </w:p>
    <w:p w14:paraId="75179491" w14:textId="4F42BFCF" w:rsidR="00D74B0D" w:rsidRDefault="00947A62" w:rsidP="00FA2940">
      <w:pPr>
        <w:pStyle w:val="Heading3"/>
      </w:pPr>
      <w:r>
        <w:t>Group Application</w:t>
      </w:r>
      <w:r w:rsidR="00D74B0D">
        <w:t xml:space="preserve"> Sponsorship and Declaration</w:t>
      </w:r>
    </w:p>
    <w:p w14:paraId="4225E48E" w14:textId="641D7357" w:rsidR="00D74B0D" w:rsidRDefault="00D74B0D" w:rsidP="00C662BC">
      <w:r w:rsidRPr="002F69DE">
        <w:t xml:space="preserve">Please provide </w:t>
      </w:r>
      <w:r>
        <w:t>below</w:t>
      </w:r>
      <w:r w:rsidRPr="002F69DE">
        <w:t xml:space="preserve"> a signed written statement of support (</w:t>
      </w:r>
      <w:r>
        <w:t xml:space="preserve">maximum </w:t>
      </w:r>
      <w:r w:rsidRPr="002F69DE">
        <w:t xml:space="preserve">200 words) for the </w:t>
      </w:r>
      <w:r w:rsidR="003D15B4">
        <w:t>project</w:t>
      </w:r>
      <w:r w:rsidRPr="002F69DE">
        <w:t xml:space="preserve">, detailing in what ways you think they are suitable and ready for the </w:t>
      </w:r>
      <w:r>
        <w:t>programme</w:t>
      </w:r>
      <w:r w:rsidRPr="002F69DE">
        <w:t>.  By completing th</w:t>
      </w:r>
      <w:r>
        <w:t>is section, you are providing sponsorship to</w:t>
      </w:r>
      <w:r w:rsidRPr="002F69DE">
        <w:t xml:space="preserve"> fully support</w:t>
      </w:r>
      <w:r>
        <w:t>ing</w:t>
      </w:r>
      <w:r w:rsidRPr="002F69DE">
        <w:t xml:space="preserve"> the </w:t>
      </w:r>
      <w:r w:rsidR="003D15B4">
        <w:t xml:space="preserve">teams’ </w:t>
      </w:r>
      <w:r w:rsidRPr="002F69DE">
        <w:t xml:space="preserve">participation in the </w:t>
      </w:r>
      <w:r w:rsidR="003D15B4">
        <w:t>See Cha</w:t>
      </w:r>
      <w:r w:rsidR="00C662BC">
        <w:t>nge programme.</w:t>
      </w:r>
    </w:p>
    <w:p w14:paraId="42BDE9E3" w14:textId="77777777" w:rsidR="00D74B0D" w:rsidRDefault="00D74B0D" w:rsidP="002A72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D74B0D" w14:paraId="748EEF80" w14:textId="77777777" w:rsidTr="003C443E">
        <w:tc>
          <w:tcPr>
            <w:tcW w:w="10188" w:type="dxa"/>
            <w:shd w:val="clear" w:color="auto" w:fill="FFFFFF" w:themeFill="text1" w:themeFillTint="33"/>
          </w:tcPr>
          <w:p w14:paraId="0AC27C30" w14:textId="44080B2D" w:rsidR="00D74B0D" w:rsidRDefault="00D74B0D" w:rsidP="002A7269">
            <w:r>
              <w:t xml:space="preserve">Please tell us why you think the </w:t>
            </w:r>
            <w:r w:rsidR="00C662BC">
              <w:t xml:space="preserve">project </w:t>
            </w:r>
            <w:r>
              <w:t>is suitable for this programme and how this relate</w:t>
            </w:r>
            <w:r w:rsidR="00C662BC">
              <w:t>s to your</w:t>
            </w:r>
            <w:r w:rsidR="008C4F16">
              <w:t xml:space="preserve"> system goals and objectives</w:t>
            </w:r>
            <w:r>
              <w:t>.</w:t>
            </w:r>
          </w:p>
          <w:p w14:paraId="6223054B" w14:textId="6085BBFB" w:rsidR="00D74B0D" w:rsidRPr="00FB48D6" w:rsidRDefault="00D74B0D" w:rsidP="002A7269"/>
        </w:tc>
      </w:tr>
      <w:tr w:rsidR="00D74B0D" w14:paraId="58A733D9" w14:textId="77777777" w:rsidTr="003C443E">
        <w:tc>
          <w:tcPr>
            <w:tcW w:w="10188" w:type="dxa"/>
          </w:tcPr>
          <w:p w14:paraId="2A86F8DD" w14:textId="77777777" w:rsidR="00D74B0D" w:rsidRDefault="00D74B0D" w:rsidP="002A7269"/>
          <w:p w14:paraId="1705F767" w14:textId="77777777" w:rsidR="00D74B0D" w:rsidRDefault="00D74B0D" w:rsidP="002A7269"/>
          <w:sdt>
            <w:sdtPr>
              <w:id w:val="-1221587409"/>
              <w:placeholder>
                <w:docPart w:val="425EBFD107554F80BC7680A9E05A93C2"/>
              </w:placeholder>
              <w:showingPlcHdr/>
            </w:sdtPr>
            <w:sdtContent>
              <w:p w14:paraId="5AF0D7F9" w14:textId="3707134D" w:rsidR="00D74B0D" w:rsidRDefault="001769A4" w:rsidP="002A7269">
                <w:pPr>
                  <w:rPr>
                    <w:b/>
                  </w:rPr>
                </w:pPr>
                <w:r w:rsidRPr="000504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9A5614" w14:textId="77777777" w:rsidR="00D74B0D" w:rsidRDefault="00D74B0D" w:rsidP="002A7269"/>
          <w:p w14:paraId="7B69909F" w14:textId="77777777" w:rsidR="00D74B0D" w:rsidRDefault="00D74B0D" w:rsidP="002A7269"/>
          <w:p w14:paraId="3AF6EA48" w14:textId="77777777" w:rsidR="00840AC7" w:rsidRDefault="00840AC7" w:rsidP="002A7269"/>
          <w:p w14:paraId="21E895D2" w14:textId="77777777" w:rsidR="00840AC7" w:rsidRDefault="00840AC7" w:rsidP="002A7269"/>
          <w:p w14:paraId="1BDE179A" w14:textId="77777777" w:rsidR="00D74B0D" w:rsidRDefault="00D74B0D" w:rsidP="002A7269"/>
          <w:p w14:paraId="323C41E4" w14:textId="77777777" w:rsidR="00D74B0D" w:rsidRDefault="00D74B0D" w:rsidP="002A7269"/>
          <w:p w14:paraId="628F09BF" w14:textId="77777777" w:rsidR="00D74B0D" w:rsidRDefault="00D74B0D" w:rsidP="002A7269"/>
          <w:p w14:paraId="2475DCE0" w14:textId="77777777" w:rsidR="00D74B0D" w:rsidRDefault="00D74B0D" w:rsidP="002A7269"/>
        </w:tc>
      </w:tr>
    </w:tbl>
    <w:p w14:paraId="217CE7B2" w14:textId="77777777" w:rsidR="00D74B0D" w:rsidRDefault="00D74B0D" w:rsidP="002A7269"/>
    <w:p w14:paraId="70B65570" w14:textId="77777777" w:rsidR="00D74B0D" w:rsidRDefault="00D74B0D" w:rsidP="002A72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961"/>
      </w:tblGrid>
      <w:tr w:rsidR="002B0B79" w14:paraId="499FB084" w14:textId="77777777" w:rsidTr="00D84E07">
        <w:tc>
          <w:tcPr>
            <w:tcW w:w="3681" w:type="dxa"/>
            <w:shd w:val="clear" w:color="auto" w:fill="FFFFFF" w:themeFill="text1" w:themeFillTint="33"/>
          </w:tcPr>
          <w:p w14:paraId="663311D0" w14:textId="54C56B6F" w:rsidR="002B0B79" w:rsidRDefault="002B0B79" w:rsidP="002A7269">
            <w:r>
              <w:t>I understand and agree to the terms above</w:t>
            </w:r>
          </w:p>
        </w:tc>
        <w:sdt>
          <w:sdtPr>
            <w:id w:val="-101267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1" w:type="dxa"/>
                <w:vAlign w:val="center"/>
              </w:tcPr>
              <w:p w14:paraId="503F504C" w14:textId="0CAF3DC3" w:rsidR="002B0B79" w:rsidRDefault="002B0B79" w:rsidP="002A726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0B79" w14:paraId="368A5FE8" w14:textId="77777777" w:rsidTr="002B0B79">
        <w:tc>
          <w:tcPr>
            <w:tcW w:w="3681" w:type="dxa"/>
            <w:shd w:val="clear" w:color="auto" w:fill="FFFFFF" w:themeFill="text1" w:themeFillTint="33"/>
          </w:tcPr>
          <w:p w14:paraId="4CCB4659" w14:textId="77777777" w:rsidR="002B0B79" w:rsidRDefault="002B0B79" w:rsidP="002A7269">
            <w:r>
              <w:t>Print Name</w:t>
            </w:r>
          </w:p>
          <w:p w14:paraId="0E439218" w14:textId="77777777" w:rsidR="00021044" w:rsidRDefault="00021044" w:rsidP="002A7269"/>
        </w:tc>
        <w:sdt>
          <w:sdtPr>
            <w:id w:val="928929018"/>
            <w:placeholder>
              <w:docPart w:val="06AE05878BAB4C649122DE9A0C945732"/>
            </w:placeholder>
            <w:showingPlcHdr/>
          </w:sdtPr>
          <w:sdtContent>
            <w:tc>
              <w:tcPr>
                <w:tcW w:w="4961" w:type="dxa"/>
              </w:tcPr>
              <w:p w14:paraId="514869E6" w14:textId="2D411A88" w:rsidR="002B0B79" w:rsidRDefault="002B0B79" w:rsidP="002A7269">
                <w:pPr>
                  <w:rPr>
                    <w:b/>
                  </w:rPr>
                </w:pPr>
                <w:r w:rsidRPr="000504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0B79" w14:paraId="105BA898" w14:textId="77777777" w:rsidTr="002B0B79">
        <w:tc>
          <w:tcPr>
            <w:tcW w:w="3681" w:type="dxa"/>
            <w:shd w:val="clear" w:color="auto" w:fill="FFFFFF" w:themeFill="text1" w:themeFillTint="33"/>
          </w:tcPr>
          <w:p w14:paraId="6E9D140D" w14:textId="77777777" w:rsidR="002B0B79" w:rsidRDefault="002B0B79" w:rsidP="002A7269">
            <w:r>
              <w:t>Email</w:t>
            </w:r>
          </w:p>
          <w:p w14:paraId="758E0D90" w14:textId="77777777" w:rsidR="00021044" w:rsidRDefault="00021044" w:rsidP="002A7269"/>
        </w:tc>
        <w:sdt>
          <w:sdtPr>
            <w:id w:val="-1722665443"/>
            <w:placeholder>
              <w:docPart w:val="89302DEBE8884959ADEBFA67F22465E9"/>
            </w:placeholder>
            <w:showingPlcHdr/>
          </w:sdtPr>
          <w:sdtContent>
            <w:tc>
              <w:tcPr>
                <w:tcW w:w="4961" w:type="dxa"/>
              </w:tcPr>
              <w:p w14:paraId="65AB35B0" w14:textId="23F23468" w:rsidR="002B0B79" w:rsidRDefault="002B0B79" w:rsidP="002A7269">
                <w:pPr>
                  <w:rPr>
                    <w:b/>
                  </w:rPr>
                </w:pPr>
                <w:r w:rsidRPr="000504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0B79" w14:paraId="61F9307F" w14:textId="77777777" w:rsidTr="002B0B79">
        <w:tc>
          <w:tcPr>
            <w:tcW w:w="3681" w:type="dxa"/>
          </w:tcPr>
          <w:p w14:paraId="62920BA3" w14:textId="77777777" w:rsidR="002B0B79" w:rsidRDefault="002B0B79">
            <w:r>
              <w:t>Position</w:t>
            </w:r>
          </w:p>
          <w:p w14:paraId="5CBE94E3" w14:textId="77777777" w:rsidR="00021044" w:rsidRDefault="00021044"/>
        </w:tc>
        <w:sdt>
          <w:sdtPr>
            <w:id w:val="-67727827"/>
            <w:placeholder>
              <w:docPart w:val="2C4803242CE24055887E55D1FEB09EA2"/>
            </w:placeholder>
            <w:showingPlcHdr/>
          </w:sdtPr>
          <w:sdtContent>
            <w:tc>
              <w:tcPr>
                <w:tcW w:w="4961" w:type="dxa"/>
              </w:tcPr>
              <w:p w14:paraId="1662A8FA" w14:textId="77777777" w:rsidR="002B0B79" w:rsidRDefault="002B0B79">
                <w:pPr>
                  <w:rPr>
                    <w:b/>
                  </w:rPr>
                </w:pPr>
                <w:r w:rsidRPr="000504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0B79" w14:paraId="24D31238" w14:textId="77777777" w:rsidTr="002B0B79">
        <w:tc>
          <w:tcPr>
            <w:tcW w:w="3681" w:type="dxa"/>
          </w:tcPr>
          <w:p w14:paraId="714E3ACF" w14:textId="77777777" w:rsidR="002B0B79" w:rsidRDefault="002B0B79">
            <w:r>
              <w:t>Date</w:t>
            </w:r>
          </w:p>
          <w:p w14:paraId="2FC66263" w14:textId="77777777" w:rsidR="00021044" w:rsidRDefault="00021044"/>
        </w:tc>
        <w:sdt>
          <w:sdtPr>
            <w:id w:val="1720315077"/>
            <w:placeholder>
              <w:docPart w:val="B0248E81262B4AA6A73603AFC504CBBB"/>
            </w:placeholder>
            <w:showingPlcHdr/>
          </w:sdtPr>
          <w:sdtContent>
            <w:tc>
              <w:tcPr>
                <w:tcW w:w="4961" w:type="dxa"/>
              </w:tcPr>
              <w:p w14:paraId="68B9392B" w14:textId="77777777" w:rsidR="002B0B79" w:rsidRDefault="002B0B79">
                <w:pPr>
                  <w:rPr>
                    <w:b/>
                  </w:rPr>
                </w:pPr>
                <w:r w:rsidRPr="000504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B5291F" w14:textId="6EFEBCEF" w:rsidR="00224472" w:rsidRDefault="00224472" w:rsidP="002A7269"/>
    <w:p w14:paraId="43107CFF" w14:textId="12465CF7" w:rsidR="00224472" w:rsidRPr="004010E8" w:rsidRDefault="00224472" w:rsidP="00FF5231">
      <w:pPr>
        <w:spacing w:after="0"/>
      </w:pPr>
    </w:p>
    <w:sectPr w:rsidR="00224472" w:rsidRPr="004010E8" w:rsidSect="00AD76C6">
      <w:headerReference w:type="default" r:id="rId12"/>
      <w:footerReference w:type="default" r:id="rId13"/>
      <w:pgSz w:w="11906" w:h="16838"/>
      <w:pgMar w:top="720" w:right="720" w:bottom="720" w:left="720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2D443" w14:textId="77777777" w:rsidR="00E34F17" w:rsidRDefault="00E34F17" w:rsidP="002A7269">
      <w:r>
        <w:separator/>
      </w:r>
    </w:p>
  </w:endnote>
  <w:endnote w:type="continuationSeparator" w:id="0">
    <w:p w14:paraId="0AEF5FF1" w14:textId="77777777" w:rsidR="00E34F17" w:rsidRDefault="00E34F17" w:rsidP="002A7269">
      <w:r>
        <w:continuationSeparator/>
      </w:r>
    </w:p>
  </w:endnote>
  <w:endnote w:type="continuationNotice" w:id="1">
    <w:p w14:paraId="69D90E3D" w14:textId="77777777" w:rsidR="00E34F17" w:rsidRDefault="00E34F17" w:rsidP="002A72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56B2" w14:textId="1AFA556C" w:rsidR="000310B5" w:rsidRDefault="000310B5" w:rsidP="000310B5">
    <w:pPr>
      <w:pStyle w:val="NormalWeb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18D6CA2" wp14:editId="3DD66076">
          <wp:simplePos x="0" y="0"/>
          <wp:positionH relativeFrom="margin">
            <wp:align>left</wp:align>
          </wp:positionH>
          <wp:positionV relativeFrom="margin">
            <wp:posOffset>9331325</wp:posOffset>
          </wp:positionV>
          <wp:extent cx="3333750" cy="587375"/>
          <wp:effectExtent l="0" t="0" r="0" b="3175"/>
          <wp:wrapSquare wrapText="bothSides"/>
          <wp:docPr id="587905120" name="Picture 3" descr="A blue sky with no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905120" name="Picture 3" descr="A blue sky with no cloud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87" b="11986"/>
                  <a:stretch/>
                </pic:blipFill>
                <pic:spPr bwMode="auto">
                  <a:xfrm>
                    <a:off x="0" y="0"/>
                    <a:ext cx="333375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F8656A" w14:textId="28F1065A" w:rsidR="009F3A1D" w:rsidRDefault="009F3A1D" w:rsidP="002A7269">
    <w:pPr>
      <w:pStyle w:val="Footer"/>
    </w:pPr>
    <w:r>
      <w:rPr>
        <w:rFonts w:ascii="Times New Roman" w:hAnsi="Times New Roman"/>
      </w:rPr>
      <w:tab/>
    </w:r>
    <w:r w:rsidRPr="00F14E34">
      <w:fldChar w:fldCharType="begin"/>
    </w:r>
    <w:r w:rsidRPr="00F14E34">
      <w:instrText xml:space="preserve"> PAGE </w:instrText>
    </w:r>
    <w:r w:rsidRPr="00F14E34">
      <w:fldChar w:fldCharType="separate"/>
    </w:r>
    <w:r>
      <w:t>2</w:t>
    </w:r>
    <w:r w:rsidRPr="00F14E3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CA6AE" w14:textId="77777777" w:rsidR="00E34F17" w:rsidRDefault="00E34F17" w:rsidP="002A7269">
      <w:r>
        <w:separator/>
      </w:r>
    </w:p>
  </w:footnote>
  <w:footnote w:type="continuationSeparator" w:id="0">
    <w:p w14:paraId="087F5AD4" w14:textId="77777777" w:rsidR="00E34F17" w:rsidRDefault="00E34F17" w:rsidP="002A7269">
      <w:r>
        <w:continuationSeparator/>
      </w:r>
    </w:p>
  </w:footnote>
  <w:footnote w:type="continuationNotice" w:id="1">
    <w:p w14:paraId="691A1161" w14:textId="77777777" w:rsidR="00E34F17" w:rsidRDefault="00E34F17" w:rsidP="002A72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9865A" w14:textId="4B6041BC" w:rsidR="009F3A1D" w:rsidRDefault="009F3A1D" w:rsidP="002A7269">
    <w:pPr>
      <w:pStyle w:val="Header"/>
    </w:pPr>
    <w:r w:rsidRPr="00DD3B24">
      <w:rPr>
        <w:noProof/>
      </w:rPr>
      <w:drawing>
        <wp:anchor distT="0" distB="0" distL="114300" distR="114300" simplePos="0" relativeHeight="251658240" behindDoc="1" locked="1" layoutInCell="1" allowOverlap="0" wp14:anchorId="578455F7" wp14:editId="0AE2D7E6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547140237" name="Picture 15471402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42415" w14:textId="6A3B8601" w:rsidR="00F25CC7" w:rsidRPr="009F3A1D" w:rsidRDefault="00000000" w:rsidP="002A7269">
    <w:pPr>
      <w:pStyle w:val="Header"/>
      <w:rPr>
        <w:sz w:val="24"/>
      </w:rPr>
    </w:pPr>
    <w:sdt>
      <w:sdtPr>
        <w:alias w:val="Title"/>
        <w:tag w:val="title"/>
        <w:id w:val="-64435913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16F1F">
          <w:t xml:space="preserve">See Change Cohort </w:t>
        </w:r>
        <w:r w:rsidR="008A0E2F">
          <w:t>3</w:t>
        </w:r>
        <w:r w:rsidR="004010E8">
          <w:t xml:space="preserve"> Application Form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3B77"/>
    <w:multiLevelType w:val="hybridMultilevel"/>
    <w:tmpl w:val="1A20B30A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2087519"/>
    <w:multiLevelType w:val="hybridMultilevel"/>
    <w:tmpl w:val="73F29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10427"/>
    <w:multiLevelType w:val="hybridMultilevel"/>
    <w:tmpl w:val="3CC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72160"/>
    <w:multiLevelType w:val="hybridMultilevel"/>
    <w:tmpl w:val="DBC48D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88559C"/>
    <w:multiLevelType w:val="hybridMultilevel"/>
    <w:tmpl w:val="2B607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123FCE"/>
    <w:multiLevelType w:val="hybridMultilevel"/>
    <w:tmpl w:val="25381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C1492"/>
    <w:multiLevelType w:val="hybridMultilevel"/>
    <w:tmpl w:val="132A8444"/>
    <w:lvl w:ilvl="0" w:tplc="43DE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43E4F"/>
    <w:multiLevelType w:val="hybridMultilevel"/>
    <w:tmpl w:val="44E09886"/>
    <w:lvl w:ilvl="0" w:tplc="E28A6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A9EBC8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B24A7"/>
    <w:multiLevelType w:val="hybridMultilevel"/>
    <w:tmpl w:val="B38C76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413686"/>
    <w:multiLevelType w:val="hybridMultilevel"/>
    <w:tmpl w:val="0450AA54"/>
    <w:lvl w:ilvl="0" w:tplc="E11EC1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07AA2"/>
    <w:multiLevelType w:val="hybridMultilevel"/>
    <w:tmpl w:val="CF908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AC3FAB"/>
    <w:multiLevelType w:val="hybridMultilevel"/>
    <w:tmpl w:val="876E2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510B1"/>
    <w:multiLevelType w:val="hybridMultilevel"/>
    <w:tmpl w:val="152A67AC"/>
    <w:lvl w:ilvl="0" w:tplc="E11EC1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4"/>
  </w:num>
  <w:num w:numId="3" w16cid:durableId="1807550650">
    <w:abstractNumId w:val="9"/>
  </w:num>
  <w:num w:numId="4" w16cid:durableId="61872390">
    <w:abstractNumId w:val="3"/>
  </w:num>
  <w:num w:numId="5" w16cid:durableId="692147514">
    <w:abstractNumId w:val="5"/>
  </w:num>
  <w:num w:numId="6" w16cid:durableId="1693646987">
    <w:abstractNumId w:val="2"/>
  </w:num>
  <w:num w:numId="7" w16cid:durableId="1976793627">
    <w:abstractNumId w:val="10"/>
  </w:num>
  <w:num w:numId="8" w16cid:durableId="949972775">
    <w:abstractNumId w:val="6"/>
  </w:num>
  <w:num w:numId="9" w16cid:durableId="276569564">
    <w:abstractNumId w:val="12"/>
  </w:num>
  <w:num w:numId="10" w16cid:durableId="1902935391">
    <w:abstractNumId w:val="1"/>
  </w:num>
  <w:num w:numId="11" w16cid:durableId="1622228999">
    <w:abstractNumId w:val="8"/>
  </w:num>
  <w:num w:numId="12" w16cid:durableId="2026243851">
    <w:abstractNumId w:val="7"/>
  </w:num>
  <w:num w:numId="13" w16cid:durableId="664171120">
    <w:abstractNumId w:val="14"/>
  </w:num>
  <w:num w:numId="14" w16cid:durableId="2066752216">
    <w:abstractNumId w:val="11"/>
  </w:num>
  <w:num w:numId="15" w16cid:durableId="69665880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6C"/>
    <w:rsid w:val="00000197"/>
    <w:rsid w:val="000005C7"/>
    <w:rsid w:val="000006CE"/>
    <w:rsid w:val="0000416F"/>
    <w:rsid w:val="00004672"/>
    <w:rsid w:val="00004E31"/>
    <w:rsid w:val="0001006E"/>
    <w:rsid w:val="000108B8"/>
    <w:rsid w:val="00010EEA"/>
    <w:rsid w:val="0001164C"/>
    <w:rsid w:val="00014ADD"/>
    <w:rsid w:val="00015074"/>
    <w:rsid w:val="00020A15"/>
    <w:rsid w:val="00021044"/>
    <w:rsid w:val="00021670"/>
    <w:rsid w:val="00021A92"/>
    <w:rsid w:val="00023AD5"/>
    <w:rsid w:val="00023E76"/>
    <w:rsid w:val="000263B0"/>
    <w:rsid w:val="000310B5"/>
    <w:rsid w:val="0003185C"/>
    <w:rsid w:val="00031FD0"/>
    <w:rsid w:val="00033526"/>
    <w:rsid w:val="00033CCF"/>
    <w:rsid w:val="00045064"/>
    <w:rsid w:val="00051022"/>
    <w:rsid w:val="000512EF"/>
    <w:rsid w:val="00053F20"/>
    <w:rsid w:val="00055630"/>
    <w:rsid w:val="00056EB2"/>
    <w:rsid w:val="0005702E"/>
    <w:rsid w:val="00057929"/>
    <w:rsid w:val="00061077"/>
    <w:rsid w:val="00061452"/>
    <w:rsid w:val="00061693"/>
    <w:rsid w:val="00061AAE"/>
    <w:rsid w:val="000646DB"/>
    <w:rsid w:val="00064BD3"/>
    <w:rsid w:val="00064F8F"/>
    <w:rsid w:val="000710CC"/>
    <w:rsid w:val="000733A2"/>
    <w:rsid w:val="0007507E"/>
    <w:rsid w:val="00075122"/>
    <w:rsid w:val="0008009A"/>
    <w:rsid w:val="00081045"/>
    <w:rsid w:val="0008313C"/>
    <w:rsid w:val="00084881"/>
    <w:rsid w:val="00084D2F"/>
    <w:rsid w:val="000850D6"/>
    <w:rsid w:val="000863E2"/>
    <w:rsid w:val="000910DB"/>
    <w:rsid w:val="00091DAC"/>
    <w:rsid w:val="00093C02"/>
    <w:rsid w:val="00095621"/>
    <w:rsid w:val="000A038A"/>
    <w:rsid w:val="000A0AA9"/>
    <w:rsid w:val="000A15BE"/>
    <w:rsid w:val="000A266D"/>
    <w:rsid w:val="000A64E4"/>
    <w:rsid w:val="000A715C"/>
    <w:rsid w:val="000A72F0"/>
    <w:rsid w:val="000B0152"/>
    <w:rsid w:val="000B0EAF"/>
    <w:rsid w:val="000B0FBF"/>
    <w:rsid w:val="000B23B4"/>
    <w:rsid w:val="000B32E8"/>
    <w:rsid w:val="000C09F1"/>
    <w:rsid w:val="000C0F7A"/>
    <w:rsid w:val="000C1696"/>
    <w:rsid w:val="000C2447"/>
    <w:rsid w:val="000C24AF"/>
    <w:rsid w:val="000C2FB3"/>
    <w:rsid w:val="000C5AB9"/>
    <w:rsid w:val="000C636A"/>
    <w:rsid w:val="000D09F6"/>
    <w:rsid w:val="000D39C3"/>
    <w:rsid w:val="000D44A6"/>
    <w:rsid w:val="000D5492"/>
    <w:rsid w:val="000D6EC8"/>
    <w:rsid w:val="000E2C98"/>
    <w:rsid w:val="000E2EBE"/>
    <w:rsid w:val="000E3B14"/>
    <w:rsid w:val="000F6857"/>
    <w:rsid w:val="00100BB0"/>
    <w:rsid w:val="00100BE8"/>
    <w:rsid w:val="001013F8"/>
    <w:rsid w:val="00101883"/>
    <w:rsid w:val="0010192E"/>
    <w:rsid w:val="00103F4D"/>
    <w:rsid w:val="0010407F"/>
    <w:rsid w:val="0010592F"/>
    <w:rsid w:val="00113EEC"/>
    <w:rsid w:val="00114886"/>
    <w:rsid w:val="001172EF"/>
    <w:rsid w:val="0011749B"/>
    <w:rsid w:val="001203D8"/>
    <w:rsid w:val="00121A3A"/>
    <w:rsid w:val="001258C7"/>
    <w:rsid w:val="001261DA"/>
    <w:rsid w:val="00127856"/>
    <w:rsid w:val="00127C11"/>
    <w:rsid w:val="0013045B"/>
    <w:rsid w:val="00130559"/>
    <w:rsid w:val="00131C6E"/>
    <w:rsid w:val="00140D7F"/>
    <w:rsid w:val="00142265"/>
    <w:rsid w:val="0014301E"/>
    <w:rsid w:val="00143F59"/>
    <w:rsid w:val="00144394"/>
    <w:rsid w:val="00144D96"/>
    <w:rsid w:val="00146837"/>
    <w:rsid w:val="00151940"/>
    <w:rsid w:val="00151EBF"/>
    <w:rsid w:val="0015269F"/>
    <w:rsid w:val="001539F3"/>
    <w:rsid w:val="00153D95"/>
    <w:rsid w:val="0015521D"/>
    <w:rsid w:val="00160A13"/>
    <w:rsid w:val="00161FCF"/>
    <w:rsid w:val="00162DC5"/>
    <w:rsid w:val="00163EC5"/>
    <w:rsid w:val="00164B0E"/>
    <w:rsid w:val="00165C4F"/>
    <w:rsid w:val="0016662A"/>
    <w:rsid w:val="001716E5"/>
    <w:rsid w:val="001745ED"/>
    <w:rsid w:val="00174868"/>
    <w:rsid w:val="00175E51"/>
    <w:rsid w:val="001769A4"/>
    <w:rsid w:val="0018190B"/>
    <w:rsid w:val="00181D8C"/>
    <w:rsid w:val="0018627A"/>
    <w:rsid w:val="001920AD"/>
    <w:rsid w:val="00193BC5"/>
    <w:rsid w:val="001940B3"/>
    <w:rsid w:val="00195AC6"/>
    <w:rsid w:val="00197BF3"/>
    <w:rsid w:val="001A2EBD"/>
    <w:rsid w:val="001B115A"/>
    <w:rsid w:val="001B1EBE"/>
    <w:rsid w:val="001B3D2F"/>
    <w:rsid w:val="001C03A2"/>
    <w:rsid w:val="001C3565"/>
    <w:rsid w:val="001C4707"/>
    <w:rsid w:val="001C48F9"/>
    <w:rsid w:val="001C6937"/>
    <w:rsid w:val="001D0422"/>
    <w:rsid w:val="001D243C"/>
    <w:rsid w:val="001D4DDC"/>
    <w:rsid w:val="001D5DA7"/>
    <w:rsid w:val="001D5DB4"/>
    <w:rsid w:val="001D68D1"/>
    <w:rsid w:val="001D765C"/>
    <w:rsid w:val="001E004E"/>
    <w:rsid w:val="001E14BA"/>
    <w:rsid w:val="001E27F8"/>
    <w:rsid w:val="001E4222"/>
    <w:rsid w:val="001E4334"/>
    <w:rsid w:val="001E6E91"/>
    <w:rsid w:val="001E7F84"/>
    <w:rsid w:val="001F066E"/>
    <w:rsid w:val="001F3126"/>
    <w:rsid w:val="001F35D7"/>
    <w:rsid w:val="001F4128"/>
    <w:rsid w:val="001F703A"/>
    <w:rsid w:val="00210B35"/>
    <w:rsid w:val="00215006"/>
    <w:rsid w:val="0021734B"/>
    <w:rsid w:val="00217A00"/>
    <w:rsid w:val="00217A82"/>
    <w:rsid w:val="0022024E"/>
    <w:rsid w:val="0022134A"/>
    <w:rsid w:val="00221477"/>
    <w:rsid w:val="0022238A"/>
    <w:rsid w:val="002236A4"/>
    <w:rsid w:val="00224472"/>
    <w:rsid w:val="002345BA"/>
    <w:rsid w:val="00235165"/>
    <w:rsid w:val="0023746B"/>
    <w:rsid w:val="00240B6E"/>
    <w:rsid w:val="00241ACD"/>
    <w:rsid w:val="002430F9"/>
    <w:rsid w:val="00246075"/>
    <w:rsid w:val="002473E1"/>
    <w:rsid w:val="002475ED"/>
    <w:rsid w:val="00247C19"/>
    <w:rsid w:val="00250458"/>
    <w:rsid w:val="00251B94"/>
    <w:rsid w:val="00256F4A"/>
    <w:rsid w:val="00262D7B"/>
    <w:rsid w:val="00265342"/>
    <w:rsid w:val="0027086A"/>
    <w:rsid w:val="00270DAD"/>
    <w:rsid w:val="00271287"/>
    <w:rsid w:val="00271EE6"/>
    <w:rsid w:val="00273ED7"/>
    <w:rsid w:val="00274DA1"/>
    <w:rsid w:val="00275903"/>
    <w:rsid w:val="002763C7"/>
    <w:rsid w:val="002816D5"/>
    <w:rsid w:val="00281D8D"/>
    <w:rsid w:val="002855F7"/>
    <w:rsid w:val="00292469"/>
    <w:rsid w:val="00294488"/>
    <w:rsid w:val="00294D68"/>
    <w:rsid w:val="002956FD"/>
    <w:rsid w:val="002A1A77"/>
    <w:rsid w:val="002A2FB3"/>
    <w:rsid w:val="002A3F48"/>
    <w:rsid w:val="002A45CD"/>
    <w:rsid w:val="002A4C98"/>
    <w:rsid w:val="002A7269"/>
    <w:rsid w:val="002B0B79"/>
    <w:rsid w:val="002B1303"/>
    <w:rsid w:val="002B321B"/>
    <w:rsid w:val="002B3BFD"/>
    <w:rsid w:val="002C0816"/>
    <w:rsid w:val="002C0EF3"/>
    <w:rsid w:val="002C0FC4"/>
    <w:rsid w:val="002C2602"/>
    <w:rsid w:val="002C49AA"/>
    <w:rsid w:val="002D0FAB"/>
    <w:rsid w:val="002D2539"/>
    <w:rsid w:val="002D5DCA"/>
    <w:rsid w:val="002D708D"/>
    <w:rsid w:val="002E0E34"/>
    <w:rsid w:val="002F6E49"/>
    <w:rsid w:val="002F7B8F"/>
    <w:rsid w:val="00301FAA"/>
    <w:rsid w:val="00302867"/>
    <w:rsid w:val="00303880"/>
    <w:rsid w:val="00307561"/>
    <w:rsid w:val="00307CD0"/>
    <w:rsid w:val="00311643"/>
    <w:rsid w:val="00312299"/>
    <w:rsid w:val="00312CF7"/>
    <w:rsid w:val="00313B58"/>
    <w:rsid w:val="003164C7"/>
    <w:rsid w:val="00316542"/>
    <w:rsid w:val="00316F1F"/>
    <w:rsid w:val="00320F59"/>
    <w:rsid w:val="00321FB3"/>
    <w:rsid w:val="00332C54"/>
    <w:rsid w:val="00333820"/>
    <w:rsid w:val="00334F16"/>
    <w:rsid w:val="00336284"/>
    <w:rsid w:val="0033715E"/>
    <w:rsid w:val="003413B7"/>
    <w:rsid w:val="0034439B"/>
    <w:rsid w:val="0034560E"/>
    <w:rsid w:val="00346C7A"/>
    <w:rsid w:val="00350EC9"/>
    <w:rsid w:val="00351DE7"/>
    <w:rsid w:val="0035386A"/>
    <w:rsid w:val="0035464A"/>
    <w:rsid w:val="00357356"/>
    <w:rsid w:val="00357C2C"/>
    <w:rsid w:val="0036072E"/>
    <w:rsid w:val="00360F65"/>
    <w:rsid w:val="00363E68"/>
    <w:rsid w:val="003646EA"/>
    <w:rsid w:val="0036521C"/>
    <w:rsid w:val="00374D31"/>
    <w:rsid w:val="00385371"/>
    <w:rsid w:val="003878F4"/>
    <w:rsid w:val="003902E5"/>
    <w:rsid w:val="00390D41"/>
    <w:rsid w:val="00391AB3"/>
    <w:rsid w:val="003927CA"/>
    <w:rsid w:val="00393A12"/>
    <w:rsid w:val="00396175"/>
    <w:rsid w:val="00396945"/>
    <w:rsid w:val="00396A78"/>
    <w:rsid w:val="00397690"/>
    <w:rsid w:val="003A4B22"/>
    <w:rsid w:val="003A64ED"/>
    <w:rsid w:val="003A6553"/>
    <w:rsid w:val="003B2686"/>
    <w:rsid w:val="003B526E"/>
    <w:rsid w:val="003B6BB4"/>
    <w:rsid w:val="003B7A05"/>
    <w:rsid w:val="003C090E"/>
    <w:rsid w:val="003C1FF5"/>
    <w:rsid w:val="003C2B7B"/>
    <w:rsid w:val="003C3B0E"/>
    <w:rsid w:val="003C3EBB"/>
    <w:rsid w:val="003C414A"/>
    <w:rsid w:val="003C443E"/>
    <w:rsid w:val="003C459C"/>
    <w:rsid w:val="003C4FD1"/>
    <w:rsid w:val="003C69DF"/>
    <w:rsid w:val="003D01DA"/>
    <w:rsid w:val="003D15B4"/>
    <w:rsid w:val="003D2820"/>
    <w:rsid w:val="003D3A42"/>
    <w:rsid w:val="003D59D0"/>
    <w:rsid w:val="003D6421"/>
    <w:rsid w:val="003D6830"/>
    <w:rsid w:val="003D6BD2"/>
    <w:rsid w:val="003E01C4"/>
    <w:rsid w:val="003E0976"/>
    <w:rsid w:val="003E0E65"/>
    <w:rsid w:val="003E1874"/>
    <w:rsid w:val="003E48C4"/>
    <w:rsid w:val="003E7443"/>
    <w:rsid w:val="003F265B"/>
    <w:rsid w:val="003F2DBA"/>
    <w:rsid w:val="003F32EB"/>
    <w:rsid w:val="003F342D"/>
    <w:rsid w:val="003F4C40"/>
    <w:rsid w:val="003F6874"/>
    <w:rsid w:val="003F7B0C"/>
    <w:rsid w:val="004010E8"/>
    <w:rsid w:val="00402230"/>
    <w:rsid w:val="004025F0"/>
    <w:rsid w:val="00402C69"/>
    <w:rsid w:val="004074B3"/>
    <w:rsid w:val="00411D1D"/>
    <w:rsid w:val="00420E7F"/>
    <w:rsid w:val="00422224"/>
    <w:rsid w:val="00423FAF"/>
    <w:rsid w:val="00424EE5"/>
    <w:rsid w:val="00427636"/>
    <w:rsid w:val="00430131"/>
    <w:rsid w:val="004364B8"/>
    <w:rsid w:val="00440FA0"/>
    <w:rsid w:val="00443088"/>
    <w:rsid w:val="0044386D"/>
    <w:rsid w:val="00444193"/>
    <w:rsid w:val="004452C5"/>
    <w:rsid w:val="00447613"/>
    <w:rsid w:val="00450B0C"/>
    <w:rsid w:val="004514B6"/>
    <w:rsid w:val="0045312F"/>
    <w:rsid w:val="0045453D"/>
    <w:rsid w:val="0045458A"/>
    <w:rsid w:val="00455A3F"/>
    <w:rsid w:val="00456D7D"/>
    <w:rsid w:val="00457C79"/>
    <w:rsid w:val="0046262E"/>
    <w:rsid w:val="00462E2F"/>
    <w:rsid w:val="0046644F"/>
    <w:rsid w:val="0047050A"/>
    <w:rsid w:val="00472D33"/>
    <w:rsid w:val="00473C44"/>
    <w:rsid w:val="004826E7"/>
    <w:rsid w:val="00486B3D"/>
    <w:rsid w:val="0049161F"/>
    <w:rsid w:val="00491977"/>
    <w:rsid w:val="004953E1"/>
    <w:rsid w:val="0049639E"/>
    <w:rsid w:val="00497DE0"/>
    <w:rsid w:val="004A42F5"/>
    <w:rsid w:val="004A78D2"/>
    <w:rsid w:val="004B0009"/>
    <w:rsid w:val="004B033B"/>
    <w:rsid w:val="004B0AD5"/>
    <w:rsid w:val="004B56B2"/>
    <w:rsid w:val="004B668F"/>
    <w:rsid w:val="004B79CB"/>
    <w:rsid w:val="004B7FEA"/>
    <w:rsid w:val="004C1F74"/>
    <w:rsid w:val="004C2D86"/>
    <w:rsid w:val="004C2FAA"/>
    <w:rsid w:val="004C31B9"/>
    <w:rsid w:val="004C3732"/>
    <w:rsid w:val="004C523D"/>
    <w:rsid w:val="004D08F2"/>
    <w:rsid w:val="004D12D5"/>
    <w:rsid w:val="004D28F0"/>
    <w:rsid w:val="004D3E44"/>
    <w:rsid w:val="004D74C2"/>
    <w:rsid w:val="004D763F"/>
    <w:rsid w:val="004D7F45"/>
    <w:rsid w:val="004E2390"/>
    <w:rsid w:val="004E2E47"/>
    <w:rsid w:val="004E46B3"/>
    <w:rsid w:val="004E768F"/>
    <w:rsid w:val="004F0A67"/>
    <w:rsid w:val="004F1337"/>
    <w:rsid w:val="004F14D7"/>
    <w:rsid w:val="004F28CE"/>
    <w:rsid w:val="004F6303"/>
    <w:rsid w:val="004F7612"/>
    <w:rsid w:val="005014AF"/>
    <w:rsid w:val="00504183"/>
    <w:rsid w:val="00507B8C"/>
    <w:rsid w:val="00512283"/>
    <w:rsid w:val="0051446B"/>
    <w:rsid w:val="005147FD"/>
    <w:rsid w:val="00515326"/>
    <w:rsid w:val="0051643B"/>
    <w:rsid w:val="00520E09"/>
    <w:rsid w:val="005269FD"/>
    <w:rsid w:val="00527444"/>
    <w:rsid w:val="0052756A"/>
    <w:rsid w:val="0053094C"/>
    <w:rsid w:val="00534180"/>
    <w:rsid w:val="00534862"/>
    <w:rsid w:val="005378C7"/>
    <w:rsid w:val="00540BF6"/>
    <w:rsid w:val="0054426A"/>
    <w:rsid w:val="00544C0C"/>
    <w:rsid w:val="00546762"/>
    <w:rsid w:val="00546DA4"/>
    <w:rsid w:val="0054761B"/>
    <w:rsid w:val="00555CCD"/>
    <w:rsid w:val="00555E0B"/>
    <w:rsid w:val="00556B2A"/>
    <w:rsid w:val="00560510"/>
    <w:rsid w:val="00560594"/>
    <w:rsid w:val="005634F0"/>
    <w:rsid w:val="00564395"/>
    <w:rsid w:val="0057215D"/>
    <w:rsid w:val="00572F41"/>
    <w:rsid w:val="00576DA4"/>
    <w:rsid w:val="00577A42"/>
    <w:rsid w:val="0058121B"/>
    <w:rsid w:val="0058174A"/>
    <w:rsid w:val="005817A5"/>
    <w:rsid w:val="00581B0B"/>
    <w:rsid w:val="00582AB6"/>
    <w:rsid w:val="00583D0E"/>
    <w:rsid w:val="00584D6A"/>
    <w:rsid w:val="00587D81"/>
    <w:rsid w:val="00590B42"/>
    <w:rsid w:val="00590D21"/>
    <w:rsid w:val="005914DD"/>
    <w:rsid w:val="00595126"/>
    <w:rsid w:val="0059648B"/>
    <w:rsid w:val="00597876"/>
    <w:rsid w:val="005A3B89"/>
    <w:rsid w:val="005A6993"/>
    <w:rsid w:val="005A6F53"/>
    <w:rsid w:val="005B229D"/>
    <w:rsid w:val="005B2FAE"/>
    <w:rsid w:val="005B4948"/>
    <w:rsid w:val="005B6685"/>
    <w:rsid w:val="005C0082"/>
    <w:rsid w:val="005C068C"/>
    <w:rsid w:val="005C2644"/>
    <w:rsid w:val="005C46FE"/>
    <w:rsid w:val="005C5BC6"/>
    <w:rsid w:val="005C5C15"/>
    <w:rsid w:val="005D2611"/>
    <w:rsid w:val="005D3A24"/>
    <w:rsid w:val="005D4B37"/>
    <w:rsid w:val="005D4E5A"/>
    <w:rsid w:val="005D61B4"/>
    <w:rsid w:val="005E044E"/>
    <w:rsid w:val="005E53AB"/>
    <w:rsid w:val="005E6475"/>
    <w:rsid w:val="005F0359"/>
    <w:rsid w:val="005F0932"/>
    <w:rsid w:val="005F1060"/>
    <w:rsid w:val="005F1ACF"/>
    <w:rsid w:val="005F38E5"/>
    <w:rsid w:val="005F3A77"/>
    <w:rsid w:val="005F4431"/>
    <w:rsid w:val="005F62A5"/>
    <w:rsid w:val="00601DBA"/>
    <w:rsid w:val="0060310E"/>
    <w:rsid w:val="006038E5"/>
    <w:rsid w:val="00604B3C"/>
    <w:rsid w:val="006053C9"/>
    <w:rsid w:val="00605745"/>
    <w:rsid w:val="00605A74"/>
    <w:rsid w:val="00607B04"/>
    <w:rsid w:val="00613034"/>
    <w:rsid w:val="00613251"/>
    <w:rsid w:val="00614F79"/>
    <w:rsid w:val="00616632"/>
    <w:rsid w:val="00616B4A"/>
    <w:rsid w:val="0061755D"/>
    <w:rsid w:val="00625082"/>
    <w:rsid w:val="006267F1"/>
    <w:rsid w:val="006305A0"/>
    <w:rsid w:val="00632EAC"/>
    <w:rsid w:val="0063502E"/>
    <w:rsid w:val="00640332"/>
    <w:rsid w:val="00640F4C"/>
    <w:rsid w:val="00643138"/>
    <w:rsid w:val="00645D9D"/>
    <w:rsid w:val="006503A2"/>
    <w:rsid w:val="00652AD9"/>
    <w:rsid w:val="00654EE0"/>
    <w:rsid w:val="006628BB"/>
    <w:rsid w:val="00670CF0"/>
    <w:rsid w:val="006711DC"/>
    <w:rsid w:val="00671539"/>
    <w:rsid w:val="0067168E"/>
    <w:rsid w:val="00671B7A"/>
    <w:rsid w:val="0067444C"/>
    <w:rsid w:val="006753D4"/>
    <w:rsid w:val="00675772"/>
    <w:rsid w:val="00675E35"/>
    <w:rsid w:val="00680649"/>
    <w:rsid w:val="00681694"/>
    <w:rsid w:val="00684633"/>
    <w:rsid w:val="00684D1A"/>
    <w:rsid w:val="006900C8"/>
    <w:rsid w:val="00691B7A"/>
    <w:rsid w:val="00692041"/>
    <w:rsid w:val="0069388B"/>
    <w:rsid w:val="00694280"/>
    <w:rsid w:val="006946C7"/>
    <w:rsid w:val="00694FC4"/>
    <w:rsid w:val="006950CB"/>
    <w:rsid w:val="006A0DF5"/>
    <w:rsid w:val="006A4918"/>
    <w:rsid w:val="006A4B14"/>
    <w:rsid w:val="006A5C8E"/>
    <w:rsid w:val="006A63D5"/>
    <w:rsid w:val="006C01DD"/>
    <w:rsid w:val="006C1563"/>
    <w:rsid w:val="006C1DE8"/>
    <w:rsid w:val="006C3143"/>
    <w:rsid w:val="006C4059"/>
    <w:rsid w:val="006C4322"/>
    <w:rsid w:val="006C53A4"/>
    <w:rsid w:val="006C782E"/>
    <w:rsid w:val="006D000D"/>
    <w:rsid w:val="006D02E8"/>
    <w:rsid w:val="006D0943"/>
    <w:rsid w:val="006D5B1F"/>
    <w:rsid w:val="006D76CF"/>
    <w:rsid w:val="006E1459"/>
    <w:rsid w:val="006E3E29"/>
    <w:rsid w:val="006F12C4"/>
    <w:rsid w:val="006F37F0"/>
    <w:rsid w:val="006F44CC"/>
    <w:rsid w:val="006F69A7"/>
    <w:rsid w:val="00701720"/>
    <w:rsid w:val="00702B4D"/>
    <w:rsid w:val="007032EA"/>
    <w:rsid w:val="00710E40"/>
    <w:rsid w:val="0071497F"/>
    <w:rsid w:val="00716FE9"/>
    <w:rsid w:val="00717C86"/>
    <w:rsid w:val="007211BA"/>
    <w:rsid w:val="007237B6"/>
    <w:rsid w:val="00723A6E"/>
    <w:rsid w:val="00723A85"/>
    <w:rsid w:val="0072768A"/>
    <w:rsid w:val="0073286C"/>
    <w:rsid w:val="0073429A"/>
    <w:rsid w:val="00736128"/>
    <w:rsid w:val="00753953"/>
    <w:rsid w:val="00755833"/>
    <w:rsid w:val="00756891"/>
    <w:rsid w:val="00757729"/>
    <w:rsid w:val="00760096"/>
    <w:rsid w:val="0076037C"/>
    <w:rsid w:val="00761E45"/>
    <w:rsid w:val="00763700"/>
    <w:rsid w:val="00763FA3"/>
    <w:rsid w:val="007640E1"/>
    <w:rsid w:val="0077011D"/>
    <w:rsid w:val="00770D37"/>
    <w:rsid w:val="0077201B"/>
    <w:rsid w:val="00784CA6"/>
    <w:rsid w:val="0078623B"/>
    <w:rsid w:val="0079603B"/>
    <w:rsid w:val="00796E96"/>
    <w:rsid w:val="007A01F7"/>
    <w:rsid w:val="007A08A9"/>
    <w:rsid w:val="007A1D0E"/>
    <w:rsid w:val="007A45AF"/>
    <w:rsid w:val="007A6C97"/>
    <w:rsid w:val="007B0E8A"/>
    <w:rsid w:val="007B2166"/>
    <w:rsid w:val="007B508B"/>
    <w:rsid w:val="007B55B1"/>
    <w:rsid w:val="007C1112"/>
    <w:rsid w:val="007C189F"/>
    <w:rsid w:val="007C2520"/>
    <w:rsid w:val="007C49F3"/>
    <w:rsid w:val="007C4A08"/>
    <w:rsid w:val="007D0C38"/>
    <w:rsid w:val="007D3560"/>
    <w:rsid w:val="007D5595"/>
    <w:rsid w:val="007D57D2"/>
    <w:rsid w:val="007D6F5C"/>
    <w:rsid w:val="007E230F"/>
    <w:rsid w:val="007E2DE7"/>
    <w:rsid w:val="007E4138"/>
    <w:rsid w:val="007E6BC5"/>
    <w:rsid w:val="007E728C"/>
    <w:rsid w:val="007F125E"/>
    <w:rsid w:val="007F2CDA"/>
    <w:rsid w:val="007F4258"/>
    <w:rsid w:val="007F4784"/>
    <w:rsid w:val="007F4F4C"/>
    <w:rsid w:val="007F5954"/>
    <w:rsid w:val="007F73AC"/>
    <w:rsid w:val="00800B30"/>
    <w:rsid w:val="008015A3"/>
    <w:rsid w:val="00801629"/>
    <w:rsid w:val="00803293"/>
    <w:rsid w:val="008058EA"/>
    <w:rsid w:val="008064D6"/>
    <w:rsid w:val="00811876"/>
    <w:rsid w:val="00814C31"/>
    <w:rsid w:val="0081544B"/>
    <w:rsid w:val="008171DB"/>
    <w:rsid w:val="0082032E"/>
    <w:rsid w:val="0082679E"/>
    <w:rsid w:val="008278EE"/>
    <w:rsid w:val="008362CE"/>
    <w:rsid w:val="0083671E"/>
    <w:rsid w:val="00840AC7"/>
    <w:rsid w:val="00840D46"/>
    <w:rsid w:val="00841A41"/>
    <w:rsid w:val="00843982"/>
    <w:rsid w:val="00844966"/>
    <w:rsid w:val="00845121"/>
    <w:rsid w:val="00850DB4"/>
    <w:rsid w:val="00850E19"/>
    <w:rsid w:val="00851856"/>
    <w:rsid w:val="008534C6"/>
    <w:rsid w:val="00853A57"/>
    <w:rsid w:val="00853CE5"/>
    <w:rsid w:val="00855D19"/>
    <w:rsid w:val="00856061"/>
    <w:rsid w:val="008625E8"/>
    <w:rsid w:val="00864885"/>
    <w:rsid w:val="00866BAA"/>
    <w:rsid w:val="00873EAB"/>
    <w:rsid w:val="008744B1"/>
    <w:rsid w:val="00875A6C"/>
    <w:rsid w:val="00877EBE"/>
    <w:rsid w:val="008801B5"/>
    <w:rsid w:val="00880D4A"/>
    <w:rsid w:val="008825DF"/>
    <w:rsid w:val="00885287"/>
    <w:rsid w:val="00886632"/>
    <w:rsid w:val="008969D1"/>
    <w:rsid w:val="00896CA0"/>
    <w:rsid w:val="00897829"/>
    <w:rsid w:val="008A0E2F"/>
    <w:rsid w:val="008A21E7"/>
    <w:rsid w:val="008A3294"/>
    <w:rsid w:val="008A44DB"/>
    <w:rsid w:val="008A76FC"/>
    <w:rsid w:val="008A7D81"/>
    <w:rsid w:val="008B1C56"/>
    <w:rsid w:val="008B4D11"/>
    <w:rsid w:val="008C2387"/>
    <w:rsid w:val="008C241C"/>
    <w:rsid w:val="008C4D6C"/>
    <w:rsid w:val="008C4F16"/>
    <w:rsid w:val="008C50F7"/>
    <w:rsid w:val="008C7569"/>
    <w:rsid w:val="008D0354"/>
    <w:rsid w:val="008D03E1"/>
    <w:rsid w:val="008D18B5"/>
    <w:rsid w:val="008D1FDF"/>
    <w:rsid w:val="008D2061"/>
    <w:rsid w:val="008D2816"/>
    <w:rsid w:val="008D294B"/>
    <w:rsid w:val="008D3823"/>
    <w:rsid w:val="008D5572"/>
    <w:rsid w:val="008D5953"/>
    <w:rsid w:val="008D5EF9"/>
    <w:rsid w:val="008D7AB0"/>
    <w:rsid w:val="008E1DB6"/>
    <w:rsid w:val="008E1FD0"/>
    <w:rsid w:val="008E2296"/>
    <w:rsid w:val="008E3651"/>
    <w:rsid w:val="008E6F61"/>
    <w:rsid w:val="008E7DF5"/>
    <w:rsid w:val="008F03C1"/>
    <w:rsid w:val="008F44CE"/>
    <w:rsid w:val="008F48CD"/>
    <w:rsid w:val="008F6567"/>
    <w:rsid w:val="008F6E35"/>
    <w:rsid w:val="008F6E47"/>
    <w:rsid w:val="0090056C"/>
    <w:rsid w:val="0090396A"/>
    <w:rsid w:val="00905089"/>
    <w:rsid w:val="00905552"/>
    <w:rsid w:val="009068DB"/>
    <w:rsid w:val="00907084"/>
    <w:rsid w:val="009071DD"/>
    <w:rsid w:val="009078A9"/>
    <w:rsid w:val="0091127D"/>
    <w:rsid w:val="00911A0C"/>
    <w:rsid w:val="00912A09"/>
    <w:rsid w:val="0091480E"/>
    <w:rsid w:val="009160FD"/>
    <w:rsid w:val="009166B4"/>
    <w:rsid w:val="00917854"/>
    <w:rsid w:val="0092295B"/>
    <w:rsid w:val="00922A92"/>
    <w:rsid w:val="00922AD1"/>
    <w:rsid w:val="00922DED"/>
    <w:rsid w:val="0092563A"/>
    <w:rsid w:val="00925880"/>
    <w:rsid w:val="00927BD8"/>
    <w:rsid w:val="0093287D"/>
    <w:rsid w:val="00932A0D"/>
    <w:rsid w:val="00933832"/>
    <w:rsid w:val="009338B8"/>
    <w:rsid w:val="009343C8"/>
    <w:rsid w:val="0093454E"/>
    <w:rsid w:val="009356B6"/>
    <w:rsid w:val="0094128E"/>
    <w:rsid w:val="00942AED"/>
    <w:rsid w:val="0094302C"/>
    <w:rsid w:val="00945DAD"/>
    <w:rsid w:val="00947A62"/>
    <w:rsid w:val="009515D9"/>
    <w:rsid w:val="0095286F"/>
    <w:rsid w:val="009530F5"/>
    <w:rsid w:val="009547B3"/>
    <w:rsid w:val="009551EF"/>
    <w:rsid w:val="00957030"/>
    <w:rsid w:val="00961927"/>
    <w:rsid w:val="00962896"/>
    <w:rsid w:val="00963380"/>
    <w:rsid w:val="00963CF6"/>
    <w:rsid w:val="00970C89"/>
    <w:rsid w:val="00972179"/>
    <w:rsid w:val="009778E2"/>
    <w:rsid w:val="009840F6"/>
    <w:rsid w:val="00986350"/>
    <w:rsid w:val="00987105"/>
    <w:rsid w:val="00987163"/>
    <w:rsid w:val="009902BF"/>
    <w:rsid w:val="00990E1C"/>
    <w:rsid w:val="009911A7"/>
    <w:rsid w:val="00991DE2"/>
    <w:rsid w:val="009930C5"/>
    <w:rsid w:val="00995CC5"/>
    <w:rsid w:val="009A0001"/>
    <w:rsid w:val="009A20A9"/>
    <w:rsid w:val="009A3C32"/>
    <w:rsid w:val="009A4C63"/>
    <w:rsid w:val="009A7123"/>
    <w:rsid w:val="009A7956"/>
    <w:rsid w:val="009B0321"/>
    <w:rsid w:val="009B47EA"/>
    <w:rsid w:val="009B7B33"/>
    <w:rsid w:val="009C0F92"/>
    <w:rsid w:val="009C27F0"/>
    <w:rsid w:val="009C74E9"/>
    <w:rsid w:val="009D24D4"/>
    <w:rsid w:val="009D338B"/>
    <w:rsid w:val="009E0251"/>
    <w:rsid w:val="009E1C16"/>
    <w:rsid w:val="009E31C3"/>
    <w:rsid w:val="009E533A"/>
    <w:rsid w:val="009F09FD"/>
    <w:rsid w:val="009F0D32"/>
    <w:rsid w:val="009F1650"/>
    <w:rsid w:val="009F30A3"/>
    <w:rsid w:val="009F3A1D"/>
    <w:rsid w:val="009F3C3E"/>
    <w:rsid w:val="009F48E3"/>
    <w:rsid w:val="009F4912"/>
    <w:rsid w:val="009F6FA7"/>
    <w:rsid w:val="009F7412"/>
    <w:rsid w:val="009F764B"/>
    <w:rsid w:val="00A02EEF"/>
    <w:rsid w:val="00A03469"/>
    <w:rsid w:val="00A06F1F"/>
    <w:rsid w:val="00A0779C"/>
    <w:rsid w:val="00A07C49"/>
    <w:rsid w:val="00A117E4"/>
    <w:rsid w:val="00A124B9"/>
    <w:rsid w:val="00A14187"/>
    <w:rsid w:val="00A24407"/>
    <w:rsid w:val="00A25054"/>
    <w:rsid w:val="00A268E2"/>
    <w:rsid w:val="00A30892"/>
    <w:rsid w:val="00A31714"/>
    <w:rsid w:val="00A33935"/>
    <w:rsid w:val="00A40096"/>
    <w:rsid w:val="00A4248F"/>
    <w:rsid w:val="00A4427B"/>
    <w:rsid w:val="00A47EB8"/>
    <w:rsid w:val="00A509CA"/>
    <w:rsid w:val="00A50FF8"/>
    <w:rsid w:val="00A51BB3"/>
    <w:rsid w:val="00A530E5"/>
    <w:rsid w:val="00A53C7F"/>
    <w:rsid w:val="00A55EB5"/>
    <w:rsid w:val="00A613BF"/>
    <w:rsid w:val="00A61877"/>
    <w:rsid w:val="00A62308"/>
    <w:rsid w:val="00A646D7"/>
    <w:rsid w:val="00A65684"/>
    <w:rsid w:val="00A66950"/>
    <w:rsid w:val="00A751F9"/>
    <w:rsid w:val="00A75B7E"/>
    <w:rsid w:val="00A812B3"/>
    <w:rsid w:val="00A82038"/>
    <w:rsid w:val="00A835F2"/>
    <w:rsid w:val="00A85E66"/>
    <w:rsid w:val="00A9502A"/>
    <w:rsid w:val="00A95B4F"/>
    <w:rsid w:val="00A96A86"/>
    <w:rsid w:val="00A96D37"/>
    <w:rsid w:val="00A97174"/>
    <w:rsid w:val="00AA00E3"/>
    <w:rsid w:val="00AA4761"/>
    <w:rsid w:val="00AA5F45"/>
    <w:rsid w:val="00AB079C"/>
    <w:rsid w:val="00AB1F38"/>
    <w:rsid w:val="00AB3248"/>
    <w:rsid w:val="00AB32C4"/>
    <w:rsid w:val="00AB5D7C"/>
    <w:rsid w:val="00AB731C"/>
    <w:rsid w:val="00AC0C39"/>
    <w:rsid w:val="00AC103C"/>
    <w:rsid w:val="00AC16BD"/>
    <w:rsid w:val="00AC43E9"/>
    <w:rsid w:val="00AC4BE0"/>
    <w:rsid w:val="00AC5310"/>
    <w:rsid w:val="00AC7958"/>
    <w:rsid w:val="00AD76C6"/>
    <w:rsid w:val="00AE00DD"/>
    <w:rsid w:val="00AE1D29"/>
    <w:rsid w:val="00AE3510"/>
    <w:rsid w:val="00AE45DB"/>
    <w:rsid w:val="00AE4657"/>
    <w:rsid w:val="00AE47C1"/>
    <w:rsid w:val="00AE554A"/>
    <w:rsid w:val="00AE55A0"/>
    <w:rsid w:val="00AE6B55"/>
    <w:rsid w:val="00AF0C36"/>
    <w:rsid w:val="00AF15C0"/>
    <w:rsid w:val="00AF4740"/>
    <w:rsid w:val="00AF4755"/>
    <w:rsid w:val="00AF5665"/>
    <w:rsid w:val="00AF5E25"/>
    <w:rsid w:val="00AF64D8"/>
    <w:rsid w:val="00AF7217"/>
    <w:rsid w:val="00AF7913"/>
    <w:rsid w:val="00B0026B"/>
    <w:rsid w:val="00B00E52"/>
    <w:rsid w:val="00B01BA1"/>
    <w:rsid w:val="00B051B5"/>
    <w:rsid w:val="00B1015E"/>
    <w:rsid w:val="00B10B18"/>
    <w:rsid w:val="00B13568"/>
    <w:rsid w:val="00B17530"/>
    <w:rsid w:val="00B27566"/>
    <w:rsid w:val="00B27867"/>
    <w:rsid w:val="00B3023D"/>
    <w:rsid w:val="00B326C2"/>
    <w:rsid w:val="00B3693B"/>
    <w:rsid w:val="00B44054"/>
    <w:rsid w:val="00B444A7"/>
    <w:rsid w:val="00B44DD5"/>
    <w:rsid w:val="00B456F7"/>
    <w:rsid w:val="00B4712D"/>
    <w:rsid w:val="00B51D3F"/>
    <w:rsid w:val="00B531D8"/>
    <w:rsid w:val="00B5440D"/>
    <w:rsid w:val="00B57496"/>
    <w:rsid w:val="00B579CA"/>
    <w:rsid w:val="00B6326C"/>
    <w:rsid w:val="00B638DC"/>
    <w:rsid w:val="00B64571"/>
    <w:rsid w:val="00B738AB"/>
    <w:rsid w:val="00B74CC2"/>
    <w:rsid w:val="00B7710E"/>
    <w:rsid w:val="00B77C41"/>
    <w:rsid w:val="00B81669"/>
    <w:rsid w:val="00B85655"/>
    <w:rsid w:val="00B907B5"/>
    <w:rsid w:val="00B93223"/>
    <w:rsid w:val="00B96A46"/>
    <w:rsid w:val="00BA032E"/>
    <w:rsid w:val="00BA1BDD"/>
    <w:rsid w:val="00BA6DA0"/>
    <w:rsid w:val="00BB0932"/>
    <w:rsid w:val="00BB6C1A"/>
    <w:rsid w:val="00BC4069"/>
    <w:rsid w:val="00BC5961"/>
    <w:rsid w:val="00BC5B4D"/>
    <w:rsid w:val="00BC78C6"/>
    <w:rsid w:val="00BD22E2"/>
    <w:rsid w:val="00BD23AA"/>
    <w:rsid w:val="00BD37D0"/>
    <w:rsid w:val="00BD4472"/>
    <w:rsid w:val="00BE0046"/>
    <w:rsid w:val="00BE258D"/>
    <w:rsid w:val="00BE31D0"/>
    <w:rsid w:val="00BE5027"/>
    <w:rsid w:val="00BE6447"/>
    <w:rsid w:val="00BE6B12"/>
    <w:rsid w:val="00BF1896"/>
    <w:rsid w:val="00BF34DA"/>
    <w:rsid w:val="00BF4D34"/>
    <w:rsid w:val="00BF53A7"/>
    <w:rsid w:val="00C00D64"/>
    <w:rsid w:val="00C01D97"/>
    <w:rsid w:val="00C021AB"/>
    <w:rsid w:val="00C037DA"/>
    <w:rsid w:val="00C05288"/>
    <w:rsid w:val="00C056CF"/>
    <w:rsid w:val="00C07B8A"/>
    <w:rsid w:val="00C07F6B"/>
    <w:rsid w:val="00C11097"/>
    <w:rsid w:val="00C11EDE"/>
    <w:rsid w:val="00C12877"/>
    <w:rsid w:val="00C12B70"/>
    <w:rsid w:val="00C140F9"/>
    <w:rsid w:val="00C15C94"/>
    <w:rsid w:val="00C15FF2"/>
    <w:rsid w:val="00C176E2"/>
    <w:rsid w:val="00C20D4B"/>
    <w:rsid w:val="00C23772"/>
    <w:rsid w:val="00C23FF6"/>
    <w:rsid w:val="00C241C2"/>
    <w:rsid w:val="00C2506B"/>
    <w:rsid w:val="00C26544"/>
    <w:rsid w:val="00C309D1"/>
    <w:rsid w:val="00C34BCA"/>
    <w:rsid w:val="00C34C4E"/>
    <w:rsid w:val="00C37063"/>
    <w:rsid w:val="00C40384"/>
    <w:rsid w:val="00C40AAB"/>
    <w:rsid w:val="00C44115"/>
    <w:rsid w:val="00C44877"/>
    <w:rsid w:val="00C51F00"/>
    <w:rsid w:val="00C52947"/>
    <w:rsid w:val="00C53586"/>
    <w:rsid w:val="00C55216"/>
    <w:rsid w:val="00C56326"/>
    <w:rsid w:val="00C57BBC"/>
    <w:rsid w:val="00C62155"/>
    <w:rsid w:val="00C626FB"/>
    <w:rsid w:val="00C62A52"/>
    <w:rsid w:val="00C633AB"/>
    <w:rsid w:val="00C63F21"/>
    <w:rsid w:val="00C662BC"/>
    <w:rsid w:val="00C66C73"/>
    <w:rsid w:val="00C67367"/>
    <w:rsid w:val="00C70435"/>
    <w:rsid w:val="00C728A3"/>
    <w:rsid w:val="00C74D29"/>
    <w:rsid w:val="00C74F80"/>
    <w:rsid w:val="00C77274"/>
    <w:rsid w:val="00C801F7"/>
    <w:rsid w:val="00C846FE"/>
    <w:rsid w:val="00C84C22"/>
    <w:rsid w:val="00C8572C"/>
    <w:rsid w:val="00C86EAD"/>
    <w:rsid w:val="00C87576"/>
    <w:rsid w:val="00C92413"/>
    <w:rsid w:val="00C96439"/>
    <w:rsid w:val="00CA0FAC"/>
    <w:rsid w:val="00CA1D75"/>
    <w:rsid w:val="00CA667A"/>
    <w:rsid w:val="00CB16F6"/>
    <w:rsid w:val="00CB1888"/>
    <w:rsid w:val="00CB25F9"/>
    <w:rsid w:val="00CB2F00"/>
    <w:rsid w:val="00CB5FF6"/>
    <w:rsid w:val="00CC4467"/>
    <w:rsid w:val="00CC5D40"/>
    <w:rsid w:val="00CC67EF"/>
    <w:rsid w:val="00CC7B1C"/>
    <w:rsid w:val="00CC7DE3"/>
    <w:rsid w:val="00CD0FB0"/>
    <w:rsid w:val="00CD61E6"/>
    <w:rsid w:val="00CE086C"/>
    <w:rsid w:val="00CE1EA4"/>
    <w:rsid w:val="00CE40C8"/>
    <w:rsid w:val="00CE4BDB"/>
    <w:rsid w:val="00CF3345"/>
    <w:rsid w:val="00CF44B1"/>
    <w:rsid w:val="00CF6F2D"/>
    <w:rsid w:val="00CF7DA5"/>
    <w:rsid w:val="00D058B8"/>
    <w:rsid w:val="00D16FD0"/>
    <w:rsid w:val="00D173E8"/>
    <w:rsid w:val="00D179AF"/>
    <w:rsid w:val="00D17FBF"/>
    <w:rsid w:val="00D204EA"/>
    <w:rsid w:val="00D2072B"/>
    <w:rsid w:val="00D20F94"/>
    <w:rsid w:val="00D2315A"/>
    <w:rsid w:val="00D3312B"/>
    <w:rsid w:val="00D356F8"/>
    <w:rsid w:val="00D402AB"/>
    <w:rsid w:val="00D41FDC"/>
    <w:rsid w:val="00D43622"/>
    <w:rsid w:val="00D4604D"/>
    <w:rsid w:val="00D46875"/>
    <w:rsid w:val="00D46E89"/>
    <w:rsid w:val="00D476D8"/>
    <w:rsid w:val="00D50FF0"/>
    <w:rsid w:val="00D52095"/>
    <w:rsid w:val="00D52AC0"/>
    <w:rsid w:val="00D538D0"/>
    <w:rsid w:val="00D574FC"/>
    <w:rsid w:val="00D6080E"/>
    <w:rsid w:val="00D616EE"/>
    <w:rsid w:val="00D62197"/>
    <w:rsid w:val="00D62C70"/>
    <w:rsid w:val="00D6434E"/>
    <w:rsid w:val="00D66537"/>
    <w:rsid w:val="00D66A1A"/>
    <w:rsid w:val="00D716D1"/>
    <w:rsid w:val="00D74B0D"/>
    <w:rsid w:val="00D75598"/>
    <w:rsid w:val="00D75C93"/>
    <w:rsid w:val="00D76AEE"/>
    <w:rsid w:val="00D7774C"/>
    <w:rsid w:val="00D80CC0"/>
    <w:rsid w:val="00D835EB"/>
    <w:rsid w:val="00D84E07"/>
    <w:rsid w:val="00D86A42"/>
    <w:rsid w:val="00D8763D"/>
    <w:rsid w:val="00D92BBC"/>
    <w:rsid w:val="00D93D0D"/>
    <w:rsid w:val="00D943D1"/>
    <w:rsid w:val="00D952A2"/>
    <w:rsid w:val="00D95799"/>
    <w:rsid w:val="00D96171"/>
    <w:rsid w:val="00D97E4B"/>
    <w:rsid w:val="00DA5295"/>
    <w:rsid w:val="00DA589B"/>
    <w:rsid w:val="00DA62DD"/>
    <w:rsid w:val="00DA6C60"/>
    <w:rsid w:val="00DB493E"/>
    <w:rsid w:val="00DB7110"/>
    <w:rsid w:val="00DB769A"/>
    <w:rsid w:val="00DC7A9D"/>
    <w:rsid w:val="00DD004D"/>
    <w:rsid w:val="00DD0637"/>
    <w:rsid w:val="00DD06F2"/>
    <w:rsid w:val="00DD0B81"/>
    <w:rsid w:val="00DD1729"/>
    <w:rsid w:val="00DD17DF"/>
    <w:rsid w:val="00DD195B"/>
    <w:rsid w:val="00DD25D8"/>
    <w:rsid w:val="00DD3B24"/>
    <w:rsid w:val="00DD4BA0"/>
    <w:rsid w:val="00DD65F0"/>
    <w:rsid w:val="00DD77F0"/>
    <w:rsid w:val="00DD7A6D"/>
    <w:rsid w:val="00DD7C30"/>
    <w:rsid w:val="00DE2155"/>
    <w:rsid w:val="00DE3AB8"/>
    <w:rsid w:val="00DE5675"/>
    <w:rsid w:val="00DE5BB6"/>
    <w:rsid w:val="00DE6680"/>
    <w:rsid w:val="00DF1F13"/>
    <w:rsid w:val="00DF418F"/>
    <w:rsid w:val="00DF45A6"/>
    <w:rsid w:val="00DF4DBC"/>
    <w:rsid w:val="00E01362"/>
    <w:rsid w:val="00E01704"/>
    <w:rsid w:val="00E0565E"/>
    <w:rsid w:val="00E0701A"/>
    <w:rsid w:val="00E117AF"/>
    <w:rsid w:val="00E13DA4"/>
    <w:rsid w:val="00E156AD"/>
    <w:rsid w:val="00E1770C"/>
    <w:rsid w:val="00E20007"/>
    <w:rsid w:val="00E21090"/>
    <w:rsid w:val="00E210A6"/>
    <w:rsid w:val="00E26135"/>
    <w:rsid w:val="00E27170"/>
    <w:rsid w:val="00E3180B"/>
    <w:rsid w:val="00E3333C"/>
    <w:rsid w:val="00E34F17"/>
    <w:rsid w:val="00E37F6C"/>
    <w:rsid w:val="00E405FD"/>
    <w:rsid w:val="00E42099"/>
    <w:rsid w:val="00E440E2"/>
    <w:rsid w:val="00E44431"/>
    <w:rsid w:val="00E45C31"/>
    <w:rsid w:val="00E50514"/>
    <w:rsid w:val="00E5122E"/>
    <w:rsid w:val="00E54977"/>
    <w:rsid w:val="00E5704B"/>
    <w:rsid w:val="00E600D5"/>
    <w:rsid w:val="00E6191A"/>
    <w:rsid w:val="00E62A11"/>
    <w:rsid w:val="00E6443C"/>
    <w:rsid w:val="00E672DD"/>
    <w:rsid w:val="00E700B2"/>
    <w:rsid w:val="00E70B66"/>
    <w:rsid w:val="00E72B21"/>
    <w:rsid w:val="00E814E2"/>
    <w:rsid w:val="00E846AC"/>
    <w:rsid w:val="00E849A3"/>
    <w:rsid w:val="00E84A3A"/>
    <w:rsid w:val="00E85295"/>
    <w:rsid w:val="00E8712B"/>
    <w:rsid w:val="00E9106B"/>
    <w:rsid w:val="00E913D3"/>
    <w:rsid w:val="00E94D1A"/>
    <w:rsid w:val="00E958CE"/>
    <w:rsid w:val="00EA19D7"/>
    <w:rsid w:val="00EA49A2"/>
    <w:rsid w:val="00EB01FC"/>
    <w:rsid w:val="00EB1195"/>
    <w:rsid w:val="00EB2AD6"/>
    <w:rsid w:val="00EB4727"/>
    <w:rsid w:val="00EB4C88"/>
    <w:rsid w:val="00EB6372"/>
    <w:rsid w:val="00EC18C1"/>
    <w:rsid w:val="00EC37E3"/>
    <w:rsid w:val="00EC5070"/>
    <w:rsid w:val="00EC5299"/>
    <w:rsid w:val="00EC59B2"/>
    <w:rsid w:val="00EC71FE"/>
    <w:rsid w:val="00ED3649"/>
    <w:rsid w:val="00ED65A6"/>
    <w:rsid w:val="00ED6849"/>
    <w:rsid w:val="00ED7BF5"/>
    <w:rsid w:val="00ED7D46"/>
    <w:rsid w:val="00EE0481"/>
    <w:rsid w:val="00EE2E7A"/>
    <w:rsid w:val="00EE3162"/>
    <w:rsid w:val="00EE55F1"/>
    <w:rsid w:val="00EF226D"/>
    <w:rsid w:val="00EF285B"/>
    <w:rsid w:val="00EF2BC3"/>
    <w:rsid w:val="00EF449E"/>
    <w:rsid w:val="00EF4A99"/>
    <w:rsid w:val="00F029EB"/>
    <w:rsid w:val="00F02A3D"/>
    <w:rsid w:val="00F05CB9"/>
    <w:rsid w:val="00F06250"/>
    <w:rsid w:val="00F06F3B"/>
    <w:rsid w:val="00F0700E"/>
    <w:rsid w:val="00F077EB"/>
    <w:rsid w:val="00F0783A"/>
    <w:rsid w:val="00F10FC1"/>
    <w:rsid w:val="00F11883"/>
    <w:rsid w:val="00F12987"/>
    <w:rsid w:val="00F13D85"/>
    <w:rsid w:val="00F20138"/>
    <w:rsid w:val="00F21825"/>
    <w:rsid w:val="00F23BB3"/>
    <w:rsid w:val="00F25304"/>
    <w:rsid w:val="00F2578B"/>
    <w:rsid w:val="00F25CC7"/>
    <w:rsid w:val="00F27A6F"/>
    <w:rsid w:val="00F30D1E"/>
    <w:rsid w:val="00F31687"/>
    <w:rsid w:val="00F335DA"/>
    <w:rsid w:val="00F3633B"/>
    <w:rsid w:val="00F4095E"/>
    <w:rsid w:val="00F42EB9"/>
    <w:rsid w:val="00F430BE"/>
    <w:rsid w:val="00F4724F"/>
    <w:rsid w:val="00F523E6"/>
    <w:rsid w:val="00F52F6E"/>
    <w:rsid w:val="00F536CF"/>
    <w:rsid w:val="00F55739"/>
    <w:rsid w:val="00F5718C"/>
    <w:rsid w:val="00F609E1"/>
    <w:rsid w:val="00F61204"/>
    <w:rsid w:val="00F645EB"/>
    <w:rsid w:val="00F658BC"/>
    <w:rsid w:val="00F65CB3"/>
    <w:rsid w:val="00F676EF"/>
    <w:rsid w:val="00F67A92"/>
    <w:rsid w:val="00F715D2"/>
    <w:rsid w:val="00F72FC2"/>
    <w:rsid w:val="00F73AE0"/>
    <w:rsid w:val="00F74354"/>
    <w:rsid w:val="00F75D36"/>
    <w:rsid w:val="00F81F6F"/>
    <w:rsid w:val="00F84302"/>
    <w:rsid w:val="00F8486E"/>
    <w:rsid w:val="00F8709D"/>
    <w:rsid w:val="00F92C06"/>
    <w:rsid w:val="00F94BAD"/>
    <w:rsid w:val="00F94E17"/>
    <w:rsid w:val="00F96BD2"/>
    <w:rsid w:val="00FA1DEE"/>
    <w:rsid w:val="00FA2940"/>
    <w:rsid w:val="00FA30C8"/>
    <w:rsid w:val="00FA3119"/>
    <w:rsid w:val="00FA4212"/>
    <w:rsid w:val="00FA464A"/>
    <w:rsid w:val="00FA4F09"/>
    <w:rsid w:val="00FA6032"/>
    <w:rsid w:val="00FB0D50"/>
    <w:rsid w:val="00FB261B"/>
    <w:rsid w:val="00FB4899"/>
    <w:rsid w:val="00FB4EB0"/>
    <w:rsid w:val="00FB59C0"/>
    <w:rsid w:val="00FB666C"/>
    <w:rsid w:val="00FB6A12"/>
    <w:rsid w:val="00FC1948"/>
    <w:rsid w:val="00FC1B20"/>
    <w:rsid w:val="00FC1E5D"/>
    <w:rsid w:val="00FC1E66"/>
    <w:rsid w:val="00FC37BC"/>
    <w:rsid w:val="00FC40F8"/>
    <w:rsid w:val="00FC4358"/>
    <w:rsid w:val="00FD2E1F"/>
    <w:rsid w:val="00FD3B3F"/>
    <w:rsid w:val="00FE014C"/>
    <w:rsid w:val="00FE1AD9"/>
    <w:rsid w:val="00FE211E"/>
    <w:rsid w:val="00FE59C4"/>
    <w:rsid w:val="00FE5A42"/>
    <w:rsid w:val="00FF290C"/>
    <w:rsid w:val="00FF31DD"/>
    <w:rsid w:val="00FF5231"/>
    <w:rsid w:val="00FF5782"/>
    <w:rsid w:val="00FF78FE"/>
    <w:rsid w:val="017C145F"/>
    <w:rsid w:val="019AFE38"/>
    <w:rsid w:val="01B2C4D4"/>
    <w:rsid w:val="02B007E9"/>
    <w:rsid w:val="052F5C85"/>
    <w:rsid w:val="08DEE605"/>
    <w:rsid w:val="09ADD999"/>
    <w:rsid w:val="0B78285A"/>
    <w:rsid w:val="0CAFAA94"/>
    <w:rsid w:val="0D0D3E17"/>
    <w:rsid w:val="0DF587AF"/>
    <w:rsid w:val="0FD7E296"/>
    <w:rsid w:val="120C2119"/>
    <w:rsid w:val="1259F9B9"/>
    <w:rsid w:val="128FAE0F"/>
    <w:rsid w:val="13B50110"/>
    <w:rsid w:val="157F955B"/>
    <w:rsid w:val="15887F00"/>
    <w:rsid w:val="165EB8E0"/>
    <w:rsid w:val="1830D50F"/>
    <w:rsid w:val="18DAE553"/>
    <w:rsid w:val="1DFB6CC1"/>
    <w:rsid w:val="1E6017D2"/>
    <w:rsid w:val="1FEDA1B9"/>
    <w:rsid w:val="1FFBE833"/>
    <w:rsid w:val="23E87B1C"/>
    <w:rsid w:val="267182AB"/>
    <w:rsid w:val="2ACD3DE1"/>
    <w:rsid w:val="2D5866B9"/>
    <w:rsid w:val="2DA03392"/>
    <w:rsid w:val="2E9CA3E9"/>
    <w:rsid w:val="2FD9F9C7"/>
    <w:rsid w:val="2FF257DB"/>
    <w:rsid w:val="32A0A237"/>
    <w:rsid w:val="3303B9B1"/>
    <w:rsid w:val="34CC8794"/>
    <w:rsid w:val="35B107EE"/>
    <w:rsid w:val="375C7F8F"/>
    <w:rsid w:val="38199112"/>
    <w:rsid w:val="3A5F0373"/>
    <w:rsid w:val="3B2F9F28"/>
    <w:rsid w:val="3E40669E"/>
    <w:rsid w:val="441C7D65"/>
    <w:rsid w:val="45B0613B"/>
    <w:rsid w:val="47001770"/>
    <w:rsid w:val="4AD1B1F7"/>
    <w:rsid w:val="4B1B6941"/>
    <w:rsid w:val="4B5974C6"/>
    <w:rsid w:val="4C906840"/>
    <w:rsid w:val="4C9854CB"/>
    <w:rsid w:val="4F07CF56"/>
    <w:rsid w:val="4FC0811E"/>
    <w:rsid w:val="504B384A"/>
    <w:rsid w:val="50F1B221"/>
    <w:rsid w:val="510FD2AC"/>
    <w:rsid w:val="5258FD1C"/>
    <w:rsid w:val="52D1AF8C"/>
    <w:rsid w:val="53AF3F16"/>
    <w:rsid w:val="540C6243"/>
    <w:rsid w:val="55155B21"/>
    <w:rsid w:val="55878263"/>
    <w:rsid w:val="55B8D603"/>
    <w:rsid w:val="55F2B83E"/>
    <w:rsid w:val="562984F1"/>
    <w:rsid w:val="5749F752"/>
    <w:rsid w:val="57A3280D"/>
    <w:rsid w:val="5A3D05CC"/>
    <w:rsid w:val="5A8FABBD"/>
    <w:rsid w:val="5AFD3F78"/>
    <w:rsid w:val="5C8CFF06"/>
    <w:rsid w:val="5D02E4EE"/>
    <w:rsid w:val="5E8E43C6"/>
    <w:rsid w:val="5FAE17B3"/>
    <w:rsid w:val="6032FDCC"/>
    <w:rsid w:val="60E1642E"/>
    <w:rsid w:val="61984F8E"/>
    <w:rsid w:val="6479BE8A"/>
    <w:rsid w:val="64CEC160"/>
    <w:rsid w:val="65FCFE06"/>
    <w:rsid w:val="6730215C"/>
    <w:rsid w:val="6897406C"/>
    <w:rsid w:val="69967CBA"/>
    <w:rsid w:val="6A8ED239"/>
    <w:rsid w:val="6BF1D260"/>
    <w:rsid w:val="6C941308"/>
    <w:rsid w:val="6FB1B787"/>
    <w:rsid w:val="70D04CED"/>
    <w:rsid w:val="7217197D"/>
    <w:rsid w:val="75AB1323"/>
    <w:rsid w:val="7708AB2B"/>
    <w:rsid w:val="77942CA0"/>
    <w:rsid w:val="785C52D7"/>
    <w:rsid w:val="79DFDA08"/>
    <w:rsid w:val="7B85FD4A"/>
    <w:rsid w:val="7E4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22258"/>
  <w15:docId w15:val="{ABE30AE8-D7E7-455C-B531-B57BA514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5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C3143"/>
    <w:pPr>
      <w:spacing w:after="60"/>
    </w:pPr>
    <w:rPr>
      <w:rFonts w:ascii="Arial" w:hAnsi="Arial" w:cs="Arial"/>
      <w:sz w:val="22"/>
      <w:szCs w:val="22"/>
      <w:lang w:eastAsia="en-GB"/>
    </w:rPr>
  </w:style>
  <w:style w:type="paragraph" w:styleId="Heading1">
    <w:name w:val="heading 1"/>
    <w:next w:val="Normal"/>
    <w:link w:val="Heading1Char"/>
    <w:autoRedefine/>
    <w:uiPriority w:val="1"/>
    <w:qFormat/>
    <w:rsid w:val="00B27566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44"/>
      <w:szCs w:val="44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B27566"/>
    <w:pPr>
      <w:spacing w:before="400" w:after="180" w:line="264" w:lineRule="auto"/>
      <w:outlineLvl w:val="1"/>
    </w:pPr>
    <w:rPr>
      <w:rFonts w:ascii="Arial Bold" w:eastAsia="MS PGothic" w:hAnsi="Arial Bold" w:cs="Arial"/>
      <w:b/>
      <w:color w:val="231F20" w:themeColor="background1"/>
      <w:kern w:val="28"/>
      <w:sz w:val="72"/>
      <w:szCs w:val="72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3"/>
    <w:qFormat/>
    <w:rsid w:val="00FA2940"/>
    <w:pPr>
      <w:keepNext/>
      <w:keepLines/>
      <w:spacing w:after="100" w:afterAutospacing="1"/>
      <w:outlineLvl w:val="2"/>
    </w:pPr>
    <w:rPr>
      <w:rFonts w:eastAsia="MS PGothic"/>
      <w:b/>
      <w:bCs/>
      <w:color w:val="003087"/>
      <w:sz w:val="28"/>
      <w:szCs w:val="28"/>
    </w:rPr>
  </w:style>
  <w:style w:type="paragraph" w:styleId="Heading4">
    <w:name w:val="heading 4"/>
    <w:next w:val="Normal"/>
    <w:link w:val="Heading4Char"/>
    <w:autoRedefine/>
    <w:uiPriority w:val="4"/>
    <w:qFormat/>
    <w:rsid w:val="000C2447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B27566"/>
    <w:rPr>
      <w:rFonts w:ascii="Arial Bold" w:eastAsia="MS PGothic" w:hAnsi="Arial Bold" w:cs="Arial"/>
      <w:b/>
      <w:color w:val="231F20" w:themeColor="background1"/>
      <w:kern w:val="28"/>
      <w:sz w:val="72"/>
      <w:szCs w:val="7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B27566"/>
    <w:rPr>
      <w:rFonts w:ascii="Arial" w:hAnsi="Arial" w:cs="Arial"/>
      <w:b/>
      <w:bCs/>
      <w:color w:val="231F20" w:themeColor="background1"/>
      <w:kern w:val="28"/>
      <w:sz w:val="44"/>
      <w:szCs w:val="44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FA2940"/>
    <w:rPr>
      <w:rFonts w:ascii="Arial" w:eastAsia="MS PGothic" w:hAnsi="Arial" w:cs="Arial"/>
      <w:b/>
      <w:bCs/>
      <w:color w:val="003087"/>
      <w:sz w:val="28"/>
      <w:szCs w:val="28"/>
      <w:lang w:eastAsia="en-GB"/>
    </w:rPr>
  </w:style>
  <w:style w:type="paragraph" w:customStyle="1" w:styleId="Bulletlist">
    <w:name w:val="Bullet list"/>
    <w:basedOn w:val="ListParagraph"/>
    <w:link w:val="BulletlistChar"/>
    <w:autoRedefine/>
    <w:uiPriority w:val="5"/>
    <w:qFormat/>
    <w:rsid w:val="007A1D0E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</w:pPr>
    <w:rPr>
      <w:rFonts w:cs="FrutigerLTStd-Light"/>
    </w:rPr>
  </w:style>
  <w:style w:type="character" w:customStyle="1" w:styleId="BulletlistChar">
    <w:name w:val="Bullet list Char"/>
    <w:basedOn w:val="DefaultParagraphFont"/>
    <w:link w:val="Bulletlist"/>
    <w:uiPriority w:val="5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AF7217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/>
      <w:noProof/>
      <w:color w:val="231F20" w:themeColor="background1"/>
      <w:spacing w:val="-6"/>
      <w:w w:val="200"/>
      <w:kern w:val="28"/>
      <w:sz w:val="16"/>
      <w:szCs w:val="16"/>
      <w:lang w:eastAsia="en-GB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</w:pPr>
    <w:rPr>
      <w:rFonts w:asciiTheme="minorHAnsi" w:eastAsiaTheme="minorEastAsia" w:hAnsiTheme="minorHAnsi" w:cstheme="minorBidi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15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19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19"/>
    <w:rsid w:val="00C37063"/>
    <w:pPr>
      <w:tabs>
        <w:tab w:val="right" w:pos="14580"/>
      </w:tabs>
    </w:pPr>
    <w:rPr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905552"/>
    <w:pPr>
      <w:spacing w:before="400" w:after="40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  <w:style w:type="paragraph" w:styleId="FootnoteText">
    <w:name w:val="footnote text"/>
    <w:basedOn w:val="Normal"/>
    <w:link w:val="FootnoteTextChar"/>
    <w:unhideWhenUsed/>
    <w:rsid w:val="004010E8"/>
    <w:pPr>
      <w:spacing w:after="0"/>
    </w:pPr>
    <w:rPr>
      <w:rFonts w:eastAsia="MS PGoth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10E8"/>
    <w:rPr>
      <w:rFonts w:ascii="Arial" w:eastAsia="MS PGothic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74B0D"/>
    <w:rPr>
      <w:color w:val="003087" w:themeColor="followedHyperlink"/>
      <w:u w:val="single"/>
    </w:rPr>
  </w:style>
  <w:style w:type="paragraph" w:styleId="Revision">
    <w:name w:val="Revision"/>
    <w:hidden/>
    <w:uiPriority w:val="99"/>
    <w:semiHidden/>
    <w:rsid w:val="00ED7D46"/>
    <w:rPr>
      <w:rFonts w:ascii="Arial" w:hAnsi="Arial"/>
      <w:color w:val="425563" w:themeColor="accent6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006CE"/>
    <w:rPr>
      <w:rFonts w:ascii="Arial" w:eastAsiaTheme="minorHAnsi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3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32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321B"/>
    <w:rPr>
      <w:rFonts w:ascii="Arial" w:hAnsi="Arial"/>
      <w:color w:val="425563" w:themeColor="accent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1B"/>
    <w:rPr>
      <w:rFonts w:ascii="Arial" w:hAnsi="Arial"/>
      <w:b/>
      <w:bCs/>
      <w:color w:val="425563" w:themeColor="accent6"/>
    </w:rPr>
  </w:style>
  <w:style w:type="character" w:styleId="UnresolvedMention">
    <w:name w:val="Unresolved Mention"/>
    <w:basedOn w:val="DefaultParagraphFont"/>
    <w:uiPriority w:val="99"/>
    <w:semiHidden/>
    <w:unhideWhenUsed/>
    <w:rsid w:val="007237B6"/>
    <w:rPr>
      <w:color w:val="605E5C"/>
      <w:shd w:val="clear" w:color="auto" w:fill="E1DFDD"/>
    </w:rPr>
  </w:style>
  <w:style w:type="paragraph" w:customStyle="1" w:styleId="pf0">
    <w:name w:val="pf0"/>
    <w:basedOn w:val="Normal"/>
    <w:rsid w:val="002244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224472"/>
    <w:rPr>
      <w:rFonts w:ascii="Segoe UI" w:hAnsi="Segoe UI" w:cs="Segoe UI" w:hint="default"/>
      <w:sz w:val="18"/>
      <w:szCs w:val="18"/>
    </w:rPr>
  </w:style>
  <w:style w:type="table" w:customStyle="1" w:styleId="GridTable1Light1">
    <w:name w:val="Grid Table 1 Light1"/>
    <w:basedOn w:val="TableNormal"/>
    <w:next w:val="GridTable1Light"/>
    <w:uiPriority w:val="46"/>
    <w:rsid w:val="00EC18C1"/>
    <w:rPr>
      <w:rFonts w:ascii="Calibri" w:eastAsia="Calibri" w:hAnsi="Calibri"/>
      <w:kern w:val="2"/>
      <w14:ligatures w14:val="standardContextua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EC18C1"/>
    <w:tblPr>
      <w:tblStyleRowBandSize w:val="1"/>
      <w:tblStyleColBandSize w:val="1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FA46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.Kirk\OneDrive%20-%20Health%20Education%20England\Lauren%20Kirk\Misc\Labels%20and%20templates\2023%20June\Long%20document%20template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5EBFD107554F80BC7680A9E05A9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0568-2389-40CF-ABBB-6942155E8B88}"/>
      </w:docPartPr>
      <w:docPartBody>
        <w:p w:rsidR="003C18F6" w:rsidRDefault="000263B0" w:rsidP="000263B0">
          <w:pPr>
            <w:pStyle w:val="425EBFD107554F80BC7680A9E05A93C2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509441B9B409598F467CF7C2B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A78FC-2269-4BE9-A887-E965D2D4A92C}"/>
      </w:docPartPr>
      <w:docPartBody>
        <w:p w:rsidR="000A01D4" w:rsidRDefault="003E01C4" w:rsidP="003E01C4">
          <w:pPr>
            <w:pStyle w:val="C10509441B9B409598F467CF7C2B28A3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9CE4868424670ADEF50C958C8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A5DED-82B3-46AB-B7EB-AFE7AF8A5DCE}"/>
      </w:docPartPr>
      <w:docPartBody>
        <w:p w:rsidR="000A01D4" w:rsidRDefault="003E01C4" w:rsidP="003E01C4">
          <w:pPr>
            <w:pStyle w:val="05E9CE4868424670ADEF50C958C82D82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D778ECCB64497B2EF7228419DA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FBFCD-83DB-4FE2-B211-5ECB10F95366}"/>
      </w:docPartPr>
      <w:docPartBody>
        <w:p w:rsidR="000A01D4" w:rsidRDefault="003E01C4" w:rsidP="003E01C4">
          <w:pPr>
            <w:pStyle w:val="0BBD778ECCB64497B2EF7228419DA486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077EE08DB4CF7A5CED168CBA11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1217F-A863-439A-AE40-48B075F5825A}"/>
      </w:docPartPr>
      <w:docPartBody>
        <w:p w:rsidR="000A01D4" w:rsidRDefault="003E01C4" w:rsidP="003E01C4">
          <w:pPr>
            <w:pStyle w:val="945077EE08DB4CF7A5CED168CBA110A8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3BD8206BA4F56A0891ED1AC9A4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14295-1754-4E55-A97D-33185D7E1608}"/>
      </w:docPartPr>
      <w:docPartBody>
        <w:p w:rsidR="000A01D4" w:rsidRDefault="003E01C4" w:rsidP="003E01C4">
          <w:pPr>
            <w:pStyle w:val="9A23BD8206BA4F56A0891ED1AC9A42F9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F3D0A861414EF3A44C4ADC91CDA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AE89E-F7EF-49B0-B6C2-C922DE548356}"/>
      </w:docPartPr>
      <w:docPartBody>
        <w:p w:rsidR="000A01D4" w:rsidRDefault="003E01C4" w:rsidP="003E01C4">
          <w:pPr>
            <w:pStyle w:val="87F3D0A861414EF3A44C4ADC91CDA051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E05878BAB4C649122DE9A0C945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5B0F9-C337-4C27-AD95-FEBFCF779499}"/>
      </w:docPartPr>
      <w:docPartBody>
        <w:p w:rsidR="000A01D4" w:rsidRDefault="003E01C4" w:rsidP="003E01C4">
          <w:pPr>
            <w:pStyle w:val="06AE05878BAB4C649122DE9A0C945732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02DEBE8884959ADEBFA67F2246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479E1-88CC-465F-A44C-B480A398A884}"/>
      </w:docPartPr>
      <w:docPartBody>
        <w:p w:rsidR="000A01D4" w:rsidRDefault="003E01C4" w:rsidP="003E01C4">
          <w:pPr>
            <w:pStyle w:val="89302DEBE8884959ADEBFA67F22465E9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803242CE24055887E55D1FEB09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00CD4-4CCE-41FD-B993-4A6E867BF7B0}"/>
      </w:docPartPr>
      <w:docPartBody>
        <w:p w:rsidR="000A01D4" w:rsidRDefault="003E01C4" w:rsidP="003E01C4">
          <w:pPr>
            <w:pStyle w:val="2C4803242CE24055887E55D1FEB09EA2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48E81262B4AA6A73603AFC504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B6B18-3DC1-4FC8-8343-349A6C3515E1}"/>
      </w:docPartPr>
      <w:docPartBody>
        <w:p w:rsidR="000A01D4" w:rsidRDefault="003E01C4" w:rsidP="003E01C4">
          <w:pPr>
            <w:pStyle w:val="B0248E81262B4AA6A73603AFC504CBBB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8174A68094D3F960F769FCFBA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9A0FB-CFB0-45B4-B0B1-6EBED538E36B}"/>
      </w:docPartPr>
      <w:docPartBody>
        <w:p w:rsidR="000A01D4" w:rsidRDefault="003E01C4" w:rsidP="003E01C4">
          <w:pPr>
            <w:pStyle w:val="1708174A68094D3F960F769FCFBA2F71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B5C9DB9034A999FF7DCB04889A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B965-7C41-43D1-9AEE-123B2DEBF38E}"/>
      </w:docPartPr>
      <w:docPartBody>
        <w:p w:rsidR="000A01D4" w:rsidRDefault="003E01C4" w:rsidP="003E01C4">
          <w:pPr>
            <w:pStyle w:val="AD9B5C9DB9034A999FF7DCB04889AC96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D3E867D374B78B7995D816C9CE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C6BF-7DC9-4A29-A397-153CD9981851}"/>
      </w:docPartPr>
      <w:docPartBody>
        <w:p w:rsidR="00A95B4F" w:rsidRDefault="00A95B4F" w:rsidP="00A95B4F">
          <w:pPr>
            <w:pStyle w:val="A83D3E867D374B78B7995D816C9CEB91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C5838A72E4330AF37A05824AD3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6FD87-C2CD-45D2-823A-C86DC68B2F21}"/>
      </w:docPartPr>
      <w:docPartBody>
        <w:p w:rsidR="00A95B4F" w:rsidRDefault="00A95B4F" w:rsidP="00A95B4F">
          <w:pPr>
            <w:pStyle w:val="D36C5838A72E4330AF37A05824AD3766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8877A45F942DE971FE1D2D674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0F080-28DC-45E2-8D5D-7BEF10D63DAD}"/>
      </w:docPartPr>
      <w:docPartBody>
        <w:p w:rsidR="00D53559" w:rsidRDefault="00E50E79" w:rsidP="00E50E79">
          <w:pPr>
            <w:pStyle w:val="7698877A45F942DE971FE1D2D674D477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108C35EBC42ACA9EF7B74FDD33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95B61-2367-4337-BED1-BE398C36006B}"/>
      </w:docPartPr>
      <w:docPartBody>
        <w:p w:rsidR="0091534C" w:rsidRDefault="0091534C" w:rsidP="0091534C">
          <w:pPr>
            <w:pStyle w:val="0E5108C35EBC42ACA9EF7B74FDD3364D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5E9E46BC7D4D248C6C81B05B156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EE7C3-8913-47DB-88D3-041FB0CD7651}"/>
      </w:docPartPr>
      <w:docPartBody>
        <w:p w:rsidR="0091534C" w:rsidRDefault="0091534C" w:rsidP="0091534C">
          <w:pPr>
            <w:pStyle w:val="4B5E9E46BC7D4D248C6C81B05B156088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77E49E1C34CC882C44C6427805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0EC0-AAB0-4F80-B345-5538DB4E94E5}"/>
      </w:docPartPr>
      <w:docPartBody>
        <w:p w:rsidR="0091534C" w:rsidRDefault="0091534C" w:rsidP="0091534C">
          <w:pPr>
            <w:pStyle w:val="A6577E49E1C34CC882C44C642780518E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975ED7B8E46B2B5AD32DBFDB73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1984-0B76-4773-8CF6-E27618D733A0}"/>
      </w:docPartPr>
      <w:docPartBody>
        <w:p w:rsidR="0091534C" w:rsidRDefault="0091534C" w:rsidP="0091534C">
          <w:pPr>
            <w:pStyle w:val="E8B975ED7B8E46B2B5AD32DBFDB732A8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2B1F79D00443AB481AE5785733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8994-D01F-47FE-A1CF-9094A3E36E01}"/>
      </w:docPartPr>
      <w:docPartBody>
        <w:p w:rsidR="0091534C" w:rsidRDefault="0091534C" w:rsidP="0091534C">
          <w:pPr>
            <w:pStyle w:val="9CF2B1F79D00443AB481AE5785733FE0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1D24F21194D0CA0504138B3E9F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85DBA-6401-49AC-98C6-5990CE3E71CC}"/>
      </w:docPartPr>
      <w:docPartBody>
        <w:p w:rsidR="0091534C" w:rsidRDefault="0091534C" w:rsidP="0091534C">
          <w:pPr>
            <w:pStyle w:val="1D01D24F21194D0CA0504138B3E9F494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5F669DA144D4EA1A84D928A0D0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6E49D-B297-478C-B9FB-D98266E5A4EB}"/>
      </w:docPartPr>
      <w:docPartBody>
        <w:p w:rsidR="0091534C" w:rsidRDefault="0091534C" w:rsidP="0091534C">
          <w:pPr>
            <w:pStyle w:val="0ED5F669DA144D4EA1A84D928A0D0445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2F1BCCCAB4B40A23F4F3DEE946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17C1B-FC10-4FD2-96BF-FC3022981985}"/>
      </w:docPartPr>
      <w:docPartBody>
        <w:p w:rsidR="0091534C" w:rsidRDefault="0091534C" w:rsidP="0091534C">
          <w:pPr>
            <w:pStyle w:val="AE82F1BCCCAB4B40A23F4F3DEE946CB3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378320C414C71B60F770000894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66377-6282-4E65-8CA3-98632F76F70D}"/>
      </w:docPartPr>
      <w:docPartBody>
        <w:p w:rsidR="0091534C" w:rsidRDefault="0091534C" w:rsidP="0091534C">
          <w:pPr>
            <w:pStyle w:val="D4A378320C414C71B60F770000894064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46F6794E34DEDBCB5924A0F785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ACA2-5673-47C3-984C-A8C8A9ACE74E}"/>
      </w:docPartPr>
      <w:docPartBody>
        <w:p w:rsidR="0091534C" w:rsidRDefault="0091534C" w:rsidP="0091534C">
          <w:pPr>
            <w:pStyle w:val="A2746F6794E34DEDBCB5924A0F7859E1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4B346BD204DD9AFAF0E920A8E6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EE90-4E0A-4984-88CD-ABA1373774B3}"/>
      </w:docPartPr>
      <w:docPartBody>
        <w:p w:rsidR="0091534C" w:rsidRDefault="0091534C" w:rsidP="0091534C">
          <w:pPr>
            <w:pStyle w:val="7114B346BD204DD9AFAF0E920A8E6BD6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7EF9975A14CE09986329370A8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A0079-A651-493F-82D6-1FB1D348E690}"/>
      </w:docPartPr>
      <w:docPartBody>
        <w:p w:rsidR="0091534C" w:rsidRDefault="0091534C" w:rsidP="0091534C">
          <w:pPr>
            <w:pStyle w:val="68A7EF9975A14CE09986329370A8C064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A09B67C5740EBBF4AC57E99F37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7F284-9FB6-4EB2-A696-D76491191D58}"/>
      </w:docPartPr>
      <w:docPartBody>
        <w:p w:rsidR="0091534C" w:rsidRDefault="0091534C" w:rsidP="0091534C">
          <w:pPr>
            <w:pStyle w:val="F4AA09B67C5740EBBF4AC57E99F3709E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39A2C0B184EB09CDDAAFBFCEE4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341D-ECBD-4646-9F90-575D7CB9AD00}"/>
      </w:docPartPr>
      <w:docPartBody>
        <w:p w:rsidR="0091534C" w:rsidRDefault="0091534C" w:rsidP="0091534C">
          <w:pPr>
            <w:pStyle w:val="80839A2C0B184EB09CDDAAFBFCEE44F1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A4022FEA544E59E92F2162C025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6E22-FA5E-43FE-BDAE-89E53FE1E0B5}"/>
      </w:docPartPr>
      <w:docPartBody>
        <w:p w:rsidR="0091534C" w:rsidRDefault="0091534C" w:rsidP="0091534C">
          <w:pPr>
            <w:pStyle w:val="35CA4022FEA544E59E92F2162C025371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863CD177341F5974AFAE663D14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A27EB-8096-4B94-A6C2-F0A8CB6F8911}"/>
      </w:docPartPr>
      <w:docPartBody>
        <w:p w:rsidR="0091534C" w:rsidRDefault="0091534C" w:rsidP="0091534C">
          <w:pPr>
            <w:pStyle w:val="B00863CD177341F5974AFAE663D143D5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2AC0F4934473892E2DE2AD9F08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4D2E9-F262-4844-B817-FF5BAD92A28E}"/>
      </w:docPartPr>
      <w:docPartBody>
        <w:p w:rsidR="0091534C" w:rsidRDefault="0091534C" w:rsidP="0091534C">
          <w:pPr>
            <w:pStyle w:val="B2D2AC0F4934473892E2DE2AD9F080AD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7D18340E14FB195EFD3B64721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05BDA-ACA2-441A-9432-FAE58F1174ED}"/>
      </w:docPartPr>
      <w:docPartBody>
        <w:p w:rsidR="0091534C" w:rsidRDefault="0091534C" w:rsidP="0091534C">
          <w:pPr>
            <w:pStyle w:val="99A7D18340E14FB195EFD3B64721F208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8F98DC20A42478EF881212C311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25AF-AD1B-40C8-9AAC-A8A0FC733596}"/>
      </w:docPartPr>
      <w:docPartBody>
        <w:p w:rsidR="0091534C" w:rsidRDefault="0091534C" w:rsidP="0091534C">
          <w:pPr>
            <w:pStyle w:val="5548F98DC20A42478EF881212C311540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DBCE86A064C71853AAB40489CC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A5BD1-36A6-4047-9153-408EB78F5D1E}"/>
      </w:docPartPr>
      <w:docPartBody>
        <w:p w:rsidR="0091534C" w:rsidRDefault="0091534C" w:rsidP="0091534C">
          <w:pPr>
            <w:pStyle w:val="210DBCE86A064C71853AAB40489CC935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44237124F4DD7A63ED088464D1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77DB-61DD-438B-A3C9-1101105E2EED}"/>
      </w:docPartPr>
      <w:docPartBody>
        <w:p w:rsidR="0091534C" w:rsidRDefault="0091534C" w:rsidP="0091534C">
          <w:pPr>
            <w:pStyle w:val="47E44237124F4DD7A63ED088464D17FA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12CA03A364B918768AE957CF57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F8E63-CAFD-4004-A5C9-87AE518EBF26}"/>
      </w:docPartPr>
      <w:docPartBody>
        <w:p w:rsidR="0091534C" w:rsidRDefault="0091534C" w:rsidP="0091534C">
          <w:pPr>
            <w:pStyle w:val="35C12CA03A364B918768AE957CF57121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74E769B3048F4B492CF0DB3443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B7AE-3978-476E-80EE-A6EBB586BC6C}"/>
      </w:docPartPr>
      <w:docPartBody>
        <w:p w:rsidR="0091534C" w:rsidRDefault="0091534C" w:rsidP="0091534C">
          <w:pPr>
            <w:pStyle w:val="D6D74E769B3048F4B492CF0DB3443C21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6D8B7550F4D15884ED1653447E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C63F6-2006-4275-836E-4F254616902E}"/>
      </w:docPartPr>
      <w:docPartBody>
        <w:p w:rsidR="0091534C" w:rsidRDefault="0091534C" w:rsidP="0091534C">
          <w:pPr>
            <w:pStyle w:val="C766D8B7550F4D15884ED1653447EC5E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E5059546749BAA878282C1C6A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CBF40-585C-44FC-A6BB-7A49DA928680}"/>
      </w:docPartPr>
      <w:docPartBody>
        <w:p w:rsidR="0091534C" w:rsidRDefault="0091534C" w:rsidP="0091534C">
          <w:pPr>
            <w:pStyle w:val="4F4E5059546749BAA878282C1C6AF5CF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322ADA77E4277B0A138456F6C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7027C-805A-4A66-9D03-B3C5ED47FC5E}"/>
      </w:docPartPr>
      <w:docPartBody>
        <w:p w:rsidR="0091534C" w:rsidRDefault="0091534C" w:rsidP="0091534C">
          <w:pPr>
            <w:pStyle w:val="75F322ADA77E4277B0A138456F6C27B2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79606D9C744729CB127DBE6817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1E294-F3EC-49EB-9480-2CDBFBB08FCB}"/>
      </w:docPartPr>
      <w:docPartBody>
        <w:p w:rsidR="0091534C" w:rsidRDefault="0091534C" w:rsidP="0091534C">
          <w:pPr>
            <w:pStyle w:val="7D779606D9C744729CB127DBE6817B8B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DE1ADBE99F414BA56A82B41C1E2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CBD00-ED7F-4C73-985C-E7A2B2E8A550}"/>
      </w:docPartPr>
      <w:docPartBody>
        <w:p w:rsidR="0091534C" w:rsidRDefault="0091534C" w:rsidP="0091534C">
          <w:pPr>
            <w:pStyle w:val="5EDE1ADBE99F414BA56A82B41C1E2F54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A75BECB22408881EBF9B0142B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CE726-4322-430E-AB39-D4D5D0AEC048}"/>
      </w:docPartPr>
      <w:docPartBody>
        <w:p w:rsidR="00000000" w:rsidRDefault="00D8212D" w:rsidP="00D8212D">
          <w:pPr>
            <w:pStyle w:val="D36A75BECB22408881EBF9B0142B4630"/>
          </w:pPr>
          <w:r w:rsidRPr="000504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B0"/>
    <w:rsid w:val="00004E31"/>
    <w:rsid w:val="0001765E"/>
    <w:rsid w:val="000263B0"/>
    <w:rsid w:val="000A01D4"/>
    <w:rsid w:val="00187E33"/>
    <w:rsid w:val="001E5F27"/>
    <w:rsid w:val="00205698"/>
    <w:rsid w:val="002E1248"/>
    <w:rsid w:val="003B5EBE"/>
    <w:rsid w:val="003C18F6"/>
    <w:rsid w:val="003E01C4"/>
    <w:rsid w:val="00480522"/>
    <w:rsid w:val="00536DC6"/>
    <w:rsid w:val="0079067E"/>
    <w:rsid w:val="00810FD9"/>
    <w:rsid w:val="00853CE5"/>
    <w:rsid w:val="00860672"/>
    <w:rsid w:val="0091534C"/>
    <w:rsid w:val="00922DED"/>
    <w:rsid w:val="00A11A9B"/>
    <w:rsid w:val="00A6444D"/>
    <w:rsid w:val="00A95B4F"/>
    <w:rsid w:val="00B15845"/>
    <w:rsid w:val="00B4102E"/>
    <w:rsid w:val="00BE3396"/>
    <w:rsid w:val="00C44AE6"/>
    <w:rsid w:val="00CF1521"/>
    <w:rsid w:val="00D53559"/>
    <w:rsid w:val="00D8212D"/>
    <w:rsid w:val="00DA3FD9"/>
    <w:rsid w:val="00E50E79"/>
    <w:rsid w:val="00EF4A99"/>
    <w:rsid w:val="00F655AA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212D"/>
    <w:rPr>
      <w:color w:val="808080"/>
    </w:rPr>
  </w:style>
  <w:style w:type="paragraph" w:customStyle="1" w:styleId="C10509441B9B409598F467CF7C2B28A3">
    <w:name w:val="C10509441B9B409598F467CF7C2B28A3"/>
    <w:rsid w:val="003E01C4"/>
    <w:pPr>
      <w:spacing w:line="278" w:lineRule="auto"/>
    </w:pPr>
    <w:rPr>
      <w:sz w:val="24"/>
      <w:szCs w:val="24"/>
    </w:rPr>
  </w:style>
  <w:style w:type="paragraph" w:customStyle="1" w:styleId="05E9CE4868424670ADEF50C958C82D82">
    <w:name w:val="05E9CE4868424670ADEF50C958C82D82"/>
    <w:rsid w:val="003E01C4"/>
    <w:pPr>
      <w:spacing w:line="278" w:lineRule="auto"/>
    </w:pPr>
    <w:rPr>
      <w:sz w:val="24"/>
      <w:szCs w:val="24"/>
    </w:rPr>
  </w:style>
  <w:style w:type="paragraph" w:customStyle="1" w:styleId="0BBD778ECCB64497B2EF7228419DA486">
    <w:name w:val="0BBD778ECCB64497B2EF7228419DA486"/>
    <w:rsid w:val="003E01C4"/>
    <w:pPr>
      <w:spacing w:line="278" w:lineRule="auto"/>
    </w:pPr>
    <w:rPr>
      <w:sz w:val="24"/>
      <w:szCs w:val="24"/>
    </w:rPr>
  </w:style>
  <w:style w:type="paragraph" w:customStyle="1" w:styleId="945077EE08DB4CF7A5CED168CBA110A8">
    <w:name w:val="945077EE08DB4CF7A5CED168CBA110A8"/>
    <w:rsid w:val="003E01C4"/>
    <w:pPr>
      <w:spacing w:line="278" w:lineRule="auto"/>
    </w:pPr>
    <w:rPr>
      <w:sz w:val="24"/>
      <w:szCs w:val="24"/>
    </w:rPr>
  </w:style>
  <w:style w:type="paragraph" w:customStyle="1" w:styleId="9A23BD8206BA4F56A0891ED1AC9A42F9">
    <w:name w:val="9A23BD8206BA4F56A0891ED1AC9A42F9"/>
    <w:rsid w:val="003E01C4"/>
    <w:pPr>
      <w:spacing w:line="278" w:lineRule="auto"/>
    </w:pPr>
    <w:rPr>
      <w:sz w:val="24"/>
      <w:szCs w:val="24"/>
    </w:rPr>
  </w:style>
  <w:style w:type="paragraph" w:customStyle="1" w:styleId="87F3D0A861414EF3A44C4ADC91CDA051">
    <w:name w:val="87F3D0A861414EF3A44C4ADC91CDA051"/>
    <w:rsid w:val="003E01C4"/>
    <w:pPr>
      <w:spacing w:line="278" w:lineRule="auto"/>
    </w:pPr>
    <w:rPr>
      <w:sz w:val="24"/>
      <w:szCs w:val="24"/>
    </w:rPr>
  </w:style>
  <w:style w:type="paragraph" w:customStyle="1" w:styleId="06AE05878BAB4C649122DE9A0C945732">
    <w:name w:val="06AE05878BAB4C649122DE9A0C945732"/>
    <w:rsid w:val="003E01C4"/>
    <w:pPr>
      <w:spacing w:line="278" w:lineRule="auto"/>
    </w:pPr>
    <w:rPr>
      <w:sz w:val="24"/>
      <w:szCs w:val="24"/>
    </w:rPr>
  </w:style>
  <w:style w:type="paragraph" w:customStyle="1" w:styleId="89302DEBE8884959ADEBFA67F22465E9">
    <w:name w:val="89302DEBE8884959ADEBFA67F22465E9"/>
    <w:rsid w:val="003E01C4"/>
    <w:pPr>
      <w:spacing w:line="278" w:lineRule="auto"/>
    </w:pPr>
    <w:rPr>
      <w:sz w:val="24"/>
      <w:szCs w:val="24"/>
    </w:rPr>
  </w:style>
  <w:style w:type="paragraph" w:customStyle="1" w:styleId="2C4803242CE24055887E55D1FEB09EA2">
    <w:name w:val="2C4803242CE24055887E55D1FEB09EA2"/>
    <w:rsid w:val="003E01C4"/>
    <w:pPr>
      <w:spacing w:line="278" w:lineRule="auto"/>
    </w:pPr>
    <w:rPr>
      <w:sz w:val="24"/>
      <w:szCs w:val="24"/>
    </w:rPr>
  </w:style>
  <w:style w:type="paragraph" w:customStyle="1" w:styleId="B0248E81262B4AA6A73603AFC504CBBB">
    <w:name w:val="B0248E81262B4AA6A73603AFC504CBBB"/>
    <w:rsid w:val="003E01C4"/>
    <w:pPr>
      <w:spacing w:line="278" w:lineRule="auto"/>
    </w:pPr>
    <w:rPr>
      <w:sz w:val="24"/>
      <w:szCs w:val="24"/>
    </w:rPr>
  </w:style>
  <w:style w:type="paragraph" w:customStyle="1" w:styleId="1708174A68094D3F960F769FCFBA2F71">
    <w:name w:val="1708174A68094D3F960F769FCFBA2F71"/>
    <w:rsid w:val="003E01C4"/>
    <w:pPr>
      <w:spacing w:line="278" w:lineRule="auto"/>
    </w:pPr>
    <w:rPr>
      <w:sz w:val="24"/>
      <w:szCs w:val="24"/>
    </w:rPr>
  </w:style>
  <w:style w:type="paragraph" w:customStyle="1" w:styleId="AD9B5C9DB9034A999FF7DCB04889AC96">
    <w:name w:val="AD9B5C9DB9034A999FF7DCB04889AC96"/>
    <w:rsid w:val="003E01C4"/>
    <w:pPr>
      <w:spacing w:line="278" w:lineRule="auto"/>
    </w:pPr>
    <w:rPr>
      <w:sz w:val="24"/>
      <w:szCs w:val="24"/>
    </w:rPr>
  </w:style>
  <w:style w:type="paragraph" w:customStyle="1" w:styleId="425EBFD107554F80BC7680A9E05A93C2">
    <w:name w:val="425EBFD107554F80BC7680A9E05A93C2"/>
    <w:rsid w:val="000263B0"/>
  </w:style>
  <w:style w:type="paragraph" w:customStyle="1" w:styleId="A83D3E867D374B78B7995D816C9CEB91">
    <w:name w:val="A83D3E867D374B78B7995D816C9CEB91"/>
    <w:rsid w:val="00A95B4F"/>
    <w:pPr>
      <w:spacing w:line="278" w:lineRule="auto"/>
    </w:pPr>
    <w:rPr>
      <w:sz w:val="24"/>
      <w:szCs w:val="24"/>
    </w:rPr>
  </w:style>
  <w:style w:type="paragraph" w:customStyle="1" w:styleId="D36C5838A72E4330AF37A05824AD3766">
    <w:name w:val="D36C5838A72E4330AF37A05824AD3766"/>
    <w:rsid w:val="00A95B4F"/>
    <w:pPr>
      <w:spacing w:line="278" w:lineRule="auto"/>
    </w:pPr>
    <w:rPr>
      <w:sz w:val="24"/>
      <w:szCs w:val="24"/>
    </w:rPr>
  </w:style>
  <w:style w:type="paragraph" w:customStyle="1" w:styleId="7698877A45F942DE971FE1D2D674D477">
    <w:name w:val="7698877A45F942DE971FE1D2D674D477"/>
    <w:rsid w:val="00E50E79"/>
    <w:pPr>
      <w:spacing w:line="278" w:lineRule="auto"/>
    </w:pPr>
    <w:rPr>
      <w:sz w:val="24"/>
      <w:szCs w:val="24"/>
    </w:rPr>
  </w:style>
  <w:style w:type="paragraph" w:customStyle="1" w:styleId="0E5108C35EBC42ACA9EF7B74FDD3364D">
    <w:name w:val="0E5108C35EBC42ACA9EF7B74FDD3364D"/>
    <w:rsid w:val="0091534C"/>
    <w:pPr>
      <w:spacing w:line="278" w:lineRule="auto"/>
    </w:pPr>
    <w:rPr>
      <w:sz w:val="24"/>
      <w:szCs w:val="24"/>
    </w:rPr>
  </w:style>
  <w:style w:type="paragraph" w:customStyle="1" w:styleId="4B5E9E46BC7D4D248C6C81B05B156088">
    <w:name w:val="4B5E9E46BC7D4D248C6C81B05B156088"/>
    <w:rsid w:val="0091534C"/>
    <w:pPr>
      <w:spacing w:line="278" w:lineRule="auto"/>
    </w:pPr>
    <w:rPr>
      <w:sz w:val="24"/>
      <w:szCs w:val="24"/>
    </w:rPr>
  </w:style>
  <w:style w:type="paragraph" w:customStyle="1" w:styleId="A6577E49E1C34CC882C44C642780518E">
    <w:name w:val="A6577E49E1C34CC882C44C642780518E"/>
    <w:rsid w:val="0091534C"/>
    <w:pPr>
      <w:spacing w:line="278" w:lineRule="auto"/>
    </w:pPr>
    <w:rPr>
      <w:sz w:val="24"/>
      <w:szCs w:val="24"/>
    </w:rPr>
  </w:style>
  <w:style w:type="paragraph" w:customStyle="1" w:styleId="E8B975ED7B8E46B2B5AD32DBFDB732A8">
    <w:name w:val="E8B975ED7B8E46B2B5AD32DBFDB732A8"/>
    <w:rsid w:val="0091534C"/>
    <w:pPr>
      <w:spacing w:line="278" w:lineRule="auto"/>
    </w:pPr>
    <w:rPr>
      <w:sz w:val="24"/>
      <w:szCs w:val="24"/>
    </w:rPr>
  </w:style>
  <w:style w:type="paragraph" w:customStyle="1" w:styleId="9CF2B1F79D00443AB481AE5785733FE0">
    <w:name w:val="9CF2B1F79D00443AB481AE5785733FE0"/>
    <w:rsid w:val="0091534C"/>
    <w:pPr>
      <w:spacing w:line="278" w:lineRule="auto"/>
    </w:pPr>
    <w:rPr>
      <w:sz w:val="24"/>
      <w:szCs w:val="24"/>
    </w:rPr>
  </w:style>
  <w:style w:type="paragraph" w:customStyle="1" w:styleId="1D01D24F21194D0CA0504138B3E9F494">
    <w:name w:val="1D01D24F21194D0CA0504138B3E9F494"/>
    <w:rsid w:val="0091534C"/>
    <w:pPr>
      <w:spacing w:line="278" w:lineRule="auto"/>
    </w:pPr>
    <w:rPr>
      <w:sz w:val="24"/>
      <w:szCs w:val="24"/>
    </w:rPr>
  </w:style>
  <w:style w:type="paragraph" w:customStyle="1" w:styleId="0ED5F669DA144D4EA1A84D928A0D0445">
    <w:name w:val="0ED5F669DA144D4EA1A84D928A0D0445"/>
    <w:rsid w:val="0091534C"/>
    <w:pPr>
      <w:spacing w:line="278" w:lineRule="auto"/>
    </w:pPr>
    <w:rPr>
      <w:sz w:val="24"/>
      <w:szCs w:val="24"/>
    </w:rPr>
  </w:style>
  <w:style w:type="paragraph" w:customStyle="1" w:styleId="AE82F1BCCCAB4B40A23F4F3DEE946CB3">
    <w:name w:val="AE82F1BCCCAB4B40A23F4F3DEE946CB3"/>
    <w:rsid w:val="0091534C"/>
    <w:pPr>
      <w:spacing w:line="278" w:lineRule="auto"/>
    </w:pPr>
    <w:rPr>
      <w:sz w:val="24"/>
      <w:szCs w:val="24"/>
    </w:rPr>
  </w:style>
  <w:style w:type="paragraph" w:customStyle="1" w:styleId="D4A378320C414C71B60F770000894064">
    <w:name w:val="D4A378320C414C71B60F770000894064"/>
    <w:rsid w:val="0091534C"/>
    <w:pPr>
      <w:spacing w:line="278" w:lineRule="auto"/>
    </w:pPr>
    <w:rPr>
      <w:sz w:val="24"/>
      <w:szCs w:val="24"/>
    </w:rPr>
  </w:style>
  <w:style w:type="paragraph" w:customStyle="1" w:styleId="A2746F6794E34DEDBCB5924A0F7859E1">
    <w:name w:val="A2746F6794E34DEDBCB5924A0F7859E1"/>
    <w:rsid w:val="0091534C"/>
    <w:pPr>
      <w:spacing w:line="278" w:lineRule="auto"/>
    </w:pPr>
    <w:rPr>
      <w:sz w:val="24"/>
      <w:szCs w:val="24"/>
    </w:rPr>
  </w:style>
  <w:style w:type="paragraph" w:customStyle="1" w:styleId="7114B346BD204DD9AFAF0E920A8E6BD6">
    <w:name w:val="7114B346BD204DD9AFAF0E920A8E6BD6"/>
    <w:rsid w:val="0091534C"/>
    <w:pPr>
      <w:spacing w:line="278" w:lineRule="auto"/>
    </w:pPr>
    <w:rPr>
      <w:sz w:val="24"/>
      <w:szCs w:val="24"/>
    </w:rPr>
  </w:style>
  <w:style w:type="paragraph" w:customStyle="1" w:styleId="68A7EF9975A14CE09986329370A8C064">
    <w:name w:val="68A7EF9975A14CE09986329370A8C064"/>
    <w:rsid w:val="0091534C"/>
    <w:pPr>
      <w:spacing w:line="278" w:lineRule="auto"/>
    </w:pPr>
    <w:rPr>
      <w:sz w:val="24"/>
      <w:szCs w:val="24"/>
    </w:rPr>
  </w:style>
  <w:style w:type="paragraph" w:customStyle="1" w:styleId="F4AA09B67C5740EBBF4AC57E99F3709E">
    <w:name w:val="F4AA09B67C5740EBBF4AC57E99F3709E"/>
    <w:rsid w:val="0091534C"/>
    <w:pPr>
      <w:spacing w:line="278" w:lineRule="auto"/>
    </w:pPr>
    <w:rPr>
      <w:sz w:val="24"/>
      <w:szCs w:val="24"/>
    </w:rPr>
  </w:style>
  <w:style w:type="paragraph" w:customStyle="1" w:styleId="80839A2C0B184EB09CDDAAFBFCEE44F1">
    <w:name w:val="80839A2C0B184EB09CDDAAFBFCEE44F1"/>
    <w:rsid w:val="0091534C"/>
    <w:pPr>
      <w:spacing w:line="278" w:lineRule="auto"/>
    </w:pPr>
    <w:rPr>
      <w:sz w:val="24"/>
      <w:szCs w:val="24"/>
    </w:rPr>
  </w:style>
  <w:style w:type="paragraph" w:customStyle="1" w:styleId="35CA4022FEA544E59E92F2162C025371">
    <w:name w:val="35CA4022FEA544E59E92F2162C025371"/>
    <w:rsid w:val="0091534C"/>
    <w:pPr>
      <w:spacing w:line="278" w:lineRule="auto"/>
    </w:pPr>
    <w:rPr>
      <w:sz w:val="24"/>
      <w:szCs w:val="24"/>
    </w:rPr>
  </w:style>
  <w:style w:type="paragraph" w:customStyle="1" w:styleId="B00863CD177341F5974AFAE663D143D5">
    <w:name w:val="B00863CD177341F5974AFAE663D143D5"/>
    <w:rsid w:val="0091534C"/>
    <w:pPr>
      <w:spacing w:line="278" w:lineRule="auto"/>
    </w:pPr>
    <w:rPr>
      <w:sz w:val="24"/>
      <w:szCs w:val="24"/>
    </w:rPr>
  </w:style>
  <w:style w:type="paragraph" w:customStyle="1" w:styleId="B2D2AC0F4934473892E2DE2AD9F080AD">
    <w:name w:val="B2D2AC0F4934473892E2DE2AD9F080AD"/>
    <w:rsid w:val="0091534C"/>
    <w:pPr>
      <w:spacing w:line="278" w:lineRule="auto"/>
    </w:pPr>
    <w:rPr>
      <w:sz w:val="24"/>
      <w:szCs w:val="24"/>
    </w:rPr>
  </w:style>
  <w:style w:type="paragraph" w:customStyle="1" w:styleId="99A7D18340E14FB195EFD3B64721F208">
    <w:name w:val="99A7D18340E14FB195EFD3B64721F208"/>
    <w:rsid w:val="0091534C"/>
    <w:pPr>
      <w:spacing w:line="278" w:lineRule="auto"/>
    </w:pPr>
    <w:rPr>
      <w:sz w:val="24"/>
      <w:szCs w:val="24"/>
    </w:rPr>
  </w:style>
  <w:style w:type="paragraph" w:customStyle="1" w:styleId="5548F98DC20A42478EF881212C311540">
    <w:name w:val="5548F98DC20A42478EF881212C311540"/>
    <w:rsid w:val="0091534C"/>
    <w:pPr>
      <w:spacing w:line="278" w:lineRule="auto"/>
    </w:pPr>
    <w:rPr>
      <w:sz w:val="24"/>
      <w:szCs w:val="24"/>
    </w:rPr>
  </w:style>
  <w:style w:type="paragraph" w:customStyle="1" w:styleId="210DBCE86A064C71853AAB40489CC935">
    <w:name w:val="210DBCE86A064C71853AAB40489CC935"/>
    <w:rsid w:val="0091534C"/>
    <w:pPr>
      <w:spacing w:line="278" w:lineRule="auto"/>
    </w:pPr>
    <w:rPr>
      <w:sz w:val="24"/>
      <w:szCs w:val="24"/>
    </w:rPr>
  </w:style>
  <w:style w:type="paragraph" w:customStyle="1" w:styleId="47E44237124F4DD7A63ED088464D17FA">
    <w:name w:val="47E44237124F4DD7A63ED088464D17FA"/>
    <w:rsid w:val="0091534C"/>
    <w:pPr>
      <w:spacing w:line="278" w:lineRule="auto"/>
    </w:pPr>
    <w:rPr>
      <w:sz w:val="24"/>
      <w:szCs w:val="24"/>
    </w:rPr>
  </w:style>
  <w:style w:type="paragraph" w:customStyle="1" w:styleId="35C12CA03A364B918768AE957CF57121">
    <w:name w:val="35C12CA03A364B918768AE957CF57121"/>
    <w:rsid w:val="0091534C"/>
    <w:pPr>
      <w:spacing w:line="278" w:lineRule="auto"/>
    </w:pPr>
    <w:rPr>
      <w:sz w:val="24"/>
      <w:szCs w:val="24"/>
    </w:rPr>
  </w:style>
  <w:style w:type="paragraph" w:customStyle="1" w:styleId="D6D74E769B3048F4B492CF0DB3443C21">
    <w:name w:val="D6D74E769B3048F4B492CF0DB3443C21"/>
    <w:rsid w:val="0091534C"/>
    <w:pPr>
      <w:spacing w:line="278" w:lineRule="auto"/>
    </w:pPr>
    <w:rPr>
      <w:sz w:val="24"/>
      <w:szCs w:val="24"/>
    </w:rPr>
  </w:style>
  <w:style w:type="paragraph" w:customStyle="1" w:styleId="C766D8B7550F4D15884ED1653447EC5E">
    <w:name w:val="C766D8B7550F4D15884ED1653447EC5E"/>
    <w:rsid w:val="0091534C"/>
    <w:pPr>
      <w:spacing w:line="278" w:lineRule="auto"/>
    </w:pPr>
    <w:rPr>
      <w:sz w:val="24"/>
      <w:szCs w:val="24"/>
    </w:rPr>
  </w:style>
  <w:style w:type="paragraph" w:customStyle="1" w:styleId="4F4E5059546749BAA878282C1C6AF5CF">
    <w:name w:val="4F4E5059546749BAA878282C1C6AF5CF"/>
    <w:rsid w:val="0091534C"/>
    <w:pPr>
      <w:spacing w:line="278" w:lineRule="auto"/>
    </w:pPr>
    <w:rPr>
      <w:sz w:val="24"/>
      <w:szCs w:val="24"/>
    </w:rPr>
  </w:style>
  <w:style w:type="paragraph" w:customStyle="1" w:styleId="75F322ADA77E4277B0A138456F6C27B2">
    <w:name w:val="75F322ADA77E4277B0A138456F6C27B2"/>
    <w:rsid w:val="0091534C"/>
    <w:pPr>
      <w:spacing w:line="278" w:lineRule="auto"/>
    </w:pPr>
    <w:rPr>
      <w:sz w:val="24"/>
      <w:szCs w:val="24"/>
    </w:rPr>
  </w:style>
  <w:style w:type="paragraph" w:customStyle="1" w:styleId="7D779606D9C744729CB127DBE6817B8B">
    <w:name w:val="7D779606D9C744729CB127DBE6817B8B"/>
    <w:rsid w:val="0091534C"/>
    <w:pPr>
      <w:spacing w:line="278" w:lineRule="auto"/>
    </w:pPr>
    <w:rPr>
      <w:sz w:val="24"/>
      <w:szCs w:val="24"/>
    </w:rPr>
  </w:style>
  <w:style w:type="paragraph" w:customStyle="1" w:styleId="5EDE1ADBE99F414BA56A82B41C1E2F54">
    <w:name w:val="5EDE1ADBE99F414BA56A82B41C1E2F54"/>
    <w:rsid w:val="0091534C"/>
    <w:pPr>
      <w:spacing w:line="278" w:lineRule="auto"/>
    </w:pPr>
    <w:rPr>
      <w:sz w:val="24"/>
      <w:szCs w:val="24"/>
    </w:rPr>
  </w:style>
  <w:style w:type="paragraph" w:customStyle="1" w:styleId="D36A75BECB22408881EBF9B0142B4630">
    <w:name w:val="D36A75BECB22408881EBF9B0142B4630"/>
    <w:rsid w:val="00D8212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C8A31E680EC4BB93558C0197B4842" ma:contentTypeVersion="27" ma:contentTypeDescription="Create a new document." ma:contentTypeScope="" ma:versionID="08d90c152d4fc397932197710c5d0cf3">
  <xsd:schema xmlns:xsd="http://www.w3.org/2001/XMLSchema" xmlns:xs="http://www.w3.org/2001/XMLSchema" xmlns:p="http://schemas.microsoft.com/office/2006/metadata/properties" xmlns:ns1="http://schemas.microsoft.com/sharepoint/v3" xmlns:ns2="8f4fe6f9-136b-4826-bb7e-2ccad7d0e65c" xmlns:ns3="6ae39060-2231-423e-b8e4-c839774b5994" targetNamespace="http://schemas.microsoft.com/office/2006/metadata/properties" ma:root="true" ma:fieldsID="d7b1420a44ae0d77987578bb24f0988c" ns1:_="" ns2:_="" ns3:_="">
    <xsd:import namespace="http://schemas.microsoft.com/sharepoint/v3"/>
    <xsd:import namespace="8f4fe6f9-136b-4826-bb7e-2ccad7d0e65c"/>
    <xsd:import namespace="6ae39060-2231-423e-b8e4-c839774b5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e6f9-136b-4826-bb7e-2ccad7d0e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9060-2231-423e-b8e4-c839774b5994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2769e0-8e65-490d-9d32-c71884829ebd}" ma:internalName="TaxCatchAll" ma:showField="CatchAllData" ma:web="6ae39060-2231-423e-b8e4-c839774b5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e39060-2231-423e-b8e4-c839774b5994">
      <UserInfo>
        <DisplayName>Phil Godfrey</DisplayName>
        <AccountId>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6ae39060-2231-423e-b8e4-c839774b5994" xsi:nil="true"/>
    <lcf76f155ced4ddcb4097134ff3c332f xmlns="8f4fe6f9-136b-4826-bb7e-2ccad7d0e6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2D306D-191D-4E81-A8D8-E756903CD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4fe6f9-136b-4826-bb7e-2ccad7d0e65c"/>
    <ds:schemaRef ds:uri="6ae39060-2231-423e-b8e4-c839774b5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6ae39060-2231-423e-b8e4-c839774b5994"/>
    <ds:schemaRef ds:uri="http://schemas.microsoft.com/sharepoint/v3"/>
    <ds:schemaRef ds:uri="8f4fe6f9-136b-4826-bb7e-2ccad7d0e65c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Long document template 1</Template>
  <TotalTime>2</TotalTime>
  <Pages>7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 Change Cohort 2 Application Form</vt:lpstr>
    </vt:vector>
  </TitlesOfParts>
  <Company>Health &amp; Social Care Information Centre</Company>
  <LinksUpToDate>false</LinksUpToDate>
  <CharactersWithSpaces>6202</CharactersWithSpaces>
  <SharedDoc>false</SharedDoc>
  <HLinks>
    <vt:vector size="42" baseType="variant">
      <vt:variant>
        <vt:i4>6946938</vt:i4>
      </vt:variant>
      <vt:variant>
        <vt:i4>18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https://assets.publishing.service.gov.uk/government/uploads/system/uploads/attachment_data/file/875385/PHEBI_Achieving_Behaviour_Change_Local_Government.pdf</vt:lpwstr>
      </vt:variant>
      <vt:variant>
        <vt:lpwstr/>
      </vt:variant>
      <vt:variant>
        <vt:i4>7798898</vt:i4>
      </vt:variant>
      <vt:variant>
        <vt:i4>15</vt:i4>
      </vt:variant>
      <vt:variant>
        <vt:i4>0</vt:i4>
      </vt:variant>
      <vt:variant>
        <vt:i4>5</vt:i4>
      </vt:variant>
      <vt:variant>
        <vt:lpwstr>https://implementationscience.biomedcentral.com/articles/10.1186/1748-5908-6-42</vt:lpwstr>
      </vt:variant>
      <vt:variant>
        <vt:lpwstr/>
      </vt:variant>
      <vt:variant>
        <vt:i4>1441838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_Appendix</vt:lpwstr>
      </vt:variant>
      <vt:variant>
        <vt:i4>1441838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_Appendix</vt:lpwstr>
      </vt:variant>
      <vt:variant>
        <vt:i4>1441838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_Appendix</vt:lpwstr>
      </vt:variant>
      <vt:variant>
        <vt:i4>1441838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_Appendix</vt:lpwstr>
      </vt:variant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_Appendix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 Change Cohort 3 Application Form</dc:title>
  <dc:subject/>
  <dc:creator>Lauren Kirk</dc:creator>
  <cp:keywords/>
  <cp:lastModifiedBy>GODFREY, Phil (NHS ENGLAND - T1510)</cp:lastModifiedBy>
  <cp:revision>4</cp:revision>
  <cp:lastPrinted>2024-03-18T16:47:00Z</cp:lastPrinted>
  <dcterms:created xsi:type="dcterms:W3CDTF">2025-03-20T08:47:00Z</dcterms:created>
  <dcterms:modified xsi:type="dcterms:W3CDTF">2025-03-20T08:59:00Z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0x010100248FFECF8F0D554792D64B70CF7BF038|1875765322</vt:lpwstr>
  </property>
  <property fmtid="{D5CDD505-2E9C-101B-9397-08002B2CF9AE}" pid="3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4" name="InformationType">
    <vt:lpwstr>58;#Template|aff1a68b-1933-4dcf-8d00-314af96fd52f</vt:lpwstr>
  </property>
  <property fmtid="{D5CDD505-2E9C-101B-9397-08002B2CF9AE}" pid="5" name="PortfolioCode">
    <vt:lpwstr>1;#P0404/00 - Communications [Corporate Function-Digital Transformation - Beverley Bryant]|4d1365a3-4553-4328-b183-fb2da2713d14</vt:lpwstr>
  </property>
  <property fmtid="{D5CDD505-2E9C-101B-9397-08002B2CF9AE}" pid="6" name="MediaServiceImageTags">
    <vt:lpwstr/>
  </property>
  <property fmtid="{D5CDD505-2E9C-101B-9397-08002B2CF9AE}" pid="7" name="_ExtendedDescription">
    <vt:lpwstr/>
  </property>
  <property fmtid="{D5CDD505-2E9C-101B-9397-08002B2CF9AE}" pid="8" name="ContentTypeId">
    <vt:lpwstr>0x010100F8AC8A31E680EC4BB93558C0197B4842</vt:lpwstr>
  </property>
</Properties>
</file>