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A6D6" w14:textId="5C245931" w:rsidR="006D775F" w:rsidRPr="00A46447" w:rsidRDefault="006D775F" w:rsidP="005C0356">
      <w:pPr>
        <w:spacing w:after="0"/>
        <w:jc w:val="center"/>
        <w:rPr>
          <w:rFonts w:cs="Arial"/>
          <w:b/>
          <w:bCs/>
          <w:color w:val="auto"/>
          <w:sz w:val="32"/>
          <w:szCs w:val="32"/>
        </w:rPr>
      </w:pPr>
      <w:proofErr w:type="gramStart"/>
      <w:r w:rsidRPr="00A46447">
        <w:rPr>
          <w:rFonts w:cs="Arial"/>
          <w:b/>
          <w:bCs/>
          <w:color w:val="auto"/>
          <w:sz w:val="32"/>
          <w:szCs w:val="32"/>
        </w:rPr>
        <w:t>South East</w:t>
      </w:r>
      <w:proofErr w:type="gramEnd"/>
      <w:r w:rsidRPr="00A46447">
        <w:rPr>
          <w:rFonts w:cs="Arial"/>
          <w:b/>
          <w:bCs/>
          <w:color w:val="auto"/>
          <w:sz w:val="32"/>
          <w:szCs w:val="32"/>
        </w:rPr>
        <w:t xml:space="preserve"> Imaging Training Academy </w:t>
      </w:r>
      <w:r w:rsidR="00810D50" w:rsidRPr="00A46447">
        <w:rPr>
          <w:rFonts w:cs="Arial"/>
          <w:b/>
          <w:bCs/>
          <w:color w:val="auto"/>
          <w:sz w:val="32"/>
          <w:szCs w:val="32"/>
        </w:rPr>
        <w:t>[</w:t>
      </w:r>
      <w:r w:rsidRPr="00A46447">
        <w:rPr>
          <w:rFonts w:cs="Arial"/>
          <w:b/>
          <w:bCs/>
          <w:color w:val="auto"/>
          <w:sz w:val="32"/>
          <w:szCs w:val="32"/>
        </w:rPr>
        <w:t>SE ITA</w:t>
      </w:r>
      <w:r w:rsidR="00810D50" w:rsidRPr="00A46447">
        <w:rPr>
          <w:rFonts w:cs="Arial"/>
          <w:b/>
          <w:bCs/>
          <w:color w:val="auto"/>
          <w:sz w:val="32"/>
          <w:szCs w:val="32"/>
        </w:rPr>
        <w:t>]</w:t>
      </w:r>
    </w:p>
    <w:p w14:paraId="40D0F459" w14:textId="77777777" w:rsidR="00B50B24" w:rsidRPr="00A46447" w:rsidRDefault="00B50B24" w:rsidP="005E3CE7">
      <w:pPr>
        <w:spacing w:afterLines="24" w:after="57" w:line="276" w:lineRule="auto"/>
        <w:rPr>
          <w:rFonts w:cs="Arial"/>
          <w:b/>
          <w:bCs/>
          <w:color w:val="auto"/>
        </w:rPr>
      </w:pPr>
    </w:p>
    <w:p w14:paraId="4D6B1079" w14:textId="5512D55D" w:rsidR="00721EB5" w:rsidRPr="00A46447" w:rsidRDefault="00D040D5" w:rsidP="001E005E">
      <w:pPr>
        <w:spacing w:afterLines="24" w:after="57" w:line="276" w:lineRule="auto"/>
        <w:ind w:left="-426"/>
        <w:jc w:val="center"/>
        <w:rPr>
          <w:rFonts w:cs="Arial"/>
          <w:b/>
          <w:bCs/>
          <w:color w:val="003087" w:themeColor="accent1"/>
          <w:sz w:val="40"/>
          <w:szCs w:val="40"/>
        </w:rPr>
      </w:pPr>
      <w:proofErr w:type="gramStart"/>
      <w:r w:rsidRPr="00A46447">
        <w:rPr>
          <w:rFonts w:cs="Arial"/>
          <w:b/>
          <w:bCs/>
          <w:color w:val="003087" w:themeColor="accent1"/>
          <w:sz w:val="40"/>
          <w:szCs w:val="40"/>
        </w:rPr>
        <w:t>South East</w:t>
      </w:r>
      <w:proofErr w:type="gramEnd"/>
      <w:r w:rsidRPr="00A46447">
        <w:rPr>
          <w:rFonts w:cs="Arial"/>
          <w:b/>
          <w:bCs/>
          <w:color w:val="003087" w:themeColor="accent1"/>
          <w:sz w:val="40"/>
          <w:szCs w:val="40"/>
        </w:rPr>
        <w:t xml:space="preserve"> </w:t>
      </w:r>
      <w:r w:rsidR="000F2488" w:rsidRPr="00A46447">
        <w:rPr>
          <w:rFonts w:cs="Arial"/>
          <w:b/>
          <w:bCs/>
          <w:color w:val="003087" w:themeColor="accent1"/>
          <w:sz w:val="40"/>
          <w:szCs w:val="40"/>
        </w:rPr>
        <w:t>Multi-Professional</w:t>
      </w:r>
      <w:r w:rsidRPr="00A46447">
        <w:rPr>
          <w:rFonts w:cs="Arial"/>
          <w:b/>
          <w:bCs/>
          <w:color w:val="003087" w:themeColor="accent1"/>
          <w:sz w:val="40"/>
          <w:szCs w:val="40"/>
        </w:rPr>
        <w:t xml:space="preserve"> Teaching Programme</w:t>
      </w:r>
    </w:p>
    <w:p w14:paraId="2437C553" w14:textId="77777777" w:rsidR="00B50B24" w:rsidRPr="00A46447" w:rsidRDefault="00B50B24" w:rsidP="005E3CE7">
      <w:pPr>
        <w:spacing w:afterLines="24" w:after="57" w:line="276" w:lineRule="auto"/>
        <w:rPr>
          <w:rFonts w:cs="Arial"/>
          <w:color w:val="auto"/>
          <w:sz w:val="8"/>
          <w:szCs w:val="8"/>
        </w:rPr>
      </w:pPr>
    </w:p>
    <w:p w14:paraId="766FBF7C" w14:textId="77777777" w:rsidR="00D30553" w:rsidRPr="00A46447" w:rsidRDefault="00601B0E" w:rsidP="00D30553">
      <w:pPr>
        <w:spacing w:afterLines="24" w:after="57" w:line="276" w:lineRule="auto"/>
        <w:ind w:left="-426"/>
        <w:jc w:val="both"/>
        <w:rPr>
          <w:rFonts w:cs="Arial"/>
          <w:color w:val="auto"/>
        </w:rPr>
      </w:pPr>
      <w:r w:rsidRPr="00A46447">
        <w:rPr>
          <w:rFonts w:cs="Arial"/>
          <w:color w:val="auto"/>
        </w:rPr>
        <w:t xml:space="preserve">SE </w:t>
      </w:r>
      <w:proofErr w:type="gramStart"/>
      <w:r w:rsidRPr="00A46447">
        <w:rPr>
          <w:rFonts w:cs="Arial"/>
          <w:color w:val="auto"/>
        </w:rPr>
        <w:t>ITA</w:t>
      </w:r>
      <w:proofErr w:type="gramEnd"/>
      <w:r w:rsidR="00CD1AFA" w:rsidRPr="00A46447">
        <w:rPr>
          <w:rFonts w:cs="Arial"/>
          <w:color w:val="auto"/>
        </w:rPr>
        <w:t xml:space="preserve"> are delighted to </w:t>
      </w:r>
      <w:r w:rsidR="00CE5F03" w:rsidRPr="00A46447">
        <w:rPr>
          <w:rFonts w:cs="Arial"/>
          <w:color w:val="auto"/>
        </w:rPr>
        <w:t>advertise the below teaching programme</w:t>
      </w:r>
      <w:r w:rsidR="000510FB" w:rsidRPr="00A46447">
        <w:rPr>
          <w:rFonts w:cs="Arial"/>
          <w:color w:val="auto"/>
        </w:rPr>
        <w:t xml:space="preserve"> aimed at </w:t>
      </w:r>
      <w:r w:rsidR="001D614B" w:rsidRPr="00A46447">
        <w:rPr>
          <w:rFonts w:cs="Arial"/>
          <w:color w:val="auto"/>
        </w:rPr>
        <w:t>diagnostic &amp; reporting radiographers</w:t>
      </w:r>
      <w:r w:rsidR="00CE5F03" w:rsidRPr="00A46447">
        <w:rPr>
          <w:rFonts w:cs="Arial"/>
          <w:color w:val="auto"/>
        </w:rPr>
        <w:t>,</w:t>
      </w:r>
      <w:r w:rsidR="00190F6D" w:rsidRPr="00A46447">
        <w:rPr>
          <w:rFonts w:cs="Arial"/>
          <w:color w:val="auto"/>
        </w:rPr>
        <w:t xml:space="preserve"> sonographers, mammographer</w:t>
      </w:r>
      <w:r w:rsidR="0007007A" w:rsidRPr="00A46447">
        <w:rPr>
          <w:rFonts w:cs="Arial"/>
          <w:color w:val="auto"/>
        </w:rPr>
        <w:t>s, radiology nurses</w:t>
      </w:r>
      <w:r w:rsidR="00CE5F03" w:rsidRPr="00A46447">
        <w:rPr>
          <w:rFonts w:cs="Arial"/>
          <w:color w:val="auto"/>
        </w:rPr>
        <w:t xml:space="preserve"> </w:t>
      </w:r>
      <w:r w:rsidR="001E005E" w:rsidRPr="00A46447">
        <w:rPr>
          <w:rFonts w:cs="Arial"/>
          <w:color w:val="auto"/>
        </w:rPr>
        <w:t>but welcome to all Imaging workforce in</w:t>
      </w:r>
      <w:r w:rsidR="00C6652C" w:rsidRPr="00A46447">
        <w:rPr>
          <w:rFonts w:cs="Arial"/>
          <w:color w:val="auto"/>
        </w:rPr>
        <w:t xml:space="preserve"> </w:t>
      </w:r>
      <w:r w:rsidR="0007007A" w:rsidRPr="00A46447">
        <w:rPr>
          <w:rFonts w:cs="Arial"/>
          <w:color w:val="auto"/>
        </w:rPr>
        <w:t>September - December</w:t>
      </w:r>
      <w:r w:rsidR="00C6652C" w:rsidRPr="00A46447">
        <w:rPr>
          <w:rFonts w:cs="Arial"/>
          <w:color w:val="auto"/>
        </w:rPr>
        <w:t xml:space="preserve"> 2024.</w:t>
      </w:r>
    </w:p>
    <w:p w14:paraId="42C38B73" w14:textId="77777777" w:rsidR="00996372" w:rsidRPr="00A46447" w:rsidRDefault="00996372" w:rsidP="00D30553">
      <w:pPr>
        <w:spacing w:afterLines="24" w:after="57" w:line="276" w:lineRule="auto"/>
        <w:ind w:left="-426"/>
        <w:jc w:val="both"/>
        <w:rPr>
          <w:rFonts w:cs="Arial"/>
          <w:color w:val="auto"/>
        </w:rPr>
      </w:pPr>
    </w:p>
    <w:p w14:paraId="63111F8B" w14:textId="51F67192" w:rsidR="0007007A" w:rsidRPr="00A46447" w:rsidRDefault="00810D50" w:rsidP="00D30553">
      <w:pPr>
        <w:spacing w:afterLines="24" w:after="57" w:line="276" w:lineRule="auto"/>
        <w:ind w:left="-426"/>
        <w:jc w:val="both"/>
        <w:rPr>
          <w:rFonts w:cs="Arial"/>
          <w:color w:val="auto"/>
        </w:rPr>
      </w:pPr>
      <w:r w:rsidRPr="00A46447">
        <w:rPr>
          <w:rFonts w:cs="Arial"/>
          <w:b/>
          <w:bCs/>
          <w:color w:val="auto"/>
          <w:sz w:val="36"/>
          <w:szCs w:val="36"/>
        </w:rPr>
        <w:t xml:space="preserve">Teaching Programme </w:t>
      </w:r>
      <w:r w:rsidR="004C27AE" w:rsidRPr="00A46447">
        <w:rPr>
          <w:rFonts w:cs="Arial"/>
          <w:b/>
          <w:bCs/>
          <w:color w:val="auto"/>
          <w:sz w:val="36"/>
          <w:szCs w:val="36"/>
        </w:rPr>
        <w:t>Details:</w:t>
      </w:r>
      <w:r w:rsidR="00B13543" w:rsidRPr="00A46447">
        <w:rPr>
          <w:rFonts w:cs="Arial"/>
          <w:b/>
          <w:bCs/>
          <w:color w:val="auto"/>
          <w:sz w:val="36"/>
          <w:szCs w:val="36"/>
        </w:rPr>
        <w:t xml:space="preserve"> </w:t>
      </w:r>
    </w:p>
    <w:p w14:paraId="749B377A" w14:textId="77777777" w:rsidR="005A3E81" w:rsidRPr="00A46447" w:rsidRDefault="005A3E81" w:rsidP="00E51F2D">
      <w:pPr>
        <w:spacing w:afterLines="24" w:after="57" w:line="276" w:lineRule="auto"/>
        <w:rPr>
          <w:rFonts w:cs="Arial"/>
          <w:color w:val="auto"/>
          <w:sz w:val="8"/>
          <w:szCs w:val="8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702"/>
        <w:gridCol w:w="2267"/>
        <w:gridCol w:w="7088"/>
      </w:tblGrid>
      <w:tr w:rsidR="00422A72" w:rsidRPr="00A46447" w14:paraId="2A556C0B" w14:textId="77777777" w:rsidTr="00422A72">
        <w:tc>
          <w:tcPr>
            <w:tcW w:w="1702" w:type="dxa"/>
            <w:shd w:val="clear" w:color="auto" w:fill="003087" w:themeFill="accent1"/>
          </w:tcPr>
          <w:p w14:paraId="61457F37" w14:textId="1CFA9BE1" w:rsidR="00336EEC" w:rsidRPr="00A46447" w:rsidRDefault="004C27AE" w:rsidP="00EB6F0B">
            <w:pPr>
              <w:spacing w:afterLines="24" w:after="57" w:line="276" w:lineRule="auto"/>
              <w:rPr>
                <w:rFonts w:cs="Arial"/>
                <w:color w:val="FFFFFF" w:themeColor="text1"/>
                <w:sz w:val="28"/>
                <w:szCs w:val="28"/>
              </w:rPr>
            </w:pPr>
            <w:bookmarkStart w:id="0" w:name="_Hlk149288512"/>
            <w:r w:rsidRPr="00A46447">
              <w:rPr>
                <w:rFonts w:cs="Arial"/>
                <w:color w:val="FFFFFF" w:themeColor="text1"/>
                <w:sz w:val="28"/>
                <w:szCs w:val="28"/>
              </w:rPr>
              <w:t>Date / Time</w:t>
            </w:r>
          </w:p>
        </w:tc>
        <w:tc>
          <w:tcPr>
            <w:tcW w:w="2267" w:type="dxa"/>
            <w:shd w:val="clear" w:color="auto" w:fill="003087" w:themeFill="accent1"/>
          </w:tcPr>
          <w:p w14:paraId="422E5E43" w14:textId="62734170" w:rsidR="00336EEC" w:rsidRPr="00A46447" w:rsidRDefault="004C27AE" w:rsidP="00EB6F0B">
            <w:pPr>
              <w:spacing w:afterLines="24" w:after="57" w:line="276" w:lineRule="auto"/>
              <w:rPr>
                <w:rFonts w:cs="Arial"/>
                <w:color w:val="FFFFFF" w:themeColor="text1"/>
                <w:sz w:val="28"/>
                <w:szCs w:val="28"/>
              </w:rPr>
            </w:pPr>
            <w:r w:rsidRPr="00A46447">
              <w:rPr>
                <w:rFonts w:cs="Arial"/>
                <w:color w:val="FFFFFF" w:themeColor="text1"/>
                <w:sz w:val="28"/>
                <w:szCs w:val="28"/>
              </w:rPr>
              <w:t>Faculty</w:t>
            </w:r>
          </w:p>
        </w:tc>
        <w:tc>
          <w:tcPr>
            <w:tcW w:w="7088" w:type="dxa"/>
            <w:shd w:val="clear" w:color="auto" w:fill="003087" w:themeFill="accent1"/>
          </w:tcPr>
          <w:p w14:paraId="07E2FECB" w14:textId="56CAB8DC" w:rsidR="00336EEC" w:rsidRPr="00A46447" w:rsidRDefault="004B2EEA" w:rsidP="00EB6F0B">
            <w:pPr>
              <w:spacing w:afterLines="24" w:after="57" w:line="276" w:lineRule="auto"/>
              <w:rPr>
                <w:rFonts w:cs="Arial"/>
                <w:color w:val="FFFFFF" w:themeColor="text1"/>
                <w:sz w:val="28"/>
                <w:szCs w:val="28"/>
              </w:rPr>
            </w:pPr>
            <w:r w:rsidRPr="00A46447">
              <w:rPr>
                <w:rFonts w:cs="Arial"/>
                <w:color w:val="FFFFFF" w:themeColor="text1"/>
                <w:sz w:val="28"/>
                <w:szCs w:val="28"/>
              </w:rPr>
              <w:t xml:space="preserve">Session </w:t>
            </w:r>
            <w:r w:rsidR="00A34C6D" w:rsidRPr="00A46447">
              <w:rPr>
                <w:rFonts w:cs="Arial"/>
                <w:color w:val="FFFFFF" w:themeColor="text1"/>
                <w:sz w:val="28"/>
                <w:szCs w:val="28"/>
              </w:rPr>
              <w:t>Details</w:t>
            </w:r>
          </w:p>
        </w:tc>
      </w:tr>
      <w:tr w:rsidR="0063240C" w:rsidRPr="00A46447" w14:paraId="3D4952F0" w14:textId="77777777" w:rsidTr="00422A72">
        <w:tc>
          <w:tcPr>
            <w:tcW w:w="1702" w:type="dxa"/>
          </w:tcPr>
          <w:p w14:paraId="269EB681" w14:textId="19FBE437" w:rsidR="00495521" w:rsidRPr="00A34A14" w:rsidRDefault="00F331ED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23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09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F95645">
              <w:rPr>
                <w:rFonts w:cs="Arial"/>
                <w:color w:val="auto"/>
                <w:sz w:val="22"/>
                <w:szCs w:val="22"/>
              </w:rPr>
              <w:t>Mon</w:t>
            </w:r>
            <w:r w:rsidR="00A34A14">
              <w:rPr>
                <w:rFonts w:cs="Arial"/>
                <w:color w:val="auto"/>
                <w:sz w:val="22"/>
                <w:szCs w:val="22"/>
              </w:rPr>
              <w:t>: 12–1pm</w:t>
            </w:r>
          </w:p>
        </w:tc>
        <w:tc>
          <w:tcPr>
            <w:tcW w:w="2267" w:type="dxa"/>
          </w:tcPr>
          <w:p w14:paraId="31CC4AD5" w14:textId="267A4783" w:rsidR="00495521" w:rsidRPr="00A34A14" w:rsidRDefault="00495521" w:rsidP="00473AEA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2"/>
                <w:szCs w:val="22"/>
              </w:rPr>
              <w:t>Radiology Nursing</w:t>
            </w:r>
          </w:p>
        </w:tc>
        <w:tc>
          <w:tcPr>
            <w:tcW w:w="7088" w:type="dxa"/>
          </w:tcPr>
          <w:p w14:paraId="055F8A4D" w14:textId="6AB30B8A" w:rsidR="00437041" w:rsidRPr="00CD6968" w:rsidRDefault="00E31458" w:rsidP="00D87907">
            <w:pPr>
              <w:spacing w:afterLines="24" w:after="57" w:line="276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32AFB0AF" w14:textId="77777777" w:rsidTr="00422A72">
        <w:tc>
          <w:tcPr>
            <w:tcW w:w="1702" w:type="dxa"/>
          </w:tcPr>
          <w:p w14:paraId="4B9601F6" w14:textId="4FAFF53F" w:rsidR="00C81C74" w:rsidRPr="00A34A14" w:rsidRDefault="00C81C74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25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09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Wed</w:t>
            </w:r>
            <w:r w:rsidR="006D6CD5" w:rsidRPr="00A34A14">
              <w:rPr>
                <w:rFonts w:cs="Arial"/>
                <w:color w:val="auto"/>
                <w:sz w:val="22"/>
                <w:szCs w:val="22"/>
              </w:rPr>
              <w:t>: 12-1pm</w:t>
            </w:r>
          </w:p>
        </w:tc>
        <w:tc>
          <w:tcPr>
            <w:tcW w:w="2267" w:type="dxa"/>
          </w:tcPr>
          <w:p w14:paraId="54D62118" w14:textId="78EAB9D6" w:rsidR="00E165AA" w:rsidRPr="00A34A14" w:rsidRDefault="00CE3962" w:rsidP="005E3CE7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Clare Downs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AA7DB6" w:rsidRPr="00A34A14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1EDEA0DB" w14:textId="77777777" w:rsidR="00574335" w:rsidRPr="004123C1" w:rsidRDefault="00574335" w:rsidP="00336724">
            <w:pPr>
              <w:spacing w:after="0" w:line="240" w:lineRule="auto"/>
              <w:textboxTightWrap w:val="none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ITU Chest Imaging</w:t>
            </w:r>
          </w:p>
          <w:p w14:paraId="35C070AF" w14:textId="165D930A" w:rsidR="00514518" w:rsidRPr="004123C1" w:rsidRDefault="00D81EFC" w:rsidP="00336724">
            <w:pPr>
              <w:spacing w:after="0" w:line="240" w:lineRule="auto"/>
              <w:textboxTightWrap w:val="none"/>
              <w:rPr>
                <w:rFonts w:cs="Arial"/>
                <w:color w:val="242424"/>
                <w:sz w:val="22"/>
                <w:szCs w:val="22"/>
                <w14:ligatures w14:val="standardContextual"/>
              </w:rPr>
            </w:pPr>
            <w:hyperlink r:id="rId11" w:tgtFrame="_blank" w:tooltip="Meeting join link" w:history="1">
              <w:r w:rsidR="00336724" w:rsidRPr="004123C1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Click here to join the 25.09.2024 teaching session</w:t>
              </w:r>
            </w:hyperlink>
            <w:r w:rsidR="00336724" w:rsidRPr="004123C1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 </w:t>
            </w:r>
          </w:p>
        </w:tc>
      </w:tr>
      <w:tr w:rsidR="0063240C" w:rsidRPr="00A46447" w14:paraId="0FA07638" w14:textId="77777777" w:rsidTr="00422A72">
        <w:tc>
          <w:tcPr>
            <w:tcW w:w="1702" w:type="dxa"/>
          </w:tcPr>
          <w:p w14:paraId="52A02BFD" w14:textId="6EF4030F" w:rsidR="001648F0" w:rsidRPr="00A34A14" w:rsidRDefault="001648F0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26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09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E31258" w:rsidRPr="00A34A14">
              <w:rPr>
                <w:rFonts w:cs="Arial"/>
                <w:color w:val="auto"/>
                <w:sz w:val="22"/>
                <w:szCs w:val="22"/>
              </w:rPr>
              <w:t>Thur</w:t>
            </w:r>
            <w:r w:rsidR="006C72A1" w:rsidRPr="00A34A14">
              <w:rPr>
                <w:rFonts w:cs="Arial"/>
                <w:color w:val="auto"/>
                <w:sz w:val="22"/>
                <w:szCs w:val="22"/>
              </w:rPr>
              <w:t>s</w:t>
            </w:r>
            <w:r w:rsidR="00E31258" w:rsidRPr="00A34A14">
              <w:rPr>
                <w:rFonts w:cs="Arial"/>
                <w:color w:val="auto"/>
                <w:sz w:val="22"/>
                <w:szCs w:val="22"/>
              </w:rPr>
              <w:t>: 12-1pm</w:t>
            </w:r>
          </w:p>
        </w:tc>
        <w:tc>
          <w:tcPr>
            <w:tcW w:w="2267" w:type="dxa"/>
          </w:tcPr>
          <w:p w14:paraId="6878A38C" w14:textId="77777777" w:rsidR="00106437" w:rsidRPr="00A34A14" w:rsidRDefault="00C1612F" w:rsidP="00473AEA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2"/>
                <w:szCs w:val="22"/>
              </w:rPr>
              <w:t>Orianna Tetley</w:t>
            </w:r>
          </w:p>
          <w:p w14:paraId="65C45F9A" w14:textId="7028CE20" w:rsidR="00C1612F" w:rsidRPr="00A34A14" w:rsidRDefault="00106437" w:rsidP="00473AEA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0"/>
                <w:szCs w:val="20"/>
              </w:rPr>
              <w:t>Mammography</w:t>
            </w:r>
          </w:p>
        </w:tc>
        <w:tc>
          <w:tcPr>
            <w:tcW w:w="7088" w:type="dxa"/>
          </w:tcPr>
          <w:p w14:paraId="399476DB" w14:textId="19A5359B" w:rsidR="00303E34" w:rsidRPr="004123C1" w:rsidRDefault="00BF48AB" w:rsidP="00787BCA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Contrast Enhancement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12" w:tgtFrame="_blank" w:tooltip="Meeting join link" w:history="1">
              <w:r w:rsidR="00634245" w:rsidRPr="004123C1">
                <w:rPr>
                  <w:rFonts w:cs="Arial"/>
                  <w:color w:val="5B5FC7"/>
                  <w:kern w:val="2"/>
                  <w:sz w:val="22"/>
                  <w:szCs w:val="22"/>
                  <w:u w:val="single"/>
                  <w14:ligatures w14:val="standardContextual"/>
                </w:rPr>
                <w:t>Click here to join the 26.09.2024 teaching session</w:t>
              </w:r>
            </w:hyperlink>
            <w:r w:rsidR="00303E34" w:rsidRPr="004123C1">
              <w:rPr>
                <w:rFonts w:cs="Arial"/>
                <w:color w:val="242424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</w:tc>
      </w:tr>
      <w:tr w:rsidR="0063240C" w:rsidRPr="00A46447" w14:paraId="25D50076" w14:textId="77777777" w:rsidTr="00422A72">
        <w:tc>
          <w:tcPr>
            <w:tcW w:w="1702" w:type="dxa"/>
          </w:tcPr>
          <w:p w14:paraId="48952682" w14:textId="40D9D87C" w:rsidR="000D002C" w:rsidRPr="00A34A14" w:rsidRDefault="008710A3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27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0D002C" w:rsidRPr="00A34A14">
              <w:rPr>
                <w:rFonts w:cs="Arial"/>
                <w:color w:val="auto"/>
                <w:sz w:val="22"/>
                <w:szCs w:val="22"/>
              </w:rPr>
              <w:t>09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0D002C"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0D002C" w:rsidRPr="00A34A14">
              <w:rPr>
                <w:rFonts w:cs="Arial"/>
                <w:color w:val="auto"/>
                <w:sz w:val="22"/>
                <w:szCs w:val="22"/>
              </w:rPr>
              <w:t>Fri: 12-1pm</w:t>
            </w:r>
          </w:p>
        </w:tc>
        <w:tc>
          <w:tcPr>
            <w:tcW w:w="2267" w:type="dxa"/>
          </w:tcPr>
          <w:p w14:paraId="22103388" w14:textId="77777777" w:rsidR="00374532" w:rsidRPr="00A34A14" w:rsidRDefault="00374532" w:rsidP="0044714E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2"/>
                <w:szCs w:val="22"/>
              </w:rPr>
              <w:t>Jessica Smith</w:t>
            </w:r>
          </w:p>
          <w:p w14:paraId="1CF32863" w14:textId="7F7E0EF1" w:rsidR="000D002C" w:rsidRPr="00A34A14" w:rsidRDefault="000D002C" w:rsidP="0044714E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37612BAB" w14:textId="304ECA3F" w:rsidR="00374532" w:rsidRPr="004123C1" w:rsidRDefault="00374532" w:rsidP="00D87907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Adenomyosis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13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27.09.2024 teaching session</w:t>
              </w:r>
            </w:hyperlink>
          </w:p>
        </w:tc>
      </w:tr>
      <w:tr w:rsidR="0063240C" w:rsidRPr="00A46447" w14:paraId="35F08A6F" w14:textId="77777777" w:rsidTr="00422A72">
        <w:tc>
          <w:tcPr>
            <w:tcW w:w="1702" w:type="dxa"/>
          </w:tcPr>
          <w:p w14:paraId="72AB4FB0" w14:textId="1C580CF3" w:rsidR="00597CEC" w:rsidRPr="00A34A14" w:rsidRDefault="00140BA1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30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597CEC" w:rsidRPr="00A34A14">
              <w:rPr>
                <w:rFonts w:cs="Arial"/>
                <w:color w:val="auto"/>
                <w:sz w:val="22"/>
                <w:szCs w:val="22"/>
              </w:rPr>
              <w:t>09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597CEC"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676AC2" w:rsidRPr="00A34A14">
              <w:rPr>
                <w:rFonts w:cs="Arial"/>
                <w:color w:val="auto"/>
                <w:sz w:val="22"/>
                <w:szCs w:val="22"/>
              </w:rPr>
              <w:t>Mon: 12-1pm</w:t>
            </w:r>
          </w:p>
        </w:tc>
        <w:tc>
          <w:tcPr>
            <w:tcW w:w="2267" w:type="dxa"/>
          </w:tcPr>
          <w:p w14:paraId="311CF612" w14:textId="5D2DF7EC" w:rsidR="00676AC2" w:rsidRPr="00A34A14" w:rsidRDefault="00374532" w:rsidP="005E3CE7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Annette Morton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676AC2"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3F18D001" w14:textId="7A44B352" w:rsidR="00374532" w:rsidRPr="004123C1" w:rsidRDefault="00374532" w:rsidP="00787BCA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Implementing a Preceptorship Programme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14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Click here to join the 30.09.2024 teaching session</w:t>
              </w:r>
            </w:hyperlink>
            <w:r w:rsidRPr="004123C1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 </w:t>
            </w:r>
          </w:p>
        </w:tc>
      </w:tr>
      <w:tr w:rsidR="0063240C" w:rsidRPr="00A46447" w14:paraId="5D77EA76" w14:textId="77777777" w:rsidTr="00422A72">
        <w:tc>
          <w:tcPr>
            <w:tcW w:w="1702" w:type="dxa"/>
          </w:tcPr>
          <w:p w14:paraId="75DE2DBC" w14:textId="1670B423" w:rsidR="00447E82" w:rsidRPr="00A34A14" w:rsidRDefault="00A34A14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447E82" w:rsidRPr="00A34A14">
              <w:rPr>
                <w:rFonts w:cs="Arial"/>
                <w:color w:val="auto"/>
                <w:sz w:val="22"/>
                <w:szCs w:val="22"/>
              </w:rPr>
              <w:t>1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447E82" w:rsidRPr="00A34A14">
              <w:rPr>
                <w:rFonts w:cs="Arial"/>
                <w:color w:val="auto"/>
                <w:sz w:val="22"/>
                <w:szCs w:val="22"/>
              </w:rPr>
              <w:t>10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447E82"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447E82" w:rsidRPr="00A34A14">
              <w:rPr>
                <w:rFonts w:cs="Arial"/>
                <w:color w:val="auto"/>
                <w:sz w:val="22"/>
                <w:szCs w:val="22"/>
              </w:rPr>
              <w:t>Tues: 12-1pm</w:t>
            </w:r>
          </w:p>
        </w:tc>
        <w:tc>
          <w:tcPr>
            <w:tcW w:w="2267" w:type="dxa"/>
          </w:tcPr>
          <w:p w14:paraId="678D8559" w14:textId="3F6D0874" w:rsidR="00447E82" w:rsidRPr="00A34A14" w:rsidRDefault="00846FDF" w:rsidP="005E3CE7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Speaker </w:t>
            </w:r>
            <w:r w:rsidR="00447E82" w:rsidRPr="00A34A14">
              <w:rPr>
                <w:rFonts w:cs="Arial"/>
                <w:color w:val="auto"/>
                <w:sz w:val="22"/>
                <w:szCs w:val="22"/>
              </w:rPr>
              <w:t>TBC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447E82"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3B419182" w14:textId="59E7566D" w:rsidR="00C6652C" w:rsidRPr="00CD6968" w:rsidRDefault="00AA6DE3" w:rsidP="00D87907">
            <w:pPr>
              <w:spacing w:afterLines="24" w:after="57" w:line="276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0F9418B3" w14:textId="77777777" w:rsidTr="00422A72">
        <w:tc>
          <w:tcPr>
            <w:tcW w:w="1702" w:type="dxa"/>
          </w:tcPr>
          <w:p w14:paraId="43F48C33" w14:textId="14BC8D97" w:rsidR="00CF017C" w:rsidRPr="00A34A14" w:rsidRDefault="00A34A14" w:rsidP="001D614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CF017C" w:rsidRPr="00A34A14">
              <w:rPr>
                <w:rFonts w:cs="Arial"/>
                <w:color w:val="auto"/>
                <w:sz w:val="22"/>
                <w:szCs w:val="22"/>
              </w:rPr>
              <w:t>2</w:t>
            </w:r>
            <w:r w:rsidR="0085110D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CF017C" w:rsidRPr="00A34A14">
              <w:rPr>
                <w:rFonts w:cs="Arial"/>
                <w:color w:val="auto"/>
                <w:sz w:val="22"/>
                <w:szCs w:val="22"/>
              </w:rPr>
              <w:t>10</w:t>
            </w:r>
            <w:r w:rsidR="0085110D" w:rsidRPr="00A34A14">
              <w:rPr>
                <w:rFonts w:cs="Arial"/>
                <w:color w:val="auto"/>
                <w:sz w:val="22"/>
                <w:szCs w:val="22"/>
              </w:rPr>
              <w:t>.</w:t>
            </w:r>
            <w:r w:rsidR="00CF017C" w:rsidRPr="00A34A14">
              <w:rPr>
                <w:rFonts w:cs="Arial"/>
                <w:color w:val="auto"/>
                <w:sz w:val="22"/>
                <w:szCs w:val="22"/>
              </w:rPr>
              <w:t>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CF017C" w:rsidRPr="00A34A14">
              <w:rPr>
                <w:rFonts w:cs="Arial"/>
                <w:color w:val="auto"/>
                <w:sz w:val="22"/>
                <w:szCs w:val="22"/>
              </w:rPr>
              <w:t>Wed: 12-1pm</w:t>
            </w:r>
          </w:p>
        </w:tc>
        <w:tc>
          <w:tcPr>
            <w:tcW w:w="2267" w:type="dxa"/>
          </w:tcPr>
          <w:p w14:paraId="17B35FD7" w14:textId="22983C2B" w:rsidR="00335EB9" w:rsidRPr="00A34A14" w:rsidRDefault="004142C1" w:rsidP="005E3CE7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Speaker TBC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BD77D0" w:rsidRPr="00A34A14">
              <w:rPr>
                <w:rFonts w:cs="Arial"/>
                <w:color w:val="auto"/>
                <w:sz w:val="20"/>
                <w:szCs w:val="20"/>
              </w:rPr>
              <w:t xml:space="preserve">Diagnostic / </w:t>
            </w:r>
            <w:proofErr w:type="gramStart"/>
            <w:r w:rsidR="00BD77D0" w:rsidRPr="00A34A14">
              <w:rPr>
                <w:rFonts w:cs="Arial"/>
                <w:color w:val="auto"/>
                <w:sz w:val="20"/>
                <w:szCs w:val="20"/>
              </w:rPr>
              <w:t>Reporting  Radiography</w:t>
            </w:r>
            <w:proofErr w:type="gramEnd"/>
          </w:p>
        </w:tc>
        <w:tc>
          <w:tcPr>
            <w:tcW w:w="7088" w:type="dxa"/>
          </w:tcPr>
          <w:p w14:paraId="57707061" w14:textId="1E7D0760" w:rsidR="00BD77D0" w:rsidRPr="00CD6968" w:rsidRDefault="00AA6DE3" w:rsidP="0014695C">
            <w:pPr>
              <w:spacing w:afterLines="24" w:after="57" w:line="276" w:lineRule="auto"/>
              <w:rPr>
                <w:rFonts w:cs="Arial"/>
                <w:b/>
                <w:bCs/>
                <w:color w:val="242424"/>
                <w:sz w:val="22"/>
                <w:szCs w:val="22"/>
                <w14:ligatures w14:val="standardContextual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5281F55D" w14:textId="77777777" w:rsidTr="00422A72">
        <w:tc>
          <w:tcPr>
            <w:tcW w:w="1702" w:type="dxa"/>
            <w:shd w:val="clear" w:color="auto" w:fill="auto"/>
          </w:tcPr>
          <w:p w14:paraId="64E5468B" w14:textId="1126A8BC" w:rsidR="0085110D" w:rsidRPr="00A34A14" w:rsidRDefault="00A34A14" w:rsidP="002B2233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DB08D6" w:rsidRPr="00A34A14">
              <w:rPr>
                <w:rFonts w:cs="Arial"/>
                <w:color w:val="auto"/>
                <w:sz w:val="22"/>
                <w:szCs w:val="22"/>
              </w:rPr>
              <w:t>4.10.2024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45094A" w:rsidRPr="00A34A14">
              <w:rPr>
                <w:rFonts w:cs="Arial"/>
                <w:color w:val="auto"/>
                <w:sz w:val="22"/>
                <w:szCs w:val="22"/>
              </w:rPr>
              <w:t>Fri: 12-1pm</w:t>
            </w:r>
          </w:p>
        </w:tc>
        <w:tc>
          <w:tcPr>
            <w:tcW w:w="2267" w:type="dxa"/>
            <w:shd w:val="clear" w:color="auto" w:fill="auto"/>
          </w:tcPr>
          <w:p w14:paraId="4AD03716" w14:textId="4088B798" w:rsidR="001A00A0" w:rsidRPr="00A34A14" w:rsidRDefault="0056431D" w:rsidP="002B2233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2"/>
                <w:szCs w:val="22"/>
              </w:rPr>
              <w:t xml:space="preserve">Oforiwaa Asare </w:t>
            </w:r>
            <w:r w:rsidR="001A00A0" w:rsidRPr="00A34A14">
              <w:rPr>
                <w:rFonts w:cs="Arial"/>
                <w:color w:val="000000"/>
                <w:sz w:val="20"/>
                <w:szCs w:val="20"/>
              </w:rPr>
              <w:t>Mammography</w:t>
            </w:r>
          </w:p>
        </w:tc>
        <w:tc>
          <w:tcPr>
            <w:tcW w:w="7088" w:type="dxa"/>
            <w:shd w:val="clear" w:color="auto" w:fill="auto"/>
          </w:tcPr>
          <w:p w14:paraId="75EE4B9D" w14:textId="77777777" w:rsidR="00B97C3D" w:rsidRPr="004123C1" w:rsidRDefault="00B97C3D" w:rsidP="00D87907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4123C1">
              <w:rPr>
                <w:rFonts w:cs="Arial"/>
                <w:color w:val="000000"/>
                <w:sz w:val="22"/>
                <w:szCs w:val="22"/>
              </w:rPr>
              <w:t>Image Quality &amp; Pathology</w:t>
            </w:r>
          </w:p>
          <w:p w14:paraId="30DE12BF" w14:textId="20571839" w:rsidR="00CE3962" w:rsidRPr="004123C1" w:rsidRDefault="00D81EFC" w:rsidP="00D87907">
            <w:pPr>
              <w:spacing w:after="0" w:line="240" w:lineRule="auto"/>
              <w:textboxTightWrap w:val="none"/>
              <w:rPr>
                <w:rFonts w:cs="Arial"/>
                <w:color w:val="242424"/>
                <w:sz w:val="22"/>
                <w:szCs w:val="22"/>
                <w:u w:val="single"/>
                <w14:ligatures w14:val="standardContextual"/>
              </w:rPr>
            </w:pPr>
            <w:hyperlink r:id="rId15" w:tgtFrame="_blank" w:tooltip="Meeting join link" w:history="1">
              <w:r w:rsidR="009E714A" w:rsidRPr="004123C1">
                <w:rPr>
                  <w:rFonts w:cs="Arial"/>
                  <w:color w:val="5B5FC7"/>
                  <w:sz w:val="22"/>
                  <w:szCs w:val="22"/>
                  <w:u w:val="single"/>
                </w:rPr>
                <w:t xml:space="preserve">Click here to join the </w:t>
              </w:r>
              <w:r w:rsidR="00422A72" w:rsidRPr="004123C1">
                <w:rPr>
                  <w:rFonts w:cs="Arial"/>
                  <w:color w:val="5B5FC7"/>
                  <w:sz w:val="22"/>
                  <w:szCs w:val="22"/>
                  <w:u w:val="single"/>
                </w:rPr>
                <w:t>0</w:t>
              </w:r>
              <w:r w:rsidR="009E714A" w:rsidRPr="004123C1">
                <w:rPr>
                  <w:rFonts w:cs="Arial"/>
                  <w:color w:val="5B5FC7"/>
                  <w:sz w:val="22"/>
                  <w:szCs w:val="22"/>
                  <w:u w:val="single"/>
                </w:rPr>
                <w:t>4.10.2024 teaching session</w:t>
              </w:r>
            </w:hyperlink>
            <w:r w:rsidR="009E714A" w:rsidRPr="004123C1">
              <w:rPr>
                <w:rFonts w:cs="Arial"/>
                <w:color w:val="5B5FC7"/>
                <w:sz w:val="22"/>
                <w:szCs w:val="22"/>
                <w:u w:val="single"/>
                <w14:ligatures w14:val="standardContextual"/>
              </w:rPr>
              <w:t xml:space="preserve"> </w:t>
            </w:r>
          </w:p>
        </w:tc>
      </w:tr>
      <w:tr w:rsidR="0063240C" w:rsidRPr="00A46447" w14:paraId="6B1D670F" w14:textId="77777777" w:rsidTr="00422A72">
        <w:tc>
          <w:tcPr>
            <w:tcW w:w="1702" w:type="dxa"/>
          </w:tcPr>
          <w:p w14:paraId="298406B4" w14:textId="47EA75B6" w:rsidR="0093453D" w:rsidRPr="00A34A14" w:rsidRDefault="00A34A14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93453D" w:rsidRPr="00A34A14">
              <w:rPr>
                <w:rFonts w:cs="Arial"/>
                <w:color w:val="auto"/>
                <w:sz w:val="22"/>
                <w:szCs w:val="22"/>
              </w:rPr>
              <w:t>7.10.2024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93453D" w:rsidRPr="00A34A14">
              <w:rPr>
                <w:rFonts w:cs="Arial"/>
                <w:color w:val="auto"/>
                <w:sz w:val="22"/>
                <w:szCs w:val="22"/>
              </w:rPr>
              <w:t>Mon: 12-1pm</w:t>
            </w:r>
          </w:p>
        </w:tc>
        <w:tc>
          <w:tcPr>
            <w:tcW w:w="2267" w:type="dxa"/>
            <w:shd w:val="clear" w:color="auto" w:fill="auto"/>
          </w:tcPr>
          <w:p w14:paraId="493E3FEF" w14:textId="77777777" w:rsidR="0093453D" w:rsidRPr="00A34A14" w:rsidRDefault="0093453D" w:rsidP="0093453D">
            <w:pPr>
              <w:spacing w:after="0" w:line="240" w:lineRule="auto"/>
              <w:textboxTightWrap w:val="none"/>
              <w:rPr>
                <w:rFonts w:cs="Arial"/>
                <w:color w:val="000000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2"/>
                <w:szCs w:val="22"/>
              </w:rPr>
              <w:t>Speaker TBC</w:t>
            </w:r>
          </w:p>
          <w:p w14:paraId="4901E8A7" w14:textId="74279C0C" w:rsidR="0093453D" w:rsidRPr="00A34A14" w:rsidRDefault="0093453D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0"/>
                <w:szCs w:val="20"/>
              </w:rPr>
              <w:t>Mammography</w:t>
            </w:r>
          </w:p>
        </w:tc>
        <w:tc>
          <w:tcPr>
            <w:tcW w:w="7088" w:type="dxa"/>
            <w:shd w:val="clear" w:color="auto" w:fill="auto"/>
          </w:tcPr>
          <w:p w14:paraId="69473086" w14:textId="564FB2A3" w:rsidR="0093453D" w:rsidRPr="00CD6968" w:rsidRDefault="00042950" w:rsidP="0093453D">
            <w:pPr>
              <w:spacing w:afterLines="24" w:after="57" w:line="276" w:lineRule="auto"/>
              <w:rPr>
                <w:rFonts w:cs="Arial"/>
                <w:b/>
                <w:bCs/>
                <w:color w:val="auto"/>
                <w:sz w:val="22"/>
                <w:szCs w:val="22"/>
                <w:u w:val="single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44FDF050" w14:textId="77777777" w:rsidTr="00422A72">
        <w:tc>
          <w:tcPr>
            <w:tcW w:w="1702" w:type="dxa"/>
          </w:tcPr>
          <w:p w14:paraId="4916881C" w14:textId="4A63196B" w:rsidR="00C9005D" w:rsidRPr="00A34A14" w:rsidRDefault="00A34A14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C9005D" w:rsidRPr="00A34A14">
              <w:rPr>
                <w:rFonts w:cs="Arial"/>
                <w:color w:val="auto"/>
                <w:sz w:val="22"/>
                <w:szCs w:val="22"/>
              </w:rPr>
              <w:t>8.10.2024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C9005D" w:rsidRPr="00A34A14">
              <w:rPr>
                <w:rFonts w:cs="Arial"/>
                <w:color w:val="auto"/>
                <w:sz w:val="22"/>
                <w:szCs w:val="22"/>
              </w:rPr>
              <w:t>Tue: 12-1pm</w:t>
            </w:r>
          </w:p>
        </w:tc>
        <w:tc>
          <w:tcPr>
            <w:tcW w:w="2267" w:type="dxa"/>
          </w:tcPr>
          <w:p w14:paraId="00707C2F" w14:textId="01281F3B" w:rsidR="00C9005D" w:rsidRPr="00A34A14" w:rsidRDefault="00C9005D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Speaker TBC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7658BAAA" w14:textId="6BCF78D9" w:rsidR="0093453D" w:rsidRPr="00CD6968" w:rsidRDefault="00042950" w:rsidP="0093453D">
            <w:pPr>
              <w:spacing w:afterLines="24" w:after="57" w:line="276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2AAA026B" w14:textId="77777777" w:rsidTr="00422A72">
        <w:tc>
          <w:tcPr>
            <w:tcW w:w="1702" w:type="dxa"/>
          </w:tcPr>
          <w:p w14:paraId="7F70AAAE" w14:textId="08E7BA1F" w:rsidR="000F1053" w:rsidRPr="00A34A14" w:rsidRDefault="00A34A14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bookmarkStart w:id="1" w:name="_Hlk177483482"/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0F1053" w:rsidRPr="00A34A14">
              <w:rPr>
                <w:rFonts w:cs="Arial"/>
                <w:color w:val="auto"/>
                <w:sz w:val="22"/>
                <w:szCs w:val="22"/>
              </w:rPr>
              <w:t>9.10.2024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0F1053" w:rsidRPr="00A34A14">
              <w:rPr>
                <w:rFonts w:cs="Arial"/>
                <w:color w:val="auto"/>
                <w:sz w:val="22"/>
                <w:szCs w:val="22"/>
              </w:rPr>
              <w:t>Wed: 12-1pm</w:t>
            </w:r>
          </w:p>
        </w:tc>
        <w:tc>
          <w:tcPr>
            <w:tcW w:w="2267" w:type="dxa"/>
          </w:tcPr>
          <w:p w14:paraId="2050E381" w14:textId="67330236" w:rsidR="000F1053" w:rsidRPr="00A34A14" w:rsidRDefault="005F1F3B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Speaker TBC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0F1053"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5A347CF1" w14:textId="11E1C156" w:rsidR="00B97C3D" w:rsidRPr="00CD6968" w:rsidRDefault="00042950" w:rsidP="00B97C3D">
            <w:pPr>
              <w:spacing w:after="0" w:line="240" w:lineRule="auto"/>
              <w:textboxTightWrap w:val="none"/>
              <w:rPr>
                <w:rFonts w:cs="Arial"/>
                <w:b/>
                <w:bCs/>
                <w:color w:val="242424"/>
                <w:sz w:val="22"/>
                <w:szCs w:val="22"/>
                <w14:ligatures w14:val="standardContextual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bookmarkEnd w:id="1"/>
      <w:tr w:rsidR="0063240C" w:rsidRPr="00A46447" w14:paraId="3722889C" w14:textId="77777777" w:rsidTr="00422A72">
        <w:tc>
          <w:tcPr>
            <w:tcW w:w="1702" w:type="dxa"/>
          </w:tcPr>
          <w:p w14:paraId="04D35F8C" w14:textId="60DD7BC7" w:rsidR="00F4148B" w:rsidRPr="00A34A14" w:rsidRDefault="00F4148B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10.10.2024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Thurs: 12-1pm</w:t>
            </w:r>
          </w:p>
        </w:tc>
        <w:tc>
          <w:tcPr>
            <w:tcW w:w="2267" w:type="dxa"/>
          </w:tcPr>
          <w:p w14:paraId="3C0522CD" w14:textId="2AE57331" w:rsidR="002F6297" w:rsidRPr="00A34A14" w:rsidRDefault="00F4148B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Tamsin Arnold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B97D4B" w:rsidRPr="00A34A14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2C14DB01" w14:textId="416D66D0" w:rsidR="00A20D78" w:rsidRPr="004123C1" w:rsidRDefault="002F6297" w:rsidP="00787BCA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Cannulation Theory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16" w:tgtFrame="_blank" w:tooltip="Meeting join link" w:history="1">
              <w:r w:rsidR="00520378" w:rsidRPr="004123C1">
                <w:rPr>
                  <w:rFonts w:cs="Arial"/>
                  <w:color w:val="5B5FC7"/>
                  <w:sz w:val="22"/>
                  <w:szCs w:val="22"/>
                  <w:u w:val="single"/>
                </w:rPr>
                <w:t>Click here to join the 10.10.2024 teaching session</w:t>
              </w:r>
            </w:hyperlink>
            <w:r w:rsidR="00996372" w:rsidRPr="004123C1">
              <w:rPr>
                <w:rFonts w:cs="Arial"/>
                <w:color w:val="5B5FC7"/>
                <w:sz w:val="22"/>
                <w:szCs w:val="22"/>
                <w:u w:val="single"/>
                <w14:ligatures w14:val="standardContextual"/>
              </w:rPr>
              <w:t xml:space="preserve"> </w:t>
            </w:r>
          </w:p>
        </w:tc>
      </w:tr>
      <w:tr w:rsidR="0063240C" w:rsidRPr="00A46447" w14:paraId="12079F9D" w14:textId="77777777" w:rsidTr="00422A72">
        <w:tc>
          <w:tcPr>
            <w:tcW w:w="1702" w:type="dxa"/>
          </w:tcPr>
          <w:p w14:paraId="5F6B7D1D" w14:textId="5B29F3C3" w:rsidR="004C57A7" w:rsidRPr="00A34A14" w:rsidRDefault="00AE6DF2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14.10</w:t>
            </w:r>
            <w:r w:rsidR="00634245" w:rsidRPr="00A34A14">
              <w:rPr>
                <w:rFonts w:cs="Arial"/>
                <w:color w:val="auto"/>
                <w:sz w:val="22"/>
                <w:szCs w:val="22"/>
              </w:rPr>
              <w:t>.2024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4C57A7" w:rsidRPr="00A34A14">
              <w:rPr>
                <w:rFonts w:cs="Arial"/>
                <w:color w:val="auto"/>
                <w:sz w:val="22"/>
                <w:szCs w:val="22"/>
              </w:rPr>
              <w:t>Mon: 12-1pm</w:t>
            </w:r>
          </w:p>
        </w:tc>
        <w:tc>
          <w:tcPr>
            <w:tcW w:w="2267" w:type="dxa"/>
          </w:tcPr>
          <w:p w14:paraId="39AB9C80" w14:textId="642BA68B" w:rsidR="00D61D4D" w:rsidRPr="00A34A14" w:rsidRDefault="00D61D4D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Nnenna Moneme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proofErr w:type="gramStart"/>
            <w:r w:rsidR="00613DDB" w:rsidRPr="00A34A14">
              <w:rPr>
                <w:rFonts w:cs="Arial"/>
                <w:color w:val="auto"/>
                <w:sz w:val="20"/>
                <w:szCs w:val="20"/>
              </w:rPr>
              <w:t>Diagnostic  /</w:t>
            </w:r>
            <w:proofErr w:type="gramEnd"/>
            <w:r w:rsidR="00613DDB" w:rsidRPr="00A34A14">
              <w:rPr>
                <w:rFonts w:cs="Arial"/>
                <w:color w:val="auto"/>
                <w:sz w:val="20"/>
                <w:szCs w:val="20"/>
              </w:rPr>
              <w:t>Reporting Radiography</w:t>
            </w:r>
          </w:p>
        </w:tc>
        <w:tc>
          <w:tcPr>
            <w:tcW w:w="7088" w:type="dxa"/>
          </w:tcPr>
          <w:p w14:paraId="079FA19C" w14:textId="2B4FD3CD" w:rsidR="00A20D78" w:rsidRPr="004123C1" w:rsidRDefault="00F5743B" w:rsidP="00787BCA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Image interpretation reporting, key tools for adequate reporting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17" w:tgtFrame="_blank" w:tooltip="Meeting join link" w:history="1">
              <w:r w:rsidR="00727B99" w:rsidRPr="004123C1">
                <w:rPr>
                  <w:rFonts w:cs="Arial"/>
                  <w:color w:val="5B5FC7"/>
                  <w:sz w:val="22"/>
                  <w:szCs w:val="22"/>
                  <w:u w:val="single"/>
                </w:rPr>
                <w:t>Click here to join the 14.10.2024 teaching session</w:t>
              </w:r>
            </w:hyperlink>
            <w:r w:rsidR="00D65CFE" w:rsidRPr="004123C1">
              <w:rPr>
                <w:rFonts w:cs="Arial"/>
                <w:color w:val="242424"/>
                <w:sz w:val="22"/>
                <w:szCs w:val="22"/>
              </w:rPr>
              <w:t xml:space="preserve"> </w:t>
            </w:r>
          </w:p>
        </w:tc>
      </w:tr>
      <w:tr w:rsidR="0063240C" w:rsidRPr="00A46447" w14:paraId="6BE469DE" w14:textId="77777777" w:rsidTr="00422A72">
        <w:tc>
          <w:tcPr>
            <w:tcW w:w="1702" w:type="dxa"/>
          </w:tcPr>
          <w:p w14:paraId="2AEA76F0" w14:textId="37F32F8A" w:rsidR="00727B99" w:rsidRPr="00A34A14" w:rsidRDefault="00727B99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15.10.2024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FF5661" w:rsidRPr="00A34A14">
              <w:rPr>
                <w:rFonts w:cs="Arial"/>
                <w:color w:val="auto"/>
                <w:sz w:val="22"/>
                <w:szCs w:val="22"/>
              </w:rPr>
              <w:t>Tues: 12-1pm</w:t>
            </w:r>
          </w:p>
        </w:tc>
        <w:tc>
          <w:tcPr>
            <w:tcW w:w="2267" w:type="dxa"/>
          </w:tcPr>
          <w:p w14:paraId="7FE1AE20" w14:textId="29AC6B29" w:rsidR="00FF5661" w:rsidRPr="00A34A14" w:rsidRDefault="009A26E4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Chidinma </w:t>
            </w:r>
            <w:proofErr w:type="spellStart"/>
            <w:r w:rsidRPr="00A34A14">
              <w:rPr>
                <w:rFonts w:cs="Arial"/>
                <w:color w:val="auto"/>
                <w:sz w:val="22"/>
                <w:szCs w:val="22"/>
              </w:rPr>
              <w:t>Nwagbuo</w:t>
            </w:r>
            <w:proofErr w:type="spellEnd"/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FF5661" w:rsidRPr="00A34A14">
              <w:rPr>
                <w:rFonts w:cs="Arial"/>
                <w:color w:val="auto"/>
                <w:sz w:val="20"/>
                <w:szCs w:val="20"/>
              </w:rPr>
              <w:t>Mammography</w:t>
            </w:r>
          </w:p>
        </w:tc>
        <w:tc>
          <w:tcPr>
            <w:tcW w:w="7088" w:type="dxa"/>
          </w:tcPr>
          <w:p w14:paraId="0FE1FE45" w14:textId="1A55DA2A" w:rsidR="009A26E4" w:rsidRPr="004123C1" w:rsidRDefault="009A26E4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Tomosynthesis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18" w:tgtFrame="_blank" w:tooltip="Meeting join link" w:history="1">
              <w:r w:rsidR="007645DD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15.10.2024 teaching session</w:t>
              </w:r>
            </w:hyperlink>
          </w:p>
        </w:tc>
      </w:tr>
      <w:tr w:rsidR="0063240C" w:rsidRPr="00A46447" w14:paraId="0A28FA41" w14:textId="77777777" w:rsidTr="00422A72">
        <w:tc>
          <w:tcPr>
            <w:tcW w:w="1702" w:type="dxa"/>
          </w:tcPr>
          <w:p w14:paraId="315E57E7" w14:textId="3BBE060A" w:rsidR="00B734CA" w:rsidRPr="00A34A14" w:rsidRDefault="00B734CA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16.10.2024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="00F16242" w:rsidRPr="00A34A14">
              <w:rPr>
                <w:rFonts w:cs="Arial"/>
                <w:color w:val="auto"/>
                <w:sz w:val="22"/>
                <w:szCs w:val="22"/>
              </w:rPr>
              <w:t>Weds: 12-1pm</w:t>
            </w:r>
          </w:p>
        </w:tc>
        <w:tc>
          <w:tcPr>
            <w:tcW w:w="2267" w:type="dxa"/>
          </w:tcPr>
          <w:p w14:paraId="0B5F0712" w14:textId="1413958C" w:rsidR="00F16242" w:rsidRPr="00A34A14" w:rsidRDefault="007645DD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Kristal Miller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F16242"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579F0252" w14:textId="4848FC54" w:rsidR="007645DD" w:rsidRPr="004123C1" w:rsidRDefault="007645DD" w:rsidP="00787BCA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4123C1">
              <w:rPr>
                <w:rFonts w:cs="Arial"/>
                <w:color w:val="auto"/>
                <w:sz w:val="22"/>
                <w:szCs w:val="22"/>
                <w:lang w:eastAsia="en-US"/>
              </w:rPr>
              <w:t>MSK Ultrasound</w:t>
            </w:r>
            <w:r w:rsidR="00787BCA" w:rsidRPr="004123C1">
              <w:rPr>
                <w:rFonts w:cs="Arial"/>
                <w:color w:val="auto"/>
                <w:sz w:val="22"/>
                <w:szCs w:val="22"/>
                <w:lang w:eastAsia="en-US"/>
              </w:rPr>
              <w:br/>
            </w:r>
            <w:hyperlink r:id="rId19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</w:t>
              </w:r>
              <w:r w:rsidR="00422A72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16.10.2024 teaching session</w:t>
              </w:r>
            </w:hyperlink>
          </w:p>
        </w:tc>
      </w:tr>
      <w:tr w:rsidR="0063240C" w:rsidRPr="00A46447" w14:paraId="6693133C" w14:textId="77777777" w:rsidTr="00422A72">
        <w:tc>
          <w:tcPr>
            <w:tcW w:w="1702" w:type="dxa"/>
          </w:tcPr>
          <w:p w14:paraId="5D7E6518" w14:textId="74B6E0DA" w:rsidR="00D53D9B" w:rsidRPr="00A34A14" w:rsidRDefault="00D53D9B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lastRenderedPageBreak/>
              <w:t>17.10.2024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Thurs: 12-1pm</w:t>
            </w:r>
          </w:p>
        </w:tc>
        <w:tc>
          <w:tcPr>
            <w:tcW w:w="2267" w:type="dxa"/>
          </w:tcPr>
          <w:p w14:paraId="54F93551" w14:textId="6B69F1D3" w:rsidR="00297F97" w:rsidRPr="00A34A14" w:rsidRDefault="00D53D9B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Speaker TBC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777F37F8" w14:textId="7AFCC394" w:rsidR="00297F97" w:rsidRPr="00CD6968" w:rsidRDefault="003C5800" w:rsidP="0093453D">
            <w:pPr>
              <w:spacing w:afterLines="24" w:after="57" w:line="276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3301AFD4" w14:textId="77777777" w:rsidTr="00422A72">
        <w:tc>
          <w:tcPr>
            <w:tcW w:w="1702" w:type="dxa"/>
          </w:tcPr>
          <w:p w14:paraId="4B253639" w14:textId="45C177D0" w:rsidR="0028117E" w:rsidRPr="00A34A14" w:rsidRDefault="0063240C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28117E" w:rsidRPr="00A34A14">
              <w:rPr>
                <w:rFonts w:cs="Arial"/>
                <w:color w:val="auto"/>
                <w:sz w:val="22"/>
                <w:szCs w:val="22"/>
              </w:rPr>
              <w:t>4.11.2024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28117E" w:rsidRPr="00A34A14">
              <w:rPr>
                <w:rFonts w:cs="Arial"/>
                <w:color w:val="auto"/>
                <w:sz w:val="22"/>
                <w:szCs w:val="22"/>
              </w:rPr>
              <w:t xml:space="preserve">Mon: </w:t>
            </w:r>
            <w:r w:rsidR="00C80999" w:rsidRPr="00A34A14">
              <w:rPr>
                <w:rFonts w:cs="Arial"/>
                <w:color w:val="auto"/>
                <w:sz w:val="22"/>
                <w:szCs w:val="22"/>
              </w:rPr>
              <w:t>12-1pm</w:t>
            </w:r>
          </w:p>
        </w:tc>
        <w:tc>
          <w:tcPr>
            <w:tcW w:w="2267" w:type="dxa"/>
          </w:tcPr>
          <w:p w14:paraId="6D9E0A1D" w14:textId="3C863FAA" w:rsidR="00C80999" w:rsidRPr="00A34A14" w:rsidRDefault="00C80999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Cat Rivett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CB0BA3" w:rsidRPr="00A34A14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62F6D978" w14:textId="3304F024" w:rsidR="00A20D78" w:rsidRPr="004123C1" w:rsidRDefault="00CB0BA3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Radiation Protection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0" w:tgtFrame="_blank" w:tooltip="Meeting join link" w:history="1">
              <w:r w:rsidR="00B66210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 xml:space="preserve">Click here to join the </w:t>
              </w:r>
              <w:r w:rsidR="00422A72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0</w:t>
              </w:r>
              <w:r w:rsidR="00B66210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4.11.2024 teaching session</w:t>
              </w:r>
            </w:hyperlink>
          </w:p>
        </w:tc>
      </w:tr>
      <w:tr w:rsidR="0063240C" w:rsidRPr="00A46447" w14:paraId="2789105E" w14:textId="77777777" w:rsidTr="00422A72">
        <w:tc>
          <w:tcPr>
            <w:tcW w:w="1702" w:type="dxa"/>
          </w:tcPr>
          <w:p w14:paraId="4FF71348" w14:textId="61680208" w:rsidR="00821DC4" w:rsidRPr="00A34A14" w:rsidRDefault="0063240C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590E27" w:rsidRPr="00A34A14">
              <w:rPr>
                <w:rFonts w:cs="Arial"/>
                <w:color w:val="auto"/>
                <w:sz w:val="22"/>
                <w:szCs w:val="22"/>
              </w:rPr>
              <w:t>6.11.2024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821DC4" w:rsidRPr="00A34A14">
              <w:rPr>
                <w:rFonts w:cs="Arial"/>
                <w:color w:val="auto"/>
                <w:sz w:val="22"/>
                <w:szCs w:val="22"/>
              </w:rPr>
              <w:t>Wed: 12-1pm</w:t>
            </w:r>
          </w:p>
        </w:tc>
        <w:tc>
          <w:tcPr>
            <w:tcW w:w="2267" w:type="dxa"/>
          </w:tcPr>
          <w:p w14:paraId="54AB83F3" w14:textId="074112EA" w:rsidR="00821DC4" w:rsidRPr="00A34A14" w:rsidRDefault="00574335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Clara Vieira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821DC4" w:rsidRPr="00A34A14">
              <w:rPr>
                <w:rFonts w:cs="Arial"/>
                <w:color w:val="auto"/>
                <w:sz w:val="20"/>
                <w:szCs w:val="20"/>
              </w:rPr>
              <w:t>Mammography</w:t>
            </w:r>
          </w:p>
        </w:tc>
        <w:tc>
          <w:tcPr>
            <w:tcW w:w="7088" w:type="dxa"/>
          </w:tcPr>
          <w:p w14:paraId="52F1F677" w14:textId="5F7D75CF" w:rsidR="00574335" w:rsidRPr="004123C1" w:rsidRDefault="00F95442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Implant Positioning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1" w:tgtFrame="_blank" w:tooltip="Meeting join link" w:history="1">
              <w:r w:rsidR="00574335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 xml:space="preserve">Click here to join the </w:t>
              </w:r>
              <w:r w:rsidR="00422A72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0</w:t>
              </w:r>
              <w:r w:rsidR="00574335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6.11.2024 teaching session</w:t>
              </w:r>
            </w:hyperlink>
          </w:p>
        </w:tc>
      </w:tr>
      <w:tr w:rsidR="0063240C" w:rsidRPr="00A46447" w14:paraId="34E88681" w14:textId="77777777" w:rsidTr="00422A72">
        <w:tc>
          <w:tcPr>
            <w:tcW w:w="1702" w:type="dxa"/>
          </w:tcPr>
          <w:p w14:paraId="0A5F3CA2" w14:textId="459D4DE9" w:rsidR="00BE3175" w:rsidRPr="00A34A14" w:rsidRDefault="0063240C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BE3175" w:rsidRPr="00A34A14">
              <w:rPr>
                <w:rFonts w:cs="Arial"/>
                <w:color w:val="auto"/>
                <w:sz w:val="22"/>
                <w:szCs w:val="22"/>
              </w:rPr>
              <w:t>7.11.2024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05043C" w:rsidRPr="00A34A14">
              <w:rPr>
                <w:rFonts w:cs="Arial"/>
                <w:color w:val="auto"/>
                <w:sz w:val="22"/>
                <w:szCs w:val="22"/>
              </w:rPr>
              <w:t>Thurs: 12-1pm</w:t>
            </w:r>
          </w:p>
        </w:tc>
        <w:tc>
          <w:tcPr>
            <w:tcW w:w="2267" w:type="dxa"/>
          </w:tcPr>
          <w:p w14:paraId="02A5C68E" w14:textId="1BF660CC" w:rsidR="0005043C" w:rsidRPr="00A34A14" w:rsidRDefault="00F95442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Jessica Thorne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05043C"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2CBEF5CD" w14:textId="6B1D7325" w:rsidR="00F95442" w:rsidRPr="004123C1" w:rsidRDefault="00F95442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Contrast-enhanced US of liver lesions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2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 xml:space="preserve">Click here to join the </w:t>
              </w:r>
              <w:r w:rsidR="00422A72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0</w:t>
              </w:r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7.11.2024 teaching session</w:t>
              </w:r>
            </w:hyperlink>
          </w:p>
        </w:tc>
      </w:tr>
      <w:tr w:rsidR="0063240C" w:rsidRPr="00A46447" w14:paraId="64E9A047" w14:textId="77777777" w:rsidTr="00422A72">
        <w:tc>
          <w:tcPr>
            <w:tcW w:w="1702" w:type="dxa"/>
          </w:tcPr>
          <w:p w14:paraId="7E8E1528" w14:textId="39D6A25C" w:rsidR="00712011" w:rsidRPr="00A34A14" w:rsidRDefault="0063240C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712011" w:rsidRPr="00A34A14">
              <w:rPr>
                <w:rFonts w:cs="Arial"/>
                <w:color w:val="auto"/>
                <w:sz w:val="22"/>
                <w:szCs w:val="22"/>
              </w:rPr>
              <w:t>8.11.2024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162260" w:rsidRPr="00A34A14">
              <w:rPr>
                <w:rFonts w:cs="Arial"/>
                <w:color w:val="auto"/>
                <w:sz w:val="22"/>
                <w:szCs w:val="22"/>
              </w:rPr>
              <w:t>Fri: 12-1pm</w:t>
            </w:r>
          </w:p>
        </w:tc>
        <w:tc>
          <w:tcPr>
            <w:tcW w:w="2267" w:type="dxa"/>
          </w:tcPr>
          <w:p w14:paraId="2BCEAB59" w14:textId="7B3AD001" w:rsidR="00162260" w:rsidRPr="00A34A14" w:rsidRDefault="00F76074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Jael </w:t>
            </w:r>
            <w:proofErr w:type="spellStart"/>
            <w:r w:rsidRPr="00A34A14">
              <w:rPr>
                <w:rFonts w:cs="Arial"/>
                <w:color w:val="auto"/>
                <w:sz w:val="22"/>
                <w:szCs w:val="22"/>
              </w:rPr>
              <w:t>Ramcharit</w:t>
            </w:r>
            <w:r w:rsidR="00677EAF">
              <w:rPr>
                <w:rFonts w:cs="Arial"/>
                <w:color w:val="auto"/>
                <w:sz w:val="22"/>
                <w:szCs w:val="22"/>
              </w:rPr>
              <w:t>ar</w:t>
            </w:r>
            <w:proofErr w:type="spellEnd"/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162260"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32904D13" w14:textId="63D73053" w:rsidR="002C4406" w:rsidRPr="004123C1" w:rsidRDefault="002C4406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Recognising &amp; Managing Complications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3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 xml:space="preserve">Click here to join the </w:t>
              </w:r>
              <w:r w:rsidR="00422A72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0</w:t>
              </w:r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8.11.2024 teaching session</w:t>
              </w:r>
            </w:hyperlink>
          </w:p>
        </w:tc>
      </w:tr>
      <w:tr w:rsidR="0063240C" w:rsidRPr="00A46447" w14:paraId="2DBC8CC2" w14:textId="77777777" w:rsidTr="008A4E91">
        <w:trPr>
          <w:trHeight w:val="708"/>
        </w:trPr>
        <w:tc>
          <w:tcPr>
            <w:tcW w:w="1702" w:type="dxa"/>
          </w:tcPr>
          <w:p w14:paraId="37D23F5C" w14:textId="31969594" w:rsidR="006D7741" w:rsidRPr="00A34A14" w:rsidRDefault="006D7741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11.11.2024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="00B91045" w:rsidRPr="00A34A14">
              <w:rPr>
                <w:rFonts w:cs="Arial"/>
                <w:color w:val="auto"/>
                <w:sz w:val="22"/>
                <w:szCs w:val="22"/>
              </w:rPr>
              <w:t>Mon: 12-1pm</w:t>
            </w:r>
          </w:p>
        </w:tc>
        <w:tc>
          <w:tcPr>
            <w:tcW w:w="2267" w:type="dxa"/>
          </w:tcPr>
          <w:p w14:paraId="17D57F38" w14:textId="7C4F790A" w:rsidR="00B91045" w:rsidRPr="00A34A14" w:rsidRDefault="00351362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Andrea </w:t>
            </w:r>
            <w:proofErr w:type="spellStart"/>
            <w:r w:rsidRPr="00A34A14">
              <w:rPr>
                <w:rFonts w:cs="Arial"/>
                <w:color w:val="auto"/>
                <w:sz w:val="22"/>
                <w:szCs w:val="22"/>
              </w:rPr>
              <w:t>Hattabi</w:t>
            </w:r>
            <w:proofErr w:type="spellEnd"/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B91045"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747E562A" w14:textId="073D8417" w:rsidR="0034073F" w:rsidRPr="004123C1" w:rsidRDefault="00026666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Nursing Skills for Radiology Nurses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4" w:tgtFrame="_blank" w:tooltip="Meeting join link" w:history="1">
              <w:r w:rsidR="0034073F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11.11.2024 teaching session</w:t>
              </w:r>
            </w:hyperlink>
          </w:p>
        </w:tc>
      </w:tr>
      <w:tr w:rsidR="0063240C" w:rsidRPr="00A46447" w14:paraId="4B9C36BA" w14:textId="77777777" w:rsidTr="008A4E91">
        <w:trPr>
          <w:trHeight w:val="619"/>
        </w:trPr>
        <w:tc>
          <w:tcPr>
            <w:tcW w:w="1702" w:type="dxa"/>
          </w:tcPr>
          <w:p w14:paraId="73405678" w14:textId="700976B3" w:rsidR="00C409AF" w:rsidRPr="00A34A14" w:rsidRDefault="00C409AF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</w:t>
            </w:r>
            <w:r w:rsidR="00390A71" w:rsidRPr="00A34A14">
              <w:rPr>
                <w:rFonts w:cs="Arial"/>
                <w:color w:val="auto"/>
                <w:sz w:val="22"/>
                <w:szCs w:val="22"/>
              </w:rPr>
              <w:t>2</w:t>
            </w:r>
            <w:r w:rsidRPr="00A34A14">
              <w:rPr>
                <w:rFonts w:cs="Arial"/>
                <w:color w:val="auto"/>
                <w:sz w:val="22"/>
                <w:szCs w:val="22"/>
              </w:rPr>
              <w:t>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="00390A71" w:rsidRPr="00A34A14">
              <w:rPr>
                <w:rFonts w:cs="Arial"/>
                <w:color w:val="auto"/>
                <w:sz w:val="22"/>
                <w:szCs w:val="22"/>
              </w:rPr>
              <w:t>Tues</w:t>
            </w:r>
            <w:r w:rsidR="00BD5A40" w:rsidRPr="00A34A14">
              <w:rPr>
                <w:rFonts w:cs="Arial"/>
                <w:color w:val="auto"/>
                <w:sz w:val="22"/>
                <w:szCs w:val="22"/>
              </w:rPr>
              <w:t>:12-1pm</w:t>
            </w:r>
          </w:p>
        </w:tc>
        <w:tc>
          <w:tcPr>
            <w:tcW w:w="2267" w:type="dxa"/>
          </w:tcPr>
          <w:p w14:paraId="06423681" w14:textId="31D8DE85" w:rsidR="00101C43" w:rsidRPr="00A34A14" w:rsidRDefault="00101C43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Tharsi </w:t>
            </w:r>
            <w:proofErr w:type="spellStart"/>
            <w:r w:rsidRPr="00A34A14">
              <w:rPr>
                <w:rFonts w:cs="Arial"/>
                <w:color w:val="auto"/>
                <w:sz w:val="22"/>
                <w:szCs w:val="22"/>
              </w:rPr>
              <w:t>Sarvananthan</w:t>
            </w:r>
            <w:proofErr w:type="spellEnd"/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0"/>
                <w:szCs w:val="20"/>
              </w:rPr>
              <w:t>Mammography</w:t>
            </w:r>
          </w:p>
        </w:tc>
        <w:tc>
          <w:tcPr>
            <w:tcW w:w="7088" w:type="dxa"/>
          </w:tcPr>
          <w:p w14:paraId="7892B484" w14:textId="299253A5" w:rsidR="00F5123F" w:rsidRDefault="00101C43" w:rsidP="00101C43">
            <w:pPr>
              <w:spacing w:after="0" w:line="240" w:lineRule="auto"/>
              <w:textboxTightWrap w:val="none"/>
              <w:rPr>
                <w:rFonts w:cs="Arial"/>
                <w:color w:val="242424"/>
                <w:sz w:val="22"/>
                <w:szCs w:val="22"/>
                <w14:ligatures w14:val="standardContextual"/>
              </w:rPr>
            </w:pPr>
            <w:r w:rsidRPr="004123C1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Mammography SI Area: </w:t>
            </w:r>
            <w:r w:rsidR="00F5123F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Breast </w:t>
            </w:r>
            <w:r w:rsidR="00D81EFC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>Ultrasound</w:t>
            </w:r>
            <w:r w:rsidR="00F5123F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 – Basics</w:t>
            </w:r>
          </w:p>
          <w:p w14:paraId="5CD3EB0B" w14:textId="4ECBB95B" w:rsidR="00101C43" w:rsidRPr="004123C1" w:rsidRDefault="00D81EFC" w:rsidP="00101C43">
            <w:pPr>
              <w:spacing w:after="0" w:line="240" w:lineRule="auto"/>
              <w:textboxTightWrap w:val="none"/>
              <w:rPr>
                <w:rFonts w:cs="Arial"/>
                <w:color w:val="242424"/>
                <w:sz w:val="22"/>
                <w:szCs w:val="22"/>
                <w14:ligatures w14:val="standardContextual"/>
              </w:rPr>
            </w:pPr>
            <w:hyperlink r:id="rId25" w:tgtFrame="_blank" w:tooltip="Meeting join link" w:history="1">
              <w:r w:rsidR="00101C43" w:rsidRPr="004123C1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Click here to join the 12.11.2024 teaching session</w:t>
              </w:r>
            </w:hyperlink>
            <w:r w:rsidR="00101C43" w:rsidRPr="004123C1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 </w:t>
            </w:r>
          </w:p>
          <w:p w14:paraId="35319E8C" w14:textId="2E3CD1BF" w:rsidR="00A20D78" w:rsidRPr="004123C1" w:rsidRDefault="00A20D78" w:rsidP="001E2AC5">
            <w:pPr>
              <w:spacing w:after="0" w:line="240" w:lineRule="auto"/>
              <w:textboxTightWrap w:val="none"/>
              <w:rPr>
                <w:rFonts w:cs="Arial"/>
                <w:color w:val="242424"/>
                <w:sz w:val="22"/>
                <w:szCs w:val="22"/>
                <w14:ligatures w14:val="standardContextual"/>
              </w:rPr>
            </w:pPr>
          </w:p>
        </w:tc>
      </w:tr>
      <w:tr w:rsidR="0063240C" w:rsidRPr="00A46447" w14:paraId="147B217B" w14:textId="77777777" w:rsidTr="00422A72">
        <w:tc>
          <w:tcPr>
            <w:tcW w:w="1702" w:type="dxa"/>
          </w:tcPr>
          <w:p w14:paraId="4F11A947" w14:textId="0A0E2329" w:rsidR="00A449F0" w:rsidRPr="00A34A14" w:rsidRDefault="00390A71" w:rsidP="00390A71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13.11.2024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Wed:12-1pm</w:t>
            </w:r>
          </w:p>
        </w:tc>
        <w:tc>
          <w:tcPr>
            <w:tcW w:w="2267" w:type="dxa"/>
          </w:tcPr>
          <w:p w14:paraId="7397F237" w14:textId="5B064C5F" w:rsidR="00EF7A63" w:rsidRPr="00A34A14" w:rsidRDefault="00390A71" w:rsidP="00390A71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273417A0" w14:textId="10F67C2C" w:rsidR="00EF7A63" w:rsidRPr="00CD6968" w:rsidRDefault="00CD6968" w:rsidP="00390A71">
            <w:pPr>
              <w:spacing w:afterLines="24" w:after="57" w:line="276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D6968">
              <w:rPr>
                <w:rFonts w:cs="Arial"/>
                <w:b/>
                <w:bCs/>
                <w:color w:val="auto"/>
                <w:sz w:val="22"/>
                <w:szCs w:val="22"/>
              </w:rPr>
              <w:t>Session cancelled</w:t>
            </w:r>
          </w:p>
        </w:tc>
      </w:tr>
      <w:tr w:rsidR="0063240C" w:rsidRPr="00A46447" w14:paraId="0AAD8F01" w14:textId="77777777" w:rsidTr="00422A72">
        <w:tc>
          <w:tcPr>
            <w:tcW w:w="1702" w:type="dxa"/>
          </w:tcPr>
          <w:p w14:paraId="6B21E47B" w14:textId="14C43FA1" w:rsidR="000E2686" w:rsidRPr="00A34A14" w:rsidRDefault="000E2686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15.11.2024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Fri: 12-1pm</w:t>
            </w:r>
          </w:p>
        </w:tc>
        <w:tc>
          <w:tcPr>
            <w:tcW w:w="2267" w:type="dxa"/>
          </w:tcPr>
          <w:p w14:paraId="0E4735DA" w14:textId="653AD6E3" w:rsidR="002E12DA" w:rsidRPr="00A34A14" w:rsidRDefault="00BA6B74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Matthew Adamson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2E12DA"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5CE9A6B6" w14:textId="2B709630" w:rsidR="00537B31" w:rsidRPr="004123C1" w:rsidRDefault="0059004D" w:rsidP="00787BCA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Hernia Ultrasound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6" w:history="1">
              <w:r w:rsidR="00537B31" w:rsidRPr="00A8353B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Click here to join the 1</w:t>
              </w:r>
              <w:r w:rsidR="008C69BD" w:rsidRPr="00A8353B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5</w:t>
              </w:r>
              <w:r w:rsidR="00537B31" w:rsidRPr="00A8353B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.11.2024 teaching session</w:t>
              </w:r>
            </w:hyperlink>
            <w:r w:rsidR="008C69BD" w:rsidRPr="004123C1">
              <w:rPr>
                <w:rFonts w:cs="Arial"/>
                <w:sz w:val="22"/>
                <w:szCs w:val="22"/>
                <w:u w:val="single"/>
                <w14:ligatures w14:val="standardContextual"/>
              </w:rPr>
              <w:t xml:space="preserve"> </w:t>
            </w:r>
          </w:p>
        </w:tc>
      </w:tr>
      <w:tr w:rsidR="0063240C" w:rsidRPr="00A46447" w14:paraId="3C0F7117" w14:textId="77777777" w:rsidTr="00422A72">
        <w:tc>
          <w:tcPr>
            <w:tcW w:w="1702" w:type="dxa"/>
          </w:tcPr>
          <w:p w14:paraId="6639897E" w14:textId="41489A1C" w:rsidR="00C57E94" w:rsidRPr="00A34A14" w:rsidRDefault="00C57E94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18.11.2024</w:t>
            </w:r>
            <w:r w:rsidR="00A3295B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Mon: 12-1pm</w:t>
            </w:r>
          </w:p>
        </w:tc>
        <w:tc>
          <w:tcPr>
            <w:tcW w:w="2267" w:type="dxa"/>
          </w:tcPr>
          <w:p w14:paraId="485C9119" w14:textId="664708AB" w:rsidR="008C0B28" w:rsidRPr="00A34A14" w:rsidRDefault="00DB519A" w:rsidP="00C57E9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000000"/>
                <w:sz w:val="22"/>
                <w:szCs w:val="22"/>
              </w:rPr>
              <w:t>Oforiwaa Asare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CA77E5" w:rsidRPr="00A34A14">
              <w:rPr>
                <w:rFonts w:cs="Arial"/>
                <w:color w:val="auto"/>
                <w:sz w:val="20"/>
                <w:szCs w:val="20"/>
              </w:rPr>
              <w:t>Mammography</w:t>
            </w:r>
            <w:r w:rsidR="00C57E94" w:rsidRPr="00A34A14">
              <w:rPr>
                <w:rFonts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7088" w:type="dxa"/>
          </w:tcPr>
          <w:p w14:paraId="22373C42" w14:textId="37F2B8E7" w:rsidR="00C57E94" w:rsidRPr="003049A8" w:rsidRDefault="00DB519A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Basic Positioning </w:t>
            </w:r>
            <w:r w:rsidR="00A3295B">
              <w:rPr>
                <w:rFonts w:cs="Arial"/>
                <w:color w:val="auto"/>
                <w:sz w:val="22"/>
                <w:szCs w:val="22"/>
              </w:rPr>
              <w:br/>
            </w:r>
            <w:hyperlink r:id="rId27" w:history="1">
              <w:r w:rsidR="00983290" w:rsidRPr="003049A8">
                <w:rPr>
                  <w:color w:val="5B5FC7"/>
                  <w:sz w:val="22"/>
                  <w:szCs w:val="22"/>
                  <w:u w:val="single"/>
                </w:rPr>
                <w:t>Click here to join the 18.11.2024 teaching session</w:t>
              </w:r>
            </w:hyperlink>
          </w:p>
        </w:tc>
      </w:tr>
      <w:tr w:rsidR="0063240C" w:rsidRPr="00A46447" w14:paraId="5BD93EF8" w14:textId="77777777" w:rsidTr="00422A72">
        <w:tc>
          <w:tcPr>
            <w:tcW w:w="1702" w:type="dxa"/>
          </w:tcPr>
          <w:p w14:paraId="0EEE7930" w14:textId="5F183094" w:rsidR="00402C66" w:rsidRPr="00A34A14" w:rsidRDefault="00402C66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19.11.2024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Tues: 12-1pm</w:t>
            </w:r>
          </w:p>
        </w:tc>
        <w:tc>
          <w:tcPr>
            <w:tcW w:w="2267" w:type="dxa"/>
          </w:tcPr>
          <w:p w14:paraId="6DABD38B" w14:textId="2B1434EB" w:rsidR="00C57E94" w:rsidRPr="00A34A14" w:rsidRDefault="005C4D5B" w:rsidP="00F771B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Tom Gibson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F771B4"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73DF62AB" w14:textId="579FC2CE" w:rsidR="005C4D5B" w:rsidRPr="004123C1" w:rsidRDefault="005C4D5B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SI Area: Interventional Radiology - Basic Anatomy for Radiology Nurses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8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19.11.2024 teaching session</w:t>
              </w:r>
            </w:hyperlink>
          </w:p>
        </w:tc>
      </w:tr>
      <w:tr w:rsidR="0063240C" w:rsidRPr="00A46447" w14:paraId="6B7066D4" w14:textId="77777777" w:rsidTr="00422A72">
        <w:tc>
          <w:tcPr>
            <w:tcW w:w="1702" w:type="dxa"/>
          </w:tcPr>
          <w:p w14:paraId="5644A679" w14:textId="5A588BBF" w:rsidR="00F771B4" w:rsidRPr="00A34A14" w:rsidRDefault="00F771B4" w:rsidP="0093453D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20.11.2024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Wed: 12-1pm</w:t>
            </w:r>
          </w:p>
        </w:tc>
        <w:tc>
          <w:tcPr>
            <w:tcW w:w="2267" w:type="dxa"/>
          </w:tcPr>
          <w:p w14:paraId="22B34EBE" w14:textId="22F3BC99" w:rsidR="00F771B4" w:rsidRPr="00A34A14" w:rsidRDefault="00414320" w:rsidP="00414320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Rebecca </w:t>
            </w:r>
            <w:proofErr w:type="spellStart"/>
            <w:r w:rsidRPr="00A34A14">
              <w:rPr>
                <w:rFonts w:cs="Arial"/>
                <w:color w:val="auto"/>
                <w:sz w:val="22"/>
                <w:szCs w:val="22"/>
              </w:rPr>
              <w:t>Ayling</w:t>
            </w:r>
            <w:proofErr w:type="spellEnd"/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53E0A03F" w14:textId="31B83275" w:rsidR="00A20D78" w:rsidRPr="004123C1" w:rsidRDefault="00414320" w:rsidP="0093453D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CT Head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29" w:tgtFrame="_blank" w:tooltip="Meeting join link" w:history="1">
              <w:r w:rsidR="00A54775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20.11.2024 teaching session</w:t>
              </w:r>
            </w:hyperlink>
          </w:p>
        </w:tc>
      </w:tr>
      <w:tr w:rsidR="0063240C" w:rsidRPr="00A46447" w14:paraId="29888F81" w14:textId="77777777" w:rsidTr="00422A72">
        <w:tc>
          <w:tcPr>
            <w:tcW w:w="1702" w:type="dxa"/>
          </w:tcPr>
          <w:p w14:paraId="30C8BA5E" w14:textId="2D77B42F" w:rsidR="00FD61CF" w:rsidRPr="00A34A14" w:rsidRDefault="00FD61CF" w:rsidP="00FD61CF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22.11.2024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Fri: 12-1pm</w:t>
            </w:r>
          </w:p>
        </w:tc>
        <w:tc>
          <w:tcPr>
            <w:tcW w:w="2267" w:type="dxa"/>
          </w:tcPr>
          <w:p w14:paraId="1FA26538" w14:textId="5E0BD556" w:rsidR="00FD61CF" w:rsidRPr="00A34A14" w:rsidRDefault="00653CE2" w:rsidP="00FD61CF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Abigail Webb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FD61CF" w:rsidRPr="00A34A14">
              <w:rPr>
                <w:rFonts w:cs="Arial"/>
                <w:color w:val="auto"/>
                <w:sz w:val="20"/>
                <w:szCs w:val="20"/>
              </w:rPr>
              <w:t>Mammography</w:t>
            </w:r>
          </w:p>
        </w:tc>
        <w:tc>
          <w:tcPr>
            <w:tcW w:w="7088" w:type="dxa"/>
          </w:tcPr>
          <w:p w14:paraId="3411CA3F" w14:textId="343EB3B4" w:rsidR="00653CE2" w:rsidRPr="004123C1" w:rsidRDefault="00653CE2" w:rsidP="00FD61CF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Breast Anatomy &amp; Physiology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0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22.11.2024 teaching session</w:t>
              </w:r>
            </w:hyperlink>
          </w:p>
        </w:tc>
      </w:tr>
      <w:tr w:rsidR="0063240C" w:rsidRPr="00A46447" w14:paraId="1FBFF9F5" w14:textId="77777777" w:rsidTr="00422A72">
        <w:tc>
          <w:tcPr>
            <w:tcW w:w="1702" w:type="dxa"/>
          </w:tcPr>
          <w:p w14:paraId="51A2EE83" w14:textId="3E0B802C" w:rsidR="005D0104" w:rsidRPr="00A34A14" w:rsidRDefault="005D0104" w:rsidP="005D0104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25.11.2024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Mon:12-1pm</w:t>
            </w:r>
          </w:p>
        </w:tc>
        <w:tc>
          <w:tcPr>
            <w:tcW w:w="2267" w:type="dxa"/>
          </w:tcPr>
          <w:p w14:paraId="72A4F1BA" w14:textId="389BD596" w:rsidR="005D0104" w:rsidRPr="00A34A14" w:rsidRDefault="00C2194F" w:rsidP="005D010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Nancy Cheng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D60FA1"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3CDA5A1E" w14:textId="27A20F79" w:rsidR="000F35C7" w:rsidRPr="004123C1" w:rsidRDefault="00D60FA1" w:rsidP="005D010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 xml:space="preserve">Ultrasound Superficial Soft </w:t>
            </w:r>
            <w:r w:rsidR="001971FB" w:rsidRPr="004123C1">
              <w:rPr>
                <w:rFonts w:cs="Arial"/>
                <w:color w:val="auto"/>
                <w:sz w:val="22"/>
                <w:szCs w:val="22"/>
              </w:rPr>
              <w:t>T</w:t>
            </w:r>
            <w:r w:rsidRPr="004123C1">
              <w:rPr>
                <w:rFonts w:cs="Arial"/>
                <w:color w:val="auto"/>
                <w:sz w:val="22"/>
                <w:szCs w:val="22"/>
              </w:rPr>
              <w:t>issue Lump imaging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1" w:history="1">
              <w:r w:rsidR="008051AD" w:rsidRPr="004123C1">
                <w:rPr>
                  <w:color w:val="5B5FC7"/>
                  <w:sz w:val="22"/>
                  <w:szCs w:val="22"/>
                  <w14:ligatures w14:val="standardContextual"/>
                </w:rPr>
                <w:t>Click here to join the 2</w:t>
              </w:r>
              <w:r w:rsidR="0062122B" w:rsidRPr="004123C1">
                <w:rPr>
                  <w:color w:val="5B5FC7"/>
                  <w:sz w:val="22"/>
                  <w:szCs w:val="22"/>
                  <w14:ligatures w14:val="standardContextual"/>
                </w:rPr>
                <w:t>5</w:t>
              </w:r>
              <w:r w:rsidR="008051AD" w:rsidRPr="004123C1">
                <w:rPr>
                  <w:color w:val="5B5FC7"/>
                  <w:sz w:val="22"/>
                  <w:szCs w:val="22"/>
                  <w14:ligatures w14:val="standardContextual"/>
                </w:rPr>
                <w:t>.11.2024 teaching session</w:t>
              </w:r>
            </w:hyperlink>
          </w:p>
        </w:tc>
      </w:tr>
      <w:tr w:rsidR="0063240C" w:rsidRPr="00A46447" w14:paraId="2DCFD2E1" w14:textId="77777777" w:rsidTr="00422A72">
        <w:tc>
          <w:tcPr>
            <w:tcW w:w="1702" w:type="dxa"/>
          </w:tcPr>
          <w:p w14:paraId="71D2AB57" w14:textId="4B8AEE65" w:rsidR="00EF5998" w:rsidRPr="00A34A14" w:rsidRDefault="00EF5998" w:rsidP="005D0104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26.11.2024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Tues: 12-1pm</w:t>
            </w:r>
          </w:p>
        </w:tc>
        <w:tc>
          <w:tcPr>
            <w:tcW w:w="2267" w:type="dxa"/>
          </w:tcPr>
          <w:p w14:paraId="3A0426EF" w14:textId="7A62FDAB" w:rsidR="00EF5998" w:rsidRPr="00A34A14" w:rsidRDefault="00EF5998" w:rsidP="005D010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Eleanor Butterfield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4C568241" w14:textId="07FC54F2" w:rsidR="00651994" w:rsidRPr="004123C1" w:rsidRDefault="005F1F3B" w:rsidP="005D010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Right Upper Quadrant Pain in the GP patient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2" w:tgtFrame="_blank" w:tooltip="Meeting join link" w:history="1">
              <w:r w:rsidR="000C53E4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26.11.2024 teaching session</w:t>
              </w:r>
            </w:hyperlink>
          </w:p>
        </w:tc>
      </w:tr>
      <w:tr w:rsidR="0063240C" w:rsidRPr="00A46447" w14:paraId="0515AA0D" w14:textId="77777777" w:rsidTr="00422A72">
        <w:tc>
          <w:tcPr>
            <w:tcW w:w="1702" w:type="dxa"/>
          </w:tcPr>
          <w:p w14:paraId="0D2F444D" w14:textId="1763D662" w:rsidR="005F1F3B" w:rsidRPr="00A34A14" w:rsidRDefault="005F1F3B" w:rsidP="005F1F3B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27.11.2024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2"/>
                <w:szCs w:val="22"/>
              </w:rPr>
              <w:t>Wed: 12-1pm</w:t>
            </w:r>
          </w:p>
        </w:tc>
        <w:tc>
          <w:tcPr>
            <w:tcW w:w="2267" w:type="dxa"/>
          </w:tcPr>
          <w:p w14:paraId="695BFA70" w14:textId="1C03086D" w:rsidR="005F1F3B" w:rsidRPr="00A34A14" w:rsidRDefault="005F1F3B" w:rsidP="005F1F3B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Victoria Smith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08A38AEF" w14:textId="5988265C" w:rsidR="005F1F3B" w:rsidRPr="004123C1" w:rsidRDefault="005F1F3B" w:rsidP="005F1F3B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Patient care – pre, peri &amp; post procedure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3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Click here to join the 9.10.2024 teaching session</w:t>
              </w:r>
            </w:hyperlink>
            <w:r w:rsidRPr="004123C1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 </w:t>
            </w:r>
          </w:p>
        </w:tc>
      </w:tr>
      <w:tr w:rsidR="0063240C" w:rsidRPr="00A46447" w14:paraId="1E36BB07" w14:textId="77777777" w:rsidTr="00422A72">
        <w:tc>
          <w:tcPr>
            <w:tcW w:w="1702" w:type="dxa"/>
          </w:tcPr>
          <w:p w14:paraId="70741F28" w14:textId="6C00D910" w:rsidR="00E85250" w:rsidRPr="00A34A14" w:rsidRDefault="00E85250" w:rsidP="005D0104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28.11.2024</w:t>
            </w:r>
            <w:r w:rsidR="0063240C">
              <w:rPr>
                <w:rFonts w:cs="Arial"/>
                <w:color w:val="auto"/>
                <w:sz w:val="22"/>
                <w:szCs w:val="22"/>
              </w:rPr>
              <w:br/>
            </w:r>
            <w:r w:rsidR="000F3D41" w:rsidRPr="00A34A14">
              <w:rPr>
                <w:rFonts w:cs="Arial"/>
                <w:color w:val="auto"/>
                <w:sz w:val="22"/>
                <w:szCs w:val="22"/>
              </w:rPr>
              <w:t>Thurs: 12-1pm</w:t>
            </w:r>
          </w:p>
        </w:tc>
        <w:tc>
          <w:tcPr>
            <w:tcW w:w="2267" w:type="dxa"/>
          </w:tcPr>
          <w:p w14:paraId="3B6233E0" w14:textId="6DD8F3A6" w:rsidR="00F6494A" w:rsidRDefault="00F6494A" w:rsidP="005D0104">
            <w:pPr>
              <w:spacing w:afterLines="24" w:after="57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6494A">
              <w:rPr>
                <w:rFonts w:cs="Arial"/>
                <w:color w:val="auto"/>
                <w:sz w:val="20"/>
                <w:szCs w:val="20"/>
                <w:highlight w:val="yellow"/>
              </w:rPr>
              <w:t>Speaker TBC</w:t>
            </w:r>
          </w:p>
          <w:p w14:paraId="31DC475B" w14:textId="69CB6803" w:rsidR="000F3D41" w:rsidRPr="00A34A14" w:rsidRDefault="000F3D41" w:rsidP="005D010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6AAA316B" w14:textId="56AADE51" w:rsidR="00A20D78" w:rsidRPr="004123C1" w:rsidRDefault="006F1824" w:rsidP="005D0104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566467">
              <w:rPr>
                <w:rFonts w:cs="Arial"/>
                <w:color w:val="auto"/>
                <w:sz w:val="22"/>
                <w:szCs w:val="22"/>
                <w:highlight w:val="yellow"/>
              </w:rPr>
              <w:t>TBC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4" w:tgtFrame="_blank" w:tooltip="Meeting join link" w:history="1">
              <w:r w:rsidR="00A20D78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28.11.2024 teaching session</w:t>
              </w:r>
            </w:hyperlink>
          </w:p>
        </w:tc>
      </w:tr>
      <w:tr w:rsidR="0063240C" w:rsidRPr="00A46447" w14:paraId="58719481" w14:textId="77777777" w:rsidTr="00422A72">
        <w:tc>
          <w:tcPr>
            <w:tcW w:w="1702" w:type="dxa"/>
          </w:tcPr>
          <w:p w14:paraId="164B0501" w14:textId="07989CB2" w:rsidR="009F7043" w:rsidRPr="00A34A14" w:rsidRDefault="00787BCA" w:rsidP="009F7043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9F7043" w:rsidRPr="00A34A14">
              <w:rPr>
                <w:rFonts w:cs="Arial"/>
                <w:color w:val="auto"/>
                <w:sz w:val="22"/>
                <w:szCs w:val="22"/>
              </w:rPr>
              <w:t>3.12.2024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9F7043" w:rsidRPr="00A34A14">
              <w:rPr>
                <w:rFonts w:cs="Arial"/>
                <w:color w:val="auto"/>
                <w:sz w:val="22"/>
                <w:szCs w:val="22"/>
              </w:rPr>
              <w:t>Tues: 12-1pm</w:t>
            </w:r>
          </w:p>
        </w:tc>
        <w:tc>
          <w:tcPr>
            <w:tcW w:w="2267" w:type="dxa"/>
          </w:tcPr>
          <w:p w14:paraId="570BBF85" w14:textId="0B93C541" w:rsidR="009F7043" w:rsidRPr="00A34A14" w:rsidRDefault="00653CE2" w:rsidP="009F7043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Abigail Webb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9F7043" w:rsidRPr="00A34A14">
              <w:rPr>
                <w:rFonts w:cs="Arial"/>
                <w:color w:val="auto"/>
                <w:sz w:val="20"/>
                <w:szCs w:val="20"/>
              </w:rPr>
              <w:t>Mammography</w:t>
            </w:r>
          </w:p>
        </w:tc>
        <w:tc>
          <w:tcPr>
            <w:tcW w:w="7088" w:type="dxa"/>
          </w:tcPr>
          <w:p w14:paraId="78BF2815" w14:textId="6785308A" w:rsidR="00F06385" w:rsidRPr="004123C1" w:rsidRDefault="00653CE2" w:rsidP="009F7043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Breast Screening Assessment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5" w:tgtFrame="_blank" w:tooltip="Meeting join link" w:history="1">
              <w:r w:rsidR="00F06385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3.12.2024 teaching session</w:t>
              </w:r>
            </w:hyperlink>
          </w:p>
        </w:tc>
      </w:tr>
      <w:tr w:rsidR="0063240C" w:rsidRPr="00A46447" w14:paraId="1B1CAAF9" w14:textId="77777777" w:rsidTr="00422A72">
        <w:tc>
          <w:tcPr>
            <w:tcW w:w="1702" w:type="dxa"/>
          </w:tcPr>
          <w:p w14:paraId="7223E226" w14:textId="7956B398" w:rsidR="009B2567" w:rsidRPr="00A34A14" w:rsidRDefault="00787BCA" w:rsidP="009F7043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9B2567" w:rsidRPr="00A34A14">
              <w:rPr>
                <w:rFonts w:cs="Arial"/>
                <w:color w:val="auto"/>
                <w:sz w:val="22"/>
                <w:szCs w:val="22"/>
              </w:rPr>
              <w:t>4.12.2024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9B2567" w:rsidRPr="00A34A14">
              <w:rPr>
                <w:rFonts w:cs="Arial"/>
                <w:color w:val="auto"/>
                <w:sz w:val="22"/>
                <w:szCs w:val="22"/>
              </w:rPr>
              <w:t>Wed: 12-1pm</w:t>
            </w:r>
          </w:p>
        </w:tc>
        <w:tc>
          <w:tcPr>
            <w:tcW w:w="2267" w:type="dxa"/>
          </w:tcPr>
          <w:p w14:paraId="65A7B00F" w14:textId="0A1BDA75" w:rsidR="009F7043" w:rsidRPr="00A34A14" w:rsidRDefault="009E5A73" w:rsidP="009F7043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Samantha Negus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9F7043" w:rsidRPr="00A34A14">
              <w:rPr>
                <w:rFonts w:cs="Arial"/>
                <w:color w:val="auto"/>
                <w:sz w:val="20"/>
                <w:szCs w:val="20"/>
              </w:rPr>
              <w:t>Sonography</w:t>
            </w:r>
          </w:p>
        </w:tc>
        <w:tc>
          <w:tcPr>
            <w:tcW w:w="7088" w:type="dxa"/>
          </w:tcPr>
          <w:p w14:paraId="6D1A0AC9" w14:textId="15456AC0" w:rsidR="009E5A73" w:rsidRPr="004123C1" w:rsidRDefault="009E5A73" w:rsidP="009F7043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Special Interest area: Paediatric Radiology</w:t>
            </w:r>
            <w:r w:rsidR="00422A72" w:rsidRPr="004123C1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4123C1">
              <w:rPr>
                <w:rFonts w:cs="Arial"/>
                <w:color w:val="auto"/>
                <w:sz w:val="22"/>
                <w:szCs w:val="22"/>
              </w:rPr>
              <w:t>-</w:t>
            </w:r>
            <w:r w:rsidR="00422A72" w:rsidRPr="004123C1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4123C1">
              <w:rPr>
                <w:rFonts w:cs="Arial"/>
                <w:color w:val="auto"/>
                <w:sz w:val="22"/>
                <w:szCs w:val="22"/>
              </w:rPr>
              <w:t xml:space="preserve">Paediatric Renal Ultrasound </w:t>
            </w:r>
            <w:r w:rsidR="00422A72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6" w:tgtFrame="_blank" w:tooltip="Meeting join link" w:history="1">
              <w:r w:rsidR="00A46447"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4.12.2024 teaching session</w:t>
              </w:r>
            </w:hyperlink>
          </w:p>
        </w:tc>
      </w:tr>
      <w:tr w:rsidR="0063240C" w:rsidRPr="00A46447" w14:paraId="11668062" w14:textId="77777777" w:rsidTr="00422A72">
        <w:tc>
          <w:tcPr>
            <w:tcW w:w="1702" w:type="dxa"/>
          </w:tcPr>
          <w:p w14:paraId="462AC10C" w14:textId="0576FE5B" w:rsidR="000709F5" w:rsidRPr="00A34A14" w:rsidRDefault="00787BCA" w:rsidP="000709F5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0</w:t>
            </w:r>
            <w:r w:rsidR="000709F5" w:rsidRPr="00A34A14">
              <w:rPr>
                <w:rFonts w:cs="Arial"/>
                <w:color w:val="auto"/>
                <w:sz w:val="22"/>
                <w:szCs w:val="22"/>
              </w:rPr>
              <w:t>5.12.2024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0709F5" w:rsidRPr="00A34A14">
              <w:rPr>
                <w:rFonts w:cs="Arial"/>
                <w:color w:val="auto"/>
                <w:sz w:val="22"/>
                <w:szCs w:val="22"/>
              </w:rPr>
              <w:t>Thurs: 12-1pm</w:t>
            </w:r>
          </w:p>
        </w:tc>
        <w:tc>
          <w:tcPr>
            <w:tcW w:w="2267" w:type="dxa"/>
          </w:tcPr>
          <w:p w14:paraId="713CC24C" w14:textId="63BD6073" w:rsidR="000709F5" w:rsidRPr="00A34A14" w:rsidRDefault="00D723D9" w:rsidP="000709F5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 xml:space="preserve">Jael </w:t>
            </w:r>
            <w:proofErr w:type="spellStart"/>
            <w:r w:rsidRPr="00A34A14">
              <w:rPr>
                <w:rFonts w:cs="Arial"/>
                <w:color w:val="auto"/>
                <w:sz w:val="22"/>
                <w:szCs w:val="22"/>
              </w:rPr>
              <w:t>Ramcharitar</w:t>
            </w:r>
            <w:proofErr w:type="spellEnd"/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0709F5" w:rsidRPr="00A34A14">
              <w:rPr>
                <w:rFonts w:cs="Arial"/>
                <w:color w:val="auto"/>
                <w:sz w:val="20"/>
                <w:szCs w:val="20"/>
              </w:rPr>
              <w:t>Radiology Nursing</w:t>
            </w:r>
          </w:p>
        </w:tc>
        <w:tc>
          <w:tcPr>
            <w:tcW w:w="7088" w:type="dxa"/>
          </w:tcPr>
          <w:p w14:paraId="42F6CEC0" w14:textId="3802F7A6" w:rsidR="00D723D9" w:rsidRPr="004123C1" w:rsidRDefault="00D723D9" w:rsidP="000709F5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>Safe Sedation Practice</w:t>
            </w:r>
            <w:r w:rsidRPr="004123C1">
              <w:rPr>
                <w:rFonts w:cs="Arial"/>
                <w:color w:val="auto"/>
                <w:sz w:val="22"/>
                <w:szCs w:val="22"/>
              </w:rPr>
              <w:tab/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7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:lang w:eastAsia="en-US"/>
                </w:rPr>
                <w:t>Click here to join the 5.12.2024 teaching session</w:t>
              </w:r>
            </w:hyperlink>
          </w:p>
        </w:tc>
      </w:tr>
      <w:tr w:rsidR="0063240C" w:rsidRPr="00A46447" w14:paraId="637B3465" w14:textId="77777777" w:rsidTr="00422A72">
        <w:tc>
          <w:tcPr>
            <w:tcW w:w="1702" w:type="dxa"/>
          </w:tcPr>
          <w:p w14:paraId="07655623" w14:textId="09BDE48B" w:rsidR="000709F5" w:rsidRPr="00A34A14" w:rsidRDefault="00787BCA" w:rsidP="000709F5">
            <w:pPr>
              <w:spacing w:afterLines="24" w:after="57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0</w:t>
            </w:r>
            <w:r w:rsidR="000709F5" w:rsidRPr="00A34A14">
              <w:rPr>
                <w:rFonts w:cs="Arial"/>
                <w:color w:val="auto"/>
                <w:sz w:val="22"/>
                <w:szCs w:val="22"/>
              </w:rPr>
              <w:t>6.12.2024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  <w:r w:rsidR="000709F5" w:rsidRPr="00A34A14">
              <w:rPr>
                <w:rFonts w:cs="Arial"/>
                <w:color w:val="auto"/>
                <w:sz w:val="22"/>
                <w:szCs w:val="22"/>
              </w:rPr>
              <w:t>Fri: 12-1pm</w:t>
            </w:r>
          </w:p>
        </w:tc>
        <w:tc>
          <w:tcPr>
            <w:tcW w:w="2267" w:type="dxa"/>
          </w:tcPr>
          <w:p w14:paraId="55A63702" w14:textId="301BCDE5" w:rsidR="000709F5" w:rsidRPr="00A34A14" w:rsidRDefault="00D723D9" w:rsidP="000709F5">
            <w:pPr>
              <w:spacing w:afterLines="24" w:after="57" w:line="276" w:lineRule="auto"/>
              <w:rPr>
                <w:rFonts w:cs="Arial"/>
                <w:color w:val="auto"/>
                <w:sz w:val="22"/>
                <w:szCs w:val="22"/>
              </w:rPr>
            </w:pPr>
            <w:r w:rsidRPr="00A34A14">
              <w:rPr>
                <w:rFonts w:cs="Arial"/>
                <w:color w:val="auto"/>
                <w:sz w:val="22"/>
                <w:szCs w:val="22"/>
              </w:rPr>
              <w:t>Lawrence Hutton</w:t>
            </w:r>
            <w:r w:rsidR="00A34A14">
              <w:rPr>
                <w:rFonts w:cs="Arial"/>
                <w:color w:val="auto"/>
                <w:sz w:val="22"/>
                <w:szCs w:val="22"/>
              </w:rPr>
              <w:br/>
            </w:r>
            <w:r w:rsidR="000709F5" w:rsidRPr="00787BCA">
              <w:rPr>
                <w:rFonts w:cs="Arial"/>
                <w:color w:val="auto"/>
                <w:sz w:val="20"/>
                <w:szCs w:val="20"/>
              </w:rPr>
              <w:t>Diagnostic / Reporting Radiography</w:t>
            </w:r>
          </w:p>
        </w:tc>
        <w:tc>
          <w:tcPr>
            <w:tcW w:w="7088" w:type="dxa"/>
          </w:tcPr>
          <w:p w14:paraId="64992DB4" w14:textId="5B8460E3" w:rsidR="00D723D9" w:rsidRPr="004123C1" w:rsidRDefault="00D723D9" w:rsidP="00A46447">
            <w:pPr>
              <w:spacing w:after="0" w:line="240" w:lineRule="auto"/>
              <w:textboxTightWrap w:val="none"/>
              <w:rPr>
                <w:rFonts w:cs="Arial"/>
                <w:color w:val="auto"/>
                <w:sz w:val="22"/>
                <w:szCs w:val="22"/>
              </w:rPr>
            </w:pPr>
            <w:r w:rsidRPr="004123C1">
              <w:rPr>
                <w:rFonts w:cs="Arial"/>
                <w:color w:val="auto"/>
                <w:sz w:val="22"/>
                <w:szCs w:val="22"/>
              </w:rPr>
              <w:t xml:space="preserve">Basics of PET CT </w:t>
            </w:r>
            <w:r w:rsidR="00787BCA" w:rsidRPr="004123C1">
              <w:rPr>
                <w:rFonts w:cs="Arial"/>
                <w:color w:val="auto"/>
                <w:sz w:val="22"/>
                <w:szCs w:val="22"/>
              </w:rPr>
              <w:br/>
            </w:r>
            <w:hyperlink r:id="rId38" w:tgtFrame="_blank" w:tooltip="Meeting join link" w:history="1">
              <w:r w:rsidRPr="004123C1">
                <w:rPr>
                  <w:rFonts w:cs="Arial"/>
                  <w:color w:val="5B5FC7"/>
                  <w:sz w:val="22"/>
                  <w:szCs w:val="22"/>
                  <w:u w:val="single"/>
                  <w14:ligatures w14:val="standardContextual"/>
                </w:rPr>
                <w:t>Click here to join the 6.12.2024 teaching session</w:t>
              </w:r>
            </w:hyperlink>
            <w:r w:rsidRPr="004123C1">
              <w:rPr>
                <w:rFonts w:cs="Arial"/>
                <w:color w:val="242424"/>
                <w:sz w:val="22"/>
                <w:szCs w:val="22"/>
                <w14:ligatures w14:val="standardContextual"/>
              </w:rPr>
              <w:t xml:space="preserve"> </w:t>
            </w:r>
          </w:p>
        </w:tc>
      </w:tr>
      <w:bookmarkEnd w:id="0"/>
    </w:tbl>
    <w:p w14:paraId="66F45D14" w14:textId="77777777" w:rsidR="00D723D9" w:rsidRPr="00A46447" w:rsidRDefault="00D723D9" w:rsidP="00A34A14">
      <w:pPr>
        <w:spacing w:before="240" w:afterLines="24" w:after="57" w:line="276" w:lineRule="auto"/>
        <w:rPr>
          <w:rFonts w:cs="Arial"/>
          <w:color w:val="auto"/>
        </w:rPr>
      </w:pPr>
    </w:p>
    <w:p w14:paraId="5CF30F61" w14:textId="06D05BEA" w:rsidR="0023271A" w:rsidRDefault="0023271A" w:rsidP="00BC20A5">
      <w:pPr>
        <w:spacing w:before="240" w:afterLines="24" w:after="57" w:line="276" w:lineRule="auto"/>
        <w:ind w:hanging="426"/>
        <w:rPr>
          <w:rFonts w:cs="Arial"/>
          <w:color w:val="auto"/>
        </w:rPr>
      </w:pPr>
      <w:r>
        <w:rPr>
          <w:rFonts w:cs="Arial"/>
          <w:color w:val="auto"/>
        </w:rPr>
        <w:t xml:space="preserve">Last updated </w:t>
      </w:r>
      <w:r w:rsidR="00CD6968">
        <w:rPr>
          <w:rFonts w:cs="Arial"/>
          <w:color w:val="auto"/>
        </w:rPr>
        <w:t>06/11</w:t>
      </w:r>
      <w:r>
        <w:rPr>
          <w:rFonts w:cs="Arial"/>
          <w:color w:val="auto"/>
        </w:rPr>
        <w:t>/2024</w:t>
      </w:r>
    </w:p>
    <w:p w14:paraId="2C500C9B" w14:textId="451F4DA8" w:rsidR="00C6652C" w:rsidRPr="00A46447" w:rsidRDefault="00BC20A5" w:rsidP="00BC20A5">
      <w:pPr>
        <w:spacing w:before="240" w:afterLines="24" w:after="57" w:line="276" w:lineRule="auto"/>
        <w:ind w:hanging="426"/>
        <w:rPr>
          <w:rFonts w:cs="Arial"/>
          <w:color w:val="auto"/>
          <w:sz w:val="28"/>
          <w:szCs w:val="28"/>
        </w:rPr>
      </w:pPr>
      <w:r w:rsidRPr="00A46447">
        <w:rPr>
          <w:rFonts w:cs="Arial"/>
          <w:color w:val="auto"/>
        </w:rPr>
        <w:t>For querie</w:t>
      </w:r>
      <w:r w:rsidR="00A34A14">
        <w:rPr>
          <w:rFonts w:cs="Arial"/>
          <w:color w:val="auto"/>
        </w:rPr>
        <w:t>s</w:t>
      </w:r>
      <w:r w:rsidRPr="00A46447">
        <w:rPr>
          <w:rFonts w:cs="Arial"/>
          <w:color w:val="auto"/>
        </w:rPr>
        <w:t xml:space="preserve">, please contact: </w:t>
      </w:r>
      <w:hyperlink r:id="rId39" w:history="1">
        <w:r w:rsidR="00D723D9" w:rsidRPr="00A46447">
          <w:rPr>
            <w:rStyle w:val="Hyperlink"/>
            <w:rFonts w:ascii="Arial" w:hAnsi="Arial" w:cs="Arial"/>
            <w:u w:val="single"/>
          </w:rPr>
          <w:t>england.canceranddiagnostics.se@nhs.net</w:t>
        </w:r>
      </w:hyperlink>
      <w:r w:rsidR="00D723D9" w:rsidRPr="00A46447">
        <w:rPr>
          <w:rFonts w:cs="Arial"/>
          <w:color w:val="auto"/>
        </w:rPr>
        <w:t xml:space="preserve"> </w:t>
      </w:r>
    </w:p>
    <w:sectPr w:rsidR="00C6652C" w:rsidRPr="00A46447" w:rsidSect="002D01AB">
      <w:headerReference w:type="default" r:id="rId40"/>
      <w:footerReference w:type="default" r:id="rId41"/>
      <w:pgSz w:w="11906" w:h="16838"/>
      <w:pgMar w:top="709" w:right="566" w:bottom="1021" w:left="1021" w:header="142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AADE" w14:textId="77777777" w:rsidR="009C3D59" w:rsidRDefault="009C3D59" w:rsidP="000C24AF">
      <w:pPr>
        <w:spacing w:after="0"/>
      </w:pPr>
      <w:r>
        <w:separator/>
      </w:r>
    </w:p>
  </w:endnote>
  <w:endnote w:type="continuationSeparator" w:id="0">
    <w:p w14:paraId="311F8989" w14:textId="77777777" w:rsidR="009C3D59" w:rsidRDefault="009C3D59" w:rsidP="000C24AF">
      <w:pPr>
        <w:spacing w:after="0"/>
      </w:pPr>
      <w:r>
        <w:continuationSeparator/>
      </w:r>
    </w:p>
  </w:endnote>
  <w:endnote w:type="continuationNotice" w:id="1">
    <w:p w14:paraId="7964596E" w14:textId="77777777" w:rsidR="009C3D59" w:rsidRDefault="009C3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DFE6" w14:textId="77777777" w:rsidR="000733A2" w:rsidRDefault="00C40AAB">
    <w:pPr>
      <w:pStyle w:val="Footer"/>
    </w:pPr>
    <w:r>
      <w:t>Publication reference: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6985" w14:textId="77777777" w:rsidR="009C3D59" w:rsidRDefault="009C3D59" w:rsidP="000C24AF">
      <w:pPr>
        <w:spacing w:after="0"/>
      </w:pPr>
      <w:r>
        <w:separator/>
      </w:r>
    </w:p>
  </w:footnote>
  <w:footnote w:type="continuationSeparator" w:id="0">
    <w:p w14:paraId="79081296" w14:textId="77777777" w:rsidR="009C3D59" w:rsidRDefault="009C3D59" w:rsidP="000C24AF">
      <w:pPr>
        <w:spacing w:after="0"/>
      </w:pPr>
      <w:r>
        <w:continuationSeparator/>
      </w:r>
    </w:p>
  </w:footnote>
  <w:footnote w:type="continuationNotice" w:id="1">
    <w:p w14:paraId="221DDC93" w14:textId="77777777" w:rsidR="009C3D59" w:rsidRDefault="009C3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4F40" w14:textId="47CE9C6D" w:rsidR="002855F7" w:rsidRDefault="006A610A" w:rsidP="00101883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15629FE9" wp14:editId="5058077E">
          <wp:simplePos x="0" y="0"/>
          <wp:positionH relativeFrom="page">
            <wp:posOffset>5885180</wp:posOffset>
          </wp:positionH>
          <wp:positionV relativeFrom="page">
            <wp:posOffset>-24130</wp:posOffset>
          </wp:positionV>
          <wp:extent cx="1569403" cy="1296063"/>
          <wp:effectExtent l="0" t="0" r="0" b="0"/>
          <wp:wrapTight wrapText="bothSides">
            <wp:wrapPolygon edited="0">
              <wp:start x="3934" y="4762"/>
              <wp:lineTo x="3934" y="16192"/>
              <wp:lineTo x="8130" y="17780"/>
              <wp:lineTo x="9703" y="17780"/>
              <wp:lineTo x="17308" y="16192"/>
              <wp:lineTo x="17046" y="4762"/>
              <wp:lineTo x="3934" y="4762"/>
            </wp:wrapPolygon>
          </wp:wrapTight>
          <wp:docPr id="492170961" name="Picture 49217096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403" cy="1296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B1540" w14:textId="77777777" w:rsidR="002855F7" w:rsidRDefault="002855F7" w:rsidP="00101883">
    <w:pPr>
      <w:pStyle w:val="Header"/>
      <w:pBdr>
        <w:bottom w:val="none" w:sz="0" w:space="0" w:color="auto"/>
      </w:pBdr>
    </w:pPr>
  </w:p>
  <w:p w14:paraId="3A7B31A2" w14:textId="77777777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4BE522EB" wp14:editId="307975C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00671686" name="Picture 6006716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C4C"/>
    <w:multiLevelType w:val="hybridMultilevel"/>
    <w:tmpl w:val="A3E6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97777"/>
    <w:multiLevelType w:val="hybridMultilevel"/>
    <w:tmpl w:val="871810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D1C5C"/>
    <w:multiLevelType w:val="hybridMultilevel"/>
    <w:tmpl w:val="49EA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296A"/>
    <w:multiLevelType w:val="hybridMultilevel"/>
    <w:tmpl w:val="0C2E8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2"/>
  </w:num>
  <w:num w:numId="3" w16cid:durableId="1836143780">
    <w:abstractNumId w:val="4"/>
  </w:num>
  <w:num w:numId="4" w16cid:durableId="2010711614">
    <w:abstractNumId w:val="1"/>
  </w:num>
  <w:num w:numId="5" w16cid:durableId="465272659">
    <w:abstractNumId w:val="3"/>
  </w:num>
  <w:num w:numId="6" w16cid:durableId="11761899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0"/>
    <w:rsid w:val="00000197"/>
    <w:rsid w:val="000005C7"/>
    <w:rsid w:val="0000416F"/>
    <w:rsid w:val="0000632C"/>
    <w:rsid w:val="000106A9"/>
    <w:rsid w:val="000108B8"/>
    <w:rsid w:val="0001164C"/>
    <w:rsid w:val="00011926"/>
    <w:rsid w:val="00012297"/>
    <w:rsid w:val="00016B18"/>
    <w:rsid w:val="00021E47"/>
    <w:rsid w:val="00026666"/>
    <w:rsid w:val="00026923"/>
    <w:rsid w:val="0003185C"/>
    <w:rsid w:val="00031FD0"/>
    <w:rsid w:val="000375FB"/>
    <w:rsid w:val="00037B70"/>
    <w:rsid w:val="00042950"/>
    <w:rsid w:val="00047472"/>
    <w:rsid w:val="0005043C"/>
    <w:rsid w:val="000510FB"/>
    <w:rsid w:val="00055630"/>
    <w:rsid w:val="0006027D"/>
    <w:rsid w:val="00061452"/>
    <w:rsid w:val="000629EA"/>
    <w:rsid w:val="0007007A"/>
    <w:rsid w:val="000709F5"/>
    <w:rsid w:val="000729D5"/>
    <w:rsid w:val="00072BAA"/>
    <w:rsid w:val="000733A2"/>
    <w:rsid w:val="0008079F"/>
    <w:rsid w:val="0008313C"/>
    <w:rsid w:val="00083F3B"/>
    <w:rsid w:val="0008434C"/>
    <w:rsid w:val="000863E2"/>
    <w:rsid w:val="00091312"/>
    <w:rsid w:val="00095621"/>
    <w:rsid w:val="000A266D"/>
    <w:rsid w:val="000A2A37"/>
    <w:rsid w:val="000A5DF9"/>
    <w:rsid w:val="000A64E4"/>
    <w:rsid w:val="000C0543"/>
    <w:rsid w:val="000C2447"/>
    <w:rsid w:val="000C24AF"/>
    <w:rsid w:val="000C3E65"/>
    <w:rsid w:val="000C53E4"/>
    <w:rsid w:val="000C61D0"/>
    <w:rsid w:val="000D002C"/>
    <w:rsid w:val="000D10C7"/>
    <w:rsid w:val="000D324C"/>
    <w:rsid w:val="000D39C3"/>
    <w:rsid w:val="000D3DC6"/>
    <w:rsid w:val="000E0A3B"/>
    <w:rsid w:val="000E2686"/>
    <w:rsid w:val="000E2EBE"/>
    <w:rsid w:val="000E52EF"/>
    <w:rsid w:val="000E7E13"/>
    <w:rsid w:val="000F1053"/>
    <w:rsid w:val="000F127E"/>
    <w:rsid w:val="000F2488"/>
    <w:rsid w:val="000F35C7"/>
    <w:rsid w:val="000F3D41"/>
    <w:rsid w:val="000F4045"/>
    <w:rsid w:val="000F5C66"/>
    <w:rsid w:val="00101883"/>
    <w:rsid w:val="0010192E"/>
    <w:rsid w:val="00101C43"/>
    <w:rsid w:val="00101C7F"/>
    <w:rsid w:val="00103F4D"/>
    <w:rsid w:val="00105470"/>
    <w:rsid w:val="0010592F"/>
    <w:rsid w:val="00106437"/>
    <w:rsid w:val="00107960"/>
    <w:rsid w:val="00113CAC"/>
    <w:rsid w:val="00113EEC"/>
    <w:rsid w:val="0011436E"/>
    <w:rsid w:val="00117FCC"/>
    <w:rsid w:val="00121A3A"/>
    <w:rsid w:val="00125951"/>
    <w:rsid w:val="00127C11"/>
    <w:rsid w:val="001312F8"/>
    <w:rsid w:val="00133A3D"/>
    <w:rsid w:val="00140BA1"/>
    <w:rsid w:val="001423F3"/>
    <w:rsid w:val="0014695C"/>
    <w:rsid w:val="0015027F"/>
    <w:rsid w:val="00153332"/>
    <w:rsid w:val="00154C81"/>
    <w:rsid w:val="00156B65"/>
    <w:rsid w:val="00161233"/>
    <w:rsid w:val="00162260"/>
    <w:rsid w:val="001646CC"/>
    <w:rsid w:val="001648F0"/>
    <w:rsid w:val="0017043C"/>
    <w:rsid w:val="001716E5"/>
    <w:rsid w:val="001757A7"/>
    <w:rsid w:val="001816F0"/>
    <w:rsid w:val="00184324"/>
    <w:rsid w:val="001844A4"/>
    <w:rsid w:val="00187455"/>
    <w:rsid w:val="00190F6D"/>
    <w:rsid w:val="00191BCA"/>
    <w:rsid w:val="001971FB"/>
    <w:rsid w:val="001A00A0"/>
    <w:rsid w:val="001A0C53"/>
    <w:rsid w:val="001A12A6"/>
    <w:rsid w:val="001A2CCA"/>
    <w:rsid w:val="001A5E96"/>
    <w:rsid w:val="001B1FAA"/>
    <w:rsid w:val="001C006F"/>
    <w:rsid w:val="001C3565"/>
    <w:rsid w:val="001C59DD"/>
    <w:rsid w:val="001C6937"/>
    <w:rsid w:val="001D243C"/>
    <w:rsid w:val="001D4179"/>
    <w:rsid w:val="001D614B"/>
    <w:rsid w:val="001E004E"/>
    <w:rsid w:val="001E005E"/>
    <w:rsid w:val="001E27F8"/>
    <w:rsid w:val="001E2AC5"/>
    <w:rsid w:val="001E2E94"/>
    <w:rsid w:val="001F3126"/>
    <w:rsid w:val="001F517B"/>
    <w:rsid w:val="002042A5"/>
    <w:rsid w:val="00207305"/>
    <w:rsid w:val="00210193"/>
    <w:rsid w:val="00210D58"/>
    <w:rsid w:val="00211329"/>
    <w:rsid w:val="00214D1C"/>
    <w:rsid w:val="0022134A"/>
    <w:rsid w:val="00230690"/>
    <w:rsid w:val="0023271A"/>
    <w:rsid w:val="00236FA9"/>
    <w:rsid w:val="00240B6E"/>
    <w:rsid w:val="00244D5A"/>
    <w:rsid w:val="00246075"/>
    <w:rsid w:val="002474DD"/>
    <w:rsid w:val="00251B94"/>
    <w:rsid w:val="00254CD7"/>
    <w:rsid w:val="00256A65"/>
    <w:rsid w:val="00261BA6"/>
    <w:rsid w:val="002670BC"/>
    <w:rsid w:val="00270DAD"/>
    <w:rsid w:val="00276D7A"/>
    <w:rsid w:val="002772A6"/>
    <w:rsid w:val="0028117E"/>
    <w:rsid w:val="002855F7"/>
    <w:rsid w:val="00294488"/>
    <w:rsid w:val="00296928"/>
    <w:rsid w:val="0029747D"/>
    <w:rsid w:val="00297F97"/>
    <w:rsid w:val="002A15B0"/>
    <w:rsid w:val="002A3F48"/>
    <w:rsid w:val="002A45CD"/>
    <w:rsid w:val="002B19A5"/>
    <w:rsid w:val="002B2233"/>
    <w:rsid w:val="002B3BFD"/>
    <w:rsid w:val="002B6ADF"/>
    <w:rsid w:val="002C0816"/>
    <w:rsid w:val="002C4406"/>
    <w:rsid w:val="002C5AD3"/>
    <w:rsid w:val="002C6619"/>
    <w:rsid w:val="002C73A7"/>
    <w:rsid w:val="002D01AB"/>
    <w:rsid w:val="002D2458"/>
    <w:rsid w:val="002D4ADD"/>
    <w:rsid w:val="002D575B"/>
    <w:rsid w:val="002D682B"/>
    <w:rsid w:val="002E12DA"/>
    <w:rsid w:val="002F24B7"/>
    <w:rsid w:val="002F61E1"/>
    <w:rsid w:val="002F6297"/>
    <w:rsid w:val="002F7B8F"/>
    <w:rsid w:val="00303E34"/>
    <w:rsid w:val="003049A8"/>
    <w:rsid w:val="00307557"/>
    <w:rsid w:val="0031164E"/>
    <w:rsid w:val="00316337"/>
    <w:rsid w:val="00317264"/>
    <w:rsid w:val="003255EF"/>
    <w:rsid w:val="00325903"/>
    <w:rsid w:val="00335EB9"/>
    <w:rsid w:val="00336724"/>
    <w:rsid w:val="00336EEC"/>
    <w:rsid w:val="0033715E"/>
    <w:rsid w:val="0034073F"/>
    <w:rsid w:val="0034439B"/>
    <w:rsid w:val="00345478"/>
    <w:rsid w:val="0034560E"/>
    <w:rsid w:val="003467D8"/>
    <w:rsid w:val="0035063B"/>
    <w:rsid w:val="00351362"/>
    <w:rsid w:val="0035386A"/>
    <w:rsid w:val="0035464A"/>
    <w:rsid w:val="00356B5A"/>
    <w:rsid w:val="00374532"/>
    <w:rsid w:val="00380AB2"/>
    <w:rsid w:val="00390383"/>
    <w:rsid w:val="00390A71"/>
    <w:rsid w:val="00394A43"/>
    <w:rsid w:val="003A0708"/>
    <w:rsid w:val="003A3281"/>
    <w:rsid w:val="003A37BD"/>
    <w:rsid w:val="003A4B22"/>
    <w:rsid w:val="003B006B"/>
    <w:rsid w:val="003B00AF"/>
    <w:rsid w:val="003B2686"/>
    <w:rsid w:val="003B6BB4"/>
    <w:rsid w:val="003B779B"/>
    <w:rsid w:val="003C059F"/>
    <w:rsid w:val="003C163E"/>
    <w:rsid w:val="003C5800"/>
    <w:rsid w:val="003C7108"/>
    <w:rsid w:val="003D3A42"/>
    <w:rsid w:val="003D4EE0"/>
    <w:rsid w:val="003F4A68"/>
    <w:rsid w:val="003F5116"/>
    <w:rsid w:val="003F6F63"/>
    <w:rsid w:val="003F7135"/>
    <w:rsid w:val="003F7B0C"/>
    <w:rsid w:val="0040128D"/>
    <w:rsid w:val="00402C66"/>
    <w:rsid w:val="00406A61"/>
    <w:rsid w:val="004078DE"/>
    <w:rsid w:val="00411D1D"/>
    <w:rsid w:val="004123C1"/>
    <w:rsid w:val="004142C1"/>
    <w:rsid w:val="00414320"/>
    <w:rsid w:val="004169B0"/>
    <w:rsid w:val="00420E7F"/>
    <w:rsid w:val="00422A72"/>
    <w:rsid w:val="00422ED5"/>
    <w:rsid w:val="00422FD8"/>
    <w:rsid w:val="00423FAF"/>
    <w:rsid w:val="00427636"/>
    <w:rsid w:val="00430131"/>
    <w:rsid w:val="00437041"/>
    <w:rsid w:val="004420B6"/>
    <w:rsid w:val="00443088"/>
    <w:rsid w:val="004462F5"/>
    <w:rsid w:val="0044714E"/>
    <w:rsid w:val="00447E82"/>
    <w:rsid w:val="0045094A"/>
    <w:rsid w:val="00455A3F"/>
    <w:rsid w:val="00465B17"/>
    <w:rsid w:val="004673F2"/>
    <w:rsid w:val="004715B6"/>
    <w:rsid w:val="00471A28"/>
    <w:rsid w:val="00471ABB"/>
    <w:rsid w:val="00472A00"/>
    <w:rsid w:val="00472D33"/>
    <w:rsid w:val="004730EC"/>
    <w:rsid w:val="004739B9"/>
    <w:rsid w:val="00473AEA"/>
    <w:rsid w:val="00476C80"/>
    <w:rsid w:val="0048374E"/>
    <w:rsid w:val="00490834"/>
    <w:rsid w:val="004915A9"/>
    <w:rsid w:val="00491977"/>
    <w:rsid w:val="00494D99"/>
    <w:rsid w:val="00495521"/>
    <w:rsid w:val="0049622B"/>
    <w:rsid w:val="00496BF5"/>
    <w:rsid w:val="00497DE0"/>
    <w:rsid w:val="004A0294"/>
    <w:rsid w:val="004A1DA8"/>
    <w:rsid w:val="004A2251"/>
    <w:rsid w:val="004B138C"/>
    <w:rsid w:val="004B2EEA"/>
    <w:rsid w:val="004C27AE"/>
    <w:rsid w:val="004C57A7"/>
    <w:rsid w:val="004C5F2F"/>
    <w:rsid w:val="004C624D"/>
    <w:rsid w:val="004D2EE0"/>
    <w:rsid w:val="004D40D3"/>
    <w:rsid w:val="004D4122"/>
    <w:rsid w:val="004D6472"/>
    <w:rsid w:val="004D763F"/>
    <w:rsid w:val="004E082F"/>
    <w:rsid w:val="004E1D64"/>
    <w:rsid w:val="004E2D4E"/>
    <w:rsid w:val="004F0A67"/>
    <w:rsid w:val="004F1337"/>
    <w:rsid w:val="004F28CE"/>
    <w:rsid w:val="004F6303"/>
    <w:rsid w:val="0050000C"/>
    <w:rsid w:val="005014AF"/>
    <w:rsid w:val="005069F5"/>
    <w:rsid w:val="00514518"/>
    <w:rsid w:val="00520378"/>
    <w:rsid w:val="005217B1"/>
    <w:rsid w:val="0052527F"/>
    <w:rsid w:val="0052756A"/>
    <w:rsid w:val="0053319E"/>
    <w:rsid w:val="0053322A"/>
    <w:rsid w:val="00534180"/>
    <w:rsid w:val="00535773"/>
    <w:rsid w:val="0053591C"/>
    <w:rsid w:val="00537B31"/>
    <w:rsid w:val="0054103A"/>
    <w:rsid w:val="00544C0C"/>
    <w:rsid w:val="00551FAE"/>
    <w:rsid w:val="005634F0"/>
    <w:rsid w:val="0056431D"/>
    <w:rsid w:val="00565F4D"/>
    <w:rsid w:val="00566467"/>
    <w:rsid w:val="005702F6"/>
    <w:rsid w:val="005707BD"/>
    <w:rsid w:val="005724F3"/>
    <w:rsid w:val="00574335"/>
    <w:rsid w:val="00575E4F"/>
    <w:rsid w:val="0057671A"/>
    <w:rsid w:val="00577A42"/>
    <w:rsid w:val="0058121B"/>
    <w:rsid w:val="00584D6A"/>
    <w:rsid w:val="0059004D"/>
    <w:rsid w:val="00590D21"/>
    <w:rsid w:val="00590E27"/>
    <w:rsid w:val="0059299C"/>
    <w:rsid w:val="00597CEC"/>
    <w:rsid w:val="005A00C6"/>
    <w:rsid w:val="005A3B89"/>
    <w:rsid w:val="005A3E81"/>
    <w:rsid w:val="005B6D2C"/>
    <w:rsid w:val="005B6DFF"/>
    <w:rsid w:val="005C0356"/>
    <w:rsid w:val="005C068C"/>
    <w:rsid w:val="005C0AE1"/>
    <w:rsid w:val="005C2644"/>
    <w:rsid w:val="005C3831"/>
    <w:rsid w:val="005C4D5B"/>
    <w:rsid w:val="005C6BCC"/>
    <w:rsid w:val="005D0104"/>
    <w:rsid w:val="005D0BC1"/>
    <w:rsid w:val="005D12CD"/>
    <w:rsid w:val="005D4E5A"/>
    <w:rsid w:val="005D5CE5"/>
    <w:rsid w:val="005D61B4"/>
    <w:rsid w:val="005E044E"/>
    <w:rsid w:val="005E30F3"/>
    <w:rsid w:val="005E3CE7"/>
    <w:rsid w:val="005E4D69"/>
    <w:rsid w:val="005E4EBF"/>
    <w:rsid w:val="005E6B67"/>
    <w:rsid w:val="005F0359"/>
    <w:rsid w:val="005F064C"/>
    <w:rsid w:val="005F17A7"/>
    <w:rsid w:val="005F1F3B"/>
    <w:rsid w:val="005F24E8"/>
    <w:rsid w:val="005F5C5D"/>
    <w:rsid w:val="005F5E14"/>
    <w:rsid w:val="00601371"/>
    <w:rsid w:val="00601B0E"/>
    <w:rsid w:val="00601DBA"/>
    <w:rsid w:val="006026EC"/>
    <w:rsid w:val="006050CA"/>
    <w:rsid w:val="00613251"/>
    <w:rsid w:val="00613DDB"/>
    <w:rsid w:val="00614F79"/>
    <w:rsid w:val="006156FC"/>
    <w:rsid w:val="00616632"/>
    <w:rsid w:val="0062122B"/>
    <w:rsid w:val="00621477"/>
    <w:rsid w:val="00622CE6"/>
    <w:rsid w:val="006250D5"/>
    <w:rsid w:val="00627BBA"/>
    <w:rsid w:val="0063240C"/>
    <w:rsid w:val="00634245"/>
    <w:rsid w:val="0063502E"/>
    <w:rsid w:val="006410E0"/>
    <w:rsid w:val="00643B23"/>
    <w:rsid w:val="00651994"/>
    <w:rsid w:val="00653CE2"/>
    <w:rsid w:val="00654EE0"/>
    <w:rsid w:val="006559E4"/>
    <w:rsid w:val="0065789F"/>
    <w:rsid w:val="00665600"/>
    <w:rsid w:val="00671B7A"/>
    <w:rsid w:val="00675E35"/>
    <w:rsid w:val="00676AC2"/>
    <w:rsid w:val="006778E3"/>
    <w:rsid w:val="00677EAF"/>
    <w:rsid w:val="00683280"/>
    <w:rsid w:val="00684633"/>
    <w:rsid w:val="006875B4"/>
    <w:rsid w:val="00692041"/>
    <w:rsid w:val="00694FC4"/>
    <w:rsid w:val="0069507A"/>
    <w:rsid w:val="006A58F6"/>
    <w:rsid w:val="006A610A"/>
    <w:rsid w:val="006B1666"/>
    <w:rsid w:val="006B30D2"/>
    <w:rsid w:val="006B3333"/>
    <w:rsid w:val="006B36FF"/>
    <w:rsid w:val="006B47F0"/>
    <w:rsid w:val="006C3382"/>
    <w:rsid w:val="006C7066"/>
    <w:rsid w:val="006C72A1"/>
    <w:rsid w:val="006D02E8"/>
    <w:rsid w:val="006D278F"/>
    <w:rsid w:val="006D6CD5"/>
    <w:rsid w:val="006D7741"/>
    <w:rsid w:val="006D775F"/>
    <w:rsid w:val="006E1B92"/>
    <w:rsid w:val="006E5712"/>
    <w:rsid w:val="006F1824"/>
    <w:rsid w:val="006F221D"/>
    <w:rsid w:val="006F37F0"/>
    <w:rsid w:val="006F79D8"/>
    <w:rsid w:val="0070043C"/>
    <w:rsid w:val="00702B4D"/>
    <w:rsid w:val="00710E40"/>
    <w:rsid w:val="00712011"/>
    <w:rsid w:val="00712D85"/>
    <w:rsid w:val="0071473B"/>
    <w:rsid w:val="0071497F"/>
    <w:rsid w:val="00721EB5"/>
    <w:rsid w:val="00723946"/>
    <w:rsid w:val="00723A85"/>
    <w:rsid w:val="0072661F"/>
    <w:rsid w:val="00727B99"/>
    <w:rsid w:val="0073429A"/>
    <w:rsid w:val="00734691"/>
    <w:rsid w:val="007405CB"/>
    <w:rsid w:val="007423FA"/>
    <w:rsid w:val="00752D57"/>
    <w:rsid w:val="00753953"/>
    <w:rsid w:val="00754318"/>
    <w:rsid w:val="0075477C"/>
    <w:rsid w:val="00761E45"/>
    <w:rsid w:val="00763FA3"/>
    <w:rsid w:val="007645DD"/>
    <w:rsid w:val="007756A4"/>
    <w:rsid w:val="00787BCA"/>
    <w:rsid w:val="007941C5"/>
    <w:rsid w:val="00796E96"/>
    <w:rsid w:val="007A02F7"/>
    <w:rsid w:val="007A1D0E"/>
    <w:rsid w:val="007A51B6"/>
    <w:rsid w:val="007B0423"/>
    <w:rsid w:val="007B4EAA"/>
    <w:rsid w:val="007B68C8"/>
    <w:rsid w:val="007B77DF"/>
    <w:rsid w:val="007C6977"/>
    <w:rsid w:val="007D1101"/>
    <w:rsid w:val="007E035F"/>
    <w:rsid w:val="007E4138"/>
    <w:rsid w:val="007E5B49"/>
    <w:rsid w:val="007E6327"/>
    <w:rsid w:val="007F1EF7"/>
    <w:rsid w:val="007F5954"/>
    <w:rsid w:val="00801629"/>
    <w:rsid w:val="00802A9E"/>
    <w:rsid w:val="00802BCC"/>
    <w:rsid w:val="008051AD"/>
    <w:rsid w:val="008104FD"/>
    <w:rsid w:val="00810D50"/>
    <w:rsid w:val="00811876"/>
    <w:rsid w:val="00813489"/>
    <w:rsid w:val="00813C2A"/>
    <w:rsid w:val="0081544B"/>
    <w:rsid w:val="00816C5A"/>
    <w:rsid w:val="00817CB1"/>
    <w:rsid w:val="00821DC4"/>
    <w:rsid w:val="008272E4"/>
    <w:rsid w:val="00831DB6"/>
    <w:rsid w:val="00832FC3"/>
    <w:rsid w:val="008332DD"/>
    <w:rsid w:val="00836A07"/>
    <w:rsid w:val="00842ABB"/>
    <w:rsid w:val="00846FDF"/>
    <w:rsid w:val="00847CE8"/>
    <w:rsid w:val="0085110D"/>
    <w:rsid w:val="008511CC"/>
    <w:rsid w:val="00853A57"/>
    <w:rsid w:val="00854CB2"/>
    <w:rsid w:val="00855D19"/>
    <w:rsid w:val="00856061"/>
    <w:rsid w:val="008624EB"/>
    <w:rsid w:val="008625E8"/>
    <w:rsid w:val="00863D69"/>
    <w:rsid w:val="00864885"/>
    <w:rsid w:val="008710A3"/>
    <w:rsid w:val="008744B1"/>
    <w:rsid w:val="00877133"/>
    <w:rsid w:val="00880D4A"/>
    <w:rsid w:val="00881F9A"/>
    <w:rsid w:val="00886952"/>
    <w:rsid w:val="00886C25"/>
    <w:rsid w:val="00895368"/>
    <w:rsid w:val="00897829"/>
    <w:rsid w:val="008A25AB"/>
    <w:rsid w:val="008A402F"/>
    <w:rsid w:val="008A4E91"/>
    <w:rsid w:val="008B2871"/>
    <w:rsid w:val="008B3807"/>
    <w:rsid w:val="008C0B28"/>
    <w:rsid w:val="008C5546"/>
    <w:rsid w:val="008C69BD"/>
    <w:rsid w:val="008C7569"/>
    <w:rsid w:val="008D07EA"/>
    <w:rsid w:val="008D2816"/>
    <w:rsid w:val="008D5572"/>
    <w:rsid w:val="008D5953"/>
    <w:rsid w:val="008E2296"/>
    <w:rsid w:val="008E3FB6"/>
    <w:rsid w:val="008E5ADE"/>
    <w:rsid w:val="009010C6"/>
    <w:rsid w:val="0090176B"/>
    <w:rsid w:val="00905552"/>
    <w:rsid w:val="00917854"/>
    <w:rsid w:val="00917F6A"/>
    <w:rsid w:val="00922329"/>
    <w:rsid w:val="00922AD1"/>
    <w:rsid w:val="00927364"/>
    <w:rsid w:val="0092775B"/>
    <w:rsid w:val="009343A8"/>
    <w:rsid w:val="0093453D"/>
    <w:rsid w:val="00935C4D"/>
    <w:rsid w:val="0094128E"/>
    <w:rsid w:val="00943E8F"/>
    <w:rsid w:val="00944645"/>
    <w:rsid w:val="00946DD5"/>
    <w:rsid w:val="009511A9"/>
    <w:rsid w:val="0096014F"/>
    <w:rsid w:val="0096266C"/>
    <w:rsid w:val="00964638"/>
    <w:rsid w:val="0096788A"/>
    <w:rsid w:val="00970C89"/>
    <w:rsid w:val="00983290"/>
    <w:rsid w:val="0098670C"/>
    <w:rsid w:val="00987163"/>
    <w:rsid w:val="0099087A"/>
    <w:rsid w:val="00990E1C"/>
    <w:rsid w:val="00995925"/>
    <w:rsid w:val="00996372"/>
    <w:rsid w:val="009A0001"/>
    <w:rsid w:val="009A07BC"/>
    <w:rsid w:val="009A26E4"/>
    <w:rsid w:val="009B0321"/>
    <w:rsid w:val="009B2567"/>
    <w:rsid w:val="009B47EA"/>
    <w:rsid w:val="009C05D2"/>
    <w:rsid w:val="009C27F0"/>
    <w:rsid w:val="009C3D59"/>
    <w:rsid w:val="009D24D4"/>
    <w:rsid w:val="009D3827"/>
    <w:rsid w:val="009E38B9"/>
    <w:rsid w:val="009E3C15"/>
    <w:rsid w:val="009E5A73"/>
    <w:rsid w:val="009E714A"/>
    <w:rsid w:val="009F09FD"/>
    <w:rsid w:val="009F1650"/>
    <w:rsid w:val="009F299D"/>
    <w:rsid w:val="009F4912"/>
    <w:rsid w:val="009F6322"/>
    <w:rsid w:val="009F6AC8"/>
    <w:rsid w:val="009F7043"/>
    <w:rsid w:val="009F7412"/>
    <w:rsid w:val="00A017AA"/>
    <w:rsid w:val="00A01962"/>
    <w:rsid w:val="00A020C7"/>
    <w:rsid w:val="00A02EEF"/>
    <w:rsid w:val="00A03469"/>
    <w:rsid w:val="00A05A68"/>
    <w:rsid w:val="00A06EB1"/>
    <w:rsid w:val="00A124B9"/>
    <w:rsid w:val="00A12FB2"/>
    <w:rsid w:val="00A15955"/>
    <w:rsid w:val="00A2024A"/>
    <w:rsid w:val="00A20D78"/>
    <w:rsid w:val="00A21D1D"/>
    <w:rsid w:val="00A22FE4"/>
    <w:rsid w:val="00A24407"/>
    <w:rsid w:val="00A268E2"/>
    <w:rsid w:val="00A3295B"/>
    <w:rsid w:val="00A34A14"/>
    <w:rsid w:val="00A34C6D"/>
    <w:rsid w:val="00A35D33"/>
    <w:rsid w:val="00A36522"/>
    <w:rsid w:val="00A365E2"/>
    <w:rsid w:val="00A41513"/>
    <w:rsid w:val="00A449F0"/>
    <w:rsid w:val="00A44B6D"/>
    <w:rsid w:val="00A45AAA"/>
    <w:rsid w:val="00A46447"/>
    <w:rsid w:val="00A54775"/>
    <w:rsid w:val="00A5495C"/>
    <w:rsid w:val="00A623A0"/>
    <w:rsid w:val="00A646D7"/>
    <w:rsid w:val="00A66950"/>
    <w:rsid w:val="00A702CB"/>
    <w:rsid w:val="00A71DAE"/>
    <w:rsid w:val="00A75B7E"/>
    <w:rsid w:val="00A812B3"/>
    <w:rsid w:val="00A8353B"/>
    <w:rsid w:val="00A8667F"/>
    <w:rsid w:val="00A95F78"/>
    <w:rsid w:val="00AA6DE3"/>
    <w:rsid w:val="00AA7DB6"/>
    <w:rsid w:val="00AB1EBD"/>
    <w:rsid w:val="00AB3248"/>
    <w:rsid w:val="00AB3316"/>
    <w:rsid w:val="00AB4B41"/>
    <w:rsid w:val="00AB731C"/>
    <w:rsid w:val="00AC103C"/>
    <w:rsid w:val="00AC578A"/>
    <w:rsid w:val="00AC7958"/>
    <w:rsid w:val="00AD363B"/>
    <w:rsid w:val="00AE17D6"/>
    <w:rsid w:val="00AE1813"/>
    <w:rsid w:val="00AE2025"/>
    <w:rsid w:val="00AE45DB"/>
    <w:rsid w:val="00AE554A"/>
    <w:rsid w:val="00AE6B55"/>
    <w:rsid w:val="00AE6DF2"/>
    <w:rsid w:val="00AF2EC2"/>
    <w:rsid w:val="00AF399A"/>
    <w:rsid w:val="00AF7217"/>
    <w:rsid w:val="00AF77D5"/>
    <w:rsid w:val="00B051B5"/>
    <w:rsid w:val="00B06E11"/>
    <w:rsid w:val="00B13543"/>
    <w:rsid w:val="00B21713"/>
    <w:rsid w:val="00B21E8B"/>
    <w:rsid w:val="00B330D6"/>
    <w:rsid w:val="00B33E06"/>
    <w:rsid w:val="00B34E69"/>
    <w:rsid w:val="00B37DD6"/>
    <w:rsid w:val="00B4368D"/>
    <w:rsid w:val="00B44DD5"/>
    <w:rsid w:val="00B453C7"/>
    <w:rsid w:val="00B46D91"/>
    <w:rsid w:val="00B50B24"/>
    <w:rsid w:val="00B50F9F"/>
    <w:rsid w:val="00B57496"/>
    <w:rsid w:val="00B62E1E"/>
    <w:rsid w:val="00B66210"/>
    <w:rsid w:val="00B66AE8"/>
    <w:rsid w:val="00B734CA"/>
    <w:rsid w:val="00B7352E"/>
    <w:rsid w:val="00B738AB"/>
    <w:rsid w:val="00B77C41"/>
    <w:rsid w:val="00B81669"/>
    <w:rsid w:val="00B819C7"/>
    <w:rsid w:val="00B90295"/>
    <w:rsid w:val="00B90493"/>
    <w:rsid w:val="00B907B5"/>
    <w:rsid w:val="00B91045"/>
    <w:rsid w:val="00B97C3D"/>
    <w:rsid w:val="00B97D4B"/>
    <w:rsid w:val="00BA6B74"/>
    <w:rsid w:val="00BA6DA0"/>
    <w:rsid w:val="00BB5384"/>
    <w:rsid w:val="00BB53CE"/>
    <w:rsid w:val="00BC20A5"/>
    <w:rsid w:val="00BC40FC"/>
    <w:rsid w:val="00BC45CB"/>
    <w:rsid w:val="00BC5961"/>
    <w:rsid w:val="00BC69ED"/>
    <w:rsid w:val="00BC78C6"/>
    <w:rsid w:val="00BD54AC"/>
    <w:rsid w:val="00BD5A40"/>
    <w:rsid w:val="00BD75AD"/>
    <w:rsid w:val="00BD77D0"/>
    <w:rsid w:val="00BE0046"/>
    <w:rsid w:val="00BE1734"/>
    <w:rsid w:val="00BE3175"/>
    <w:rsid w:val="00BE4411"/>
    <w:rsid w:val="00BE5F27"/>
    <w:rsid w:val="00BE6447"/>
    <w:rsid w:val="00BF48AB"/>
    <w:rsid w:val="00BF6130"/>
    <w:rsid w:val="00C006B6"/>
    <w:rsid w:val="00C00FD5"/>
    <w:rsid w:val="00C01D97"/>
    <w:rsid w:val="00C021AB"/>
    <w:rsid w:val="00C0270B"/>
    <w:rsid w:val="00C07CAF"/>
    <w:rsid w:val="00C07F6B"/>
    <w:rsid w:val="00C11905"/>
    <w:rsid w:val="00C1612F"/>
    <w:rsid w:val="00C174F3"/>
    <w:rsid w:val="00C2194F"/>
    <w:rsid w:val="00C220CE"/>
    <w:rsid w:val="00C233A2"/>
    <w:rsid w:val="00C23B6E"/>
    <w:rsid w:val="00C2506B"/>
    <w:rsid w:val="00C26F86"/>
    <w:rsid w:val="00C2796C"/>
    <w:rsid w:val="00C31DDC"/>
    <w:rsid w:val="00C34C54"/>
    <w:rsid w:val="00C37063"/>
    <w:rsid w:val="00C409AF"/>
    <w:rsid w:val="00C40AAB"/>
    <w:rsid w:val="00C455B4"/>
    <w:rsid w:val="00C52947"/>
    <w:rsid w:val="00C56BE2"/>
    <w:rsid w:val="00C57E94"/>
    <w:rsid w:val="00C61599"/>
    <w:rsid w:val="00C6652C"/>
    <w:rsid w:val="00C67367"/>
    <w:rsid w:val="00C679A8"/>
    <w:rsid w:val="00C80999"/>
    <w:rsid w:val="00C81C74"/>
    <w:rsid w:val="00C846FE"/>
    <w:rsid w:val="00C8787C"/>
    <w:rsid w:val="00C87F1D"/>
    <w:rsid w:val="00C9005D"/>
    <w:rsid w:val="00C92413"/>
    <w:rsid w:val="00CA0FAC"/>
    <w:rsid w:val="00CA2D4C"/>
    <w:rsid w:val="00CA667A"/>
    <w:rsid w:val="00CA720C"/>
    <w:rsid w:val="00CA77E5"/>
    <w:rsid w:val="00CB0BA3"/>
    <w:rsid w:val="00CB0DCA"/>
    <w:rsid w:val="00CB4978"/>
    <w:rsid w:val="00CB7AA8"/>
    <w:rsid w:val="00CC149F"/>
    <w:rsid w:val="00CC7B1C"/>
    <w:rsid w:val="00CD1AFA"/>
    <w:rsid w:val="00CD2587"/>
    <w:rsid w:val="00CD26F4"/>
    <w:rsid w:val="00CD6968"/>
    <w:rsid w:val="00CE086C"/>
    <w:rsid w:val="00CE3962"/>
    <w:rsid w:val="00CE5F03"/>
    <w:rsid w:val="00CE664D"/>
    <w:rsid w:val="00CF017C"/>
    <w:rsid w:val="00CF10BB"/>
    <w:rsid w:val="00CF126D"/>
    <w:rsid w:val="00CF2B7A"/>
    <w:rsid w:val="00CF4058"/>
    <w:rsid w:val="00CF7DA5"/>
    <w:rsid w:val="00D0104B"/>
    <w:rsid w:val="00D02EA7"/>
    <w:rsid w:val="00D040D5"/>
    <w:rsid w:val="00D102DD"/>
    <w:rsid w:val="00D12CC4"/>
    <w:rsid w:val="00D2315A"/>
    <w:rsid w:val="00D30553"/>
    <w:rsid w:val="00D30ABD"/>
    <w:rsid w:val="00D34AB4"/>
    <w:rsid w:val="00D356F8"/>
    <w:rsid w:val="00D37F2E"/>
    <w:rsid w:val="00D413B4"/>
    <w:rsid w:val="00D434EA"/>
    <w:rsid w:val="00D44B76"/>
    <w:rsid w:val="00D50FF0"/>
    <w:rsid w:val="00D53D9B"/>
    <w:rsid w:val="00D566BD"/>
    <w:rsid w:val="00D56E2D"/>
    <w:rsid w:val="00D60643"/>
    <w:rsid w:val="00D60FA1"/>
    <w:rsid w:val="00D61D4D"/>
    <w:rsid w:val="00D624BA"/>
    <w:rsid w:val="00D62E6E"/>
    <w:rsid w:val="00D65CFE"/>
    <w:rsid w:val="00D66537"/>
    <w:rsid w:val="00D67043"/>
    <w:rsid w:val="00D716FA"/>
    <w:rsid w:val="00D723D9"/>
    <w:rsid w:val="00D738A0"/>
    <w:rsid w:val="00D73DAB"/>
    <w:rsid w:val="00D769C6"/>
    <w:rsid w:val="00D76E86"/>
    <w:rsid w:val="00D80804"/>
    <w:rsid w:val="00D80DB5"/>
    <w:rsid w:val="00D80EED"/>
    <w:rsid w:val="00D81EFC"/>
    <w:rsid w:val="00D82414"/>
    <w:rsid w:val="00D8383B"/>
    <w:rsid w:val="00D84BA7"/>
    <w:rsid w:val="00D8713A"/>
    <w:rsid w:val="00D87907"/>
    <w:rsid w:val="00D92BBC"/>
    <w:rsid w:val="00D93D0D"/>
    <w:rsid w:val="00D97A15"/>
    <w:rsid w:val="00D97FB1"/>
    <w:rsid w:val="00DA589B"/>
    <w:rsid w:val="00DA701A"/>
    <w:rsid w:val="00DB08D6"/>
    <w:rsid w:val="00DB4F35"/>
    <w:rsid w:val="00DB4FB7"/>
    <w:rsid w:val="00DB519A"/>
    <w:rsid w:val="00DB76A6"/>
    <w:rsid w:val="00DC7A9D"/>
    <w:rsid w:val="00DD1729"/>
    <w:rsid w:val="00DD3B24"/>
    <w:rsid w:val="00DD3C87"/>
    <w:rsid w:val="00DD718C"/>
    <w:rsid w:val="00DD77F0"/>
    <w:rsid w:val="00DD7C30"/>
    <w:rsid w:val="00DE3AB8"/>
    <w:rsid w:val="00DE5CA0"/>
    <w:rsid w:val="00DE7F52"/>
    <w:rsid w:val="00DF4DBC"/>
    <w:rsid w:val="00DF5975"/>
    <w:rsid w:val="00DF6D61"/>
    <w:rsid w:val="00E008FD"/>
    <w:rsid w:val="00E00F9B"/>
    <w:rsid w:val="00E11646"/>
    <w:rsid w:val="00E13EDC"/>
    <w:rsid w:val="00E15A33"/>
    <w:rsid w:val="00E165AA"/>
    <w:rsid w:val="00E226EA"/>
    <w:rsid w:val="00E2322E"/>
    <w:rsid w:val="00E31258"/>
    <w:rsid w:val="00E31458"/>
    <w:rsid w:val="00E43823"/>
    <w:rsid w:val="00E44314"/>
    <w:rsid w:val="00E45C31"/>
    <w:rsid w:val="00E47210"/>
    <w:rsid w:val="00E5122E"/>
    <w:rsid w:val="00E51F2D"/>
    <w:rsid w:val="00E5704B"/>
    <w:rsid w:val="00E610D7"/>
    <w:rsid w:val="00E6296B"/>
    <w:rsid w:val="00E6569D"/>
    <w:rsid w:val="00E659B9"/>
    <w:rsid w:val="00E67002"/>
    <w:rsid w:val="00E67547"/>
    <w:rsid w:val="00E804D9"/>
    <w:rsid w:val="00E85250"/>
    <w:rsid w:val="00E85295"/>
    <w:rsid w:val="00E863DA"/>
    <w:rsid w:val="00E93BF7"/>
    <w:rsid w:val="00EA2833"/>
    <w:rsid w:val="00EA6BD0"/>
    <w:rsid w:val="00EB1195"/>
    <w:rsid w:val="00EB4C88"/>
    <w:rsid w:val="00EB6372"/>
    <w:rsid w:val="00EB6F0B"/>
    <w:rsid w:val="00EC32B9"/>
    <w:rsid w:val="00EC37E3"/>
    <w:rsid w:val="00EC5299"/>
    <w:rsid w:val="00EC6066"/>
    <w:rsid w:val="00ED3649"/>
    <w:rsid w:val="00EE0481"/>
    <w:rsid w:val="00EE2115"/>
    <w:rsid w:val="00EE2BA0"/>
    <w:rsid w:val="00EF0790"/>
    <w:rsid w:val="00EF1390"/>
    <w:rsid w:val="00EF5998"/>
    <w:rsid w:val="00EF7A63"/>
    <w:rsid w:val="00F041AF"/>
    <w:rsid w:val="00F06385"/>
    <w:rsid w:val="00F06A8F"/>
    <w:rsid w:val="00F06F3B"/>
    <w:rsid w:val="00F1355E"/>
    <w:rsid w:val="00F13D85"/>
    <w:rsid w:val="00F15C4A"/>
    <w:rsid w:val="00F16242"/>
    <w:rsid w:val="00F25CC7"/>
    <w:rsid w:val="00F331ED"/>
    <w:rsid w:val="00F37B11"/>
    <w:rsid w:val="00F4148B"/>
    <w:rsid w:val="00F42EB9"/>
    <w:rsid w:val="00F44128"/>
    <w:rsid w:val="00F5123F"/>
    <w:rsid w:val="00F523E6"/>
    <w:rsid w:val="00F52E5A"/>
    <w:rsid w:val="00F56961"/>
    <w:rsid w:val="00F5718C"/>
    <w:rsid w:val="00F5743B"/>
    <w:rsid w:val="00F609E1"/>
    <w:rsid w:val="00F61204"/>
    <w:rsid w:val="00F62760"/>
    <w:rsid w:val="00F6494A"/>
    <w:rsid w:val="00F67666"/>
    <w:rsid w:val="00F73B62"/>
    <w:rsid w:val="00F749F6"/>
    <w:rsid w:val="00F76074"/>
    <w:rsid w:val="00F771B4"/>
    <w:rsid w:val="00F81B62"/>
    <w:rsid w:val="00F8486E"/>
    <w:rsid w:val="00F8709D"/>
    <w:rsid w:val="00F909A8"/>
    <w:rsid w:val="00F939FD"/>
    <w:rsid w:val="00F9437C"/>
    <w:rsid w:val="00F94E17"/>
    <w:rsid w:val="00F95238"/>
    <w:rsid w:val="00F95442"/>
    <w:rsid w:val="00F95645"/>
    <w:rsid w:val="00FA2A3C"/>
    <w:rsid w:val="00FA30C8"/>
    <w:rsid w:val="00FA35CE"/>
    <w:rsid w:val="00FA4212"/>
    <w:rsid w:val="00FA6313"/>
    <w:rsid w:val="00FB07FB"/>
    <w:rsid w:val="00FB4899"/>
    <w:rsid w:val="00FB4EB0"/>
    <w:rsid w:val="00FC0C04"/>
    <w:rsid w:val="00FC44DF"/>
    <w:rsid w:val="00FC469B"/>
    <w:rsid w:val="00FC49A7"/>
    <w:rsid w:val="00FD254C"/>
    <w:rsid w:val="00FD4576"/>
    <w:rsid w:val="00FD46FF"/>
    <w:rsid w:val="00FD61CF"/>
    <w:rsid w:val="00FD7274"/>
    <w:rsid w:val="00FE15DD"/>
    <w:rsid w:val="00FE19A1"/>
    <w:rsid w:val="00FE211E"/>
    <w:rsid w:val="00FE2AD3"/>
    <w:rsid w:val="00FE3870"/>
    <w:rsid w:val="00FE59C4"/>
    <w:rsid w:val="00FF50F8"/>
    <w:rsid w:val="00FF5661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2EADB"/>
  <w15:docId w15:val="{39C28DDD-BC3D-40A3-993D-58D12B8A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5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styleId="BodyText">
    <w:name w:val="Body Text"/>
    <w:basedOn w:val="Normal"/>
    <w:link w:val="BodyTextChar"/>
    <w:qFormat/>
    <w:rsid w:val="00FE19A1"/>
    <w:pPr>
      <w:spacing w:after="280" w:line="360" w:lineRule="atLeast"/>
      <w:textboxTightWrap w:val="none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FE19A1"/>
    <w:rPr>
      <w:rFonts w:ascii="Arial" w:eastAsiaTheme="minorHAnsi" w:hAnsi="Arial" w:cstheme="minorBidi"/>
      <w:color w:val="231F20"/>
      <w:sz w:val="24"/>
      <w:szCs w:val="24"/>
    </w:rPr>
  </w:style>
  <w:style w:type="paragraph" w:customStyle="1" w:styleId="BodyTextNoSpacing">
    <w:name w:val="Body Text No Spacing"/>
    <w:basedOn w:val="BodyText"/>
    <w:qFormat/>
    <w:rsid w:val="00FE19A1"/>
    <w:pPr>
      <w:spacing w:after="0"/>
    </w:pPr>
  </w:style>
  <w:style w:type="paragraph" w:customStyle="1" w:styleId="Subject">
    <w:name w:val="Subject"/>
    <w:basedOn w:val="Normal"/>
    <w:next w:val="BodyText"/>
    <w:uiPriority w:val="8"/>
    <w:rsid w:val="00FE19A1"/>
    <w:pPr>
      <w:spacing w:before="280" w:after="280" w:line="240" w:lineRule="auto"/>
      <w:textboxTightWrap w:val="none"/>
    </w:pPr>
    <w:rPr>
      <w:rFonts w:eastAsiaTheme="minorHAnsi" w:cstheme="minorBidi"/>
      <w:b/>
      <w:color w:val="231F20"/>
      <w:sz w:val="28"/>
    </w:rPr>
  </w:style>
  <w:style w:type="paragraph" w:customStyle="1" w:styleId="Introductionparagraphpink">
    <w:name w:val="Introduction paragraph pink"/>
    <w:basedOn w:val="Normal"/>
    <w:qFormat/>
    <w:rsid w:val="00E15A33"/>
    <w:pPr>
      <w:spacing w:after="0" w:line="240" w:lineRule="auto"/>
      <w:textboxTightWrap w:val="none"/>
    </w:pPr>
    <w:rPr>
      <w:rFonts w:eastAsiaTheme="minorEastAsia" w:cstheme="minorBidi"/>
      <w:color w:val="A00054"/>
    </w:rPr>
  </w:style>
  <w:style w:type="character" w:styleId="UnresolvedMention">
    <w:name w:val="Unresolved Mention"/>
    <w:basedOn w:val="DefaultParagraphFont"/>
    <w:uiPriority w:val="99"/>
    <w:semiHidden/>
    <w:unhideWhenUsed/>
    <w:rsid w:val="00E675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3CE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05D2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36FF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MWQyNTRlM2EtZGQ2YS00NDg5LWE4MDQtODMwOTIxNzNlNzJi%40thread.v2/0?context=%7b%22Tid%22%3a%2237c354b2-85b0-47f5-b222-07b48d774ee3%22%2c%22Oid%22%3a%22184d582b-6fd9-4710-bf27-ef42ae7d2a2e%22%7d" TargetMode="External"/><Relationship Id="rId18" Type="http://schemas.openxmlformats.org/officeDocument/2006/relationships/hyperlink" Target="https://teams.microsoft.com/l/meetup-join/19%3ameeting_OGZlZDFmMTQtMmRkYi00ODQxLWFmYzItZGFlMjNlNGJjMzQ1%40thread.v2/0?context=%7b%22Tid%22%3a%2237c354b2-85b0-47f5-b222-07b48d774ee3%22%2c%22Oid%22%3a%22184d582b-6fd9-4710-bf27-ef42ae7d2a2e%22%7d" TargetMode="External"/><Relationship Id="rId26" Type="http://schemas.openxmlformats.org/officeDocument/2006/relationships/hyperlink" Target="https://teams.microsoft.com/l/meetup-join/19%3ameeting_NWU3NzM4M2QtMTM2Ni00MzlkLTkxZDUtMTkzOWY4NmU4MjRi%40thread.v2/0?context=%7b%22Tid%22%3a%2237c354b2-85b0-47f5-b222-07b48d774ee3%22%2c%22Oid%22%3a%22184d582b-6fd9-4710-bf27-ef42ae7d2a2e%22%7d" TargetMode="External"/><Relationship Id="rId39" Type="http://schemas.openxmlformats.org/officeDocument/2006/relationships/hyperlink" Target="mailto:england.canceranddiagnostics.se@nhs.net" TargetMode="External"/><Relationship Id="rId21" Type="http://schemas.openxmlformats.org/officeDocument/2006/relationships/hyperlink" Target="https://teams.microsoft.com/l/meetup-join/19%3ameeting_Y2I0NzZkNjMtM2ExZC00MWQzLTljODMtM2MzNzU2ZjJiMGI5%40thread.v2/0?context=%7b%22Tid%22%3a%2237c354b2-85b0-47f5-b222-07b48d774ee3%22%2c%22Oid%22%3a%22184d582b-6fd9-4710-bf27-ef42ae7d2a2e%22%7d" TargetMode="External"/><Relationship Id="rId34" Type="http://schemas.openxmlformats.org/officeDocument/2006/relationships/hyperlink" Target="https://teams.microsoft.com/l/meetup-join/19%3ameeting_ZmQ3YjYyYzctZGY2My00ODNmLWE3ZGMtODdmNjBhY2M4NzEz%40thread.v2/0?context=%7b%22Tid%22%3a%2237c354b2-85b0-47f5-b222-07b48d774ee3%22%2c%22Oid%22%3a%22184d582b-6fd9-4710-bf27-ef42ae7d2a2e%22%7d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Mjg1ZTJlODMtZWRmNS00YTE2LWFmNTUtOGRhNTE2YmQwYjY3%40thread.v2/0?context=%7b%22Tid%22%3a%2237c354b2-85b0-47f5-b222-07b48d774ee3%22%2c%22Oid%22%3a%22184d582b-6fd9-4710-bf27-ef42ae7d2a2e%22%7d" TargetMode="External"/><Relationship Id="rId20" Type="http://schemas.openxmlformats.org/officeDocument/2006/relationships/hyperlink" Target="https://teams.microsoft.com/l/meetup-join/19%3ameeting_OWU4MDIwMjQtYzU4NC00NGUwLWJiMTctMzA5NzM1OWUwNTE4%40thread.v2/0?context=%7b%22Tid%22%3a%2237c354b2-85b0-47f5-b222-07b48d774ee3%22%2c%22Oid%22%3a%22184d582b-6fd9-4710-bf27-ef42ae7d2a2e%22%7d" TargetMode="External"/><Relationship Id="rId29" Type="http://schemas.openxmlformats.org/officeDocument/2006/relationships/hyperlink" Target="https://teams.microsoft.com/l/meetup-join/19%3ameeting_MTQ3NTcxYzUtODk5NS00NmNlLWI2MjItMDdiZjY4OTRiYmQ0%40thread.v2/0?context=%7b%22Tid%22%3a%2237c354b2-85b0-47f5-b222-07b48d774ee3%22%2c%22Oid%22%3a%22184d582b-6fd9-4710-bf27-ef42ae7d2a2e%22%7d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mY3YTQxNDAtNWI5Mi00NjU4LThhMDItZjRkMjY0MDFkY2Y5%40thread.v2/0?context=%7b%22Tid%22%3a%2237c354b2-85b0-47f5-b222-07b48d774ee3%22%2c%22Oid%22%3a%22184d582b-6fd9-4710-bf27-ef42ae7d2a2e%22%7d" TargetMode="External"/><Relationship Id="rId24" Type="http://schemas.openxmlformats.org/officeDocument/2006/relationships/hyperlink" Target="https://teams.microsoft.com/l/meetup-join/19%3ameeting_ODg0OWMxY2MtZTcyZS00NzdlLTk2ZjEtNjQ3MzYxZjZlYmZm%40thread.v2/0?context=%7b%22Tid%22%3a%2237c354b2-85b0-47f5-b222-07b48d774ee3%22%2c%22Oid%22%3a%22184d582b-6fd9-4710-bf27-ef42ae7d2a2e%22%7d" TargetMode="External"/><Relationship Id="rId32" Type="http://schemas.openxmlformats.org/officeDocument/2006/relationships/hyperlink" Target="https://teams.microsoft.com/l/meetup-join/19%3ameeting_YjRlMGM4NTItYzNhYi00NzUzLWEzZDctOWNkZDE1OWFkZmFm%40thread.v2/0?context=%7b%22Tid%22%3a%2237c354b2-85b0-47f5-b222-07b48d774ee3%22%2c%22Oid%22%3a%22184d582b-6fd9-4710-bf27-ef42ae7d2a2e%22%7d" TargetMode="External"/><Relationship Id="rId37" Type="http://schemas.openxmlformats.org/officeDocument/2006/relationships/hyperlink" Target="https://teams.microsoft.com/l/meetup-join/19%3ameeting_ZWI4Njk2MjUtMzMzMS00MWRiLTk3YTctYTYwY2QwNTJmMDlm%40thread.v2/0?context=%7b%22Tid%22%3a%2237c354b2-85b0-47f5-b222-07b48d774ee3%22%2c%22Oid%22%3a%22184d582b-6fd9-4710-bf27-ef42ae7d2a2e%22%7d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OTMxYjYxNTUtYmNlNS00NGU2LWFhMDMtYjJhOGRjZmEyN2E4%40thread.v2/0?context=%7b%22Tid%22%3a%2237c354b2-85b0-47f5-b222-07b48d774ee3%22%2c%22Oid%22%3a%22184d582b-6fd9-4710-bf27-ef42ae7d2a2e%22%7d" TargetMode="External"/><Relationship Id="rId23" Type="http://schemas.openxmlformats.org/officeDocument/2006/relationships/hyperlink" Target="https://teams.microsoft.com/l/meetup-join/19%3ameeting_NDc0YzUwOTMtNmQ1MS00OTgyLWI5MmMtZWI0NjI4N2Y5Yzdh%40thread.v2/0?context=%7b%22Tid%22%3a%2237c354b2-85b0-47f5-b222-07b48d774ee3%22%2c%22Oid%22%3a%22184d582b-6fd9-4710-bf27-ef42ae7d2a2e%22%7d" TargetMode="External"/><Relationship Id="rId28" Type="http://schemas.openxmlformats.org/officeDocument/2006/relationships/hyperlink" Target="https://teams.microsoft.com/l/meetup-join/19%3ameeting_ZGYzYmE5NjktOTBjOC00NWZkLTg0YjgtZWNmNGVjNTk4YTYy%40thread.v2/0?context=%7b%22Tid%22%3a%2237c354b2-85b0-47f5-b222-07b48d774ee3%22%2c%22Oid%22%3a%22184d582b-6fd9-4710-bf27-ef42ae7d2a2e%22%7d" TargetMode="External"/><Relationship Id="rId36" Type="http://schemas.openxmlformats.org/officeDocument/2006/relationships/hyperlink" Target="https://teams.microsoft.com/l/meetup-join/19%3ameeting_NjJiNzYyMTEtNzUxMy00ODc5LThiOGUtNzQ0YWI5NDZiZmJi%40thread.v2/0?context=%7b%22Tid%22%3a%2237c354b2-85b0-47f5-b222-07b48d774ee3%22%2c%22Oid%22%3a%22184d582b-6fd9-4710-bf27-ef42ae7d2a2e%22%7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l/meetup-join/19%3ameeting_NTNiODZkMTMtZTA5My00ZWI0LWE3MDktYWY3ZTgxMTNhNWUy%40thread.v2/0?context=%7b%22Tid%22%3a%2237c354b2-85b0-47f5-b222-07b48d774ee3%22%2c%22Oid%22%3a%22184d582b-6fd9-4710-bf27-ef42ae7d2a2e%22%7d" TargetMode="External"/><Relationship Id="rId31" Type="http://schemas.openxmlformats.org/officeDocument/2006/relationships/hyperlink" Target="https://teams.microsoft.com/l/meetup-join/19%3ameeting_ZjI2MmQ2MTAtN2I2My00ZWMyLTk1MTctMGZlNThkN2FlMTY3%40thread.v2/0?context=%7b%22Tid%22%3a%2237c354b2-85b0-47f5-b222-07b48d774ee3%22%2c%22Oid%22%3a%22184d582b-6fd9-4710-bf27-ef42ae7d2a2e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zA3Y2I3ZWMtMGJmZi00Y2Q2LWEyMDEtZDA5ODQzZDY5NGU0%40thread.v2/0?context=%7b%22Tid%22%3a%2237c354b2-85b0-47f5-b222-07b48d774ee3%22%2c%22Oid%22%3a%22184d582b-6fd9-4710-bf27-ef42ae7d2a2e%22%7d" TargetMode="External"/><Relationship Id="rId22" Type="http://schemas.openxmlformats.org/officeDocument/2006/relationships/hyperlink" Target="https://teams.microsoft.com/l/meetup-join/19%3ameeting_OTZhYjFhMTItY2RhNS00NTZiLTlmMzEtZTlhYTU5MTk4OTZl%40thread.v2/0?context=%7b%22Tid%22%3a%2237c354b2-85b0-47f5-b222-07b48d774ee3%22%2c%22Oid%22%3a%22184d582b-6fd9-4710-bf27-ef42ae7d2a2e%22%7d" TargetMode="External"/><Relationship Id="rId27" Type="http://schemas.openxmlformats.org/officeDocument/2006/relationships/hyperlink" Target="https://gbr01.safelinks.protection.outlook.com/ap/t-59584e83/?url=https%3A%2F%2Fteams.microsoft.com%2Fl%2Fmeetup-join%2F19%253ameeting_NjNmM2RjYWMtZmU0ZC00MTMzLWIxNGQtNjk2MTYxMjI1OGZh%2540thread.v2%2F0%3Fcontext%3D%257b%2522Tid%2522%253a%252237c354b2-85b0-47f5-b222-07b48d774ee3%2522%252c%2522Oid%2522%253a%2522184d582b-6fd9-4710-bf27-ef42ae7d2a2e%2522%257d&amp;data=05%7C02%7Chollie.dalton1%40nhs.net%7C4ace81da47a44f50345f08dce477a845%7C37c354b285b047f5b22207b48d774ee3%7C0%7C0%7C638636449797626078%7CUnknown%7CTWFpbGZsb3d8eyJWIjoiMC4wLjAwMDAiLCJQIjoiV2luMzIiLCJBTiI6Ik1haWwiLCJXVCI6Mn0%3D%7C0%7C%7C%7C&amp;sdata=uWFB%2F%2FNoJkdnznJSa%2BiyswI1EeMDitJvDyTGK6KsnVM%3D&amp;reserved=0" TargetMode="External"/><Relationship Id="rId30" Type="http://schemas.openxmlformats.org/officeDocument/2006/relationships/hyperlink" Target="https://teams.microsoft.com/l/meetup-join/19%3ameeting_OGM2YTk1MGYtMWFhNC00ZjY2LWE5M2MtODYyZTYzMmIzNjBm%40thread.v2/0?context=%7b%22Tid%22%3a%2237c354b2-85b0-47f5-b222-07b48d774ee3%22%2c%22Oid%22%3a%22184d582b-6fd9-4710-bf27-ef42ae7d2a2e%22%7d" TargetMode="External"/><Relationship Id="rId35" Type="http://schemas.openxmlformats.org/officeDocument/2006/relationships/hyperlink" Target="https://teams.microsoft.com/l/meetup-join/19%3ameeting_NTNlZDhhYzAtNDcwYi00YWM5LTk3ZDQtMjdjZDUwNjJjYzMx%40thread.v2/0?context=%7b%22Tid%22%3a%2237c354b2-85b0-47f5-b222-07b48d774ee3%22%2c%22Oid%22%3a%22184d582b-6fd9-4710-bf27-ef42ae7d2a2e%22%7d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eams.microsoft.com/l/meetup-join/19%3ameeting_NTE1ZTFkY2UtZGMzYy00MDc5LWIyMjgtYWQ0MTcxYzRlNDky%40thread.v2/0?context=%7b%22Tid%22%3a%2237c354b2-85b0-47f5-b222-07b48d774ee3%22%2c%22Oid%22%3a%22184d582b-6fd9-4710-bf27-ef42ae7d2a2e%22%7d" TargetMode="External"/><Relationship Id="rId17" Type="http://schemas.openxmlformats.org/officeDocument/2006/relationships/hyperlink" Target="https://teams.microsoft.com/l/meetup-join/19%3ameeting_MjNjZjIyZGEtMjFmMy00MDM2LTg4MmEtMzY3YTlmM2YwNzg3%40thread.v2/0?context=%7b%22Tid%22%3a%2237c354b2-85b0-47f5-b222-07b48d774ee3%22%2c%22Oid%22%3a%22184d582b-6fd9-4710-bf27-ef42ae7d2a2e%22%7d" TargetMode="External"/><Relationship Id="rId25" Type="http://schemas.openxmlformats.org/officeDocument/2006/relationships/hyperlink" Target="https://teams.microsoft.com/l/meetup-join/19%3ameeting_NGQ3ZTJjMjAtNDU0Yi00NTEzLWIyZWYtNzk5MGYxNDgwYWVi%40thread.v2/0?context=%7b%22Tid%22%3a%2237c354b2-85b0-47f5-b222-07b48d774ee3%22%2c%22Oid%22%3a%22184d582b-6fd9-4710-bf27-ef42ae7d2a2e%22%7d" TargetMode="External"/><Relationship Id="rId33" Type="http://schemas.openxmlformats.org/officeDocument/2006/relationships/hyperlink" Target="https://teams.microsoft.com/l/meetup-join/19%3ameeting_ZDI2MmJiZjQtY2QwOC00MDVkLTlkMDctODc3Y2Y2NzVjMWI0%40thread.v2/0?context=%7b%22Tid%22%3a%2237c354b2-85b0-47f5-b222-07b48d774ee3%22%2c%22Oid%22%3a%22184d582b-6fd9-4710-bf27-ef42ae7d2a2e%22%7d" TargetMode="External"/><Relationship Id="rId38" Type="http://schemas.openxmlformats.org/officeDocument/2006/relationships/hyperlink" Target="https://teams.microsoft.com/l/meetup-join/19%3ameeting_N2M3ZGQ0YzUtNjc1MS00MGNkLTk4NDItNDAxZmQ2NmFmZTcx%40thread.v2/0?context=%7b%22Tid%22%3a%2237c354b2-85b0-47f5-b222-07b48d774ee3%22%2c%22Oid%22%3a%22184d582b-6fd9-4710-bf27-ef42ae7d2a2e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.Drover\Downloads\Letterhead%20template%20(1)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06fc3-3c3d-4d13-97f5-42cd1ad5d06f">
      <Terms xmlns="http://schemas.microsoft.com/office/infopath/2007/PartnerControls"/>
    </lcf76f155ced4ddcb4097134ff3c332f>
    <TaxCatchAll xmlns="b825f3b1-0e88-46e5-8be6-2e66319fe22b" xsi:nil="true"/>
    <test xmlns="7f306fc3-3c3d-4d13-97f5-42cd1ad5d06f" xsi:nil="true"/>
    <_ip_UnifiedCompliancePolicyUIAction xmlns="b825f3b1-0e88-46e5-8be6-2e66319fe22b" xsi:nil="true"/>
    <_Flow_SignoffStatus xmlns="7f306fc3-3c3d-4d13-97f5-42cd1ad5d06f" xsi:nil="true"/>
    <_ip_UnifiedCompliancePolicyProperties xmlns="b825f3b1-0e88-46e5-8be6-2e66319fe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E1998A367914AA40911E145DA85CF" ma:contentTypeVersion="27" ma:contentTypeDescription="Create a new document." ma:contentTypeScope="" ma:versionID="c170f6b481a6a961c44aa4034ff69e97">
  <xsd:schema xmlns:xsd="http://www.w3.org/2001/XMLSchema" xmlns:xs="http://www.w3.org/2001/XMLSchema" xmlns:p="http://schemas.microsoft.com/office/2006/metadata/properties" xmlns:ns2="7f306fc3-3c3d-4d13-97f5-42cd1ad5d06f" xmlns:ns3="b825f3b1-0e88-46e5-8be6-2e66319fe22b" targetNamespace="http://schemas.microsoft.com/office/2006/metadata/properties" ma:root="true" ma:fieldsID="a1c9c4d6150cd922be1f74379da34d4c" ns2:_="" ns3:_="">
    <xsd:import namespace="7f306fc3-3c3d-4d13-97f5-42cd1ad5d06f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test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fc3-3c3d-4d13-97f5-42cd1ad5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test" ma:index="19" nillable="true" ma:displayName="test" ma:internalName="test" ma:readOnly="fals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34c738-f7ed-453d-8199-f913045d18c3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openxmlformats.org/package/2006/metadata/core-properties"/>
    <ds:schemaRef ds:uri="7f306fc3-3c3d-4d13-97f5-42cd1ad5d06f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b825f3b1-0e88-46e5-8be6-2e66319fe22b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19B0C-E6DA-41A6-86AF-2531BC63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6fc3-3c3d-4d13-97f5-42cd1ad5d06f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(1)</Template>
  <TotalTime>2213</TotalTime>
  <Pages>3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Health &amp; Social Care Information Centre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Kerry Drover</dc:creator>
  <cp:keywords/>
  <dc:description/>
  <cp:lastModifiedBy>DALTON, Hollie (NHS ENGLAND - T1510)</cp:lastModifiedBy>
  <cp:revision>51</cp:revision>
  <cp:lastPrinted>2023-09-14T06:37:00Z</cp:lastPrinted>
  <dcterms:created xsi:type="dcterms:W3CDTF">2024-10-01T03:15:00Z</dcterms:created>
  <dcterms:modified xsi:type="dcterms:W3CDTF">2024-11-06T08:29:00Z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0x010100F85E1998A367914AA40911E145DA85CF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