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950"/>
        <w:tblW w:w="0" w:type="auto"/>
        <w:tblLook w:val="04A0" w:firstRow="1" w:lastRow="0" w:firstColumn="1" w:lastColumn="0" w:noHBand="0" w:noVBand="1"/>
      </w:tblPr>
      <w:tblGrid>
        <w:gridCol w:w="9854"/>
      </w:tblGrid>
      <w:tr w:rsidR="0046608F" w14:paraId="7BA4C0FB" w14:textId="77777777" w:rsidTr="00FE5BE6">
        <w:trPr>
          <w:trHeight w:val="3038"/>
        </w:trPr>
        <w:tc>
          <w:tcPr>
            <w:tcW w:w="9854" w:type="dxa"/>
            <w:shd w:val="clear" w:color="auto" w:fill="E9E6E7" w:themeFill="background1" w:themeFillTint="1A"/>
          </w:tcPr>
          <w:p w14:paraId="5FBDE45E" w14:textId="77777777" w:rsidR="0046608F" w:rsidRPr="00FE5BE6" w:rsidRDefault="00000000" w:rsidP="005944C4">
            <w:pPr>
              <w:pStyle w:val="Heading1"/>
              <w:framePr w:hSpace="0" w:wrap="auto" w:vAnchor="margin" w:hAnchor="text" w:yAlign="inline"/>
              <w:rPr>
                <w:rStyle w:val="Heading2Char"/>
                <w:sz w:val="36"/>
                <w:szCs w:val="36"/>
              </w:rPr>
            </w:pPr>
            <w:sdt>
              <w:sdtPr>
                <w:rPr>
                  <w:rStyle w:val="Heading2Char"/>
                  <w:sz w:val="36"/>
                  <w:szCs w:val="36"/>
                </w:rPr>
                <w:alias w:val="Title"/>
                <w:tag w:val="title"/>
                <w:id w:val="1036308880"/>
                <w:placeholder>
                  <w:docPart w:val="C811FB35AE7F4882BDB16CB445F122AD"/>
                </w:placeholder>
                <w:dataBinding w:prefixMappings="xmlns:ns0='http://purl.org/dc/elements/1.1/' xmlns:ns1='http://schemas.openxmlformats.org/package/2006/metadata/core-properties' " w:xpath="/ns1:coreProperties[1]/ns0:title[1]" w:storeItemID="{6C3C8BC8-F283-45AE-878A-BAB7291924A1}"/>
                <w:text/>
              </w:sdtPr>
              <w:sdtContent>
                <w:r w:rsidR="005944C4">
                  <w:rPr>
                    <w:rStyle w:val="Heading2Char"/>
                    <w:sz w:val="36"/>
                    <w:szCs w:val="36"/>
                  </w:rPr>
                  <w:t xml:space="preserve">Wessex </w:t>
                </w:r>
                <w:r w:rsidR="0046608F" w:rsidRPr="00FE5BE6">
                  <w:rPr>
                    <w:rStyle w:val="Heading2Char"/>
                    <w:sz w:val="36"/>
                    <w:szCs w:val="36"/>
                  </w:rPr>
                  <w:t xml:space="preserve">Public Health Practitioner </w:t>
                </w:r>
                <w:r w:rsidR="00E75BF4">
                  <w:rPr>
                    <w:rStyle w:val="Heading2Char"/>
                    <w:sz w:val="36"/>
                    <w:szCs w:val="36"/>
                  </w:rPr>
                  <w:t xml:space="preserve">Programme  </w:t>
                </w:r>
                <w:r w:rsidR="005944C4">
                  <w:rPr>
                    <w:rStyle w:val="Heading2Char"/>
                    <w:sz w:val="36"/>
                    <w:szCs w:val="36"/>
                  </w:rPr>
                  <w:t xml:space="preserve">    </w:t>
                </w:r>
                <w:r w:rsidR="002A66C4">
                  <w:rPr>
                    <w:rStyle w:val="Heading2Char"/>
                    <w:sz w:val="36"/>
                    <w:szCs w:val="36"/>
                  </w:rPr>
                  <w:t>Cohort 15</w:t>
                </w:r>
                <w:r w:rsidR="00F16887" w:rsidRPr="00FE5BE6">
                  <w:rPr>
                    <w:rStyle w:val="Heading2Char"/>
                    <w:sz w:val="36"/>
                    <w:szCs w:val="36"/>
                  </w:rPr>
                  <w:t xml:space="preserve"> Application </w:t>
                </w:r>
                <w:r w:rsidR="00566A95" w:rsidRPr="00FE5BE6">
                  <w:rPr>
                    <w:rStyle w:val="Heading2Char"/>
                    <w:sz w:val="36"/>
                    <w:szCs w:val="36"/>
                  </w:rPr>
                  <w:t>Form</w:t>
                </w:r>
              </w:sdtContent>
            </w:sdt>
          </w:p>
          <w:p w14:paraId="12EED260" w14:textId="77777777" w:rsidR="00050E63" w:rsidRDefault="00050E63" w:rsidP="00050E63">
            <w:pPr>
              <w:pStyle w:val="Introductionparagraphpink"/>
              <w:rPr>
                <w:rFonts w:eastAsia="MS Mincho"/>
              </w:rPr>
            </w:pPr>
          </w:p>
          <w:p w14:paraId="6F0979C0" w14:textId="77777777" w:rsidR="002A66C4" w:rsidRDefault="00474044" w:rsidP="00050E63">
            <w:pPr>
              <w:pStyle w:val="Introductionparagraphpink"/>
              <w:rPr>
                <w:b/>
                <w:bCs/>
                <w:lang w:eastAsia="en-US"/>
              </w:rPr>
            </w:pPr>
            <w:r w:rsidRPr="00050E63">
              <w:rPr>
                <w:b/>
                <w:bCs/>
                <w:lang w:eastAsia="en-US"/>
              </w:rPr>
              <w:t xml:space="preserve">Send your completed application and a copy of your CV to </w:t>
            </w:r>
            <w:hyperlink r:id="rId11" w:tgtFrame="_blank" w:history="1">
              <w:r w:rsidR="002A66C4" w:rsidRPr="002A66C4">
                <w:rPr>
                  <w:rStyle w:val="Hyperlink"/>
                  <w:rFonts w:ascii="Arial" w:hAnsi="Arial"/>
                  <w:b/>
                  <w:bCs/>
                  <w:lang w:eastAsia="en-US"/>
                </w:rPr>
                <w:t>england.wxpublichealthschool.se@nhs.net</w:t>
              </w:r>
            </w:hyperlink>
            <w:r w:rsidR="002A66C4" w:rsidRPr="002A66C4">
              <w:rPr>
                <w:b/>
                <w:bCs/>
                <w:lang w:eastAsia="en-US"/>
              </w:rPr>
              <w:t xml:space="preserve"> cc </w:t>
            </w:r>
            <w:hyperlink r:id="rId12" w:tgtFrame="_blank" w:history="1">
              <w:r w:rsidR="002A66C4" w:rsidRPr="002A66C4">
                <w:rPr>
                  <w:rStyle w:val="Hyperlink"/>
                  <w:rFonts w:ascii="Arial" w:hAnsi="Arial"/>
                  <w:b/>
                  <w:bCs/>
                  <w:lang w:eastAsia="en-US"/>
                </w:rPr>
                <w:t>Lauren.kirk4@nhs.net</w:t>
              </w:r>
            </w:hyperlink>
          </w:p>
          <w:p w14:paraId="5990A286" w14:textId="77777777" w:rsidR="00474044" w:rsidRPr="00050E63" w:rsidRDefault="00474044" w:rsidP="00050E63">
            <w:pPr>
              <w:pStyle w:val="Introductionparagraphpink"/>
              <w:rPr>
                <w:rFonts w:eastAsia="MS Gothic"/>
                <w:b/>
                <w:bCs/>
              </w:rPr>
            </w:pPr>
            <w:r w:rsidRPr="00050E63">
              <w:rPr>
                <w:b/>
                <w:bCs/>
                <w:lang w:eastAsia="en-US"/>
              </w:rPr>
              <w:t>by 1</w:t>
            </w:r>
            <w:r w:rsidR="005944C4" w:rsidRPr="005944C4">
              <w:rPr>
                <w:b/>
                <w:bCs/>
                <w:vertAlign w:val="superscript"/>
                <w:lang w:eastAsia="en-US"/>
              </w:rPr>
              <w:t>st</w:t>
            </w:r>
            <w:r w:rsidR="005944C4">
              <w:rPr>
                <w:b/>
                <w:bCs/>
                <w:lang w:eastAsia="en-US"/>
              </w:rPr>
              <w:t xml:space="preserve"> </w:t>
            </w:r>
            <w:r w:rsidRPr="00050E63">
              <w:rPr>
                <w:b/>
                <w:bCs/>
                <w:lang w:eastAsia="en-US"/>
              </w:rPr>
              <w:t>November 202</w:t>
            </w:r>
            <w:r w:rsidR="002A66C4">
              <w:rPr>
                <w:b/>
                <w:bCs/>
                <w:lang w:eastAsia="en-US"/>
              </w:rPr>
              <w:t>4</w:t>
            </w:r>
            <w:r w:rsidRPr="00050E63">
              <w:rPr>
                <w:b/>
                <w:bCs/>
                <w:lang w:eastAsia="en-US"/>
              </w:rPr>
              <w:t>, 12.00pm</w:t>
            </w:r>
          </w:p>
          <w:p w14:paraId="1CB7DE8D" w14:textId="77777777" w:rsidR="00050E63" w:rsidRDefault="00050E63" w:rsidP="00FE5BE6">
            <w:pPr>
              <w:spacing w:after="100" w:afterAutospacing="1" w:line="240" w:lineRule="auto"/>
              <w:textboxTightWrap w:val="none"/>
              <w:outlineLvl w:val="2"/>
              <w:rPr>
                <w:rFonts w:eastAsia="MS Mincho" w:cs="Arial"/>
                <w:b/>
                <w:bCs/>
                <w:color w:val="auto"/>
              </w:rPr>
            </w:pPr>
          </w:p>
          <w:p w14:paraId="54E181F7" w14:textId="77777777" w:rsidR="0046608F" w:rsidRDefault="00125D6C" w:rsidP="00FE5BE6">
            <w:pPr>
              <w:spacing w:after="100" w:afterAutospacing="1" w:line="240" w:lineRule="auto"/>
              <w:textboxTightWrap w:val="none"/>
              <w:outlineLvl w:val="2"/>
              <w:rPr>
                <w:rFonts w:eastAsia="MS Mincho" w:cs="Arial"/>
                <w:b/>
                <w:bCs/>
                <w:color w:val="auto"/>
              </w:rPr>
            </w:pPr>
            <w:r>
              <w:rPr>
                <w:rFonts w:eastAsia="MS Mincho" w:cs="Arial"/>
                <w:b/>
                <w:bCs/>
                <w:color w:val="auto"/>
              </w:rPr>
              <w:t>C</w:t>
            </w:r>
            <w:r w:rsidR="0046608F">
              <w:rPr>
                <w:rFonts w:eastAsia="MS Mincho" w:cs="Arial"/>
                <w:b/>
                <w:bCs/>
                <w:color w:val="auto"/>
              </w:rPr>
              <w:t>ompleting this Application form</w:t>
            </w:r>
          </w:p>
          <w:p w14:paraId="6A43CA27" w14:textId="77777777" w:rsidR="0046608F" w:rsidRDefault="008B3DAC" w:rsidP="008B3DAC">
            <w:pPr>
              <w:spacing w:after="100" w:afterAutospacing="1" w:line="240" w:lineRule="auto"/>
              <w:textboxTightWrap w:val="none"/>
              <w:outlineLvl w:val="2"/>
              <w:rPr>
                <w:rFonts w:eastAsia="MS Mincho" w:cs="Arial"/>
                <w:color w:val="auto"/>
              </w:rPr>
            </w:pPr>
            <w:r w:rsidRPr="008B3DAC">
              <w:rPr>
                <w:rFonts w:eastAsia="MS Mincho" w:cs="Arial"/>
                <w:color w:val="auto"/>
              </w:rPr>
              <w:t xml:space="preserve">This application form is comprised of three parts (Section A-C). </w:t>
            </w:r>
            <w:r w:rsidR="00F16887">
              <w:rPr>
                <w:rFonts w:eastAsia="MS Mincho" w:cs="Arial"/>
                <w:color w:val="auto"/>
              </w:rPr>
              <w:t>You will be required to complete all sections</w:t>
            </w:r>
            <w:r w:rsidR="00566A95">
              <w:rPr>
                <w:rFonts w:eastAsia="MS Mincho" w:cs="Arial"/>
                <w:color w:val="auto"/>
              </w:rPr>
              <w:t xml:space="preserve"> </w:t>
            </w:r>
            <w:r w:rsidR="00566A95">
              <w:rPr>
                <w:rFonts w:eastAsia="MS Mincho"/>
                <w:color w:val="auto"/>
              </w:rPr>
              <w:t>of this form</w:t>
            </w:r>
            <w:r w:rsidR="0046608F">
              <w:rPr>
                <w:rFonts w:eastAsia="MS Mincho" w:cs="Arial"/>
                <w:color w:val="auto"/>
              </w:rPr>
              <w:t xml:space="preserve"> and </w:t>
            </w:r>
            <w:r w:rsidR="00F16887">
              <w:rPr>
                <w:rFonts w:eastAsia="MS Mincho" w:cs="Arial"/>
                <w:color w:val="auto"/>
              </w:rPr>
              <w:t xml:space="preserve">advised </w:t>
            </w:r>
            <w:r w:rsidR="0046608F">
              <w:rPr>
                <w:rFonts w:eastAsia="MS Mincho" w:cs="Arial"/>
                <w:color w:val="auto"/>
              </w:rPr>
              <w:t>not</w:t>
            </w:r>
            <w:r w:rsidR="00F16887">
              <w:rPr>
                <w:rFonts w:eastAsia="MS Mincho" w:cs="Arial"/>
                <w:color w:val="auto"/>
              </w:rPr>
              <w:t xml:space="preserve"> to</w:t>
            </w:r>
            <w:r w:rsidR="0046608F">
              <w:rPr>
                <w:rFonts w:eastAsia="MS Mincho" w:cs="Arial"/>
                <w:color w:val="auto"/>
              </w:rPr>
              <w:t xml:space="preserve"> leave any section blank. If a section isn’t relevant, mark it as </w:t>
            </w:r>
            <w:r w:rsidR="005C3AB5">
              <w:rPr>
                <w:rFonts w:eastAsia="MS Mincho" w:cs="Arial"/>
                <w:color w:val="auto"/>
              </w:rPr>
              <w:t>n</w:t>
            </w:r>
            <w:r w:rsidR="0046608F">
              <w:rPr>
                <w:rFonts w:eastAsia="MS Mincho" w:cs="Arial"/>
                <w:color w:val="auto"/>
              </w:rPr>
              <w:t>/</w:t>
            </w:r>
            <w:r w:rsidR="005C3AB5">
              <w:rPr>
                <w:rFonts w:eastAsia="MS Mincho" w:cs="Arial"/>
                <w:color w:val="auto"/>
              </w:rPr>
              <w:t>a</w:t>
            </w:r>
            <w:r w:rsidR="0046608F">
              <w:rPr>
                <w:rFonts w:eastAsia="MS Mincho" w:cs="Arial"/>
                <w:color w:val="auto"/>
              </w:rPr>
              <w:t xml:space="preserve"> (not applicable).</w:t>
            </w:r>
          </w:p>
          <w:p w14:paraId="45AF29D0" w14:textId="77777777" w:rsidR="00566A95" w:rsidRDefault="00566A95" w:rsidP="00FE5BE6">
            <w:pPr>
              <w:spacing w:after="0" w:line="240" w:lineRule="auto"/>
              <w:textboxTightWrap w:val="none"/>
              <w:rPr>
                <w:rFonts w:cs="Arial"/>
                <w:b/>
                <w:color w:val="auto"/>
              </w:rPr>
            </w:pPr>
            <w:r w:rsidRPr="00566A95">
              <w:rPr>
                <w:rFonts w:cs="Arial"/>
                <w:b/>
                <w:color w:val="auto"/>
              </w:rPr>
              <w:t xml:space="preserve">Application Form – overview </w:t>
            </w:r>
          </w:p>
          <w:tbl>
            <w:tblPr>
              <w:tblStyle w:val="TableGrid"/>
              <w:tblW w:w="0" w:type="auto"/>
              <w:tblLook w:val="04A0" w:firstRow="1" w:lastRow="0" w:firstColumn="1" w:lastColumn="0" w:noHBand="0" w:noVBand="1"/>
            </w:tblPr>
            <w:tblGrid>
              <w:gridCol w:w="4814"/>
              <w:gridCol w:w="4814"/>
            </w:tblGrid>
            <w:tr w:rsidR="00314659" w14:paraId="4F9F5AA5" w14:textId="77777777" w:rsidTr="00125D6C">
              <w:tc>
                <w:tcPr>
                  <w:tcW w:w="4814" w:type="dxa"/>
                  <w:tcBorders>
                    <w:top w:val="nil"/>
                    <w:left w:val="nil"/>
                    <w:bottom w:val="single" w:sz="4" w:space="0" w:color="auto"/>
                    <w:right w:val="single" w:sz="4" w:space="0" w:color="auto"/>
                  </w:tcBorders>
                </w:tcPr>
                <w:p w14:paraId="6BE3DCC3" w14:textId="77777777" w:rsidR="00314659" w:rsidRPr="00566A95" w:rsidRDefault="00314659" w:rsidP="00AE5A9C">
                  <w:pPr>
                    <w:framePr w:hSpace="180" w:wrap="around" w:vAnchor="text" w:hAnchor="margin" w:y="-950"/>
                    <w:spacing w:after="0" w:line="240" w:lineRule="auto"/>
                    <w:textboxTightWrap w:val="none"/>
                    <w:rPr>
                      <w:rFonts w:cs="Arial"/>
                      <w:color w:val="auto"/>
                    </w:rPr>
                  </w:pPr>
                </w:p>
              </w:tc>
              <w:tc>
                <w:tcPr>
                  <w:tcW w:w="4814" w:type="dxa"/>
                  <w:tcBorders>
                    <w:left w:val="single" w:sz="4" w:space="0" w:color="auto"/>
                  </w:tcBorders>
                  <w:shd w:val="clear" w:color="auto" w:fill="D6DDE5" w:themeFill="background2" w:themeFillShade="E6"/>
                </w:tcPr>
                <w:p w14:paraId="1F991AA1" w14:textId="77777777" w:rsidR="00314659" w:rsidRDefault="00314659" w:rsidP="00AE5A9C">
                  <w:pPr>
                    <w:framePr w:hSpace="180" w:wrap="around" w:vAnchor="text" w:hAnchor="margin" w:y="-950"/>
                    <w:spacing w:after="0" w:line="240" w:lineRule="auto"/>
                    <w:textboxTightWrap w:val="none"/>
                    <w:rPr>
                      <w:rFonts w:cs="Arial"/>
                      <w:b/>
                      <w:color w:val="auto"/>
                    </w:rPr>
                  </w:pPr>
                  <w:r>
                    <w:rPr>
                      <w:rFonts w:cs="Arial"/>
                      <w:b/>
                      <w:color w:val="auto"/>
                    </w:rPr>
                    <w:t>Please mark as complete</w:t>
                  </w:r>
                </w:p>
              </w:tc>
            </w:tr>
            <w:tr w:rsidR="00314659" w14:paraId="3E4B0032" w14:textId="77777777" w:rsidTr="00125D6C">
              <w:tc>
                <w:tcPr>
                  <w:tcW w:w="4814" w:type="dxa"/>
                  <w:tcBorders>
                    <w:top w:val="single" w:sz="4" w:space="0" w:color="auto"/>
                  </w:tcBorders>
                  <w:shd w:val="clear" w:color="auto" w:fill="D6DDE5" w:themeFill="background2" w:themeFillShade="E6"/>
                </w:tcPr>
                <w:p w14:paraId="2F6542B6" w14:textId="77777777" w:rsidR="00314659" w:rsidRPr="00566A95" w:rsidRDefault="00314659" w:rsidP="00AE5A9C">
                  <w:pPr>
                    <w:framePr w:hSpace="180" w:wrap="around" w:vAnchor="text" w:hAnchor="margin" w:y="-950"/>
                    <w:spacing w:after="0" w:line="240" w:lineRule="auto"/>
                    <w:textboxTightWrap w:val="none"/>
                    <w:rPr>
                      <w:rFonts w:cs="Arial"/>
                      <w:color w:val="auto"/>
                    </w:rPr>
                  </w:pPr>
                  <w:r w:rsidRPr="00566A95">
                    <w:rPr>
                      <w:rFonts w:cs="Arial"/>
                      <w:color w:val="auto"/>
                    </w:rPr>
                    <w:t>Section A: applicant’s details</w:t>
                  </w:r>
                </w:p>
                <w:p w14:paraId="5ABD00A1" w14:textId="77777777" w:rsidR="00314659" w:rsidRDefault="00314659" w:rsidP="00AE5A9C">
                  <w:pPr>
                    <w:framePr w:hSpace="180" w:wrap="around" w:vAnchor="text" w:hAnchor="margin" w:y="-950"/>
                    <w:spacing w:after="0" w:line="240" w:lineRule="auto"/>
                    <w:textboxTightWrap w:val="none"/>
                    <w:rPr>
                      <w:rFonts w:cs="Arial"/>
                      <w:b/>
                      <w:color w:val="auto"/>
                    </w:rPr>
                  </w:pPr>
                </w:p>
              </w:tc>
              <w:sdt>
                <w:sdtPr>
                  <w:rPr>
                    <w:rFonts w:cs="Arial"/>
                    <w:b/>
                    <w:color w:val="auto"/>
                  </w:rPr>
                  <w:id w:val="1565441574"/>
                  <w14:checkbox>
                    <w14:checked w14:val="0"/>
                    <w14:checkedState w14:val="2612" w14:font="MS Gothic"/>
                    <w14:uncheckedState w14:val="2610" w14:font="MS Gothic"/>
                  </w14:checkbox>
                </w:sdtPr>
                <w:sdtContent>
                  <w:tc>
                    <w:tcPr>
                      <w:tcW w:w="4814" w:type="dxa"/>
                      <w:shd w:val="clear" w:color="auto" w:fill="D6DDE5" w:themeFill="background2" w:themeFillShade="E6"/>
                    </w:tcPr>
                    <w:p w14:paraId="1FCE0964" w14:textId="77777777" w:rsidR="00314659" w:rsidRDefault="005A0CA5" w:rsidP="00AE5A9C">
                      <w:pPr>
                        <w:framePr w:hSpace="180" w:wrap="around" w:vAnchor="text" w:hAnchor="margin" w:y="-950"/>
                        <w:spacing w:after="0" w:line="240" w:lineRule="auto"/>
                        <w:textboxTightWrap w:val="none"/>
                        <w:rPr>
                          <w:rFonts w:cs="Arial"/>
                          <w:b/>
                          <w:color w:val="auto"/>
                        </w:rPr>
                      </w:pPr>
                      <w:r>
                        <w:rPr>
                          <w:rFonts w:ascii="MS Gothic" w:eastAsia="MS Gothic" w:hAnsi="MS Gothic" w:cs="Arial" w:hint="eastAsia"/>
                          <w:b/>
                          <w:color w:val="auto"/>
                        </w:rPr>
                        <w:t>☐</w:t>
                      </w:r>
                    </w:p>
                  </w:tc>
                </w:sdtContent>
              </w:sdt>
            </w:tr>
            <w:tr w:rsidR="00314659" w14:paraId="6444ECF7" w14:textId="77777777" w:rsidTr="00125D6C">
              <w:tc>
                <w:tcPr>
                  <w:tcW w:w="4814" w:type="dxa"/>
                  <w:shd w:val="clear" w:color="auto" w:fill="D6DDE5" w:themeFill="background2" w:themeFillShade="E6"/>
                </w:tcPr>
                <w:p w14:paraId="5E5340D9" w14:textId="77777777" w:rsidR="00314659" w:rsidRPr="00566A95" w:rsidRDefault="00314659" w:rsidP="00AE5A9C">
                  <w:pPr>
                    <w:framePr w:hSpace="180" w:wrap="around" w:vAnchor="text" w:hAnchor="margin" w:y="-950"/>
                    <w:spacing w:after="0" w:line="240" w:lineRule="auto"/>
                    <w:textboxTightWrap w:val="none"/>
                    <w:rPr>
                      <w:rFonts w:cs="Arial"/>
                      <w:color w:val="auto"/>
                    </w:rPr>
                  </w:pPr>
                  <w:r w:rsidRPr="00566A95">
                    <w:rPr>
                      <w:rFonts w:cs="Arial"/>
                      <w:color w:val="auto"/>
                    </w:rPr>
                    <w:t>Section B: supporting information</w:t>
                  </w:r>
                </w:p>
                <w:p w14:paraId="3AEBB7FF" w14:textId="77777777" w:rsidR="00314659" w:rsidRDefault="00314659" w:rsidP="00AE5A9C">
                  <w:pPr>
                    <w:framePr w:hSpace="180" w:wrap="around" w:vAnchor="text" w:hAnchor="margin" w:y="-950"/>
                    <w:spacing w:after="0" w:line="240" w:lineRule="auto"/>
                    <w:textboxTightWrap w:val="none"/>
                    <w:rPr>
                      <w:rFonts w:cs="Arial"/>
                      <w:b/>
                      <w:color w:val="auto"/>
                    </w:rPr>
                  </w:pPr>
                </w:p>
              </w:tc>
              <w:sdt>
                <w:sdtPr>
                  <w:rPr>
                    <w:rFonts w:cs="Arial"/>
                    <w:b/>
                    <w:color w:val="auto"/>
                  </w:rPr>
                  <w:id w:val="-695699206"/>
                  <w14:checkbox>
                    <w14:checked w14:val="0"/>
                    <w14:checkedState w14:val="2612" w14:font="MS Gothic"/>
                    <w14:uncheckedState w14:val="2610" w14:font="MS Gothic"/>
                  </w14:checkbox>
                </w:sdtPr>
                <w:sdtContent>
                  <w:tc>
                    <w:tcPr>
                      <w:tcW w:w="4814" w:type="dxa"/>
                      <w:shd w:val="clear" w:color="auto" w:fill="D6DDE5" w:themeFill="background2" w:themeFillShade="E6"/>
                    </w:tcPr>
                    <w:p w14:paraId="7FFE9271" w14:textId="77777777" w:rsidR="00314659" w:rsidRDefault="00982A80" w:rsidP="00AE5A9C">
                      <w:pPr>
                        <w:framePr w:hSpace="180" w:wrap="around" w:vAnchor="text" w:hAnchor="margin" w:y="-950"/>
                        <w:spacing w:after="0" w:line="240" w:lineRule="auto"/>
                        <w:textboxTightWrap w:val="none"/>
                        <w:rPr>
                          <w:rFonts w:cs="Arial"/>
                          <w:b/>
                          <w:color w:val="auto"/>
                        </w:rPr>
                      </w:pPr>
                      <w:r>
                        <w:rPr>
                          <w:rFonts w:ascii="MS Gothic" w:eastAsia="MS Gothic" w:hAnsi="MS Gothic" w:cs="Arial" w:hint="eastAsia"/>
                          <w:b/>
                          <w:color w:val="auto"/>
                        </w:rPr>
                        <w:t>☐</w:t>
                      </w:r>
                    </w:p>
                  </w:tc>
                </w:sdtContent>
              </w:sdt>
            </w:tr>
            <w:tr w:rsidR="00314659" w14:paraId="61CF4B73" w14:textId="77777777" w:rsidTr="00125D6C">
              <w:tc>
                <w:tcPr>
                  <w:tcW w:w="4814" w:type="dxa"/>
                  <w:shd w:val="clear" w:color="auto" w:fill="D6DDE5" w:themeFill="background2" w:themeFillShade="E6"/>
                </w:tcPr>
                <w:p w14:paraId="43439992" w14:textId="77777777" w:rsidR="00314659" w:rsidRPr="00566A95" w:rsidRDefault="00314659" w:rsidP="00AE5A9C">
                  <w:pPr>
                    <w:framePr w:hSpace="180" w:wrap="around" w:vAnchor="text" w:hAnchor="margin" w:y="-950"/>
                    <w:spacing w:after="0" w:line="240" w:lineRule="auto"/>
                    <w:textboxTightWrap w:val="none"/>
                    <w:rPr>
                      <w:rFonts w:cs="Arial"/>
                      <w:color w:val="auto"/>
                    </w:rPr>
                  </w:pPr>
                  <w:r w:rsidRPr="00566A95">
                    <w:rPr>
                      <w:rFonts w:cs="Arial"/>
                      <w:color w:val="auto"/>
                    </w:rPr>
                    <w:t xml:space="preserve">Section C: </w:t>
                  </w:r>
                  <w:r>
                    <w:rPr>
                      <w:rFonts w:cs="Arial"/>
                      <w:color w:val="auto"/>
                    </w:rPr>
                    <w:t>Signed declarations</w:t>
                  </w:r>
                </w:p>
                <w:p w14:paraId="136747B7" w14:textId="77777777" w:rsidR="00314659" w:rsidRDefault="00314659" w:rsidP="00AE5A9C">
                  <w:pPr>
                    <w:framePr w:hSpace="180" w:wrap="around" w:vAnchor="text" w:hAnchor="margin" w:y="-950"/>
                    <w:spacing w:after="0" w:line="240" w:lineRule="auto"/>
                    <w:textboxTightWrap w:val="none"/>
                    <w:rPr>
                      <w:rFonts w:cs="Arial"/>
                      <w:b/>
                      <w:color w:val="auto"/>
                    </w:rPr>
                  </w:pPr>
                </w:p>
              </w:tc>
              <w:sdt>
                <w:sdtPr>
                  <w:rPr>
                    <w:rFonts w:cs="Arial"/>
                    <w:b/>
                    <w:color w:val="auto"/>
                  </w:rPr>
                  <w:id w:val="-2060700675"/>
                  <w14:checkbox>
                    <w14:checked w14:val="0"/>
                    <w14:checkedState w14:val="2612" w14:font="MS Gothic"/>
                    <w14:uncheckedState w14:val="2610" w14:font="MS Gothic"/>
                  </w14:checkbox>
                </w:sdtPr>
                <w:sdtContent>
                  <w:tc>
                    <w:tcPr>
                      <w:tcW w:w="4814" w:type="dxa"/>
                      <w:shd w:val="clear" w:color="auto" w:fill="D6DDE5" w:themeFill="background2" w:themeFillShade="E6"/>
                    </w:tcPr>
                    <w:p w14:paraId="7C36EA81" w14:textId="77777777" w:rsidR="00314659" w:rsidRDefault="00982A80" w:rsidP="00AE5A9C">
                      <w:pPr>
                        <w:framePr w:hSpace="180" w:wrap="around" w:vAnchor="text" w:hAnchor="margin" w:y="-950"/>
                        <w:spacing w:after="0" w:line="240" w:lineRule="auto"/>
                        <w:textboxTightWrap w:val="none"/>
                        <w:rPr>
                          <w:rFonts w:cs="Arial"/>
                          <w:b/>
                          <w:color w:val="auto"/>
                        </w:rPr>
                      </w:pPr>
                      <w:r>
                        <w:rPr>
                          <w:rFonts w:ascii="MS Gothic" w:eastAsia="MS Gothic" w:hAnsi="MS Gothic" w:cs="Arial" w:hint="eastAsia"/>
                          <w:b/>
                          <w:color w:val="auto"/>
                        </w:rPr>
                        <w:t>☐</w:t>
                      </w:r>
                    </w:p>
                  </w:tc>
                </w:sdtContent>
              </w:sdt>
            </w:tr>
            <w:tr w:rsidR="00314659" w14:paraId="56E3893E" w14:textId="77777777" w:rsidTr="00125D6C">
              <w:tc>
                <w:tcPr>
                  <w:tcW w:w="4814" w:type="dxa"/>
                  <w:shd w:val="clear" w:color="auto" w:fill="D6DDE5" w:themeFill="background2" w:themeFillShade="E6"/>
                </w:tcPr>
                <w:p w14:paraId="688E6CE4" w14:textId="77777777" w:rsidR="00314659" w:rsidRDefault="00314659" w:rsidP="00AE5A9C">
                  <w:pPr>
                    <w:framePr w:hSpace="180" w:wrap="around" w:vAnchor="text" w:hAnchor="margin" w:y="-950"/>
                    <w:spacing w:after="0" w:line="240" w:lineRule="auto"/>
                    <w:textboxTightWrap w:val="none"/>
                    <w:rPr>
                      <w:rFonts w:cs="Arial"/>
                      <w:color w:val="auto"/>
                    </w:rPr>
                  </w:pPr>
                  <w:r w:rsidRPr="00566A95">
                    <w:rPr>
                      <w:rFonts w:cs="Arial"/>
                      <w:color w:val="auto"/>
                    </w:rPr>
                    <w:t xml:space="preserve">Attach </w:t>
                  </w:r>
                  <w:r w:rsidR="0072255A">
                    <w:rPr>
                      <w:rFonts w:cs="Arial"/>
                      <w:color w:val="auto"/>
                    </w:rPr>
                    <w:t xml:space="preserve">updated </w:t>
                  </w:r>
                  <w:r w:rsidRPr="00566A95">
                    <w:rPr>
                      <w:rFonts w:cs="Arial"/>
                      <w:color w:val="auto"/>
                    </w:rPr>
                    <w:t>CV</w:t>
                  </w:r>
                </w:p>
                <w:p w14:paraId="3AF4592B" w14:textId="77777777" w:rsidR="0072255A" w:rsidRPr="00566A95" w:rsidRDefault="0072255A" w:rsidP="00AE5A9C">
                  <w:pPr>
                    <w:framePr w:hSpace="180" w:wrap="around" w:vAnchor="text" w:hAnchor="margin" w:y="-950"/>
                    <w:spacing w:after="0" w:line="240" w:lineRule="auto"/>
                    <w:textboxTightWrap w:val="none"/>
                    <w:rPr>
                      <w:rFonts w:cs="Arial"/>
                      <w:color w:val="auto"/>
                    </w:rPr>
                  </w:pPr>
                  <w:r>
                    <w:rPr>
                      <w:rFonts w:cs="Arial"/>
                      <w:color w:val="auto"/>
                    </w:rPr>
                    <w:t>(include educational qualifications and any CPD relevant undertaken in the last 2 years)</w:t>
                  </w:r>
                </w:p>
                <w:p w14:paraId="4B0DA781" w14:textId="77777777" w:rsidR="00314659" w:rsidRDefault="00314659" w:rsidP="00AE5A9C">
                  <w:pPr>
                    <w:framePr w:hSpace="180" w:wrap="around" w:vAnchor="text" w:hAnchor="margin" w:y="-950"/>
                    <w:spacing w:after="0" w:line="240" w:lineRule="auto"/>
                    <w:textboxTightWrap w:val="none"/>
                    <w:rPr>
                      <w:rFonts w:cs="Arial"/>
                      <w:b/>
                      <w:color w:val="auto"/>
                    </w:rPr>
                  </w:pPr>
                </w:p>
              </w:tc>
              <w:sdt>
                <w:sdtPr>
                  <w:rPr>
                    <w:rFonts w:cs="Arial"/>
                    <w:b/>
                    <w:color w:val="auto"/>
                  </w:rPr>
                  <w:id w:val="1729960999"/>
                  <w14:checkbox>
                    <w14:checked w14:val="0"/>
                    <w14:checkedState w14:val="2612" w14:font="MS Gothic"/>
                    <w14:uncheckedState w14:val="2610" w14:font="MS Gothic"/>
                  </w14:checkbox>
                </w:sdtPr>
                <w:sdtContent>
                  <w:tc>
                    <w:tcPr>
                      <w:tcW w:w="4814" w:type="dxa"/>
                      <w:shd w:val="clear" w:color="auto" w:fill="D6DDE5" w:themeFill="background2" w:themeFillShade="E6"/>
                    </w:tcPr>
                    <w:p w14:paraId="65DFD461" w14:textId="77777777" w:rsidR="00314659" w:rsidRDefault="00982A80" w:rsidP="00AE5A9C">
                      <w:pPr>
                        <w:framePr w:hSpace="180" w:wrap="around" w:vAnchor="text" w:hAnchor="margin" w:y="-950"/>
                        <w:spacing w:after="0" w:line="240" w:lineRule="auto"/>
                        <w:textboxTightWrap w:val="none"/>
                        <w:rPr>
                          <w:rFonts w:cs="Arial"/>
                          <w:b/>
                          <w:color w:val="auto"/>
                        </w:rPr>
                      </w:pPr>
                      <w:r>
                        <w:rPr>
                          <w:rFonts w:ascii="MS Gothic" w:eastAsia="MS Gothic" w:hAnsi="MS Gothic" w:cs="Arial" w:hint="eastAsia"/>
                          <w:b/>
                          <w:color w:val="auto"/>
                        </w:rPr>
                        <w:t>☐</w:t>
                      </w:r>
                    </w:p>
                  </w:tc>
                </w:sdtContent>
              </w:sdt>
            </w:tr>
            <w:tr w:rsidR="00314659" w14:paraId="29770229" w14:textId="77777777" w:rsidTr="00125D6C">
              <w:tc>
                <w:tcPr>
                  <w:tcW w:w="4814" w:type="dxa"/>
                  <w:shd w:val="clear" w:color="auto" w:fill="D6DDE5" w:themeFill="background2" w:themeFillShade="E6"/>
                </w:tcPr>
                <w:p w14:paraId="721500F6" w14:textId="77777777" w:rsidR="00314659" w:rsidRDefault="008B3DAC" w:rsidP="00AE5A9C">
                  <w:pPr>
                    <w:framePr w:hSpace="180" w:wrap="around" w:vAnchor="text" w:hAnchor="margin" w:y="-950"/>
                    <w:spacing w:after="0" w:line="240" w:lineRule="auto"/>
                    <w:textboxTightWrap w:val="none"/>
                    <w:rPr>
                      <w:rFonts w:cs="Arial"/>
                      <w:color w:val="auto"/>
                    </w:rPr>
                  </w:pPr>
                  <w:r>
                    <w:rPr>
                      <w:rFonts w:cs="Arial"/>
                      <w:color w:val="auto"/>
                    </w:rPr>
                    <w:t>Attach Self-Assessment</w:t>
                  </w:r>
                  <w:r w:rsidR="00314659">
                    <w:rPr>
                      <w:rFonts w:cs="Arial"/>
                      <w:color w:val="auto"/>
                    </w:rPr>
                    <w:t xml:space="preserve"> Form</w:t>
                  </w:r>
                </w:p>
                <w:p w14:paraId="2AD2DDB9" w14:textId="77777777" w:rsidR="00314659" w:rsidRPr="00566A95" w:rsidRDefault="00314659" w:rsidP="00AE5A9C">
                  <w:pPr>
                    <w:framePr w:hSpace="180" w:wrap="around" w:vAnchor="text" w:hAnchor="margin" w:y="-950"/>
                    <w:spacing w:after="0" w:line="240" w:lineRule="auto"/>
                    <w:textboxTightWrap w:val="none"/>
                    <w:rPr>
                      <w:rFonts w:cs="Arial"/>
                      <w:color w:val="auto"/>
                    </w:rPr>
                  </w:pPr>
                </w:p>
              </w:tc>
              <w:sdt>
                <w:sdtPr>
                  <w:rPr>
                    <w:rFonts w:cs="Arial"/>
                    <w:b/>
                    <w:color w:val="auto"/>
                  </w:rPr>
                  <w:id w:val="-1476069621"/>
                  <w14:checkbox>
                    <w14:checked w14:val="0"/>
                    <w14:checkedState w14:val="2612" w14:font="MS Gothic"/>
                    <w14:uncheckedState w14:val="2610" w14:font="MS Gothic"/>
                  </w14:checkbox>
                </w:sdtPr>
                <w:sdtContent>
                  <w:tc>
                    <w:tcPr>
                      <w:tcW w:w="4814" w:type="dxa"/>
                      <w:shd w:val="clear" w:color="auto" w:fill="D6DDE5" w:themeFill="background2" w:themeFillShade="E6"/>
                    </w:tcPr>
                    <w:p w14:paraId="7690BB86" w14:textId="77777777" w:rsidR="00314659" w:rsidRDefault="00314659" w:rsidP="00AE5A9C">
                      <w:pPr>
                        <w:framePr w:hSpace="180" w:wrap="around" w:vAnchor="text" w:hAnchor="margin" w:y="-950"/>
                        <w:spacing w:after="0" w:line="240" w:lineRule="auto"/>
                        <w:textboxTightWrap w:val="none"/>
                        <w:rPr>
                          <w:rFonts w:cs="Arial"/>
                          <w:b/>
                          <w:color w:val="auto"/>
                        </w:rPr>
                      </w:pPr>
                      <w:r>
                        <w:rPr>
                          <w:rFonts w:ascii="MS Gothic" w:eastAsia="MS Gothic" w:hAnsi="MS Gothic" w:cs="Arial" w:hint="eastAsia"/>
                          <w:b/>
                          <w:color w:val="auto"/>
                        </w:rPr>
                        <w:t>☐</w:t>
                      </w:r>
                    </w:p>
                  </w:tc>
                </w:sdtContent>
              </w:sdt>
            </w:tr>
          </w:tbl>
          <w:p w14:paraId="559AA9BF" w14:textId="77777777" w:rsidR="00314659" w:rsidRPr="00566A95" w:rsidRDefault="00314659" w:rsidP="00FE5BE6">
            <w:pPr>
              <w:spacing w:after="0" w:line="240" w:lineRule="auto"/>
              <w:textboxTightWrap w:val="none"/>
              <w:rPr>
                <w:rFonts w:cs="Arial"/>
                <w:b/>
                <w:color w:val="auto"/>
              </w:rPr>
            </w:pPr>
          </w:p>
          <w:tbl>
            <w:tblPr>
              <w:tblStyle w:val="TableGrid"/>
              <w:tblpPr w:leftFromText="180" w:rightFromText="180" w:vertAnchor="text" w:horzAnchor="margin" w:tblpXSpec="center" w:tblpY="132"/>
              <w:tblOverlap w:val="never"/>
              <w:tblW w:w="0" w:type="auto"/>
              <w:tblLook w:val="04A0" w:firstRow="1" w:lastRow="0" w:firstColumn="1" w:lastColumn="0" w:noHBand="0" w:noVBand="1"/>
            </w:tblPr>
            <w:tblGrid>
              <w:gridCol w:w="5252"/>
              <w:gridCol w:w="4244"/>
            </w:tblGrid>
            <w:tr w:rsidR="00301379" w14:paraId="61DB0EB8" w14:textId="77777777" w:rsidTr="00125D6C">
              <w:trPr>
                <w:trHeight w:val="1125"/>
              </w:trPr>
              <w:tc>
                <w:tcPr>
                  <w:tcW w:w="9496" w:type="dxa"/>
                  <w:gridSpan w:val="2"/>
                  <w:shd w:val="clear" w:color="auto" w:fill="D6DDE5" w:themeFill="background2" w:themeFillShade="E6"/>
                </w:tcPr>
                <w:p w14:paraId="296EEFD6" w14:textId="77777777" w:rsidR="00301379" w:rsidRPr="005C3AB5" w:rsidRDefault="00301379" w:rsidP="00FE5BE6">
                  <w:pPr>
                    <w:rPr>
                      <w:rFonts w:eastAsia="MS Mincho" w:cs="Arial"/>
                      <w:b/>
                      <w:bCs/>
                      <w:color w:val="auto"/>
                    </w:rPr>
                  </w:pPr>
                  <w:r w:rsidRPr="005C3AB5">
                    <w:rPr>
                      <w:rFonts w:eastAsia="MS Mincho" w:cs="Arial"/>
                      <w:b/>
                      <w:bCs/>
                      <w:color w:val="auto"/>
                    </w:rPr>
                    <w:t>Pre- Application Checklist</w:t>
                  </w:r>
                </w:p>
                <w:p w14:paraId="1FF3AA5A" w14:textId="77777777" w:rsidR="00301379" w:rsidRPr="005C3AB5" w:rsidRDefault="00301379" w:rsidP="00050E63">
                  <w:pPr>
                    <w:pStyle w:val="Introductionparagraphpink"/>
                    <w:rPr>
                      <w:rFonts w:eastAsia="MS Mincho"/>
                      <w:b/>
                      <w:bCs/>
                    </w:rPr>
                  </w:pPr>
                  <w:r w:rsidRPr="005C3AB5">
                    <w:rPr>
                      <w:rFonts w:eastAsia="MS Mincho"/>
                      <w:b/>
                      <w:bCs/>
                    </w:rPr>
                    <w:t xml:space="preserve">I </w:t>
                  </w:r>
                  <w:r w:rsidR="00566A95" w:rsidRPr="005C3AB5">
                    <w:rPr>
                      <w:rFonts w:eastAsia="MS Mincho"/>
                      <w:b/>
                      <w:bCs/>
                    </w:rPr>
                    <w:t xml:space="preserve">can confirm that I </w:t>
                  </w:r>
                  <w:r w:rsidRPr="005C3AB5">
                    <w:rPr>
                      <w:rFonts w:eastAsia="MS Mincho"/>
                      <w:b/>
                      <w:bCs/>
                    </w:rPr>
                    <w:t>have read and underst</w:t>
                  </w:r>
                  <w:r w:rsidR="00566A95" w:rsidRPr="005C3AB5">
                    <w:rPr>
                      <w:rFonts w:eastAsia="MS Mincho"/>
                      <w:b/>
                      <w:bCs/>
                    </w:rPr>
                    <w:t xml:space="preserve">ood </w:t>
                  </w:r>
                  <w:r w:rsidRPr="005C3AB5">
                    <w:rPr>
                      <w:rFonts w:eastAsia="MS Mincho"/>
                      <w:b/>
                      <w:bCs/>
                    </w:rPr>
                    <w:t>the following key documents</w:t>
                  </w:r>
                  <w:r w:rsidR="00050E63" w:rsidRPr="005C3AB5">
                    <w:rPr>
                      <w:rFonts w:eastAsia="MS Mincho"/>
                      <w:b/>
                      <w:bCs/>
                    </w:rPr>
                    <w:t>.</w:t>
                  </w:r>
                </w:p>
              </w:tc>
            </w:tr>
            <w:tr w:rsidR="00301379" w14:paraId="5F7DB3B6" w14:textId="77777777" w:rsidTr="00125D6C">
              <w:tc>
                <w:tcPr>
                  <w:tcW w:w="5252" w:type="dxa"/>
                  <w:shd w:val="clear" w:color="auto" w:fill="D6DDE5" w:themeFill="background2" w:themeFillShade="E6"/>
                </w:tcPr>
                <w:p w14:paraId="2BD08262" w14:textId="77777777" w:rsidR="00301379" w:rsidRDefault="00000000" w:rsidP="00FE5BE6">
                  <w:pPr>
                    <w:rPr>
                      <w:rFonts w:eastAsia="MS Mincho" w:cs="Arial"/>
                      <w:color w:val="auto"/>
                    </w:rPr>
                  </w:pPr>
                  <w:hyperlink r:id="rId13" w:history="1">
                    <w:r w:rsidR="00F16887" w:rsidRPr="00F16887">
                      <w:rPr>
                        <w:rStyle w:val="Hyperlink"/>
                        <w:rFonts w:ascii="Arial" w:eastAsia="MS Mincho" w:hAnsi="Arial" w:cs="Arial"/>
                        <w:b/>
                        <w:bCs/>
                      </w:rPr>
                      <w:t>Guidance for Applicants, Assessors and Verifiers, Public Health Practitioner Registration</w:t>
                    </w:r>
                  </w:hyperlink>
                  <w:r w:rsidR="00F16887">
                    <w:rPr>
                      <w:rFonts w:eastAsia="MS Mincho" w:cs="Arial"/>
                      <w:color w:val="auto"/>
                    </w:rPr>
                    <w:t xml:space="preserve">. </w:t>
                  </w:r>
                </w:p>
              </w:tc>
              <w:sdt>
                <w:sdtPr>
                  <w:rPr>
                    <w:rFonts w:eastAsia="MS Mincho" w:cs="Arial"/>
                    <w:color w:val="auto"/>
                  </w:rPr>
                  <w:id w:val="-971672498"/>
                  <w14:checkbox>
                    <w14:checked w14:val="0"/>
                    <w14:checkedState w14:val="2612" w14:font="MS Gothic"/>
                    <w14:uncheckedState w14:val="2610" w14:font="MS Gothic"/>
                  </w14:checkbox>
                </w:sdtPr>
                <w:sdtContent>
                  <w:tc>
                    <w:tcPr>
                      <w:tcW w:w="4244" w:type="dxa"/>
                      <w:shd w:val="clear" w:color="auto" w:fill="D6DDE5" w:themeFill="background2" w:themeFillShade="E6"/>
                    </w:tcPr>
                    <w:p w14:paraId="7926C5C3" w14:textId="77777777" w:rsidR="00301379" w:rsidRPr="00301379" w:rsidRDefault="0048038E" w:rsidP="00FE5BE6">
                      <w:pPr>
                        <w:rPr>
                          <w:rFonts w:eastAsia="MS Mincho" w:cs="Arial"/>
                          <w:color w:val="auto"/>
                        </w:rPr>
                      </w:pPr>
                      <w:r>
                        <w:rPr>
                          <w:rFonts w:ascii="MS Gothic" w:eastAsia="MS Gothic" w:hAnsi="MS Gothic" w:cs="Arial" w:hint="eastAsia"/>
                          <w:color w:val="auto"/>
                        </w:rPr>
                        <w:t>☐</w:t>
                      </w:r>
                    </w:p>
                  </w:tc>
                </w:sdtContent>
              </w:sdt>
            </w:tr>
            <w:tr w:rsidR="00301379" w14:paraId="1BFCD349" w14:textId="77777777" w:rsidTr="00125D6C">
              <w:tc>
                <w:tcPr>
                  <w:tcW w:w="5252" w:type="dxa"/>
                  <w:shd w:val="clear" w:color="auto" w:fill="D6DDE5" w:themeFill="background2" w:themeFillShade="E6"/>
                </w:tcPr>
                <w:p w14:paraId="74644047" w14:textId="77777777" w:rsidR="00301379" w:rsidRDefault="00000000" w:rsidP="00FE5BE6">
                  <w:pPr>
                    <w:rPr>
                      <w:rFonts w:eastAsia="MS Mincho" w:cs="Arial"/>
                      <w:color w:val="auto"/>
                    </w:rPr>
                  </w:pPr>
                  <w:hyperlink r:id="rId14" w:history="1">
                    <w:r w:rsidR="00F16887" w:rsidRPr="00F16887">
                      <w:rPr>
                        <w:rStyle w:val="Hyperlink"/>
                        <w:rFonts w:ascii="Arial" w:eastAsia="MS Mincho" w:hAnsi="Arial" w:cs="Arial"/>
                        <w:b/>
                        <w:bCs/>
                      </w:rPr>
                      <w:t>Supporting Information for Public Health Practitioner Registration</w:t>
                    </w:r>
                    <w:r w:rsidR="00F16887" w:rsidRPr="00F16887">
                      <w:rPr>
                        <w:rStyle w:val="Hyperlink"/>
                        <w:rFonts w:ascii="Arial" w:eastAsia="MS Mincho" w:hAnsi="Arial" w:cs="Arial"/>
                      </w:rPr>
                      <w:t>.</w:t>
                    </w:r>
                  </w:hyperlink>
                </w:p>
              </w:tc>
              <w:sdt>
                <w:sdtPr>
                  <w:rPr>
                    <w:rFonts w:eastAsia="MS Mincho" w:cs="Arial"/>
                    <w:color w:val="auto"/>
                  </w:rPr>
                  <w:id w:val="-1249565037"/>
                  <w14:checkbox>
                    <w14:checked w14:val="0"/>
                    <w14:checkedState w14:val="2612" w14:font="MS Gothic"/>
                    <w14:uncheckedState w14:val="2610" w14:font="MS Gothic"/>
                  </w14:checkbox>
                </w:sdtPr>
                <w:sdtContent>
                  <w:tc>
                    <w:tcPr>
                      <w:tcW w:w="4244" w:type="dxa"/>
                      <w:shd w:val="clear" w:color="auto" w:fill="D6DDE5" w:themeFill="background2" w:themeFillShade="E6"/>
                    </w:tcPr>
                    <w:p w14:paraId="4502EAF7" w14:textId="77777777" w:rsidR="00301379" w:rsidRPr="00301379" w:rsidRDefault="0048038E" w:rsidP="00FE5BE6">
                      <w:pPr>
                        <w:ind w:right="3787"/>
                        <w:jc w:val="both"/>
                        <w:rPr>
                          <w:rFonts w:eastAsia="MS Mincho" w:cs="Arial"/>
                          <w:color w:val="auto"/>
                        </w:rPr>
                      </w:pPr>
                      <w:r>
                        <w:rPr>
                          <w:rFonts w:ascii="MS Gothic" w:eastAsia="MS Gothic" w:hAnsi="MS Gothic" w:cs="Arial" w:hint="eastAsia"/>
                          <w:color w:val="auto"/>
                        </w:rPr>
                        <w:t>☐</w:t>
                      </w:r>
                    </w:p>
                  </w:tc>
                </w:sdtContent>
              </w:sdt>
            </w:tr>
            <w:tr w:rsidR="00301379" w14:paraId="713A4832" w14:textId="77777777" w:rsidTr="00125D6C">
              <w:tc>
                <w:tcPr>
                  <w:tcW w:w="5252" w:type="dxa"/>
                  <w:shd w:val="clear" w:color="auto" w:fill="D6DDE5" w:themeFill="background2" w:themeFillShade="E6"/>
                </w:tcPr>
                <w:p w14:paraId="4D424AEB" w14:textId="77777777" w:rsidR="00301379" w:rsidRPr="00EA6FDF" w:rsidRDefault="00000000" w:rsidP="00FE5BE6">
                  <w:pPr>
                    <w:rPr>
                      <w:rFonts w:eastAsia="MS Mincho" w:cs="Arial"/>
                      <w:b/>
                      <w:bCs/>
                      <w:color w:val="auto"/>
                    </w:rPr>
                  </w:pPr>
                  <w:hyperlink r:id="rId15" w:history="1">
                    <w:r w:rsidR="00EA6FDF" w:rsidRPr="00EA6FDF">
                      <w:rPr>
                        <w:rStyle w:val="Hyperlink"/>
                        <w:rFonts w:ascii="Arial" w:eastAsia="MS Mincho" w:hAnsi="Arial" w:cs="Arial"/>
                        <w:b/>
                        <w:bCs/>
                      </w:rPr>
                      <w:t>Health Career Level Framework</w:t>
                    </w:r>
                  </w:hyperlink>
                </w:p>
              </w:tc>
              <w:sdt>
                <w:sdtPr>
                  <w:rPr>
                    <w:rFonts w:eastAsia="MS Mincho" w:cs="Arial"/>
                    <w:color w:val="auto"/>
                  </w:rPr>
                  <w:id w:val="2008321093"/>
                  <w14:checkbox>
                    <w14:checked w14:val="0"/>
                    <w14:checkedState w14:val="2612" w14:font="MS Gothic"/>
                    <w14:uncheckedState w14:val="2610" w14:font="MS Gothic"/>
                  </w14:checkbox>
                </w:sdtPr>
                <w:sdtContent>
                  <w:tc>
                    <w:tcPr>
                      <w:tcW w:w="4244" w:type="dxa"/>
                      <w:shd w:val="clear" w:color="auto" w:fill="D6DDE5" w:themeFill="background2" w:themeFillShade="E6"/>
                    </w:tcPr>
                    <w:p w14:paraId="03410A71" w14:textId="77777777" w:rsidR="00301379" w:rsidRPr="00301379" w:rsidRDefault="0048038E" w:rsidP="00FE5BE6">
                      <w:pPr>
                        <w:rPr>
                          <w:rFonts w:eastAsia="MS Mincho" w:cs="Arial"/>
                          <w:color w:val="auto"/>
                        </w:rPr>
                      </w:pPr>
                      <w:r>
                        <w:rPr>
                          <w:rFonts w:ascii="MS Gothic" w:eastAsia="MS Gothic" w:hAnsi="MS Gothic" w:cs="Arial" w:hint="eastAsia"/>
                          <w:color w:val="auto"/>
                        </w:rPr>
                        <w:t>☐</w:t>
                      </w:r>
                    </w:p>
                  </w:tc>
                </w:sdtContent>
              </w:sdt>
            </w:tr>
            <w:tr w:rsidR="00301379" w14:paraId="062CDC79" w14:textId="77777777" w:rsidTr="00125D6C">
              <w:tc>
                <w:tcPr>
                  <w:tcW w:w="5252" w:type="dxa"/>
                  <w:shd w:val="clear" w:color="auto" w:fill="D6DDE5" w:themeFill="background2" w:themeFillShade="E6"/>
                </w:tcPr>
                <w:p w14:paraId="63F09A61" w14:textId="77777777" w:rsidR="00301379" w:rsidRPr="00EA6FDF" w:rsidRDefault="00000000" w:rsidP="00FE5BE6">
                  <w:pPr>
                    <w:rPr>
                      <w:rFonts w:eastAsia="MS Mincho" w:cs="Arial"/>
                      <w:b/>
                      <w:bCs/>
                      <w:color w:val="auto"/>
                    </w:rPr>
                  </w:pPr>
                  <w:hyperlink r:id="rId16" w:history="1">
                    <w:r w:rsidR="00EA6FDF" w:rsidRPr="00EA6FDF">
                      <w:rPr>
                        <w:rStyle w:val="Hyperlink"/>
                        <w:rFonts w:ascii="Arial" w:eastAsia="MS Mincho" w:hAnsi="Arial" w:cs="Arial"/>
                        <w:b/>
                        <w:bCs/>
                      </w:rPr>
                      <w:t>UKPHR Registration Standards 2018 2</w:t>
                    </w:r>
                    <w:r w:rsidR="00EA6FDF" w:rsidRPr="00EA6FDF">
                      <w:rPr>
                        <w:rStyle w:val="Hyperlink"/>
                        <w:rFonts w:ascii="Arial" w:eastAsia="MS Mincho" w:hAnsi="Arial" w:cs="Arial"/>
                        <w:b/>
                        <w:bCs/>
                        <w:vertAlign w:val="superscript"/>
                      </w:rPr>
                      <w:t>nd</w:t>
                    </w:r>
                    <w:r w:rsidR="00EA6FDF" w:rsidRPr="00EA6FDF">
                      <w:rPr>
                        <w:rStyle w:val="Hyperlink"/>
                        <w:rFonts w:ascii="Arial" w:eastAsia="MS Mincho" w:hAnsi="Arial" w:cs="Arial"/>
                        <w:b/>
                        <w:bCs/>
                      </w:rPr>
                      <w:t xml:space="preserve"> edition</w:t>
                    </w:r>
                  </w:hyperlink>
                </w:p>
              </w:tc>
              <w:sdt>
                <w:sdtPr>
                  <w:rPr>
                    <w:rFonts w:eastAsia="MS Mincho" w:cs="Arial"/>
                    <w:color w:val="auto"/>
                  </w:rPr>
                  <w:id w:val="-2087065569"/>
                  <w14:checkbox>
                    <w14:checked w14:val="0"/>
                    <w14:checkedState w14:val="2612" w14:font="MS Gothic"/>
                    <w14:uncheckedState w14:val="2610" w14:font="MS Gothic"/>
                  </w14:checkbox>
                </w:sdtPr>
                <w:sdtContent>
                  <w:tc>
                    <w:tcPr>
                      <w:tcW w:w="4244" w:type="dxa"/>
                      <w:shd w:val="clear" w:color="auto" w:fill="D6DDE5" w:themeFill="background2" w:themeFillShade="E6"/>
                    </w:tcPr>
                    <w:p w14:paraId="205F6185" w14:textId="77777777" w:rsidR="00301379" w:rsidRPr="00301379" w:rsidRDefault="00301379" w:rsidP="00FE5BE6">
                      <w:pPr>
                        <w:rPr>
                          <w:rFonts w:eastAsia="MS Mincho" w:cs="Arial"/>
                          <w:color w:val="auto"/>
                        </w:rPr>
                      </w:pPr>
                      <w:r w:rsidRPr="00301379">
                        <w:rPr>
                          <w:rFonts w:ascii="MS Gothic" w:eastAsia="MS Gothic" w:hAnsi="MS Gothic" w:cs="Arial" w:hint="eastAsia"/>
                          <w:color w:val="auto"/>
                        </w:rPr>
                        <w:t>☐</w:t>
                      </w:r>
                    </w:p>
                  </w:tc>
                </w:sdtContent>
              </w:sdt>
            </w:tr>
            <w:tr w:rsidR="008B3DAC" w14:paraId="422F7748" w14:textId="77777777" w:rsidTr="00125D6C">
              <w:tc>
                <w:tcPr>
                  <w:tcW w:w="5252" w:type="dxa"/>
                  <w:shd w:val="clear" w:color="auto" w:fill="D6DDE5" w:themeFill="background2" w:themeFillShade="E6"/>
                </w:tcPr>
                <w:p w14:paraId="0212C76E" w14:textId="77777777" w:rsidR="008B3DAC" w:rsidRDefault="008B3DAC" w:rsidP="00FE5BE6">
                  <w:r>
                    <w:lastRenderedPageBreak/>
                    <w:t xml:space="preserve">I confirm that I have read the scheme </w:t>
                  </w:r>
                  <w:r w:rsidR="00AD2F60">
                    <w:t>P</w:t>
                  </w:r>
                  <w:r>
                    <w:t>re-Application Information and can commit to the key dates.</w:t>
                  </w:r>
                </w:p>
              </w:tc>
              <w:sdt>
                <w:sdtPr>
                  <w:rPr>
                    <w:rFonts w:eastAsia="MS Mincho" w:cs="Arial"/>
                    <w:color w:val="auto"/>
                  </w:rPr>
                  <w:id w:val="1937942322"/>
                  <w14:checkbox>
                    <w14:checked w14:val="0"/>
                    <w14:checkedState w14:val="2612" w14:font="MS Gothic"/>
                    <w14:uncheckedState w14:val="2610" w14:font="MS Gothic"/>
                  </w14:checkbox>
                </w:sdtPr>
                <w:sdtContent>
                  <w:tc>
                    <w:tcPr>
                      <w:tcW w:w="4244" w:type="dxa"/>
                      <w:shd w:val="clear" w:color="auto" w:fill="D6DDE5" w:themeFill="background2" w:themeFillShade="E6"/>
                    </w:tcPr>
                    <w:p w14:paraId="257986A7" w14:textId="77777777" w:rsidR="008B3DAC" w:rsidRDefault="008B3DAC" w:rsidP="00FE5BE6">
                      <w:pPr>
                        <w:rPr>
                          <w:rFonts w:eastAsia="MS Mincho" w:cs="Arial"/>
                          <w:color w:val="auto"/>
                        </w:rPr>
                      </w:pPr>
                      <w:r>
                        <w:rPr>
                          <w:rFonts w:ascii="MS Gothic" w:eastAsia="MS Gothic" w:hAnsi="MS Gothic" w:cs="Arial" w:hint="eastAsia"/>
                          <w:color w:val="auto"/>
                        </w:rPr>
                        <w:t>☐</w:t>
                      </w:r>
                    </w:p>
                  </w:tc>
                </w:sdtContent>
              </w:sdt>
            </w:tr>
            <w:tr w:rsidR="00FD2A2E" w14:paraId="159E71B8" w14:textId="77777777" w:rsidTr="00125D6C">
              <w:tc>
                <w:tcPr>
                  <w:tcW w:w="5252" w:type="dxa"/>
                  <w:shd w:val="clear" w:color="auto" w:fill="D6DDE5" w:themeFill="background2" w:themeFillShade="E6"/>
                </w:tcPr>
                <w:p w14:paraId="31FFE1FE" w14:textId="77777777" w:rsidR="00FD2A2E" w:rsidRDefault="00FD2A2E" w:rsidP="00FD2A2E">
                  <w:r w:rsidRPr="00CB29EC">
                    <w:t>I confirm that I have completed the Equality</w:t>
                  </w:r>
                  <w:r w:rsidR="00E013EA" w:rsidRPr="00CB29EC">
                    <w:t>, Diversity and Inclusion</w:t>
                  </w:r>
                  <w:r w:rsidRPr="00CB29EC">
                    <w:t xml:space="preserve"> Form</w:t>
                  </w:r>
                  <w:r w:rsidR="00CB29EC">
                    <w:t xml:space="preserve"> - </w:t>
                  </w:r>
                  <w:hyperlink r:id="rId17" w:history="1">
                    <w:r w:rsidR="00CB29EC" w:rsidRPr="0027168D">
                      <w:rPr>
                        <w:rStyle w:val="Hyperlink"/>
                        <w:rFonts w:ascii="Arial" w:hAnsi="Arial"/>
                      </w:rPr>
                      <w:t>https://forms.office.com/e/w0SYVq8bNX</w:t>
                    </w:r>
                  </w:hyperlink>
                  <w:r w:rsidR="00CB29EC">
                    <w:t xml:space="preserve"> </w:t>
                  </w:r>
                </w:p>
              </w:tc>
              <w:sdt>
                <w:sdtPr>
                  <w:rPr>
                    <w:rFonts w:eastAsia="MS Mincho" w:cs="Arial"/>
                    <w:color w:val="auto"/>
                  </w:rPr>
                  <w:id w:val="1033850026"/>
                  <w14:checkbox>
                    <w14:checked w14:val="0"/>
                    <w14:checkedState w14:val="2612" w14:font="MS Gothic"/>
                    <w14:uncheckedState w14:val="2610" w14:font="MS Gothic"/>
                  </w14:checkbox>
                </w:sdtPr>
                <w:sdtContent>
                  <w:tc>
                    <w:tcPr>
                      <w:tcW w:w="4244" w:type="dxa"/>
                      <w:shd w:val="clear" w:color="auto" w:fill="D6DDE5" w:themeFill="background2" w:themeFillShade="E6"/>
                    </w:tcPr>
                    <w:p w14:paraId="408DA923" w14:textId="77777777" w:rsidR="00FD2A2E" w:rsidRDefault="00FD2A2E" w:rsidP="00FE5BE6">
                      <w:pPr>
                        <w:rPr>
                          <w:rFonts w:eastAsia="MS Mincho" w:cs="Arial"/>
                          <w:color w:val="auto"/>
                        </w:rPr>
                      </w:pPr>
                      <w:r>
                        <w:rPr>
                          <w:rFonts w:ascii="MS Gothic" w:eastAsia="MS Gothic" w:hAnsi="MS Gothic" w:cs="Arial" w:hint="eastAsia"/>
                          <w:color w:val="auto"/>
                        </w:rPr>
                        <w:t>☐</w:t>
                      </w:r>
                    </w:p>
                  </w:tc>
                </w:sdtContent>
              </w:sdt>
            </w:tr>
          </w:tbl>
          <w:p w14:paraId="7A7D56B0" w14:textId="77777777" w:rsidR="00125D6C" w:rsidRDefault="00125D6C" w:rsidP="00FE5BE6">
            <w:pPr>
              <w:pStyle w:val="Heading2"/>
            </w:pPr>
          </w:p>
          <w:p w14:paraId="35739CA4" w14:textId="77777777" w:rsidR="005944C4" w:rsidRDefault="005944C4" w:rsidP="005944C4"/>
          <w:p w14:paraId="2F4D1F6A" w14:textId="77777777" w:rsidR="005944C4" w:rsidRDefault="005944C4" w:rsidP="005944C4"/>
          <w:p w14:paraId="3CBAE533" w14:textId="77777777" w:rsidR="005944C4" w:rsidRDefault="005944C4" w:rsidP="005944C4"/>
          <w:p w14:paraId="68F79823" w14:textId="77777777" w:rsidR="005944C4" w:rsidRDefault="005944C4" w:rsidP="005944C4"/>
          <w:p w14:paraId="7D9462E8" w14:textId="77777777" w:rsidR="005944C4" w:rsidRDefault="005944C4" w:rsidP="005944C4"/>
          <w:p w14:paraId="40A36993" w14:textId="77777777" w:rsidR="005944C4" w:rsidRDefault="005944C4" w:rsidP="005944C4"/>
          <w:p w14:paraId="5815F9A7" w14:textId="77777777" w:rsidR="005944C4" w:rsidRDefault="005944C4" w:rsidP="005944C4"/>
          <w:p w14:paraId="5E175FEC" w14:textId="77777777" w:rsidR="005944C4" w:rsidRPr="005944C4" w:rsidRDefault="005944C4" w:rsidP="005944C4"/>
          <w:p w14:paraId="41C7BBEC" w14:textId="77777777" w:rsidR="00125D6C" w:rsidRDefault="00125D6C" w:rsidP="00FE5BE6">
            <w:pPr>
              <w:pStyle w:val="Heading2"/>
            </w:pPr>
          </w:p>
          <w:p w14:paraId="268128C0" w14:textId="77777777" w:rsidR="0072255A" w:rsidRDefault="0072255A" w:rsidP="0072255A"/>
          <w:p w14:paraId="44050353" w14:textId="77777777" w:rsidR="0072255A" w:rsidRDefault="0072255A" w:rsidP="0072255A"/>
          <w:p w14:paraId="0F5D5C20" w14:textId="77777777" w:rsidR="0072255A" w:rsidRDefault="0072255A" w:rsidP="0072255A"/>
          <w:p w14:paraId="0BA3EA5B" w14:textId="77777777" w:rsidR="00125D6C" w:rsidRDefault="00125D6C" w:rsidP="00FE5BE6">
            <w:pPr>
              <w:pStyle w:val="Heading2"/>
            </w:pPr>
          </w:p>
          <w:p w14:paraId="2A625769" w14:textId="77777777" w:rsidR="000F20A3" w:rsidRPr="000F20A3" w:rsidRDefault="000F20A3" w:rsidP="000F20A3"/>
          <w:p w14:paraId="19C03362" w14:textId="77777777" w:rsidR="00566A95" w:rsidRPr="00566A95" w:rsidRDefault="00566A95" w:rsidP="00FE5BE6">
            <w:pPr>
              <w:pStyle w:val="Heading2"/>
            </w:pPr>
            <w:r w:rsidRPr="00566A95">
              <w:lastRenderedPageBreak/>
              <w:t xml:space="preserve">Section A:  Applicant details </w:t>
            </w:r>
          </w:p>
          <w:tbl>
            <w:tblPr>
              <w:tblStyle w:val="TableGrid"/>
              <w:tblW w:w="10276" w:type="dxa"/>
              <w:tblLook w:val="04A0" w:firstRow="1" w:lastRow="0" w:firstColumn="1" w:lastColumn="0" w:noHBand="0" w:noVBand="1"/>
            </w:tblPr>
            <w:tblGrid>
              <w:gridCol w:w="3691"/>
              <w:gridCol w:w="6585"/>
            </w:tblGrid>
            <w:tr w:rsidR="00FE5BE6" w14:paraId="16711717" w14:textId="77777777" w:rsidTr="00151F3E">
              <w:trPr>
                <w:trHeight w:val="620"/>
              </w:trPr>
              <w:tc>
                <w:tcPr>
                  <w:tcW w:w="3691" w:type="dxa"/>
                  <w:shd w:val="clear" w:color="auto" w:fill="D6DDE5" w:themeFill="background2" w:themeFillShade="E6"/>
                </w:tcPr>
                <w:p w14:paraId="7D800114" w14:textId="77777777" w:rsidR="00FE5BE6" w:rsidRDefault="00FE5BE6" w:rsidP="00AE5A9C">
                  <w:pPr>
                    <w:framePr w:hSpace="180" w:wrap="around" w:vAnchor="text" w:hAnchor="margin" w:y="-950"/>
                    <w:tabs>
                      <w:tab w:val="left" w:pos="2655"/>
                    </w:tabs>
                  </w:pPr>
                  <w:r>
                    <w:t>Name:</w:t>
                  </w:r>
                </w:p>
              </w:tc>
              <w:sdt>
                <w:sdtPr>
                  <w:id w:val="1384913152"/>
                  <w:placeholder>
                    <w:docPart w:val="FB6030BD3F8B495C83CF8CF6C33DE33B"/>
                  </w:placeholder>
                  <w:showingPlcHdr/>
                </w:sdtPr>
                <w:sdtContent>
                  <w:tc>
                    <w:tcPr>
                      <w:tcW w:w="6585" w:type="dxa"/>
                      <w:shd w:val="clear" w:color="auto" w:fill="FFFFFF" w:themeFill="text1"/>
                    </w:tcPr>
                    <w:p w14:paraId="32B64B3C"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0034E601" w14:textId="77777777" w:rsidTr="00151F3E">
              <w:trPr>
                <w:trHeight w:val="634"/>
              </w:trPr>
              <w:tc>
                <w:tcPr>
                  <w:tcW w:w="3691" w:type="dxa"/>
                  <w:shd w:val="clear" w:color="auto" w:fill="D6DDE5" w:themeFill="background2" w:themeFillShade="E6"/>
                </w:tcPr>
                <w:p w14:paraId="0B8F7C1D" w14:textId="77777777" w:rsidR="00FE5BE6" w:rsidRDefault="00FE5BE6" w:rsidP="00AE5A9C">
                  <w:pPr>
                    <w:framePr w:hSpace="180" w:wrap="around" w:vAnchor="text" w:hAnchor="margin" w:y="-950"/>
                    <w:tabs>
                      <w:tab w:val="left" w:pos="2655"/>
                    </w:tabs>
                  </w:pPr>
                  <w:r>
                    <w:t xml:space="preserve">Job </w:t>
                  </w:r>
                  <w:r w:rsidR="00AD2F60">
                    <w:t>t</w:t>
                  </w:r>
                  <w:r>
                    <w:t>itle:</w:t>
                  </w:r>
                </w:p>
              </w:tc>
              <w:sdt>
                <w:sdtPr>
                  <w:id w:val="1407108543"/>
                  <w:placeholder>
                    <w:docPart w:val="FB6030BD3F8B495C83CF8CF6C33DE33B"/>
                  </w:placeholder>
                  <w:showingPlcHdr/>
                </w:sdtPr>
                <w:sdtContent>
                  <w:tc>
                    <w:tcPr>
                      <w:tcW w:w="6585" w:type="dxa"/>
                      <w:shd w:val="clear" w:color="auto" w:fill="FFFFFF" w:themeFill="text1"/>
                    </w:tcPr>
                    <w:p w14:paraId="1A992533"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486E3D78" w14:textId="77777777" w:rsidTr="00151F3E">
              <w:trPr>
                <w:trHeight w:val="620"/>
              </w:trPr>
              <w:tc>
                <w:tcPr>
                  <w:tcW w:w="3691" w:type="dxa"/>
                  <w:shd w:val="clear" w:color="auto" w:fill="D6DDE5" w:themeFill="background2" w:themeFillShade="E6"/>
                </w:tcPr>
                <w:p w14:paraId="08686AFD" w14:textId="77777777" w:rsidR="00FE5BE6" w:rsidRPr="00B23D15" w:rsidRDefault="00FE5BE6" w:rsidP="00AE5A9C">
                  <w:pPr>
                    <w:framePr w:hSpace="180" w:wrap="around" w:vAnchor="text" w:hAnchor="margin" w:y="-950"/>
                    <w:spacing w:after="240" w:line="264" w:lineRule="auto"/>
                    <w:rPr>
                      <w:rFonts w:cs="Arial"/>
                    </w:rPr>
                  </w:pPr>
                  <w:r w:rsidRPr="00FE5BE6">
                    <w:rPr>
                      <w:rFonts w:cs="Arial"/>
                      <w:color w:val="231F20" w:themeColor="background1"/>
                    </w:rPr>
                    <w:t>Email:</w:t>
                  </w:r>
                </w:p>
              </w:tc>
              <w:sdt>
                <w:sdtPr>
                  <w:id w:val="2024127316"/>
                  <w:placeholder>
                    <w:docPart w:val="FB6030BD3F8B495C83CF8CF6C33DE33B"/>
                  </w:placeholder>
                  <w:showingPlcHdr/>
                </w:sdtPr>
                <w:sdtContent>
                  <w:tc>
                    <w:tcPr>
                      <w:tcW w:w="6585" w:type="dxa"/>
                      <w:shd w:val="clear" w:color="auto" w:fill="FFFFFF" w:themeFill="text1"/>
                    </w:tcPr>
                    <w:p w14:paraId="28DD2F59"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14CBCF33" w14:textId="77777777" w:rsidTr="00151F3E">
              <w:trPr>
                <w:trHeight w:val="620"/>
              </w:trPr>
              <w:tc>
                <w:tcPr>
                  <w:tcW w:w="3691" w:type="dxa"/>
                  <w:shd w:val="clear" w:color="auto" w:fill="D6DDE5" w:themeFill="background2" w:themeFillShade="E6"/>
                </w:tcPr>
                <w:p w14:paraId="4838EE83" w14:textId="77777777" w:rsidR="00FE5BE6" w:rsidRPr="00B23D15" w:rsidRDefault="00FE5BE6" w:rsidP="00AE5A9C">
                  <w:pPr>
                    <w:framePr w:hSpace="180" w:wrap="around" w:vAnchor="text" w:hAnchor="margin" w:y="-950"/>
                    <w:tabs>
                      <w:tab w:val="left" w:pos="2655"/>
                    </w:tabs>
                    <w:rPr>
                      <w:rFonts w:cs="Arial"/>
                    </w:rPr>
                  </w:pPr>
                  <w:r>
                    <w:rPr>
                      <w:rFonts w:cs="Arial"/>
                    </w:rPr>
                    <w:t xml:space="preserve">Telephone </w:t>
                  </w:r>
                  <w:r w:rsidR="00AD2F60">
                    <w:rPr>
                      <w:rFonts w:cs="Arial"/>
                    </w:rPr>
                    <w:t>n</w:t>
                  </w:r>
                  <w:r>
                    <w:rPr>
                      <w:rFonts w:cs="Arial"/>
                    </w:rPr>
                    <w:t>umber:</w:t>
                  </w:r>
                </w:p>
              </w:tc>
              <w:sdt>
                <w:sdtPr>
                  <w:id w:val="-1673794268"/>
                  <w:placeholder>
                    <w:docPart w:val="FB6030BD3F8B495C83CF8CF6C33DE33B"/>
                  </w:placeholder>
                  <w:showingPlcHdr/>
                </w:sdtPr>
                <w:sdtContent>
                  <w:tc>
                    <w:tcPr>
                      <w:tcW w:w="6585" w:type="dxa"/>
                      <w:shd w:val="clear" w:color="auto" w:fill="FFFFFF" w:themeFill="text1"/>
                    </w:tcPr>
                    <w:p w14:paraId="4B22E584"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1DD8E7D6" w14:textId="77777777" w:rsidTr="00151F3E">
              <w:trPr>
                <w:trHeight w:val="634"/>
              </w:trPr>
              <w:tc>
                <w:tcPr>
                  <w:tcW w:w="3691" w:type="dxa"/>
                  <w:shd w:val="clear" w:color="auto" w:fill="D6DDE5" w:themeFill="background2" w:themeFillShade="E6"/>
                </w:tcPr>
                <w:p w14:paraId="69D88DA0" w14:textId="77777777" w:rsidR="00FE5BE6" w:rsidRPr="00B23D15" w:rsidRDefault="00FE5BE6" w:rsidP="00AE5A9C">
                  <w:pPr>
                    <w:framePr w:hSpace="180" w:wrap="around" w:vAnchor="text" w:hAnchor="margin" w:y="-950"/>
                    <w:tabs>
                      <w:tab w:val="left" w:pos="2655"/>
                    </w:tabs>
                    <w:rPr>
                      <w:rFonts w:cs="Arial"/>
                    </w:rPr>
                  </w:pPr>
                  <w:r>
                    <w:rPr>
                      <w:rFonts w:cs="Arial"/>
                    </w:rPr>
                    <w:t xml:space="preserve">Employing </w:t>
                  </w:r>
                  <w:r w:rsidR="00AD2F60">
                    <w:rPr>
                      <w:rFonts w:cs="Arial"/>
                    </w:rPr>
                    <w:t>o</w:t>
                  </w:r>
                  <w:r>
                    <w:rPr>
                      <w:rFonts w:cs="Arial"/>
                    </w:rPr>
                    <w:t>rganisation:</w:t>
                  </w:r>
                </w:p>
              </w:tc>
              <w:sdt>
                <w:sdtPr>
                  <w:id w:val="1254633053"/>
                  <w:placeholder>
                    <w:docPart w:val="FB6030BD3F8B495C83CF8CF6C33DE33B"/>
                  </w:placeholder>
                  <w:showingPlcHdr/>
                </w:sdtPr>
                <w:sdtContent>
                  <w:tc>
                    <w:tcPr>
                      <w:tcW w:w="6585" w:type="dxa"/>
                      <w:shd w:val="clear" w:color="auto" w:fill="FFFFFF" w:themeFill="text1"/>
                    </w:tcPr>
                    <w:p w14:paraId="33BE1283"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029286A9" w14:textId="77777777" w:rsidTr="00151F3E">
              <w:trPr>
                <w:trHeight w:val="771"/>
              </w:trPr>
              <w:tc>
                <w:tcPr>
                  <w:tcW w:w="3691" w:type="dxa"/>
                  <w:shd w:val="clear" w:color="auto" w:fill="D6DDE5" w:themeFill="background2" w:themeFillShade="E6"/>
                </w:tcPr>
                <w:p w14:paraId="2542B1B8" w14:textId="77777777" w:rsidR="00FE5BE6" w:rsidRDefault="00FE5BE6" w:rsidP="00AE5A9C">
                  <w:pPr>
                    <w:framePr w:hSpace="180" w:wrap="around" w:vAnchor="text" w:hAnchor="margin" w:y="-950"/>
                    <w:tabs>
                      <w:tab w:val="left" w:pos="2655"/>
                    </w:tabs>
                    <w:rPr>
                      <w:rFonts w:cs="Arial"/>
                    </w:rPr>
                  </w:pPr>
                  <w:r>
                    <w:rPr>
                      <w:rFonts w:cs="Arial"/>
                    </w:rPr>
                    <w:t xml:space="preserve">Employer’s Address including </w:t>
                  </w:r>
                  <w:r w:rsidR="00AD2F60">
                    <w:rPr>
                      <w:rFonts w:cs="Arial"/>
                    </w:rPr>
                    <w:t>p</w:t>
                  </w:r>
                  <w:r>
                    <w:rPr>
                      <w:rFonts w:cs="Arial"/>
                    </w:rPr>
                    <w:t>ostcode:</w:t>
                  </w:r>
                </w:p>
              </w:tc>
              <w:sdt>
                <w:sdtPr>
                  <w:id w:val="668520022"/>
                  <w:placeholder>
                    <w:docPart w:val="FB6030BD3F8B495C83CF8CF6C33DE33B"/>
                  </w:placeholder>
                  <w:showingPlcHdr/>
                </w:sdtPr>
                <w:sdtContent>
                  <w:tc>
                    <w:tcPr>
                      <w:tcW w:w="6585" w:type="dxa"/>
                      <w:shd w:val="clear" w:color="auto" w:fill="FFFFFF" w:themeFill="text1"/>
                    </w:tcPr>
                    <w:p w14:paraId="0AA8A36F"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7B8F89FA" w14:textId="77777777" w:rsidTr="00151F3E">
              <w:trPr>
                <w:trHeight w:val="2037"/>
              </w:trPr>
              <w:tc>
                <w:tcPr>
                  <w:tcW w:w="3691" w:type="dxa"/>
                  <w:shd w:val="clear" w:color="auto" w:fill="D6DDE5" w:themeFill="background2" w:themeFillShade="E6"/>
                </w:tcPr>
                <w:p w14:paraId="4A44B0C0" w14:textId="77777777" w:rsidR="00FE5BE6" w:rsidRDefault="00FE5BE6" w:rsidP="00AE5A9C">
                  <w:pPr>
                    <w:framePr w:hSpace="180" w:wrap="around" w:vAnchor="text" w:hAnchor="margin" w:y="-950"/>
                    <w:tabs>
                      <w:tab w:val="left" w:pos="2655"/>
                    </w:tabs>
                  </w:pPr>
                  <w:r w:rsidRPr="00B23D15">
                    <w:rPr>
                      <w:rFonts w:cs="Arial"/>
                    </w:rPr>
                    <w:t xml:space="preserve">Agenda for Change / KSF </w:t>
                  </w:r>
                  <w:r w:rsidR="00AD2F60">
                    <w:rPr>
                      <w:rFonts w:cs="Arial"/>
                    </w:rPr>
                    <w:t>b</w:t>
                  </w:r>
                  <w:r w:rsidRPr="00B23D15">
                    <w:rPr>
                      <w:rFonts w:cs="Arial"/>
                    </w:rPr>
                    <w:t>anding of current post (or equivalent) / Level Skills for Health Career Framework:</w:t>
                  </w:r>
                </w:p>
              </w:tc>
              <w:sdt>
                <w:sdtPr>
                  <w:id w:val="-1912157254"/>
                  <w:placeholder>
                    <w:docPart w:val="FB6030BD3F8B495C83CF8CF6C33DE33B"/>
                  </w:placeholder>
                  <w:showingPlcHdr/>
                </w:sdtPr>
                <w:sdtContent>
                  <w:tc>
                    <w:tcPr>
                      <w:tcW w:w="6585" w:type="dxa"/>
                      <w:shd w:val="clear" w:color="auto" w:fill="FFFFFF" w:themeFill="text1"/>
                    </w:tcPr>
                    <w:p w14:paraId="483D87CC"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08E8F9DA" w14:textId="77777777" w:rsidTr="00151F3E">
              <w:trPr>
                <w:trHeight w:val="660"/>
              </w:trPr>
              <w:tc>
                <w:tcPr>
                  <w:tcW w:w="3691" w:type="dxa"/>
                  <w:shd w:val="clear" w:color="auto" w:fill="D6DDE5" w:themeFill="background2" w:themeFillShade="E6"/>
                </w:tcPr>
                <w:p w14:paraId="4CAD391A" w14:textId="77777777" w:rsidR="00FE5BE6" w:rsidRDefault="00FE5BE6" w:rsidP="00AE5A9C">
                  <w:pPr>
                    <w:framePr w:hSpace="180" w:wrap="around" w:vAnchor="text" w:hAnchor="margin" w:y="-950"/>
                    <w:spacing w:after="240" w:line="264" w:lineRule="auto"/>
                  </w:pPr>
                  <w:r w:rsidRPr="00FE5BE6">
                    <w:rPr>
                      <w:rFonts w:cs="Arial"/>
                      <w:color w:val="231F20" w:themeColor="background1"/>
                    </w:rPr>
                    <w:t>Length of time in current position:</w:t>
                  </w:r>
                </w:p>
              </w:tc>
              <w:sdt>
                <w:sdtPr>
                  <w:id w:val="-1456632517"/>
                  <w:placeholder>
                    <w:docPart w:val="FB6030BD3F8B495C83CF8CF6C33DE33B"/>
                  </w:placeholder>
                  <w:showingPlcHdr/>
                </w:sdtPr>
                <w:sdtContent>
                  <w:tc>
                    <w:tcPr>
                      <w:tcW w:w="6585" w:type="dxa"/>
                      <w:shd w:val="clear" w:color="auto" w:fill="FFFFFF" w:themeFill="text1"/>
                    </w:tcPr>
                    <w:p w14:paraId="2C7468E6"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5C50BD35" w14:textId="77777777" w:rsidTr="00151F3E">
              <w:trPr>
                <w:trHeight w:val="1252"/>
              </w:trPr>
              <w:tc>
                <w:tcPr>
                  <w:tcW w:w="3691" w:type="dxa"/>
                  <w:shd w:val="clear" w:color="auto" w:fill="D6DDE5" w:themeFill="background2" w:themeFillShade="E6"/>
                </w:tcPr>
                <w:p w14:paraId="6CC5DFCF" w14:textId="77777777" w:rsidR="00FE5BE6" w:rsidRDefault="00FE5BE6" w:rsidP="00AE5A9C">
                  <w:pPr>
                    <w:framePr w:hSpace="180" w:wrap="around" w:vAnchor="text" w:hAnchor="margin" w:y="-950"/>
                    <w:tabs>
                      <w:tab w:val="left" w:pos="2655"/>
                    </w:tabs>
                  </w:pPr>
                  <w:r w:rsidRPr="00B23D15">
                    <w:rPr>
                      <w:rFonts w:cs="Arial"/>
                    </w:rPr>
                    <w:t>Duration of experience working at</w:t>
                  </w:r>
                  <w:r w:rsidR="00CE1CE2">
                    <w:rPr>
                      <w:rFonts w:cs="Arial"/>
                    </w:rPr>
                    <w:t xml:space="preserve"> Agenda for change band</w:t>
                  </w:r>
                  <w:r w:rsidRPr="00B23D15">
                    <w:rPr>
                      <w:rFonts w:cs="Arial"/>
                    </w:rPr>
                    <w:t xml:space="preserve"> 5-7 or </w:t>
                  </w:r>
                  <w:r w:rsidR="00CE1CE2">
                    <w:rPr>
                      <w:rFonts w:cs="Arial"/>
                    </w:rPr>
                    <w:t xml:space="preserve">Skills for Health </w:t>
                  </w:r>
                  <w:r w:rsidRPr="00B23D15">
                    <w:rPr>
                      <w:rFonts w:cs="Arial"/>
                    </w:rPr>
                    <w:t>equivalent</w:t>
                  </w:r>
                  <w:r w:rsidR="00CE1CE2">
                    <w:rPr>
                      <w:rFonts w:cs="Arial"/>
                    </w:rPr>
                    <w:t>:</w:t>
                  </w:r>
                </w:p>
              </w:tc>
              <w:sdt>
                <w:sdtPr>
                  <w:id w:val="-851027111"/>
                  <w:placeholder>
                    <w:docPart w:val="FB6030BD3F8B495C83CF8CF6C33DE33B"/>
                  </w:placeholder>
                  <w:showingPlcHdr/>
                </w:sdtPr>
                <w:sdtContent>
                  <w:tc>
                    <w:tcPr>
                      <w:tcW w:w="6585" w:type="dxa"/>
                      <w:shd w:val="clear" w:color="auto" w:fill="FFFFFF" w:themeFill="text1"/>
                    </w:tcPr>
                    <w:p w14:paraId="7E27EA34"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tc>
                </w:sdtContent>
              </w:sdt>
            </w:tr>
            <w:tr w:rsidR="00FE5BE6" w14:paraId="75EA5D44" w14:textId="77777777" w:rsidTr="00151F3E">
              <w:trPr>
                <w:trHeight w:val="875"/>
              </w:trPr>
              <w:tc>
                <w:tcPr>
                  <w:tcW w:w="3691" w:type="dxa"/>
                  <w:shd w:val="clear" w:color="auto" w:fill="D6DDE5" w:themeFill="background2" w:themeFillShade="E6"/>
                </w:tcPr>
                <w:p w14:paraId="20777EE3" w14:textId="77777777" w:rsidR="00FE5BE6" w:rsidRDefault="00FE5BE6" w:rsidP="00AE5A9C">
                  <w:pPr>
                    <w:framePr w:hSpace="180" w:wrap="around" w:vAnchor="text" w:hAnchor="margin" w:y="-950"/>
                    <w:tabs>
                      <w:tab w:val="left" w:pos="2655"/>
                    </w:tabs>
                  </w:pPr>
                  <w:r>
                    <w:t xml:space="preserve">Line </w:t>
                  </w:r>
                  <w:r w:rsidR="00AD2F60">
                    <w:t>m</w:t>
                  </w:r>
                  <w:r>
                    <w:t>anager name and email address</w:t>
                  </w:r>
                  <w:r w:rsidR="00151F3E">
                    <w:t>:</w:t>
                  </w:r>
                </w:p>
              </w:tc>
              <w:tc>
                <w:tcPr>
                  <w:tcW w:w="6585" w:type="dxa"/>
                  <w:shd w:val="clear" w:color="auto" w:fill="FFFFFF" w:themeFill="text1"/>
                </w:tcPr>
                <w:sdt>
                  <w:sdtPr>
                    <w:id w:val="663976502"/>
                    <w:placeholder>
                      <w:docPart w:val="FB6030BD3F8B495C83CF8CF6C33DE33B"/>
                    </w:placeholder>
                    <w:showingPlcHdr/>
                  </w:sdtPr>
                  <w:sdtContent>
                    <w:p w14:paraId="234B7BC5" w14:textId="77777777" w:rsidR="00FE5BE6" w:rsidRDefault="001B3DC3" w:rsidP="00AE5A9C">
                      <w:pPr>
                        <w:framePr w:hSpace="180" w:wrap="around" w:vAnchor="text" w:hAnchor="margin" w:y="-950"/>
                        <w:tabs>
                          <w:tab w:val="left" w:pos="2655"/>
                        </w:tabs>
                      </w:pPr>
                      <w:r w:rsidRPr="00786E62">
                        <w:rPr>
                          <w:rStyle w:val="PlaceholderText"/>
                        </w:rPr>
                        <w:t>Click or tap here to enter text.</w:t>
                      </w:r>
                    </w:p>
                  </w:sdtContent>
                </w:sdt>
                <w:p w14:paraId="21D7FBFA" w14:textId="77777777" w:rsidR="00FE5BE6" w:rsidRDefault="00FE5BE6" w:rsidP="00AE5A9C">
                  <w:pPr>
                    <w:framePr w:hSpace="180" w:wrap="around" w:vAnchor="text" w:hAnchor="margin" w:y="-950"/>
                    <w:tabs>
                      <w:tab w:val="left" w:pos="2655"/>
                    </w:tabs>
                  </w:pPr>
                </w:p>
              </w:tc>
            </w:tr>
            <w:tr w:rsidR="00F32AF7" w14:paraId="5F09B1D3" w14:textId="77777777" w:rsidTr="00151F3E">
              <w:trPr>
                <w:trHeight w:val="1255"/>
              </w:trPr>
              <w:tc>
                <w:tcPr>
                  <w:tcW w:w="10276" w:type="dxa"/>
                  <w:gridSpan w:val="2"/>
                  <w:shd w:val="clear" w:color="auto" w:fill="D6DDE5" w:themeFill="background2" w:themeFillShade="E6"/>
                </w:tcPr>
                <w:p w14:paraId="3B08E36D" w14:textId="77777777" w:rsidR="00F32AF7" w:rsidRDefault="00F32AF7" w:rsidP="00AE5A9C">
                  <w:pPr>
                    <w:framePr w:hSpace="180" w:wrap="around" w:vAnchor="text" w:hAnchor="margin" w:y="-950"/>
                    <w:tabs>
                      <w:tab w:val="left" w:pos="2655"/>
                    </w:tabs>
                  </w:pPr>
                  <w:r w:rsidRPr="00F32AF7">
                    <w:t>By completing this application, you agree that NHSE will process your data in line with our privacy notice. Any information entered by you, will be used and stored according to the General Data Protection Regulations (GDPR)</w:t>
                  </w:r>
                  <w:r w:rsidR="00E75BF4">
                    <w:t>.</w:t>
                  </w:r>
                  <w:r w:rsidRPr="00F32AF7">
                    <w:t xml:space="preserve"> See </w:t>
                  </w:r>
                  <w:hyperlink r:id="rId18" w:history="1">
                    <w:r w:rsidRPr="00AD7C96">
                      <w:rPr>
                        <w:rStyle w:val="Hyperlink"/>
                        <w:rFonts w:ascii="Arial" w:hAnsi="Arial"/>
                      </w:rPr>
                      <w:t>NHSE website</w:t>
                    </w:r>
                  </w:hyperlink>
                  <w:r w:rsidRPr="00F32AF7">
                    <w:t xml:space="preserve"> for more information</w:t>
                  </w:r>
                  <w:r w:rsidRPr="00FD2A2E">
                    <w:rPr>
                      <w:b/>
                      <w:bCs/>
                    </w:rPr>
                    <w:t xml:space="preserve">. </w:t>
                  </w:r>
                  <w:sdt>
                    <w:sdtPr>
                      <w:rPr>
                        <w:b/>
                        <w:bCs/>
                      </w:rPr>
                      <w:id w:val="1862243072"/>
                      <w14:checkbox>
                        <w14:checked w14:val="0"/>
                        <w14:checkedState w14:val="2612" w14:font="MS Gothic"/>
                        <w14:uncheckedState w14:val="2610" w14:font="MS Gothic"/>
                      </w14:checkbox>
                    </w:sdtPr>
                    <w:sdtContent>
                      <w:r w:rsidR="005944C4">
                        <w:rPr>
                          <w:rFonts w:ascii="MS Gothic" w:eastAsia="MS Gothic" w:hAnsi="MS Gothic" w:hint="eastAsia"/>
                          <w:b/>
                          <w:bCs/>
                        </w:rPr>
                        <w:t>☐</w:t>
                      </w:r>
                    </w:sdtContent>
                  </w:sdt>
                </w:p>
              </w:tc>
            </w:tr>
          </w:tbl>
          <w:p w14:paraId="11F7D4B4" w14:textId="77777777" w:rsidR="00151F3E" w:rsidRDefault="00151F3E" w:rsidP="00FE5BE6">
            <w:pPr>
              <w:pStyle w:val="Heading2"/>
            </w:pPr>
          </w:p>
          <w:p w14:paraId="6BA7CA31" w14:textId="77777777" w:rsidR="00FE5BE6" w:rsidRPr="00FE5BE6" w:rsidRDefault="00FE5BE6" w:rsidP="00FE5BE6">
            <w:pPr>
              <w:pStyle w:val="Heading2"/>
            </w:pPr>
            <w:r w:rsidRPr="00FE5BE6">
              <w:lastRenderedPageBreak/>
              <w:t>Section B: Supporting information</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F32AF7" w:rsidRPr="00F32AF7" w14:paraId="0EAC203A" w14:textId="77777777" w:rsidTr="00B049AA">
              <w:tc>
                <w:tcPr>
                  <w:tcW w:w="9640" w:type="dxa"/>
                </w:tcPr>
                <w:p w14:paraId="1F049A9C" w14:textId="77777777" w:rsidR="00F32AF7" w:rsidRPr="00F32AF7" w:rsidRDefault="00F32AF7" w:rsidP="00AE5A9C">
                  <w:pPr>
                    <w:framePr w:hSpace="180" w:wrap="around" w:vAnchor="text" w:hAnchor="margin" w:y="-950"/>
                    <w:tabs>
                      <w:tab w:val="left" w:pos="2655"/>
                    </w:tabs>
                    <w:rPr>
                      <w:b/>
                      <w:lang w:eastAsia="en-GB"/>
                    </w:rPr>
                  </w:pPr>
                  <w:r w:rsidRPr="00F32AF7">
                    <w:rPr>
                      <w:b/>
                      <w:lang w:eastAsia="en-GB"/>
                    </w:rPr>
                    <w:t>Please detail in no more than 200 words why you are applying to th</w:t>
                  </w:r>
                  <w:r w:rsidR="00E75BF4">
                    <w:rPr>
                      <w:b/>
                      <w:lang w:eastAsia="en-GB"/>
                    </w:rPr>
                    <w:t>is programme</w:t>
                  </w:r>
                  <w:r w:rsidRPr="00F32AF7">
                    <w:rPr>
                      <w:b/>
                      <w:lang w:eastAsia="en-GB"/>
                    </w:rPr>
                    <w:t>:</w:t>
                  </w:r>
                </w:p>
              </w:tc>
            </w:tr>
            <w:tr w:rsidR="00F32AF7" w:rsidRPr="00F32AF7" w14:paraId="170D2DF7" w14:textId="77777777" w:rsidTr="008B3DAC">
              <w:trPr>
                <w:trHeight w:val="840"/>
              </w:trPr>
              <w:tc>
                <w:tcPr>
                  <w:tcW w:w="9640" w:type="dxa"/>
                  <w:tcBorders>
                    <w:bottom w:val="single" w:sz="4" w:space="0" w:color="auto"/>
                  </w:tcBorders>
                  <w:shd w:val="clear" w:color="auto" w:fill="FFFFFF" w:themeFill="text1"/>
                </w:tcPr>
                <w:sdt>
                  <w:sdtPr>
                    <w:rPr>
                      <w:b/>
                      <w:lang w:eastAsia="en-GB"/>
                    </w:rPr>
                    <w:id w:val="853461309"/>
                    <w:placeholder>
                      <w:docPart w:val="FB6030BD3F8B495C83CF8CF6C33DE33B"/>
                    </w:placeholder>
                    <w:showingPlcHdr/>
                  </w:sdtPr>
                  <w:sdtContent>
                    <w:p w14:paraId="7C5D0478" w14:textId="77777777" w:rsidR="00F32AF7" w:rsidRPr="00F32AF7" w:rsidRDefault="00FD2A2E" w:rsidP="00AE5A9C">
                      <w:pPr>
                        <w:framePr w:hSpace="180" w:wrap="around" w:vAnchor="text" w:hAnchor="margin" w:y="-950"/>
                        <w:tabs>
                          <w:tab w:val="left" w:pos="2655"/>
                        </w:tabs>
                        <w:rPr>
                          <w:b/>
                          <w:lang w:eastAsia="en-GB"/>
                        </w:rPr>
                      </w:pPr>
                      <w:r w:rsidRPr="00786E62">
                        <w:rPr>
                          <w:rStyle w:val="PlaceholderText"/>
                        </w:rPr>
                        <w:t>Click or tap here to enter text.</w:t>
                      </w:r>
                    </w:p>
                  </w:sdtContent>
                </w:sdt>
                <w:p w14:paraId="178160AA" w14:textId="77777777" w:rsidR="00F32AF7" w:rsidRPr="00F32AF7" w:rsidRDefault="00F32AF7" w:rsidP="00AE5A9C">
                  <w:pPr>
                    <w:framePr w:hSpace="180" w:wrap="around" w:vAnchor="text" w:hAnchor="margin" w:y="-950"/>
                    <w:tabs>
                      <w:tab w:val="left" w:pos="2655"/>
                    </w:tabs>
                    <w:rPr>
                      <w:b/>
                      <w:lang w:eastAsia="en-GB"/>
                    </w:rPr>
                  </w:pPr>
                </w:p>
                <w:p w14:paraId="596610FB" w14:textId="77777777" w:rsidR="00F32AF7" w:rsidRDefault="00F32AF7" w:rsidP="00AE5A9C">
                  <w:pPr>
                    <w:framePr w:hSpace="180" w:wrap="around" w:vAnchor="text" w:hAnchor="margin" w:y="-950"/>
                    <w:tabs>
                      <w:tab w:val="left" w:pos="2655"/>
                    </w:tabs>
                    <w:rPr>
                      <w:b/>
                      <w:lang w:eastAsia="en-GB"/>
                    </w:rPr>
                  </w:pPr>
                </w:p>
                <w:p w14:paraId="3BA64201" w14:textId="77777777" w:rsidR="006E652E" w:rsidRDefault="006E652E" w:rsidP="00AE5A9C">
                  <w:pPr>
                    <w:framePr w:hSpace="180" w:wrap="around" w:vAnchor="text" w:hAnchor="margin" w:y="-950"/>
                    <w:tabs>
                      <w:tab w:val="left" w:pos="2655"/>
                    </w:tabs>
                    <w:rPr>
                      <w:b/>
                      <w:lang w:eastAsia="en-GB"/>
                    </w:rPr>
                  </w:pPr>
                </w:p>
                <w:p w14:paraId="743EEB83" w14:textId="77777777" w:rsidR="006E652E" w:rsidRDefault="006E652E" w:rsidP="00AE5A9C">
                  <w:pPr>
                    <w:framePr w:hSpace="180" w:wrap="around" w:vAnchor="text" w:hAnchor="margin" w:y="-950"/>
                    <w:tabs>
                      <w:tab w:val="left" w:pos="2655"/>
                    </w:tabs>
                    <w:rPr>
                      <w:b/>
                      <w:lang w:eastAsia="en-GB"/>
                    </w:rPr>
                  </w:pPr>
                </w:p>
                <w:p w14:paraId="2CDE07E9" w14:textId="77777777" w:rsidR="00F32AF7" w:rsidRDefault="00F32AF7" w:rsidP="00AE5A9C">
                  <w:pPr>
                    <w:framePr w:hSpace="180" w:wrap="around" w:vAnchor="text" w:hAnchor="margin" w:y="-950"/>
                    <w:tabs>
                      <w:tab w:val="left" w:pos="2655"/>
                    </w:tabs>
                    <w:rPr>
                      <w:b/>
                      <w:lang w:eastAsia="en-GB"/>
                    </w:rPr>
                  </w:pPr>
                </w:p>
                <w:p w14:paraId="5CE25148" w14:textId="77777777" w:rsidR="00F32AF7" w:rsidRDefault="00F32AF7" w:rsidP="00AE5A9C">
                  <w:pPr>
                    <w:framePr w:hSpace="180" w:wrap="around" w:vAnchor="text" w:hAnchor="margin" w:y="-950"/>
                    <w:tabs>
                      <w:tab w:val="left" w:pos="2655"/>
                    </w:tabs>
                    <w:rPr>
                      <w:b/>
                      <w:lang w:eastAsia="en-GB"/>
                    </w:rPr>
                  </w:pPr>
                </w:p>
                <w:p w14:paraId="7155169D" w14:textId="77777777" w:rsidR="00F32AF7" w:rsidRDefault="00F32AF7" w:rsidP="00AE5A9C">
                  <w:pPr>
                    <w:framePr w:hSpace="180" w:wrap="around" w:vAnchor="text" w:hAnchor="margin" w:y="-950"/>
                    <w:tabs>
                      <w:tab w:val="left" w:pos="2655"/>
                    </w:tabs>
                    <w:rPr>
                      <w:b/>
                      <w:lang w:eastAsia="en-GB"/>
                    </w:rPr>
                  </w:pPr>
                </w:p>
                <w:p w14:paraId="68516E9B" w14:textId="77777777" w:rsidR="00F32AF7" w:rsidRPr="00F32AF7" w:rsidRDefault="00F32AF7" w:rsidP="00AE5A9C">
                  <w:pPr>
                    <w:framePr w:hSpace="180" w:wrap="around" w:vAnchor="text" w:hAnchor="margin" w:y="-950"/>
                    <w:tabs>
                      <w:tab w:val="left" w:pos="2655"/>
                    </w:tabs>
                    <w:rPr>
                      <w:b/>
                      <w:lang w:eastAsia="en-GB"/>
                    </w:rPr>
                  </w:pPr>
                </w:p>
              </w:tc>
            </w:tr>
          </w:tbl>
          <w:p w14:paraId="6FA927A8" w14:textId="77777777" w:rsidR="00151F3E" w:rsidRDefault="00151F3E" w:rsidP="00151F3E">
            <w:pPr>
              <w:pStyle w:val="Introductionparagraphpink"/>
            </w:pPr>
          </w:p>
          <w:p w14:paraId="47634A72" w14:textId="77777777" w:rsidR="008D1F15" w:rsidRDefault="008D1F15" w:rsidP="00151F3E">
            <w:pPr>
              <w:pStyle w:val="Introductionparagraphpink"/>
            </w:pPr>
            <w:r>
              <w:t>(This section is optional)</w:t>
            </w:r>
          </w:p>
          <w:tbl>
            <w:tblPr>
              <w:tblStyle w:val="TableGrid"/>
              <w:tblW w:w="0" w:type="auto"/>
              <w:tblLook w:val="04A0" w:firstRow="1" w:lastRow="0" w:firstColumn="1" w:lastColumn="0" w:noHBand="0" w:noVBand="1"/>
            </w:tblPr>
            <w:tblGrid>
              <w:gridCol w:w="9628"/>
            </w:tblGrid>
            <w:tr w:rsidR="00151F3E" w14:paraId="7923E3F8" w14:textId="77777777" w:rsidTr="00151F3E">
              <w:tc>
                <w:tcPr>
                  <w:tcW w:w="9628" w:type="dxa"/>
                </w:tcPr>
                <w:p w14:paraId="472BDF57" w14:textId="77777777" w:rsidR="00151F3E" w:rsidRPr="00151F3E" w:rsidRDefault="00151F3E" w:rsidP="00AE5A9C">
                  <w:pPr>
                    <w:framePr w:hSpace="180" w:wrap="around" w:vAnchor="text" w:hAnchor="margin" w:y="-950"/>
                    <w:rPr>
                      <w:b/>
                      <w:bCs/>
                    </w:rPr>
                  </w:pPr>
                  <w:r w:rsidRPr="00151F3E">
                    <w:rPr>
                      <w:b/>
                      <w:bCs/>
                    </w:rPr>
                    <w:t xml:space="preserve">If you have any additional learning needs that you would like to share with us, </w:t>
                  </w:r>
                  <w:r w:rsidR="00E75BF4">
                    <w:rPr>
                      <w:b/>
                      <w:bCs/>
                    </w:rPr>
                    <w:t>p</w:t>
                  </w:r>
                  <w:r w:rsidRPr="00151F3E">
                    <w:rPr>
                      <w:b/>
                      <w:bCs/>
                    </w:rPr>
                    <w:t xml:space="preserve">lease indicate </w:t>
                  </w:r>
                  <w:r>
                    <w:rPr>
                      <w:b/>
                      <w:bCs/>
                    </w:rPr>
                    <w:t xml:space="preserve">in the table box below. </w:t>
                  </w:r>
                </w:p>
              </w:tc>
            </w:tr>
            <w:tr w:rsidR="00151F3E" w14:paraId="690B8BDA" w14:textId="77777777" w:rsidTr="00151F3E">
              <w:tc>
                <w:tcPr>
                  <w:tcW w:w="9628" w:type="dxa"/>
                  <w:shd w:val="clear" w:color="auto" w:fill="FFFFFF" w:themeFill="text1"/>
                </w:tcPr>
                <w:sdt>
                  <w:sdtPr>
                    <w:id w:val="48346803"/>
                    <w:placeholder>
                      <w:docPart w:val="FB6030BD3F8B495C83CF8CF6C33DE33B"/>
                    </w:placeholder>
                    <w:showingPlcHdr/>
                  </w:sdtPr>
                  <w:sdtContent>
                    <w:p w14:paraId="70ED995A" w14:textId="77777777" w:rsidR="00151F3E" w:rsidRDefault="00151F3E" w:rsidP="00AE5A9C">
                      <w:pPr>
                        <w:framePr w:hSpace="180" w:wrap="around" w:vAnchor="text" w:hAnchor="margin" w:y="-950"/>
                        <w:tabs>
                          <w:tab w:val="left" w:pos="2655"/>
                        </w:tabs>
                      </w:pPr>
                      <w:r w:rsidRPr="00786E62">
                        <w:rPr>
                          <w:rStyle w:val="PlaceholderText"/>
                        </w:rPr>
                        <w:t>Click or tap here to enter text.</w:t>
                      </w:r>
                    </w:p>
                  </w:sdtContent>
                </w:sdt>
                <w:p w14:paraId="66210010" w14:textId="77777777" w:rsidR="00151F3E" w:rsidRDefault="00151F3E" w:rsidP="00AE5A9C">
                  <w:pPr>
                    <w:framePr w:hSpace="180" w:wrap="around" w:vAnchor="text" w:hAnchor="margin" w:y="-950"/>
                    <w:tabs>
                      <w:tab w:val="left" w:pos="2655"/>
                    </w:tabs>
                  </w:pPr>
                </w:p>
                <w:p w14:paraId="1B0C5515" w14:textId="77777777" w:rsidR="00151F3E" w:rsidRDefault="00151F3E" w:rsidP="00AE5A9C">
                  <w:pPr>
                    <w:framePr w:hSpace="180" w:wrap="around" w:vAnchor="text" w:hAnchor="margin" w:y="-950"/>
                    <w:tabs>
                      <w:tab w:val="left" w:pos="2655"/>
                    </w:tabs>
                  </w:pPr>
                </w:p>
                <w:p w14:paraId="4328D65A" w14:textId="77777777" w:rsidR="00151F3E" w:rsidRDefault="00151F3E" w:rsidP="00AE5A9C">
                  <w:pPr>
                    <w:framePr w:hSpace="180" w:wrap="around" w:vAnchor="text" w:hAnchor="margin" w:y="-950"/>
                    <w:tabs>
                      <w:tab w:val="left" w:pos="2655"/>
                    </w:tabs>
                  </w:pPr>
                </w:p>
                <w:p w14:paraId="10B41EBA" w14:textId="77777777" w:rsidR="00151F3E" w:rsidRDefault="00151F3E" w:rsidP="00AE5A9C">
                  <w:pPr>
                    <w:framePr w:hSpace="180" w:wrap="around" w:vAnchor="text" w:hAnchor="margin" w:y="-950"/>
                    <w:tabs>
                      <w:tab w:val="left" w:pos="2655"/>
                    </w:tabs>
                  </w:pPr>
                </w:p>
              </w:tc>
            </w:tr>
          </w:tbl>
          <w:p w14:paraId="7B011291" w14:textId="77777777" w:rsidR="005C3AB5" w:rsidRDefault="005C3AB5" w:rsidP="00314659">
            <w:pPr>
              <w:pStyle w:val="Heading4"/>
              <w:rPr>
                <w:rFonts w:hint="eastAsia"/>
              </w:rPr>
            </w:pPr>
          </w:p>
          <w:p w14:paraId="733245D9" w14:textId="77777777" w:rsidR="00FE5BE6" w:rsidRPr="00FE5BE6" w:rsidRDefault="008546D0" w:rsidP="00314659">
            <w:pPr>
              <w:pStyle w:val="Heading4"/>
              <w:rPr>
                <w:rFonts w:hint="eastAsia"/>
                <w:sz w:val="16"/>
                <w:szCs w:val="16"/>
              </w:rPr>
            </w:pPr>
            <w:r>
              <w:lastRenderedPageBreak/>
              <w:t xml:space="preserve">Applicant </w:t>
            </w:r>
            <w:r w:rsidR="00FE5BE6" w:rsidRPr="00FE5BE6">
              <w:t xml:space="preserve">Declaration: </w:t>
            </w:r>
          </w:p>
          <w:p w14:paraId="6AAE9BBA" w14:textId="77777777" w:rsidR="00FE5BE6" w:rsidRPr="00FE5BE6" w:rsidRDefault="00FE5BE6" w:rsidP="00FE5BE6">
            <w:pPr>
              <w:spacing w:after="0" w:line="240" w:lineRule="auto"/>
              <w:textboxTightWrap w:val="none"/>
              <w:rPr>
                <w:rFonts w:eastAsiaTheme="minorEastAsia" w:cs="Arial"/>
                <w:color w:val="231F20" w:themeColor="background1"/>
              </w:rPr>
            </w:pPr>
          </w:p>
          <w:p w14:paraId="47991F30" w14:textId="77777777" w:rsidR="00FE5BE6" w:rsidRPr="00314659" w:rsidRDefault="00FE5BE6" w:rsidP="00FE5BE6">
            <w:pPr>
              <w:tabs>
                <w:tab w:val="left" w:pos="2655"/>
              </w:tabs>
              <w:rPr>
                <w:color w:val="231F20" w:themeColor="background1"/>
              </w:rPr>
            </w:pPr>
            <w:r w:rsidRPr="00314659">
              <w:rPr>
                <w:rFonts w:cs="Arial"/>
                <w:i/>
                <w:color w:val="231F20" w:themeColor="background1"/>
              </w:rPr>
              <w:t xml:space="preserve">I confirm that the information I have given is accurate, and should I be accepted onto the </w:t>
            </w:r>
            <w:r w:rsidR="00E75BF4">
              <w:rPr>
                <w:rFonts w:cs="Arial"/>
                <w:i/>
                <w:color w:val="231F20" w:themeColor="background1"/>
              </w:rPr>
              <w:t>programme</w:t>
            </w:r>
            <w:r w:rsidRPr="00314659">
              <w:rPr>
                <w:rFonts w:cs="Arial"/>
                <w:i/>
                <w:color w:val="231F20" w:themeColor="background1"/>
              </w:rPr>
              <w:t xml:space="preserve"> I agree to abide by its principles and to participate fully, including in the evaluation process and any ongoing support to the development of the </w:t>
            </w:r>
            <w:r w:rsidR="00E75BF4">
              <w:rPr>
                <w:rFonts w:cs="Arial"/>
                <w:i/>
                <w:color w:val="231F20" w:themeColor="background1"/>
              </w:rPr>
              <w:t>programme</w:t>
            </w:r>
            <w:r w:rsidRPr="00314659">
              <w:rPr>
                <w:rFonts w:cs="Arial"/>
                <w:i/>
                <w:color w:val="231F20" w:themeColor="background1"/>
              </w:rPr>
              <w:t xml:space="preserve"> (future Mentor/Assessor). </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903"/>
            </w:tblGrid>
            <w:tr w:rsidR="00FE5BE6" w:rsidRPr="00FE5BE6" w14:paraId="1F462B99" w14:textId="77777777" w:rsidTr="008B3DAC">
              <w:trPr>
                <w:trHeight w:val="1067"/>
                <w:jc w:val="center"/>
              </w:trPr>
              <w:tc>
                <w:tcPr>
                  <w:tcW w:w="2174" w:type="dxa"/>
                  <w:shd w:val="clear" w:color="auto" w:fill="D6DDE5" w:themeFill="background2" w:themeFillShade="E6"/>
                </w:tcPr>
                <w:p w14:paraId="584E4E80" w14:textId="01F4F09A" w:rsidR="00FE5BE6" w:rsidRPr="00FE5BE6" w:rsidRDefault="00FE5BE6" w:rsidP="00AE5A9C">
                  <w:pPr>
                    <w:framePr w:hSpace="180" w:wrap="around" w:vAnchor="text" w:hAnchor="margin" w:y="-950"/>
                    <w:tabs>
                      <w:tab w:val="left" w:pos="2655"/>
                    </w:tabs>
                    <w:rPr>
                      <w:lang w:eastAsia="en-GB"/>
                    </w:rPr>
                  </w:pPr>
                  <w:r w:rsidRPr="00FE5BE6">
                    <w:rPr>
                      <w:lang w:eastAsia="en-GB"/>
                    </w:rPr>
                    <w:t>Applicant Signature</w:t>
                  </w:r>
                  <w:r w:rsidR="00F27F9A">
                    <w:rPr>
                      <w:lang w:eastAsia="en-GB"/>
                    </w:rPr>
                    <w:t xml:space="preserve"> (please enter initials)</w:t>
                  </w:r>
                </w:p>
              </w:tc>
              <w:tc>
                <w:tcPr>
                  <w:tcW w:w="6903" w:type="dxa"/>
                  <w:shd w:val="clear" w:color="auto" w:fill="FFFFFF" w:themeFill="text1"/>
                </w:tcPr>
                <w:sdt>
                  <w:sdtPr>
                    <w:id w:val="-914397741"/>
                    <w:placeholder>
                      <w:docPart w:val="2AE76B461F2D4BC1999AC9D4698CD70A"/>
                    </w:placeholder>
                    <w:showingPlcHdr/>
                  </w:sdtPr>
                  <w:sdtContent>
                    <w:p w14:paraId="58442B58" w14:textId="77777777" w:rsidR="00F27F9A" w:rsidRDefault="00F27F9A" w:rsidP="00AE5A9C">
                      <w:pPr>
                        <w:framePr w:hSpace="180" w:wrap="around" w:vAnchor="text" w:hAnchor="margin" w:y="-950"/>
                        <w:tabs>
                          <w:tab w:val="left" w:pos="2655"/>
                        </w:tabs>
                      </w:pPr>
                      <w:r w:rsidRPr="00786E62">
                        <w:rPr>
                          <w:rStyle w:val="PlaceholderText"/>
                        </w:rPr>
                        <w:t>Click or tap here to enter text.</w:t>
                      </w:r>
                    </w:p>
                  </w:sdtContent>
                </w:sdt>
                <w:p w14:paraId="0FE6AB4C" w14:textId="77777777" w:rsidR="00FE5BE6" w:rsidRPr="00FE5BE6" w:rsidRDefault="00FE5BE6" w:rsidP="00AE5A9C">
                  <w:pPr>
                    <w:framePr w:hSpace="180" w:wrap="around" w:vAnchor="text" w:hAnchor="margin" w:y="-950"/>
                    <w:tabs>
                      <w:tab w:val="left" w:pos="2655"/>
                    </w:tabs>
                    <w:rPr>
                      <w:lang w:eastAsia="en-GB"/>
                    </w:rPr>
                  </w:pPr>
                </w:p>
              </w:tc>
            </w:tr>
            <w:tr w:rsidR="00FE5BE6" w:rsidRPr="00FE5BE6" w14:paraId="1B339DA5" w14:textId="77777777" w:rsidTr="008B3DAC">
              <w:trPr>
                <w:trHeight w:val="527"/>
                <w:jc w:val="center"/>
              </w:trPr>
              <w:tc>
                <w:tcPr>
                  <w:tcW w:w="2174" w:type="dxa"/>
                  <w:shd w:val="clear" w:color="auto" w:fill="D6DDE5" w:themeFill="background2" w:themeFillShade="E6"/>
                </w:tcPr>
                <w:p w14:paraId="62034DC5" w14:textId="77777777" w:rsidR="00FE5BE6" w:rsidRPr="00FE5BE6" w:rsidRDefault="00FE5BE6" w:rsidP="00AE5A9C">
                  <w:pPr>
                    <w:framePr w:hSpace="180" w:wrap="around" w:vAnchor="text" w:hAnchor="margin" w:y="-950"/>
                    <w:tabs>
                      <w:tab w:val="left" w:pos="2655"/>
                    </w:tabs>
                    <w:rPr>
                      <w:lang w:eastAsia="en-GB"/>
                    </w:rPr>
                  </w:pPr>
                  <w:r w:rsidRPr="00FE5BE6">
                    <w:rPr>
                      <w:lang w:eastAsia="en-GB"/>
                    </w:rPr>
                    <w:t>Date</w:t>
                  </w:r>
                </w:p>
              </w:tc>
              <w:sdt>
                <w:sdtPr>
                  <w:rPr>
                    <w:lang w:eastAsia="en-GB"/>
                  </w:rPr>
                  <w:id w:val="1542551184"/>
                  <w:placeholder>
                    <w:docPart w:val="F5D3D4EB71BF4596A0417995B19B89DF"/>
                  </w:placeholder>
                  <w:showingPlcHdr/>
                  <w:date>
                    <w:dateFormat w:val="dd/MM/yyyy"/>
                    <w:lid w:val="en-GB"/>
                    <w:storeMappedDataAs w:val="dateTime"/>
                    <w:calendar w:val="gregorian"/>
                  </w:date>
                </w:sdtPr>
                <w:sdtContent>
                  <w:tc>
                    <w:tcPr>
                      <w:tcW w:w="6903" w:type="dxa"/>
                      <w:shd w:val="clear" w:color="auto" w:fill="FFFFFF" w:themeFill="text1"/>
                    </w:tcPr>
                    <w:p w14:paraId="33CB5975" w14:textId="77777777" w:rsidR="00FE5BE6" w:rsidRPr="00FE5BE6" w:rsidRDefault="00F173B8" w:rsidP="00AE5A9C">
                      <w:pPr>
                        <w:framePr w:hSpace="180" w:wrap="around" w:vAnchor="text" w:hAnchor="margin" w:y="-950"/>
                        <w:tabs>
                          <w:tab w:val="left" w:pos="2655"/>
                        </w:tabs>
                        <w:rPr>
                          <w:lang w:eastAsia="en-GB"/>
                        </w:rPr>
                      </w:pPr>
                      <w:r w:rsidRPr="001A5D78">
                        <w:rPr>
                          <w:rStyle w:val="PlaceholderText"/>
                        </w:rPr>
                        <w:t>Click or tap to enter a date.</w:t>
                      </w:r>
                    </w:p>
                  </w:tc>
                </w:sdtContent>
              </w:sdt>
            </w:tr>
          </w:tbl>
          <w:p w14:paraId="26338900" w14:textId="77777777" w:rsidR="00566A95" w:rsidRDefault="00566A95" w:rsidP="00FE5BE6">
            <w:pPr>
              <w:tabs>
                <w:tab w:val="left" w:pos="2655"/>
              </w:tabs>
            </w:pPr>
          </w:p>
          <w:p w14:paraId="221B9879" w14:textId="77777777" w:rsidR="00566A95" w:rsidRDefault="00566A95" w:rsidP="00FE5BE6">
            <w:pPr>
              <w:tabs>
                <w:tab w:val="left" w:pos="2655"/>
              </w:tabs>
            </w:pPr>
          </w:p>
          <w:p w14:paraId="17B51AC6" w14:textId="77777777" w:rsidR="00314659" w:rsidRDefault="00314659" w:rsidP="00FE5BE6">
            <w:pPr>
              <w:tabs>
                <w:tab w:val="left" w:pos="2655"/>
              </w:tabs>
            </w:pPr>
          </w:p>
          <w:p w14:paraId="19D0D5FB" w14:textId="77777777" w:rsidR="00314659" w:rsidRDefault="00314659" w:rsidP="00FE5BE6">
            <w:pPr>
              <w:tabs>
                <w:tab w:val="left" w:pos="2655"/>
              </w:tabs>
            </w:pPr>
          </w:p>
          <w:p w14:paraId="7BADAC90" w14:textId="77777777" w:rsidR="00314659" w:rsidRDefault="00314659" w:rsidP="00FE5BE6">
            <w:pPr>
              <w:tabs>
                <w:tab w:val="left" w:pos="2655"/>
              </w:tabs>
            </w:pPr>
          </w:p>
          <w:p w14:paraId="50C1FADC" w14:textId="77777777" w:rsidR="00314659" w:rsidRDefault="00314659" w:rsidP="00FE5BE6">
            <w:pPr>
              <w:tabs>
                <w:tab w:val="left" w:pos="2655"/>
              </w:tabs>
            </w:pPr>
          </w:p>
          <w:p w14:paraId="3CC1AF27" w14:textId="77777777" w:rsidR="00314659" w:rsidRDefault="00314659" w:rsidP="00FE5BE6">
            <w:pPr>
              <w:tabs>
                <w:tab w:val="left" w:pos="2655"/>
              </w:tabs>
            </w:pPr>
          </w:p>
          <w:p w14:paraId="6D692DDA" w14:textId="77777777" w:rsidR="00314659" w:rsidRDefault="00314659" w:rsidP="00FE5BE6">
            <w:pPr>
              <w:tabs>
                <w:tab w:val="left" w:pos="2655"/>
              </w:tabs>
            </w:pPr>
          </w:p>
          <w:p w14:paraId="7710F75B" w14:textId="77777777" w:rsidR="00314659" w:rsidRDefault="00314659" w:rsidP="00FE5BE6">
            <w:pPr>
              <w:tabs>
                <w:tab w:val="left" w:pos="2655"/>
              </w:tabs>
            </w:pPr>
          </w:p>
          <w:p w14:paraId="60EE654D" w14:textId="77777777" w:rsidR="005C3AB5" w:rsidRDefault="005C3AB5" w:rsidP="00FE5BE6">
            <w:pPr>
              <w:tabs>
                <w:tab w:val="left" w:pos="2655"/>
              </w:tabs>
            </w:pPr>
          </w:p>
          <w:p w14:paraId="34B135EE" w14:textId="77777777" w:rsidR="008546D0" w:rsidRDefault="00314659" w:rsidP="00314659">
            <w:pPr>
              <w:pStyle w:val="Heading2"/>
            </w:pPr>
            <w:r w:rsidRPr="00314659">
              <w:t xml:space="preserve">Section </w:t>
            </w:r>
            <w:r w:rsidR="008D1F15">
              <w:t>D</w:t>
            </w:r>
            <w:r w:rsidRPr="00314659">
              <w:t xml:space="preserve">: </w:t>
            </w:r>
            <w:r w:rsidR="008546D0">
              <w:t>Declarations</w:t>
            </w:r>
          </w:p>
          <w:p w14:paraId="0D6EC813" w14:textId="77777777" w:rsidR="00314659" w:rsidRPr="008546D0" w:rsidRDefault="008546D0" w:rsidP="008546D0">
            <w:pPr>
              <w:pStyle w:val="Heading4"/>
              <w:rPr>
                <w:rFonts w:hint="eastAsia"/>
                <w:sz w:val="28"/>
                <w:szCs w:val="28"/>
                <w:u w:val="single"/>
              </w:rPr>
            </w:pPr>
            <w:r>
              <w:rPr>
                <w:sz w:val="28"/>
                <w:szCs w:val="28"/>
              </w:rPr>
              <w:t>F</w:t>
            </w:r>
            <w:r w:rsidR="00314659" w:rsidRPr="008546D0">
              <w:rPr>
                <w:sz w:val="28"/>
                <w:szCs w:val="28"/>
              </w:rPr>
              <w:t>or completion by Line Manager</w:t>
            </w:r>
          </w:p>
          <w:p w14:paraId="6DFE47DB" w14:textId="77777777" w:rsidR="00314659" w:rsidRPr="00314659" w:rsidRDefault="00314659" w:rsidP="00314659">
            <w:pPr>
              <w:spacing w:after="240" w:line="264" w:lineRule="auto"/>
              <w:jc w:val="both"/>
              <w:rPr>
                <w:rFonts w:cs="Arial"/>
                <w:color w:val="425563" w:themeColor="accent6"/>
              </w:rPr>
            </w:pPr>
            <w:r w:rsidRPr="00314659">
              <w:rPr>
                <w:rFonts w:cs="Arial"/>
                <w:color w:val="425563" w:themeColor="accent6"/>
              </w:rPr>
              <w:t xml:space="preserve">Please provide below a signed written statement of support for the applicant (not more than 200 words), detailing the ways in which you feel the individual is </w:t>
            </w:r>
            <w:r w:rsidRPr="00314659">
              <w:rPr>
                <w:rFonts w:cs="Arial"/>
                <w:b/>
                <w:color w:val="425563" w:themeColor="accent6"/>
              </w:rPr>
              <w:t>suitable and ready</w:t>
            </w:r>
            <w:r w:rsidRPr="00314659">
              <w:rPr>
                <w:rFonts w:cs="Arial"/>
                <w:color w:val="425563" w:themeColor="accent6"/>
              </w:rPr>
              <w:t xml:space="preserve"> for the </w:t>
            </w:r>
            <w:r w:rsidR="00E75BF4">
              <w:rPr>
                <w:rFonts w:cs="Arial"/>
                <w:color w:val="425563" w:themeColor="accent6"/>
              </w:rPr>
              <w:lastRenderedPageBreak/>
              <w:t>programme</w:t>
            </w:r>
            <w:r w:rsidRPr="00314659">
              <w:rPr>
                <w:rFonts w:cs="Arial"/>
                <w:color w:val="425563" w:themeColor="accent6"/>
              </w:rPr>
              <w:t xml:space="preserve">. By completing the statement, it is assumed that you fully support the applicant’s participation in the </w:t>
            </w:r>
            <w:r w:rsidR="00E75BF4">
              <w:rPr>
                <w:rFonts w:cs="Arial"/>
                <w:color w:val="425563" w:themeColor="accent6"/>
              </w:rPr>
              <w:t>programme</w:t>
            </w:r>
            <w:r w:rsidRPr="00314659">
              <w:rPr>
                <w:rFonts w:cs="Arial"/>
                <w:b/>
                <w:color w:val="425563" w:themeColor="accent6"/>
              </w:rPr>
              <w:t xml:space="preserve"> </w:t>
            </w:r>
            <w:r w:rsidRPr="00314659">
              <w:rPr>
                <w:rFonts w:cs="Arial"/>
                <w:color w:val="425563" w:themeColor="accent6"/>
              </w:rPr>
              <w:t xml:space="preserve">and confirm that they will be afforded the required time to attend the </w:t>
            </w:r>
            <w:r w:rsidR="00E75BF4">
              <w:rPr>
                <w:rFonts w:cs="Arial"/>
                <w:color w:val="425563" w:themeColor="accent6"/>
              </w:rPr>
              <w:t>mandatory</w:t>
            </w:r>
            <w:r w:rsidRPr="00314659">
              <w:rPr>
                <w:rFonts w:cs="Arial"/>
                <w:color w:val="425563" w:themeColor="accent6"/>
              </w:rPr>
              <w:t xml:space="preserve"> sessions of the </w:t>
            </w:r>
            <w:r w:rsidR="00E75BF4">
              <w:rPr>
                <w:rFonts w:cs="Arial"/>
                <w:color w:val="425563" w:themeColor="accent6"/>
              </w:rPr>
              <w:t xml:space="preserve">programme </w:t>
            </w:r>
            <w:r w:rsidRPr="00314659">
              <w:rPr>
                <w:rFonts w:cs="Arial"/>
                <w:color w:val="425563" w:themeColor="accent6"/>
              </w:rPr>
              <w:t xml:space="preserve">(up to a maximum of 8 days).  </w:t>
            </w:r>
          </w:p>
          <w:p w14:paraId="4F179D49" w14:textId="77777777" w:rsidR="00314659" w:rsidRPr="00314659" w:rsidRDefault="00314659" w:rsidP="00314659">
            <w:pPr>
              <w:spacing w:after="240" w:line="264" w:lineRule="auto"/>
              <w:jc w:val="both"/>
              <w:rPr>
                <w:rFonts w:cs="Arial"/>
                <w:color w:val="425563" w:themeColor="accent6"/>
              </w:rPr>
            </w:pPr>
            <w:r w:rsidRPr="00314659">
              <w:rPr>
                <w:rFonts w:cs="Arial"/>
                <w:color w:val="425563" w:themeColor="accent6"/>
              </w:rPr>
              <w:t xml:space="preserve">Line Managers will be kept updated of applicants’ progress in their journey towards registration and invited to attend quarterly meetings. Applicants are encouraged to include </w:t>
            </w:r>
            <w:r w:rsidR="00E75BF4">
              <w:rPr>
                <w:rFonts w:cs="Arial"/>
                <w:color w:val="425563" w:themeColor="accent6"/>
              </w:rPr>
              <w:t xml:space="preserve">updates of progress in the programme </w:t>
            </w:r>
            <w:r w:rsidRPr="00314659">
              <w:rPr>
                <w:rFonts w:cs="Arial"/>
                <w:color w:val="425563" w:themeColor="accent6"/>
              </w:rPr>
              <w:t xml:space="preserve">in the applicant’s Personal Development Plan and appraisal.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14659" w:rsidRPr="008A5C2B" w14:paraId="4C0107B1" w14:textId="77777777" w:rsidTr="008B3DAC">
              <w:trPr>
                <w:trHeight w:val="1554"/>
              </w:trPr>
              <w:tc>
                <w:tcPr>
                  <w:tcW w:w="9606" w:type="dxa"/>
                  <w:shd w:val="clear" w:color="auto" w:fill="FFFFFF" w:themeFill="text1"/>
                </w:tcPr>
                <w:p w14:paraId="57F9D5C1" w14:textId="77777777" w:rsidR="00314659" w:rsidRDefault="00D3602E" w:rsidP="00AE5A9C">
                  <w:pPr>
                    <w:pStyle w:val="Introductionparagraphpink"/>
                    <w:framePr w:hSpace="180" w:wrap="around" w:vAnchor="text" w:hAnchor="margin" w:y="-950"/>
                    <w:rPr>
                      <w:rFonts w:cs="Arial"/>
                      <w:b/>
                      <w:bCs/>
                      <w:color w:val="231F20" w:themeColor="background1"/>
                      <w:lang w:eastAsia="en-GB"/>
                    </w:rPr>
                  </w:pPr>
                  <w:r>
                    <w:rPr>
                      <w:rFonts w:cs="Arial"/>
                      <w:b/>
                      <w:bCs/>
                      <w:color w:val="231F20" w:themeColor="background1"/>
                      <w:lang w:eastAsia="en-GB"/>
                    </w:rPr>
                    <w:t xml:space="preserve">Line Manager </w:t>
                  </w:r>
                  <w:r w:rsidR="00314659" w:rsidRPr="00752BA8">
                    <w:rPr>
                      <w:rFonts w:cs="Arial"/>
                      <w:b/>
                      <w:bCs/>
                      <w:color w:val="231F20" w:themeColor="background1"/>
                      <w:lang w:eastAsia="en-GB"/>
                    </w:rPr>
                    <w:t>statement of support.</w:t>
                  </w:r>
                  <w:r>
                    <w:rPr>
                      <w:rFonts w:cs="Arial"/>
                      <w:b/>
                      <w:bCs/>
                      <w:color w:val="231F20" w:themeColor="background1"/>
                      <w:lang w:eastAsia="en-GB"/>
                    </w:rPr>
                    <w:t xml:space="preserve"> </w:t>
                  </w:r>
                </w:p>
                <w:p w14:paraId="268A3DF5"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sdt>
                  <w:sdtPr>
                    <w:rPr>
                      <w:rFonts w:cs="Arial"/>
                      <w:b/>
                      <w:bCs/>
                      <w:color w:val="231F20" w:themeColor="background1"/>
                      <w:lang w:eastAsia="en-GB"/>
                    </w:rPr>
                    <w:id w:val="1060209725"/>
                    <w:placeholder>
                      <w:docPart w:val="FB6030BD3F8B495C83CF8CF6C33DE33B"/>
                    </w:placeholder>
                    <w:showingPlcHdr/>
                  </w:sdtPr>
                  <w:sdtContent>
                    <w:p w14:paraId="2077A89D" w14:textId="77777777" w:rsidR="001B3DC3" w:rsidRDefault="001B3DC3" w:rsidP="00AE5A9C">
                      <w:pPr>
                        <w:pStyle w:val="Introductionparagraphpink"/>
                        <w:framePr w:hSpace="180" w:wrap="around" w:vAnchor="text" w:hAnchor="margin" w:y="-950"/>
                        <w:rPr>
                          <w:rFonts w:cs="Arial"/>
                          <w:b/>
                          <w:bCs/>
                          <w:color w:val="231F20" w:themeColor="background1"/>
                          <w:lang w:eastAsia="en-GB"/>
                        </w:rPr>
                      </w:pPr>
                      <w:r w:rsidRPr="00786E62">
                        <w:rPr>
                          <w:rStyle w:val="PlaceholderText"/>
                        </w:rPr>
                        <w:t>Click or tap here to enter text.</w:t>
                      </w:r>
                    </w:p>
                  </w:sdtContent>
                </w:sdt>
                <w:p w14:paraId="298C42E3"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04EECC9E"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582C8E2E"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4057712C"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759D857D"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37170AD1"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0A06B7E4" w14:textId="77777777" w:rsidR="008546D0" w:rsidRDefault="008546D0" w:rsidP="00AE5A9C">
                  <w:pPr>
                    <w:pStyle w:val="Introductionparagraphpink"/>
                    <w:framePr w:hSpace="180" w:wrap="around" w:vAnchor="text" w:hAnchor="margin" w:y="-950"/>
                    <w:rPr>
                      <w:rFonts w:cs="Arial"/>
                      <w:b/>
                      <w:bCs/>
                      <w:color w:val="231F20" w:themeColor="background1"/>
                      <w:lang w:eastAsia="en-GB"/>
                    </w:rPr>
                  </w:pPr>
                </w:p>
                <w:p w14:paraId="3EC94FA3" w14:textId="77777777" w:rsidR="00314659" w:rsidRPr="008A5C2B" w:rsidRDefault="00314659" w:rsidP="00AE5A9C">
                  <w:pPr>
                    <w:framePr w:hSpace="180" w:wrap="around" w:vAnchor="text" w:hAnchor="margin" w:y="-950"/>
                    <w:rPr>
                      <w:rFonts w:cs="Arial"/>
                      <w:sz w:val="20"/>
                      <w:szCs w:val="20"/>
                      <w:lang w:eastAsia="en-GB"/>
                    </w:rPr>
                  </w:pPr>
                </w:p>
              </w:tc>
            </w:tr>
          </w:tbl>
          <w:p w14:paraId="5E90E538" w14:textId="77777777" w:rsidR="00314659" w:rsidRPr="00314659" w:rsidRDefault="00314659" w:rsidP="00314659">
            <w:pPr>
              <w:spacing w:before="120" w:after="120" w:line="264" w:lineRule="auto"/>
              <w:textboxTightWrap w:val="none"/>
              <w:outlineLvl w:val="2"/>
              <w:rPr>
                <w:rFonts w:ascii="Arial Bold" w:hAnsi="Arial Bold" w:cs="Arial"/>
                <w:bCs/>
                <w:color w:val="425563" w:themeColor="accent6"/>
                <w:kern w:val="28"/>
                <w14:ligatures w14:val="standardContextual"/>
              </w:rPr>
            </w:pPr>
            <w:r w:rsidRPr="00314659">
              <w:rPr>
                <w:rFonts w:ascii="Arial Bold" w:hAnsi="Arial Bold" w:cs="Arial"/>
                <w:bCs/>
                <w:color w:val="425563" w:themeColor="accent6"/>
                <w:kern w:val="28"/>
                <w14:ligatures w14:val="standardContextual"/>
              </w:rPr>
              <w:t xml:space="preserve">Line manager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3657"/>
              <w:gridCol w:w="1070"/>
              <w:gridCol w:w="3657"/>
            </w:tblGrid>
            <w:tr w:rsidR="00314659" w:rsidRPr="00314659" w14:paraId="0BEC930B" w14:textId="77777777" w:rsidTr="008B3DAC">
              <w:tc>
                <w:tcPr>
                  <w:tcW w:w="1242" w:type="dxa"/>
                  <w:shd w:val="clear" w:color="auto" w:fill="D6DDE5" w:themeFill="background2" w:themeFillShade="E6"/>
                </w:tcPr>
                <w:p w14:paraId="77B67FF7"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Print name</w:t>
                  </w:r>
                </w:p>
              </w:tc>
              <w:tc>
                <w:tcPr>
                  <w:tcW w:w="3686" w:type="dxa"/>
                  <w:shd w:val="clear" w:color="auto" w:fill="FFFFFF" w:themeFill="text1"/>
                </w:tcPr>
                <w:sdt>
                  <w:sdtPr>
                    <w:rPr>
                      <w:rFonts w:cs="Arial"/>
                      <w:color w:val="425563" w:themeColor="accent6"/>
                      <w:lang w:eastAsia="en-GB"/>
                    </w:rPr>
                    <w:id w:val="-397587228"/>
                    <w:placeholder>
                      <w:docPart w:val="FB6030BD3F8B495C83CF8CF6C33DE33B"/>
                    </w:placeholder>
                    <w:showingPlcHdr/>
                  </w:sdtPr>
                  <w:sdtContent>
                    <w:p w14:paraId="2F5812C7" w14:textId="77777777" w:rsidR="00314659" w:rsidRPr="00314659" w:rsidRDefault="001B3DC3" w:rsidP="00AE5A9C">
                      <w:pPr>
                        <w:framePr w:hSpace="180" w:wrap="around" w:vAnchor="text" w:hAnchor="margin" w:y="-950"/>
                        <w:spacing w:after="240" w:line="264" w:lineRule="auto"/>
                        <w:rPr>
                          <w:rFonts w:cs="Arial"/>
                          <w:color w:val="425563" w:themeColor="accent6"/>
                          <w:lang w:eastAsia="en-GB"/>
                        </w:rPr>
                      </w:pPr>
                      <w:r w:rsidRPr="00786E62">
                        <w:rPr>
                          <w:rStyle w:val="PlaceholderText"/>
                        </w:rPr>
                        <w:t>Click or tap here to enter text.</w:t>
                      </w:r>
                    </w:p>
                  </w:sdtContent>
                </w:sdt>
                <w:p w14:paraId="60D5336F"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p>
              </w:tc>
              <w:tc>
                <w:tcPr>
                  <w:tcW w:w="992" w:type="dxa"/>
                  <w:shd w:val="clear" w:color="auto" w:fill="D6DDE5" w:themeFill="background2" w:themeFillShade="E6"/>
                </w:tcPr>
                <w:p w14:paraId="6E230CAD"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Position</w:t>
                  </w:r>
                </w:p>
              </w:tc>
              <w:sdt>
                <w:sdtPr>
                  <w:rPr>
                    <w:rFonts w:cs="Arial"/>
                    <w:color w:val="425563" w:themeColor="accent6"/>
                    <w:lang w:eastAsia="en-GB"/>
                  </w:rPr>
                  <w:id w:val="-304702381"/>
                  <w:placeholder>
                    <w:docPart w:val="FB6030BD3F8B495C83CF8CF6C33DE33B"/>
                  </w:placeholder>
                  <w:showingPlcHdr/>
                </w:sdtPr>
                <w:sdtContent>
                  <w:tc>
                    <w:tcPr>
                      <w:tcW w:w="3686" w:type="dxa"/>
                      <w:shd w:val="clear" w:color="auto" w:fill="FFFFFF" w:themeFill="text1"/>
                    </w:tcPr>
                    <w:p w14:paraId="51AA4381" w14:textId="77777777" w:rsidR="00314659" w:rsidRPr="00314659" w:rsidRDefault="001B3DC3" w:rsidP="00AE5A9C">
                      <w:pPr>
                        <w:framePr w:hSpace="180" w:wrap="around" w:vAnchor="text" w:hAnchor="margin" w:y="-950"/>
                        <w:spacing w:after="240" w:line="264" w:lineRule="auto"/>
                        <w:rPr>
                          <w:rFonts w:cs="Arial"/>
                          <w:color w:val="425563" w:themeColor="accent6"/>
                          <w:lang w:eastAsia="en-GB"/>
                        </w:rPr>
                      </w:pPr>
                      <w:r w:rsidRPr="00786E62">
                        <w:rPr>
                          <w:rStyle w:val="PlaceholderText"/>
                        </w:rPr>
                        <w:t>Click or tap here to enter text.</w:t>
                      </w:r>
                    </w:p>
                  </w:tc>
                </w:sdtContent>
              </w:sdt>
            </w:tr>
            <w:tr w:rsidR="00314659" w:rsidRPr="00314659" w14:paraId="04F671FF" w14:textId="77777777" w:rsidTr="008B3DAC">
              <w:tc>
                <w:tcPr>
                  <w:tcW w:w="1242" w:type="dxa"/>
                  <w:shd w:val="clear" w:color="auto" w:fill="D6DDE5" w:themeFill="background2" w:themeFillShade="E6"/>
                </w:tcPr>
                <w:p w14:paraId="0DD1C50C" w14:textId="510C99A2"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Signature</w:t>
                  </w:r>
                  <w:r w:rsidR="00F27F9A">
                    <w:rPr>
                      <w:rFonts w:cs="Arial"/>
                      <w:color w:val="425563" w:themeColor="accent6"/>
                      <w:lang w:eastAsia="en-GB"/>
                    </w:rPr>
                    <w:t xml:space="preserve"> </w:t>
                  </w:r>
                  <w:r w:rsidR="00F27F9A" w:rsidRPr="00F27F9A">
                    <w:rPr>
                      <w:rFonts w:cs="Arial"/>
                      <w:color w:val="425563" w:themeColor="accent6"/>
                      <w:sz w:val="18"/>
                      <w:szCs w:val="18"/>
                      <w:lang w:eastAsia="en-GB"/>
                    </w:rPr>
                    <w:t>(please enter initials)</w:t>
                  </w:r>
                  <w:r w:rsidRPr="00314659">
                    <w:rPr>
                      <w:rFonts w:cs="Arial"/>
                      <w:color w:val="425563" w:themeColor="accent6"/>
                      <w:lang w:eastAsia="en-GB"/>
                    </w:rPr>
                    <w:t xml:space="preserve"> </w:t>
                  </w:r>
                </w:p>
              </w:tc>
              <w:tc>
                <w:tcPr>
                  <w:tcW w:w="3686" w:type="dxa"/>
                  <w:shd w:val="clear" w:color="auto" w:fill="FFFFFF" w:themeFill="text1"/>
                </w:tcPr>
                <w:sdt>
                  <w:sdtPr>
                    <w:id w:val="1738977793"/>
                    <w:placeholder>
                      <w:docPart w:val="7AD51BE9E4DD411093152CBFF7AECC20"/>
                    </w:placeholder>
                    <w:showingPlcHdr/>
                  </w:sdtPr>
                  <w:sdtContent>
                    <w:p w14:paraId="179784A0" w14:textId="77777777" w:rsidR="00F27F9A" w:rsidRDefault="00F27F9A" w:rsidP="00AE5A9C">
                      <w:pPr>
                        <w:framePr w:hSpace="180" w:wrap="around" w:vAnchor="text" w:hAnchor="margin" w:y="-950"/>
                        <w:tabs>
                          <w:tab w:val="left" w:pos="2655"/>
                        </w:tabs>
                      </w:pPr>
                      <w:r w:rsidRPr="00786E62">
                        <w:rPr>
                          <w:rStyle w:val="PlaceholderText"/>
                        </w:rPr>
                        <w:t>Click or tap here to enter text.</w:t>
                      </w:r>
                    </w:p>
                  </w:sdtContent>
                </w:sdt>
                <w:p w14:paraId="43810BBD" w14:textId="2CBEEE95" w:rsidR="00314659" w:rsidRPr="00314659" w:rsidRDefault="00314659" w:rsidP="00AE5A9C">
                  <w:pPr>
                    <w:framePr w:hSpace="180" w:wrap="around" w:vAnchor="text" w:hAnchor="margin" w:y="-950"/>
                    <w:spacing w:after="240" w:line="264" w:lineRule="auto"/>
                    <w:rPr>
                      <w:rFonts w:cs="Arial"/>
                      <w:color w:val="425563" w:themeColor="accent6"/>
                      <w:lang w:eastAsia="en-GB"/>
                    </w:rPr>
                  </w:pPr>
                </w:p>
              </w:tc>
              <w:tc>
                <w:tcPr>
                  <w:tcW w:w="992" w:type="dxa"/>
                  <w:shd w:val="clear" w:color="auto" w:fill="D6DDE5" w:themeFill="background2" w:themeFillShade="E6"/>
                </w:tcPr>
                <w:p w14:paraId="48AC3C35"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Date</w:t>
                  </w:r>
                </w:p>
              </w:tc>
              <w:tc>
                <w:tcPr>
                  <w:tcW w:w="3686" w:type="dxa"/>
                  <w:shd w:val="clear" w:color="auto" w:fill="FFFFFF" w:themeFill="text1"/>
                </w:tcPr>
                <w:sdt>
                  <w:sdtPr>
                    <w:rPr>
                      <w:rFonts w:cs="Arial"/>
                      <w:color w:val="425563" w:themeColor="accent6"/>
                      <w:lang w:eastAsia="en-GB"/>
                    </w:rPr>
                    <w:id w:val="-1286575664"/>
                    <w:placeholder>
                      <w:docPart w:val="F5D3D4EB71BF4596A0417995B19B89DF"/>
                    </w:placeholder>
                    <w:showingPlcHdr/>
                    <w:date>
                      <w:dateFormat w:val="dd/MM/yyyy"/>
                      <w:lid w:val="en-GB"/>
                      <w:storeMappedDataAs w:val="dateTime"/>
                      <w:calendar w:val="gregorian"/>
                    </w:date>
                  </w:sdtPr>
                  <w:sdtContent>
                    <w:p w14:paraId="128EA256" w14:textId="77777777" w:rsidR="00314659" w:rsidRPr="00314659" w:rsidRDefault="00F173B8" w:rsidP="00AE5A9C">
                      <w:pPr>
                        <w:framePr w:hSpace="180" w:wrap="around" w:vAnchor="text" w:hAnchor="margin" w:y="-950"/>
                        <w:spacing w:after="240" w:line="264" w:lineRule="auto"/>
                        <w:rPr>
                          <w:rFonts w:cs="Arial"/>
                          <w:color w:val="425563" w:themeColor="accent6"/>
                          <w:lang w:eastAsia="en-GB"/>
                        </w:rPr>
                      </w:pPr>
                      <w:r w:rsidRPr="001A5D78">
                        <w:rPr>
                          <w:rStyle w:val="PlaceholderText"/>
                        </w:rPr>
                        <w:t>Click or tap to enter a date.</w:t>
                      </w:r>
                    </w:p>
                  </w:sdtContent>
                </w:sdt>
              </w:tc>
            </w:tr>
            <w:tr w:rsidR="00314659" w:rsidRPr="00314659" w14:paraId="2C3F3EE1" w14:textId="77777777" w:rsidTr="008B3DAC">
              <w:tc>
                <w:tcPr>
                  <w:tcW w:w="1242" w:type="dxa"/>
                  <w:shd w:val="clear" w:color="auto" w:fill="D6DDE5" w:themeFill="background2" w:themeFillShade="E6"/>
                </w:tcPr>
                <w:p w14:paraId="7D7FF250"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Email</w:t>
                  </w:r>
                </w:p>
              </w:tc>
              <w:tc>
                <w:tcPr>
                  <w:tcW w:w="3686" w:type="dxa"/>
                  <w:shd w:val="clear" w:color="auto" w:fill="FFFFFF" w:themeFill="text1"/>
                </w:tcPr>
                <w:sdt>
                  <w:sdtPr>
                    <w:rPr>
                      <w:rFonts w:cs="Arial"/>
                      <w:color w:val="425563" w:themeColor="accent6"/>
                      <w:lang w:eastAsia="en-GB"/>
                    </w:rPr>
                    <w:id w:val="290263988"/>
                    <w:placeholder>
                      <w:docPart w:val="FB6030BD3F8B495C83CF8CF6C33DE33B"/>
                    </w:placeholder>
                    <w:showingPlcHdr/>
                  </w:sdtPr>
                  <w:sdtContent>
                    <w:p w14:paraId="307FED7C" w14:textId="77777777" w:rsidR="00314659" w:rsidRPr="00314659" w:rsidRDefault="001B3DC3" w:rsidP="00AE5A9C">
                      <w:pPr>
                        <w:framePr w:hSpace="180" w:wrap="around" w:vAnchor="text" w:hAnchor="margin" w:y="-950"/>
                        <w:spacing w:after="240" w:line="264" w:lineRule="auto"/>
                        <w:rPr>
                          <w:rFonts w:cs="Arial"/>
                          <w:color w:val="425563" w:themeColor="accent6"/>
                          <w:lang w:eastAsia="en-GB"/>
                        </w:rPr>
                      </w:pPr>
                      <w:r w:rsidRPr="00786E62">
                        <w:rPr>
                          <w:rStyle w:val="PlaceholderText"/>
                        </w:rPr>
                        <w:t>Click or tap here to enter text.</w:t>
                      </w:r>
                    </w:p>
                  </w:sdtContent>
                </w:sdt>
                <w:p w14:paraId="36C682CB"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p>
              </w:tc>
              <w:tc>
                <w:tcPr>
                  <w:tcW w:w="992" w:type="dxa"/>
                  <w:shd w:val="clear" w:color="auto" w:fill="D6DDE5" w:themeFill="background2" w:themeFillShade="E6"/>
                </w:tcPr>
                <w:p w14:paraId="789469ED"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Contact</w:t>
                  </w:r>
                </w:p>
                <w:p w14:paraId="70B0B489" w14:textId="77777777" w:rsidR="00314659" w:rsidRPr="00314659" w:rsidRDefault="00314659" w:rsidP="00AE5A9C">
                  <w:pPr>
                    <w:framePr w:hSpace="180" w:wrap="around" w:vAnchor="text" w:hAnchor="margin" w:y="-950"/>
                    <w:spacing w:after="240" w:line="264" w:lineRule="auto"/>
                    <w:rPr>
                      <w:rFonts w:cs="Arial"/>
                      <w:color w:val="425563" w:themeColor="accent6"/>
                      <w:lang w:eastAsia="en-GB"/>
                    </w:rPr>
                  </w:pPr>
                  <w:r w:rsidRPr="00314659">
                    <w:rPr>
                      <w:rFonts w:cs="Arial"/>
                      <w:color w:val="425563" w:themeColor="accent6"/>
                      <w:lang w:eastAsia="en-GB"/>
                    </w:rPr>
                    <w:t>number</w:t>
                  </w:r>
                </w:p>
              </w:tc>
              <w:sdt>
                <w:sdtPr>
                  <w:rPr>
                    <w:rFonts w:cs="Arial"/>
                    <w:color w:val="425563" w:themeColor="accent6"/>
                    <w:lang w:eastAsia="en-GB"/>
                  </w:rPr>
                  <w:id w:val="954911864"/>
                  <w:placeholder>
                    <w:docPart w:val="FB6030BD3F8B495C83CF8CF6C33DE33B"/>
                  </w:placeholder>
                  <w:showingPlcHdr/>
                </w:sdtPr>
                <w:sdtContent>
                  <w:tc>
                    <w:tcPr>
                      <w:tcW w:w="3686" w:type="dxa"/>
                      <w:shd w:val="clear" w:color="auto" w:fill="FFFFFF" w:themeFill="text1"/>
                    </w:tcPr>
                    <w:p w14:paraId="460AED52" w14:textId="77777777" w:rsidR="00314659" w:rsidRPr="00314659" w:rsidRDefault="001B3DC3" w:rsidP="00AE5A9C">
                      <w:pPr>
                        <w:framePr w:hSpace="180" w:wrap="around" w:vAnchor="text" w:hAnchor="margin" w:y="-950"/>
                        <w:spacing w:after="240" w:line="264" w:lineRule="auto"/>
                        <w:rPr>
                          <w:rFonts w:cs="Arial"/>
                          <w:color w:val="425563" w:themeColor="accent6"/>
                          <w:lang w:eastAsia="en-GB"/>
                        </w:rPr>
                      </w:pPr>
                      <w:r w:rsidRPr="00786E62">
                        <w:rPr>
                          <w:rStyle w:val="PlaceholderText"/>
                        </w:rPr>
                        <w:t>Click or tap here to enter text.</w:t>
                      </w:r>
                    </w:p>
                  </w:tc>
                </w:sdtContent>
              </w:sdt>
            </w:tr>
          </w:tbl>
          <w:p w14:paraId="115BFA49" w14:textId="77777777" w:rsidR="008546D0" w:rsidRDefault="008546D0" w:rsidP="00314659">
            <w:pPr>
              <w:rPr>
                <w:b/>
                <w:sz w:val="28"/>
                <w:szCs w:val="28"/>
              </w:rPr>
            </w:pPr>
          </w:p>
          <w:p w14:paraId="109D6D02" w14:textId="77777777" w:rsidR="00314659" w:rsidRPr="00314659" w:rsidRDefault="00314659" w:rsidP="00314659">
            <w:pPr>
              <w:rPr>
                <w:b/>
                <w:sz w:val="28"/>
                <w:szCs w:val="28"/>
                <w:u w:val="single"/>
              </w:rPr>
            </w:pPr>
            <w:r w:rsidRPr="00314659">
              <w:rPr>
                <w:b/>
                <w:sz w:val="28"/>
                <w:szCs w:val="28"/>
              </w:rPr>
              <w:t>For completion by Director of Public Health (</w:t>
            </w:r>
            <w:r w:rsidR="00D3602E">
              <w:rPr>
                <w:b/>
                <w:sz w:val="28"/>
                <w:szCs w:val="28"/>
              </w:rPr>
              <w:t>only applicable to applicants</w:t>
            </w:r>
            <w:r w:rsidRPr="00314659">
              <w:rPr>
                <w:b/>
                <w:sz w:val="28"/>
                <w:szCs w:val="28"/>
              </w:rPr>
              <w:t xml:space="preserve"> employed by a local authority public health team)</w:t>
            </w:r>
          </w:p>
          <w:p w14:paraId="026B98D5" w14:textId="77777777" w:rsidR="00314659" w:rsidRPr="00314659" w:rsidRDefault="00314659" w:rsidP="00314659">
            <w:pPr>
              <w:rPr>
                <w:b/>
              </w:rPr>
            </w:pPr>
            <w:r w:rsidRPr="00314659">
              <w:t xml:space="preserve">Please sign below to confirm your support for the applicant’s participation in the Public Health Practitioner </w:t>
            </w:r>
            <w:r w:rsidR="00D3602E">
              <w:t xml:space="preserve">programme. </w:t>
            </w:r>
            <w:r w:rsidRPr="00314659">
              <w:t>Please also include any additional comments you may wish to make</w:t>
            </w:r>
            <w:r w:rsidRPr="00314659">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135"/>
              <w:gridCol w:w="1365"/>
              <w:gridCol w:w="3738"/>
            </w:tblGrid>
            <w:tr w:rsidR="00314659" w:rsidRPr="00314659" w14:paraId="6D3BFC00" w14:textId="77777777" w:rsidTr="00B150CB">
              <w:tc>
                <w:tcPr>
                  <w:tcW w:w="1368" w:type="dxa"/>
                  <w:shd w:val="clear" w:color="auto" w:fill="D6DDE5" w:themeFill="background2" w:themeFillShade="E6"/>
                </w:tcPr>
                <w:p w14:paraId="74D2D235" w14:textId="77777777" w:rsidR="00314659" w:rsidRPr="00314659" w:rsidRDefault="00314659" w:rsidP="00AE5A9C">
                  <w:pPr>
                    <w:framePr w:hSpace="180" w:wrap="around" w:vAnchor="text" w:hAnchor="margin" w:y="-950"/>
                    <w:rPr>
                      <w:lang w:eastAsia="en-GB"/>
                    </w:rPr>
                  </w:pPr>
                  <w:r w:rsidRPr="00314659">
                    <w:rPr>
                      <w:lang w:eastAsia="en-GB"/>
                    </w:rPr>
                    <w:lastRenderedPageBreak/>
                    <w:t xml:space="preserve">Print name </w:t>
                  </w:r>
                </w:p>
              </w:tc>
              <w:tc>
                <w:tcPr>
                  <w:tcW w:w="3135" w:type="dxa"/>
                  <w:shd w:val="clear" w:color="auto" w:fill="FFFFFF" w:themeFill="text1"/>
                </w:tcPr>
                <w:sdt>
                  <w:sdtPr>
                    <w:rPr>
                      <w:lang w:eastAsia="en-GB"/>
                    </w:rPr>
                    <w:id w:val="654951757"/>
                    <w:placeholder>
                      <w:docPart w:val="FB6030BD3F8B495C83CF8CF6C33DE33B"/>
                    </w:placeholder>
                    <w:showingPlcHdr/>
                  </w:sdtPr>
                  <w:sdtContent>
                    <w:p w14:paraId="56D72940" w14:textId="77777777" w:rsidR="00314659" w:rsidRPr="00314659" w:rsidRDefault="001B3DC3" w:rsidP="00AE5A9C">
                      <w:pPr>
                        <w:framePr w:hSpace="180" w:wrap="around" w:vAnchor="text" w:hAnchor="margin" w:y="-950"/>
                        <w:rPr>
                          <w:lang w:eastAsia="en-GB"/>
                        </w:rPr>
                      </w:pPr>
                      <w:r w:rsidRPr="00786E62">
                        <w:rPr>
                          <w:rStyle w:val="PlaceholderText"/>
                        </w:rPr>
                        <w:t>Click or tap here to enter text.</w:t>
                      </w:r>
                    </w:p>
                  </w:sdtContent>
                </w:sdt>
                <w:p w14:paraId="17565FAF" w14:textId="77777777" w:rsidR="00314659" w:rsidRPr="00314659" w:rsidRDefault="00314659" w:rsidP="00AE5A9C">
                  <w:pPr>
                    <w:framePr w:hSpace="180" w:wrap="around" w:vAnchor="text" w:hAnchor="margin" w:y="-950"/>
                    <w:rPr>
                      <w:lang w:eastAsia="en-GB"/>
                    </w:rPr>
                  </w:pPr>
                </w:p>
              </w:tc>
              <w:tc>
                <w:tcPr>
                  <w:tcW w:w="1365" w:type="dxa"/>
                  <w:shd w:val="clear" w:color="auto" w:fill="D6DDE5" w:themeFill="background2" w:themeFillShade="E6"/>
                </w:tcPr>
                <w:p w14:paraId="67A17179" w14:textId="77777777" w:rsidR="00314659" w:rsidRPr="00314659" w:rsidRDefault="00314659" w:rsidP="00AE5A9C">
                  <w:pPr>
                    <w:framePr w:hSpace="180" w:wrap="around" w:vAnchor="text" w:hAnchor="margin" w:y="-950"/>
                    <w:rPr>
                      <w:lang w:eastAsia="en-GB"/>
                    </w:rPr>
                  </w:pPr>
                  <w:r w:rsidRPr="00314659">
                    <w:rPr>
                      <w:lang w:eastAsia="en-GB"/>
                    </w:rPr>
                    <w:t>Position</w:t>
                  </w:r>
                </w:p>
              </w:tc>
              <w:tc>
                <w:tcPr>
                  <w:tcW w:w="3738" w:type="dxa"/>
                  <w:shd w:val="clear" w:color="auto" w:fill="FFFFFF" w:themeFill="text1"/>
                </w:tcPr>
                <w:p w14:paraId="378B11F0" w14:textId="77777777" w:rsidR="00314659" w:rsidRPr="00314659" w:rsidRDefault="00314659" w:rsidP="00AE5A9C">
                  <w:pPr>
                    <w:framePr w:hSpace="180" w:wrap="around" w:vAnchor="text" w:hAnchor="margin" w:y="-950"/>
                    <w:rPr>
                      <w:lang w:eastAsia="en-GB"/>
                    </w:rPr>
                  </w:pPr>
                  <w:r w:rsidRPr="00314659">
                    <w:rPr>
                      <w:lang w:eastAsia="en-GB"/>
                    </w:rPr>
                    <w:t>Director of Public Health</w:t>
                  </w:r>
                </w:p>
              </w:tc>
            </w:tr>
            <w:tr w:rsidR="00314659" w:rsidRPr="00314659" w14:paraId="5CBE46F4" w14:textId="77777777" w:rsidTr="00B150CB">
              <w:tc>
                <w:tcPr>
                  <w:tcW w:w="1368" w:type="dxa"/>
                  <w:shd w:val="clear" w:color="auto" w:fill="D6DDE5" w:themeFill="background2" w:themeFillShade="E6"/>
                </w:tcPr>
                <w:p w14:paraId="1AFB434F" w14:textId="77777777" w:rsidR="00F27F9A" w:rsidRDefault="00314659" w:rsidP="00AE5A9C">
                  <w:pPr>
                    <w:framePr w:hSpace="180" w:wrap="around" w:vAnchor="text" w:hAnchor="margin" w:y="-950"/>
                    <w:rPr>
                      <w:lang w:eastAsia="en-GB"/>
                    </w:rPr>
                  </w:pPr>
                  <w:r w:rsidRPr="00314659">
                    <w:rPr>
                      <w:lang w:eastAsia="en-GB"/>
                    </w:rPr>
                    <w:t>Signature</w:t>
                  </w:r>
                </w:p>
                <w:p w14:paraId="313F87B5" w14:textId="64B8A769" w:rsidR="00314659" w:rsidRPr="00314659" w:rsidRDefault="00F27F9A" w:rsidP="00AE5A9C">
                  <w:pPr>
                    <w:framePr w:hSpace="180" w:wrap="around" w:vAnchor="text" w:hAnchor="margin" w:y="-950"/>
                    <w:rPr>
                      <w:lang w:eastAsia="en-GB"/>
                    </w:rPr>
                  </w:pPr>
                  <w:r w:rsidRPr="00F27F9A">
                    <w:rPr>
                      <w:rFonts w:cs="Arial"/>
                      <w:color w:val="425563" w:themeColor="accent6"/>
                      <w:sz w:val="18"/>
                      <w:szCs w:val="18"/>
                      <w:lang w:eastAsia="en-GB"/>
                    </w:rPr>
                    <w:t>(please enter initials)</w:t>
                  </w:r>
                </w:p>
              </w:tc>
              <w:tc>
                <w:tcPr>
                  <w:tcW w:w="3135" w:type="dxa"/>
                  <w:shd w:val="clear" w:color="auto" w:fill="FFFFFF" w:themeFill="text1"/>
                </w:tcPr>
                <w:sdt>
                  <w:sdtPr>
                    <w:id w:val="633609676"/>
                    <w:placeholder>
                      <w:docPart w:val="4AA48285056F409E9A00107176AB6E12"/>
                    </w:placeholder>
                    <w:showingPlcHdr/>
                  </w:sdtPr>
                  <w:sdtContent>
                    <w:p w14:paraId="3CCC82F0" w14:textId="77777777" w:rsidR="00F27F9A" w:rsidRDefault="00F27F9A" w:rsidP="00AE5A9C">
                      <w:pPr>
                        <w:framePr w:hSpace="180" w:wrap="around" w:vAnchor="text" w:hAnchor="margin" w:y="-950"/>
                        <w:tabs>
                          <w:tab w:val="left" w:pos="2655"/>
                        </w:tabs>
                      </w:pPr>
                      <w:r w:rsidRPr="00786E62">
                        <w:rPr>
                          <w:rStyle w:val="PlaceholderText"/>
                        </w:rPr>
                        <w:t>Click or tap here to enter text.</w:t>
                      </w:r>
                    </w:p>
                  </w:sdtContent>
                </w:sdt>
                <w:p w14:paraId="6D460065" w14:textId="25C1B24F" w:rsidR="00314659" w:rsidRPr="00314659" w:rsidRDefault="00314659" w:rsidP="00AE5A9C">
                  <w:pPr>
                    <w:framePr w:hSpace="180" w:wrap="around" w:vAnchor="text" w:hAnchor="margin" w:y="-950"/>
                    <w:rPr>
                      <w:lang w:eastAsia="en-GB"/>
                    </w:rPr>
                  </w:pPr>
                </w:p>
              </w:tc>
              <w:tc>
                <w:tcPr>
                  <w:tcW w:w="1365" w:type="dxa"/>
                  <w:shd w:val="clear" w:color="auto" w:fill="D6DDE5" w:themeFill="background2" w:themeFillShade="E6"/>
                </w:tcPr>
                <w:p w14:paraId="318A1422" w14:textId="77777777" w:rsidR="00314659" w:rsidRPr="00314659" w:rsidRDefault="00314659" w:rsidP="00AE5A9C">
                  <w:pPr>
                    <w:framePr w:hSpace="180" w:wrap="around" w:vAnchor="text" w:hAnchor="margin" w:y="-950"/>
                    <w:rPr>
                      <w:lang w:eastAsia="en-GB"/>
                    </w:rPr>
                  </w:pPr>
                  <w:r w:rsidRPr="00314659">
                    <w:rPr>
                      <w:lang w:eastAsia="en-GB"/>
                    </w:rPr>
                    <w:t>Date</w:t>
                  </w:r>
                </w:p>
              </w:tc>
              <w:sdt>
                <w:sdtPr>
                  <w:rPr>
                    <w:lang w:eastAsia="en-GB"/>
                  </w:rPr>
                  <w:id w:val="-1577119548"/>
                  <w:placeholder>
                    <w:docPart w:val="F5D3D4EB71BF4596A0417995B19B89DF"/>
                  </w:placeholder>
                  <w:showingPlcHdr/>
                  <w:date>
                    <w:dateFormat w:val="dd/MM/yyyy"/>
                    <w:lid w:val="en-GB"/>
                    <w:storeMappedDataAs w:val="dateTime"/>
                    <w:calendar w:val="gregorian"/>
                  </w:date>
                </w:sdtPr>
                <w:sdtContent>
                  <w:tc>
                    <w:tcPr>
                      <w:tcW w:w="3738" w:type="dxa"/>
                      <w:shd w:val="clear" w:color="auto" w:fill="FFFFFF" w:themeFill="text1"/>
                    </w:tcPr>
                    <w:p w14:paraId="1933367E" w14:textId="77777777" w:rsidR="00314659" w:rsidRPr="00314659" w:rsidRDefault="00F173B8" w:rsidP="00AE5A9C">
                      <w:pPr>
                        <w:framePr w:hSpace="180" w:wrap="around" w:vAnchor="text" w:hAnchor="margin" w:y="-950"/>
                        <w:rPr>
                          <w:lang w:eastAsia="en-GB"/>
                        </w:rPr>
                      </w:pPr>
                      <w:r w:rsidRPr="001A5D78">
                        <w:rPr>
                          <w:rStyle w:val="PlaceholderText"/>
                        </w:rPr>
                        <w:t>Click or tap to enter a date.</w:t>
                      </w:r>
                    </w:p>
                  </w:tc>
                </w:sdtContent>
              </w:sdt>
            </w:tr>
            <w:tr w:rsidR="00314659" w:rsidRPr="00314659" w14:paraId="569B721E" w14:textId="77777777" w:rsidTr="00B150CB">
              <w:tc>
                <w:tcPr>
                  <w:tcW w:w="1368" w:type="dxa"/>
                  <w:shd w:val="clear" w:color="auto" w:fill="D6DDE5" w:themeFill="background2" w:themeFillShade="E6"/>
                </w:tcPr>
                <w:p w14:paraId="0AB4EDEA" w14:textId="77777777" w:rsidR="00314659" w:rsidRPr="00314659" w:rsidRDefault="00314659" w:rsidP="00AE5A9C">
                  <w:pPr>
                    <w:framePr w:hSpace="180" w:wrap="around" w:vAnchor="text" w:hAnchor="margin" w:y="-950"/>
                    <w:rPr>
                      <w:lang w:eastAsia="en-GB"/>
                    </w:rPr>
                  </w:pPr>
                  <w:r w:rsidRPr="00314659">
                    <w:rPr>
                      <w:lang w:eastAsia="en-GB"/>
                    </w:rPr>
                    <w:t>Email</w:t>
                  </w:r>
                </w:p>
              </w:tc>
              <w:sdt>
                <w:sdtPr>
                  <w:rPr>
                    <w:lang w:eastAsia="en-GB"/>
                  </w:rPr>
                  <w:id w:val="675000731"/>
                  <w:placeholder>
                    <w:docPart w:val="FB6030BD3F8B495C83CF8CF6C33DE33B"/>
                  </w:placeholder>
                  <w:showingPlcHdr/>
                </w:sdtPr>
                <w:sdtContent>
                  <w:tc>
                    <w:tcPr>
                      <w:tcW w:w="3135" w:type="dxa"/>
                      <w:shd w:val="clear" w:color="auto" w:fill="FFFFFF" w:themeFill="text1"/>
                    </w:tcPr>
                    <w:p w14:paraId="5A17D35E" w14:textId="77777777" w:rsidR="00314659" w:rsidRPr="00314659" w:rsidRDefault="00250DE9" w:rsidP="00AE5A9C">
                      <w:pPr>
                        <w:framePr w:hSpace="180" w:wrap="around" w:vAnchor="text" w:hAnchor="margin" w:y="-950"/>
                        <w:rPr>
                          <w:lang w:eastAsia="en-GB"/>
                        </w:rPr>
                      </w:pPr>
                      <w:r w:rsidRPr="00786E62">
                        <w:rPr>
                          <w:rStyle w:val="PlaceholderText"/>
                        </w:rPr>
                        <w:t>Click or tap here to enter text.</w:t>
                      </w:r>
                    </w:p>
                  </w:tc>
                </w:sdtContent>
              </w:sdt>
              <w:tc>
                <w:tcPr>
                  <w:tcW w:w="1365" w:type="dxa"/>
                  <w:shd w:val="clear" w:color="auto" w:fill="D6DDE5" w:themeFill="background2" w:themeFillShade="E6"/>
                </w:tcPr>
                <w:p w14:paraId="5F14A12D" w14:textId="77777777" w:rsidR="00314659" w:rsidRPr="00314659" w:rsidRDefault="00314659" w:rsidP="00AE5A9C">
                  <w:pPr>
                    <w:framePr w:hSpace="180" w:wrap="around" w:vAnchor="text" w:hAnchor="margin" w:y="-950"/>
                    <w:rPr>
                      <w:lang w:eastAsia="en-GB"/>
                    </w:rPr>
                  </w:pPr>
                  <w:r w:rsidRPr="00314659">
                    <w:rPr>
                      <w:lang w:eastAsia="en-GB"/>
                    </w:rPr>
                    <w:t>Telephone</w:t>
                  </w:r>
                </w:p>
                <w:p w14:paraId="357827FF" w14:textId="77777777" w:rsidR="00314659" w:rsidRPr="00314659" w:rsidRDefault="00314659" w:rsidP="00AE5A9C">
                  <w:pPr>
                    <w:framePr w:hSpace="180" w:wrap="around" w:vAnchor="text" w:hAnchor="margin" w:y="-950"/>
                    <w:rPr>
                      <w:lang w:eastAsia="en-GB"/>
                    </w:rPr>
                  </w:pPr>
                  <w:r w:rsidRPr="00314659">
                    <w:rPr>
                      <w:lang w:eastAsia="en-GB"/>
                    </w:rPr>
                    <w:t>number</w:t>
                  </w:r>
                </w:p>
              </w:tc>
              <w:sdt>
                <w:sdtPr>
                  <w:rPr>
                    <w:lang w:eastAsia="en-GB"/>
                  </w:rPr>
                  <w:id w:val="1673370436"/>
                  <w:placeholder>
                    <w:docPart w:val="FB6030BD3F8B495C83CF8CF6C33DE33B"/>
                  </w:placeholder>
                  <w:showingPlcHdr/>
                </w:sdtPr>
                <w:sdtContent>
                  <w:tc>
                    <w:tcPr>
                      <w:tcW w:w="3738" w:type="dxa"/>
                      <w:shd w:val="clear" w:color="auto" w:fill="FFFFFF" w:themeFill="text1"/>
                    </w:tcPr>
                    <w:p w14:paraId="5DA323A6" w14:textId="77777777" w:rsidR="00314659" w:rsidRPr="00314659" w:rsidRDefault="00250DE9" w:rsidP="00AE5A9C">
                      <w:pPr>
                        <w:framePr w:hSpace="180" w:wrap="around" w:vAnchor="text" w:hAnchor="margin" w:y="-950"/>
                        <w:rPr>
                          <w:lang w:eastAsia="en-GB"/>
                        </w:rPr>
                      </w:pPr>
                      <w:r w:rsidRPr="00786E62">
                        <w:rPr>
                          <w:rStyle w:val="PlaceholderText"/>
                        </w:rPr>
                        <w:t>Click or tap here to enter text.</w:t>
                      </w:r>
                    </w:p>
                  </w:tc>
                </w:sdtContent>
              </w:sdt>
            </w:tr>
          </w:tbl>
          <w:p w14:paraId="2475C86F" w14:textId="77777777" w:rsidR="00314659" w:rsidRPr="00314659" w:rsidRDefault="00314659" w:rsidP="00314659">
            <w:pP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314659" w:rsidRPr="00314659" w14:paraId="1AD8D025" w14:textId="77777777" w:rsidTr="00B150CB">
              <w:trPr>
                <w:trHeight w:val="1266"/>
              </w:trPr>
              <w:tc>
                <w:tcPr>
                  <w:tcW w:w="9606" w:type="dxa"/>
                  <w:shd w:val="clear" w:color="auto" w:fill="FFFFFF" w:themeFill="text1"/>
                </w:tcPr>
                <w:p w14:paraId="55971481" w14:textId="77777777" w:rsidR="00314659" w:rsidRPr="00314659" w:rsidRDefault="00314659" w:rsidP="00AE5A9C">
                  <w:pPr>
                    <w:framePr w:hSpace="180" w:wrap="around" w:vAnchor="text" w:hAnchor="margin" w:y="-950"/>
                    <w:rPr>
                      <w:b/>
                      <w:bCs/>
                      <w:lang w:eastAsia="en-GB"/>
                    </w:rPr>
                  </w:pPr>
                  <w:r w:rsidRPr="00314659">
                    <w:rPr>
                      <w:b/>
                      <w:bCs/>
                      <w:lang w:eastAsia="en-GB"/>
                    </w:rPr>
                    <w:t>Any additional comments from Director of Public Health:</w:t>
                  </w:r>
                </w:p>
                <w:sdt>
                  <w:sdtPr>
                    <w:rPr>
                      <w:lang w:eastAsia="en-GB"/>
                    </w:rPr>
                    <w:id w:val="-650448011"/>
                    <w:placeholder>
                      <w:docPart w:val="FB6030BD3F8B495C83CF8CF6C33DE33B"/>
                    </w:placeholder>
                    <w:showingPlcHdr/>
                  </w:sdtPr>
                  <w:sdtContent>
                    <w:p w14:paraId="1FFA6BF6" w14:textId="77777777" w:rsidR="00314659" w:rsidRDefault="00250DE9" w:rsidP="00AE5A9C">
                      <w:pPr>
                        <w:framePr w:hSpace="180" w:wrap="around" w:vAnchor="text" w:hAnchor="margin" w:y="-950"/>
                        <w:rPr>
                          <w:lang w:eastAsia="en-GB"/>
                        </w:rPr>
                      </w:pPr>
                      <w:r w:rsidRPr="00786E62">
                        <w:rPr>
                          <w:rStyle w:val="PlaceholderText"/>
                        </w:rPr>
                        <w:t>Click or tap here to enter text.</w:t>
                      </w:r>
                    </w:p>
                  </w:sdtContent>
                </w:sdt>
                <w:p w14:paraId="650C80B3" w14:textId="77777777" w:rsidR="008B3DAC" w:rsidRDefault="008B3DAC" w:rsidP="00AE5A9C">
                  <w:pPr>
                    <w:framePr w:hSpace="180" w:wrap="around" w:vAnchor="text" w:hAnchor="margin" w:y="-950"/>
                    <w:rPr>
                      <w:lang w:eastAsia="en-GB"/>
                    </w:rPr>
                  </w:pPr>
                </w:p>
                <w:p w14:paraId="2BB2460B" w14:textId="77777777" w:rsidR="00250DE9" w:rsidRDefault="00250DE9" w:rsidP="00AE5A9C">
                  <w:pPr>
                    <w:framePr w:hSpace="180" w:wrap="around" w:vAnchor="text" w:hAnchor="margin" w:y="-950"/>
                    <w:rPr>
                      <w:lang w:eastAsia="en-GB"/>
                    </w:rPr>
                  </w:pPr>
                </w:p>
                <w:p w14:paraId="7135E6DD" w14:textId="77777777" w:rsidR="00250DE9" w:rsidRDefault="00250DE9" w:rsidP="00AE5A9C">
                  <w:pPr>
                    <w:framePr w:hSpace="180" w:wrap="around" w:vAnchor="text" w:hAnchor="margin" w:y="-950"/>
                    <w:rPr>
                      <w:lang w:eastAsia="en-GB"/>
                    </w:rPr>
                  </w:pPr>
                </w:p>
                <w:p w14:paraId="3BE6A871" w14:textId="77777777" w:rsidR="00250DE9" w:rsidRPr="00314659" w:rsidRDefault="00250DE9" w:rsidP="00AE5A9C">
                  <w:pPr>
                    <w:framePr w:hSpace="180" w:wrap="around" w:vAnchor="text" w:hAnchor="margin" w:y="-950"/>
                    <w:rPr>
                      <w:lang w:eastAsia="en-GB"/>
                    </w:rPr>
                  </w:pPr>
                </w:p>
              </w:tc>
            </w:tr>
          </w:tbl>
          <w:p w14:paraId="0AB5CDCC" w14:textId="77777777" w:rsidR="00314659" w:rsidRPr="00566A95" w:rsidRDefault="00314659" w:rsidP="00FE5BE6"/>
        </w:tc>
      </w:tr>
    </w:tbl>
    <w:p w14:paraId="7A8C4E06" w14:textId="77777777" w:rsidR="00B72132" w:rsidRDefault="00B72132" w:rsidP="00B72132"/>
    <w:p w14:paraId="739A2B4C" w14:textId="77777777" w:rsidR="00566A95" w:rsidRPr="00566A95" w:rsidRDefault="00566A95" w:rsidP="00566A95">
      <w:pPr>
        <w:sectPr w:rsidR="00566A95" w:rsidRPr="00566A95" w:rsidSect="00151F3E">
          <w:headerReference w:type="default" r:id="rId19"/>
          <w:footerReference w:type="default" r:id="rId20"/>
          <w:headerReference w:type="first" r:id="rId21"/>
          <w:footerReference w:type="first" r:id="rId22"/>
          <w:pgSz w:w="11906" w:h="16838"/>
          <w:pgMar w:top="2444" w:right="1021" w:bottom="1021" w:left="1021" w:header="0" w:footer="556" w:gutter="0"/>
          <w:cols w:space="708"/>
          <w:titlePg/>
          <w:docGrid w:linePitch="360"/>
        </w:sectPr>
      </w:pPr>
    </w:p>
    <w:p w14:paraId="7C7BEAD5" w14:textId="77777777" w:rsidR="00B42FCA" w:rsidRPr="00B42FCA" w:rsidRDefault="00B42FCA" w:rsidP="00B42FCA">
      <w:pPr>
        <w:spacing w:after="100" w:afterAutospacing="1" w:line="240" w:lineRule="auto"/>
        <w:textboxTightWrap w:val="none"/>
        <w:outlineLvl w:val="2"/>
        <w:rPr>
          <w:rFonts w:eastAsia="MS Mincho" w:cs="Arial"/>
          <w:color w:val="auto"/>
        </w:rPr>
      </w:pPr>
      <w:bookmarkStart w:id="0" w:name="_Toc142042366"/>
      <w:bookmarkStart w:id="1" w:name="_Toc142043217"/>
      <w:bookmarkStart w:id="2" w:name="_Toc143256350"/>
      <w:r>
        <w:rPr>
          <w:rFonts w:eastAsia="MS Mincho" w:cs="Arial"/>
          <w:color w:val="auto"/>
        </w:rPr>
        <w:t xml:space="preserve"> </w:t>
      </w:r>
    </w:p>
    <w:bookmarkEnd w:id="0"/>
    <w:bookmarkEnd w:id="1"/>
    <w:bookmarkEnd w:id="2"/>
    <w:p w14:paraId="38ECE0B2" w14:textId="77777777" w:rsidR="0046608F" w:rsidRDefault="0046608F"/>
    <w:sectPr w:rsidR="0046608F" w:rsidSect="0046608F">
      <w:footerReference w:type="default" r:id="rId23"/>
      <w:type w:val="continuous"/>
      <w:pgSz w:w="11906" w:h="16838"/>
      <w:pgMar w:top="567"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1F8EA" w14:textId="77777777" w:rsidR="00BF45CE" w:rsidRDefault="00BF45CE" w:rsidP="000C24AF">
      <w:pPr>
        <w:spacing w:after="0"/>
      </w:pPr>
      <w:r>
        <w:separator/>
      </w:r>
    </w:p>
  </w:endnote>
  <w:endnote w:type="continuationSeparator" w:id="0">
    <w:p w14:paraId="4650FBD0" w14:textId="77777777" w:rsidR="00BF45CE" w:rsidRDefault="00BF45CE" w:rsidP="000C24AF">
      <w:pPr>
        <w:spacing w:after="0"/>
      </w:pPr>
      <w:r>
        <w:continuationSeparator/>
      </w:r>
    </w:p>
  </w:endnote>
  <w:endnote w:type="continuationNotice" w:id="1">
    <w:p w14:paraId="4596F248" w14:textId="77777777" w:rsidR="00BF45CE" w:rsidRDefault="00BF4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095822"/>
      <w:docPartObj>
        <w:docPartGallery w:val="Page Numbers (Bottom of Page)"/>
        <w:docPartUnique/>
      </w:docPartObj>
    </w:sdtPr>
    <w:sdtContent>
      <w:p w14:paraId="5458B640" w14:textId="77777777" w:rsidR="00AD7C96" w:rsidRDefault="00AD7C96">
        <w:pPr>
          <w:pStyle w:val="Footer"/>
        </w:pPr>
        <w:r>
          <w:t xml:space="preserve">Page | </w:t>
        </w:r>
        <w:r>
          <w:fldChar w:fldCharType="begin"/>
        </w:r>
        <w:r>
          <w:instrText>PAGE   \* MERGEFORMAT</w:instrText>
        </w:r>
        <w:r>
          <w:fldChar w:fldCharType="separate"/>
        </w:r>
        <w:r>
          <w:t>2</w:t>
        </w:r>
        <w:r>
          <w:fldChar w:fldCharType="end"/>
        </w:r>
      </w:p>
    </w:sdtContent>
  </w:sdt>
  <w:p w14:paraId="6A549B00" w14:textId="77777777" w:rsidR="00F32AF7" w:rsidRDefault="00F3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874B" w14:textId="77777777" w:rsidR="00B72132" w:rsidRDefault="00B72132">
    <w:pPr>
      <w:pStyle w:val="Footer"/>
      <w:rPr>
        <w:szCs w:val="18"/>
      </w:rPr>
    </w:pPr>
    <w:r w:rsidRPr="00566A95">
      <w:rPr>
        <w:szCs w:val="18"/>
      </w:rPr>
      <w:t>Pub</w:t>
    </w:r>
    <w:r w:rsidR="00566A95" w:rsidRPr="00566A95">
      <w:rPr>
        <w:szCs w:val="18"/>
      </w:rPr>
      <w:t>lic Health Practitioner Application Form</w:t>
    </w:r>
    <w:r w:rsidRPr="00566A95">
      <w:rPr>
        <w:szCs w:val="18"/>
      </w:rPr>
      <w:t xml:space="preserve">: </w:t>
    </w:r>
    <w:r w:rsidR="00566A95" w:rsidRPr="00566A95">
      <w:rPr>
        <w:szCs w:val="18"/>
      </w:rPr>
      <w:t>v1</w:t>
    </w:r>
  </w:p>
  <w:p w14:paraId="7B12289A" w14:textId="77777777" w:rsidR="00AD7C96" w:rsidRPr="00566A95" w:rsidRDefault="00AD7C96">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30938AB6" w14:textId="77777777" w:rsidR="00F64AB1" w:rsidRDefault="00F64AB1" w:rsidP="00F64AB1">
        <w:pPr>
          <w:pStyle w:val="Footer"/>
          <w:pBdr>
            <w:top w:val="single" w:sz="4" w:space="1" w:color="005EB8"/>
          </w:pBdr>
        </w:pPr>
      </w:p>
      <w:p w14:paraId="273D378C"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ECA0" w14:textId="77777777" w:rsidR="00BF45CE" w:rsidRDefault="00BF45CE" w:rsidP="000C24AF">
      <w:pPr>
        <w:spacing w:after="0"/>
      </w:pPr>
      <w:r>
        <w:separator/>
      </w:r>
    </w:p>
  </w:footnote>
  <w:footnote w:type="continuationSeparator" w:id="0">
    <w:p w14:paraId="66FCB7BC" w14:textId="77777777" w:rsidR="00BF45CE" w:rsidRDefault="00BF45CE" w:rsidP="000C24AF">
      <w:pPr>
        <w:spacing w:after="0"/>
      </w:pPr>
      <w:r>
        <w:continuationSeparator/>
      </w:r>
    </w:p>
  </w:footnote>
  <w:footnote w:type="continuationNotice" w:id="1">
    <w:p w14:paraId="0A245937" w14:textId="77777777" w:rsidR="00BF45CE" w:rsidRDefault="00BF4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9166"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42D75DB6" wp14:editId="5B32D88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49361259" name="Picture 349361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09F8CF4B"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2C1A58C" w14:textId="77777777" w:rsidR="00B72132" w:rsidRDefault="00B42FCA" w:rsidP="00B72132">
              <w:pPr>
                <w:pStyle w:val="Classification"/>
              </w:pPr>
              <w:r>
                <w:rPr>
                  <w:color w:val="231F20" w:themeColor="background1"/>
                </w:rPr>
                <w:t>Classification: Official</w:t>
              </w:r>
            </w:p>
          </w:tc>
        </w:sdtContent>
      </w:sdt>
    </w:tr>
  </w:tbl>
  <w:p w14:paraId="29352539" w14:textId="77777777" w:rsidR="00B72132" w:rsidRDefault="000F527A" w:rsidP="000F527A">
    <w:pPr>
      <w:pStyle w:val="Header"/>
      <w:pBdr>
        <w:bottom w:val="none" w:sz="0" w:space="0" w:color="auto"/>
      </w:pBdr>
      <w:jc w:val="right"/>
    </w:pPr>
    <w:r>
      <w:rPr>
        <w:noProof/>
      </w:rPr>
      <w:drawing>
        <wp:inline distT="0" distB="0" distL="0" distR="0" wp14:anchorId="48AA5876" wp14:editId="4A108C65">
          <wp:extent cx="925504" cy="886120"/>
          <wp:effectExtent l="0" t="0" r="8255" b="0"/>
          <wp:docPr id="18056528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855" cy="894115"/>
                  </a:xfrm>
                  <a:prstGeom prst="rect">
                    <a:avLst/>
                  </a:prstGeom>
                  <a:noFill/>
                  <a:ln>
                    <a:noFill/>
                  </a:ln>
                </pic:spPr>
              </pic:pic>
            </a:graphicData>
          </a:graphic>
        </wp:inline>
      </w:drawing>
    </w:r>
  </w:p>
  <w:p w14:paraId="76E1BF4A" w14:textId="77777777" w:rsidR="00B72132" w:rsidRDefault="00B72132" w:rsidP="00B72132">
    <w:pPr>
      <w:pStyle w:val="Header"/>
      <w:pBdr>
        <w:bottom w:val="none" w:sz="0" w:space="0" w:color="auto"/>
      </w:pBdr>
    </w:pPr>
  </w:p>
  <w:p w14:paraId="4D7473F1" w14:textId="77777777" w:rsidR="00B72132" w:rsidRPr="001D243C" w:rsidRDefault="00566A95" w:rsidP="00566A95">
    <w:pPr>
      <w:pStyle w:val="Header"/>
      <w:pBdr>
        <w:bottom w:val="none" w:sz="0" w:space="0" w:color="auto"/>
      </w:pBdr>
      <w:tabs>
        <w:tab w:val="clear" w:pos="9639"/>
        <w:tab w:val="left" w:pos="3450"/>
      </w:tabs>
    </w:pPr>
    <w:r>
      <w:tab/>
    </w:r>
  </w:p>
  <w:p w14:paraId="0790BA59"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206A"/>
    <w:multiLevelType w:val="hybridMultilevel"/>
    <w:tmpl w:val="796E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10427"/>
    <w:multiLevelType w:val="hybridMultilevel"/>
    <w:tmpl w:val="1D1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B43E4F"/>
    <w:multiLevelType w:val="hybridMultilevel"/>
    <w:tmpl w:val="44E09886"/>
    <w:lvl w:ilvl="0" w:tplc="E28A6E18">
      <w:start w:val="1"/>
      <w:numFmt w:val="bullet"/>
      <w:lvlText w:val=""/>
      <w:lvlJc w:val="left"/>
      <w:pPr>
        <w:tabs>
          <w:tab w:val="num" w:pos="720"/>
        </w:tabs>
        <w:ind w:left="720" w:hanging="360"/>
      </w:pPr>
      <w:rPr>
        <w:rFonts w:ascii="Symbol" w:hAnsi="Symbol" w:hint="default"/>
        <w:color w:val="auto"/>
      </w:rPr>
    </w:lvl>
    <w:lvl w:ilvl="1" w:tplc="5A9EBC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82AA5"/>
    <w:multiLevelType w:val="hybridMultilevel"/>
    <w:tmpl w:val="543E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4"/>
  </w:num>
  <w:num w:numId="3" w16cid:durableId="570964709">
    <w:abstractNumId w:val="3"/>
  </w:num>
  <w:num w:numId="4" w16cid:durableId="1944223638">
    <w:abstractNumId w:val="6"/>
  </w:num>
  <w:num w:numId="5" w16cid:durableId="586185551">
    <w:abstractNumId w:val="5"/>
  </w:num>
  <w:num w:numId="6" w16cid:durableId="39287992">
    <w:abstractNumId w:val="2"/>
  </w:num>
  <w:num w:numId="7" w16cid:durableId="16966926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59"/>
    <w:rsid w:val="00000197"/>
    <w:rsid w:val="000005C7"/>
    <w:rsid w:val="00002095"/>
    <w:rsid w:val="0000416F"/>
    <w:rsid w:val="000056CF"/>
    <w:rsid w:val="000108B8"/>
    <w:rsid w:val="0001164C"/>
    <w:rsid w:val="0003094A"/>
    <w:rsid w:val="0003185C"/>
    <w:rsid w:val="00031FD0"/>
    <w:rsid w:val="00050E63"/>
    <w:rsid w:val="00055630"/>
    <w:rsid w:val="00061452"/>
    <w:rsid w:val="000733A2"/>
    <w:rsid w:val="0008313C"/>
    <w:rsid w:val="00085A64"/>
    <w:rsid w:val="000863E2"/>
    <w:rsid w:val="000935A1"/>
    <w:rsid w:val="000936EF"/>
    <w:rsid w:val="00095621"/>
    <w:rsid w:val="00096094"/>
    <w:rsid w:val="000A266D"/>
    <w:rsid w:val="000A64E4"/>
    <w:rsid w:val="000C2447"/>
    <w:rsid w:val="000C24AF"/>
    <w:rsid w:val="000D39C3"/>
    <w:rsid w:val="000E2EBE"/>
    <w:rsid w:val="000F20A3"/>
    <w:rsid w:val="000F527A"/>
    <w:rsid w:val="00101883"/>
    <w:rsid w:val="0010192E"/>
    <w:rsid w:val="00103F4D"/>
    <w:rsid w:val="0010592F"/>
    <w:rsid w:val="00113EEC"/>
    <w:rsid w:val="00121A3A"/>
    <w:rsid w:val="00125D6C"/>
    <w:rsid w:val="00127C11"/>
    <w:rsid w:val="00150B0E"/>
    <w:rsid w:val="00151F3E"/>
    <w:rsid w:val="001716E5"/>
    <w:rsid w:val="00175E38"/>
    <w:rsid w:val="0019462E"/>
    <w:rsid w:val="001B3DC3"/>
    <w:rsid w:val="001B7106"/>
    <w:rsid w:val="001C3565"/>
    <w:rsid w:val="001C6937"/>
    <w:rsid w:val="001D1247"/>
    <w:rsid w:val="001D243C"/>
    <w:rsid w:val="001E004E"/>
    <w:rsid w:val="001E27F8"/>
    <w:rsid w:val="001F3126"/>
    <w:rsid w:val="001F5584"/>
    <w:rsid w:val="001F7142"/>
    <w:rsid w:val="00203E10"/>
    <w:rsid w:val="0022134A"/>
    <w:rsid w:val="0022596F"/>
    <w:rsid w:val="00232695"/>
    <w:rsid w:val="00240B6E"/>
    <w:rsid w:val="00246075"/>
    <w:rsid w:val="00250DE9"/>
    <w:rsid w:val="00251B94"/>
    <w:rsid w:val="00270DAD"/>
    <w:rsid w:val="00276EAB"/>
    <w:rsid w:val="002855F7"/>
    <w:rsid w:val="00294488"/>
    <w:rsid w:val="002A3F48"/>
    <w:rsid w:val="002A45CD"/>
    <w:rsid w:val="002A66C4"/>
    <w:rsid w:val="002B24BD"/>
    <w:rsid w:val="002B3BFD"/>
    <w:rsid w:val="002B71AF"/>
    <w:rsid w:val="002C0816"/>
    <w:rsid w:val="002D0EFF"/>
    <w:rsid w:val="002F7B8F"/>
    <w:rsid w:val="00301379"/>
    <w:rsid w:val="00314659"/>
    <w:rsid w:val="00316FF5"/>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162CC"/>
    <w:rsid w:val="004164EC"/>
    <w:rsid w:val="00420E7F"/>
    <w:rsid w:val="00423FAF"/>
    <w:rsid w:val="00427636"/>
    <w:rsid w:val="00430131"/>
    <w:rsid w:val="00437D4E"/>
    <w:rsid w:val="00443088"/>
    <w:rsid w:val="00455A3F"/>
    <w:rsid w:val="0046608F"/>
    <w:rsid w:val="00472D33"/>
    <w:rsid w:val="0047349E"/>
    <w:rsid w:val="00474044"/>
    <w:rsid w:val="0048038E"/>
    <w:rsid w:val="00484943"/>
    <w:rsid w:val="00491977"/>
    <w:rsid w:val="00497DE0"/>
    <w:rsid w:val="004C2AF2"/>
    <w:rsid w:val="004C4F75"/>
    <w:rsid w:val="004C79CA"/>
    <w:rsid w:val="004D763F"/>
    <w:rsid w:val="004E5659"/>
    <w:rsid w:val="004F0A67"/>
    <w:rsid w:val="004F1337"/>
    <w:rsid w:val="004F28CE"/>
    <w:rsid w:val="004F6303"/>
    <w:rsid w:val="005014AF"/>
    <w:rsid w:val="005211E9"/>
    <w:rsid w:val="0052756A"/>
    <w:rsid w:val="00534180"/>
    <w:rsid w:val="00544C0C"/>
    <w:rsid w:val="00553AB6"/>
    <w:rsid w:val="00562216"/>
    <w:rsid w:val="005634F0"/>
    <w:rsid w:val="00566389"/>
    <w:rsid w:val="00566A95"/>
    <w:rsid w:val="00577A42"/>
    <w:rsid w:val="0058121B"/>
    <w:rsid w:val="00584D6A"/>
    <w:rsid w:val="00590D21"/>
    <w:rsid w:val="005944C4"/>
    <w:rsid w:val="005A0CA5"/>
    <w:rsid w:val="005A3B89"/>
    <w:rsid w:val="005C068C"/>
    <w:rsid w:val="005C2644"/>
    <w:rsid w:val="005C3AB5"/>
    <w:rsid w:val="005D4E5A"/>
    <w:rsid w:val="005D61B4"/>
    <w:rsid w:val="005E044E"/>
    <w:rsid w:val="005F0359"/>
    <w:rsid w:val="005F6696"/>
    <w:rsid w:val="00601DBA"/>
    <w:rsid w:val="00613251"/>
    <w:rsid w:val="00614F79"/>
    <w:rsid w:val="00616632"/>
    <w:rsid w:val="00622033"/>
    <w:rsid w:val="0063502E"/>
    <w:rsid w:val="006500E1"/>
    <w:rsid w:val="00654EE0"/>
    <w:rsid w:val="00655AF0"/>
    <w:rsid w:val="006679DE"/>
    <w:rsid w:val="006701F8"/>
    <w:rsid w:val="00671B7A"/>
    <w:rsid w:val="00675582"/>
    <w:rsid w:val="00675E35"/>
    <w:rsid w:val="00684633"/>
    <w:rsid w:val="00692041"/>
    <w:rsid w:val="00694FC4"/>
    <w:rsid w:val="006D02E8"/>
    <w:rsid w:val="006E0C21"/>
    <w:rsid w:val="006E2FE7"/>
    <w:rsid w:val="006E652E"/>
    <w:rsid w:val="006F37F0"/>
    <w:rsid w:val="00702B4D"/>
    <w:rsid w:val="00710E40"/>
    <w:rsid w:val="0071497F"/>
    <w:rsid w:val="0072255A"/>
    <w:rsid w:val="00723A85"/>
    <w:rsid w:val="00726934"/>
    <w:rsid w:val="0073429A"/>
    <w:rsid w:val="00740573"/>
    <w:rsid w:val="00752C93"/>
    <w:rsid w:val="00753953"/>
    <w:rsid w:val="00761E45"/>
    <w:rsid w:val="00763FA3"/>
    <w:rsid w:val="007663CB"/>
    <w:rsid w:val="00776A89"/>
    <w:rsid w:val="00796617"/>
    <w:rsid w:val="00796E96"/>
    <w:rsid w:val="007A1D0E"/>
    <w:rsid w:val="007D04B3"/>
    <w:rsid w:val="007E4138"/>
    <w:rsid w:val="007E6C52"/>
    <w:rsid w:val="007F5954"/>
    <w:rsid w:val="007F5AF0"/>
    <w:rsid w:val="007F5DBC"/>
    <w:rsid w:val="00801629"/>
    <w:rsid w:val="00811505"/>
    <w:rsid w:val="00811876"/>
    <w:rsid w:val="0081544B"/>
    <w:rsid w:val="00841576"/>
    <w:rsid w:val="00853A57"/>
    <w:rsid w:val="008546D0"/>
    <w:rsid w:val="00855D19"/>
    <w:rsid w:val="00856061"/>
    <w:rsid w:val="008625E8"/>
    <w:rsid w:val="00864885"/>
    <w:rsid w:val="008744B1"/>
    <w:rsid w:val="00880D4A"/>
    <w:rsid w:val="00883FC0"/>
    <w:rsid w:val="00897829"/>
    <w:rsid w:val="008B25E7"/>
    <w:rsid w:val="008B3DAC"/>
    <w:rsid w:val="008C7569"/>
    <w:rsid w:val="008D1F15"/>
    <w:rsid w:val="008D2816"/>
    <w:rsid w:val="008D50ED"/>
    <w:rsid w:val="008D5572"/>
    <w:rsid w:val="008D5953"/>
    <w:rsid w:val="008E2296"/>
    <w:rsid w:val="008F7ABF"/>
    <w:rsid w:val="00905552"/>
    <w:rsid w:val="00917854"/>
    <w:rsid w:val="00922AD1"/>
    <w:rsid w:val="0093610F"/>
    <w:rsid w:val="0094128E"/>
    <w:rsid w:val="00943EC5"/>
    <w:rsid w:val="00970C89"/>
    <w:rsid w:val="00982A80"/>
    <w:rsid w:val="00987163"/>
    <w:rsid w:val="00990E1C"/>
    <w:rsid w:val="009931D5"/>
    <w:rsid w:val="009A0001"/>
    <w:rsid w:val="009B0321"/>
    <w:rsid w:val="009B47EA"/>
    <w:rsid w:val="009B57A3"/>
    <w:rsid w:val="009C27F0"/>
    <w:rsid w:val="009D24D4"/>
    <w:rsid w:val="009F09FD"/>
    <w:rsid w:val="009F1650"/>
    <w:rsid w:val="009F4912"/>
    <w:rsid w:val="009F7412"/>
    <w:rsid w:val="00A02EEF"/>
    <w:rsid w:val="00A03469"/>
    <w:rsid w:val="00A124B9"/>
    <w:rsid w:val="00A2258E"/>
    <w:rsid w:val="00A24407"/>
    <w:rsid w:val="00A268E2"/>
    <w:rsid w:val="00A27092"/>
    <w:rsid w:val="00A37438"/>
    <w:rsid w:val="00A41585"/>
    <w:rsid w:val="00A57584"/>
    <w:rsid w:val="00A646D7"/>
    <w:rsid w:val="00A66950"/>
    <w:rsid w:val="00A75B7E"/>
    <w:rsid w:val="00A812B3"/>
    <w:rsid w:val="00AA423F"/>
    <w:rsid w:val="00AB3248"/>
    <w:rsid w:val="00AB38D8"/>
    <w:rsid w:val="00AB731C"/>
    <w:rsid w:val="00AC103C"/>
    <w:rsid w:val="00AC7958"/>
    <w:rsid w:val="00AD2F60"/>
    <w:rsid w:val="00AD7C96"/>
    <w:rsid w:val="00AE45DB"/>
    <w:rsid w:val="00AE554A"/>
    <w:rsid w:val="00AE5A9C"/>
    <w:rsid w:val="00AE6B55"/>
    <w:rsid w:val="00AF7217"/>
    <w:rsid w:val="00B051B5"/>
    <w:rsid w:val="00B150CB"/>
    <w:rsid w:val="00B42FCA"/>
    <w:rsid w:val="00B44DD5"/>
    <w:rsid w:val="00B57496"/>
    <w:rsid w:val="00B72132"/>
    <w:rsid w:val="00B738AB"/>
    <w:rsid w:val="00B77C41"/>
    <w:rsid w:val="00B81669"/>
    <w:rsid w:val="00B907B5"/>
    <w:rsid w:val="00BA6DA0"/>
    <w:rsid w:val="00BC294E"/>
    <w:rsid w:val="00BC5961"/>
    <w:rsid w:val="00BC5F53"/>
    <w:rsid w:val="00BC78C6"/>
    <w:rsid w:val="00BE0046"/>
    <w:rsid w:val="00BE6447"/>
    <w:rsid w:val="00BF45CE"/>
    <w:rsid w:val="00BF518E"/>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B29EC"/>
    <w:rsid w:val="00CB37B8"/>
    <w:rsid w:val="00CB6FAA"/>
    <w:rsid w:val="00CC7B1C"/>
    <w:rsid w:val="00CD518D"/>
    <w:rsid w:val="00CE086C"/>
    <w:rsid w:val="00CE1CE2"/>
    <w:rsid w:val="00CE4FE5"/>
    <w:rsid w:val="00CF4C68"/>
    <w:rsid w:val="00CF7DA5"/>
    <w:rsid w:val="00D019F5"/>
    <w:rsid w:val="00D2315A"/>
    <w:rsid w:val="00D356F8"/>
    <w:rsid w:val="00D3602E"/>
    <w:rsid w:val="00D37A89"/>
    <w:rsid w:val="00D50FF0"/>
    <w:rsid w:val="00D523BA"/>
    <w:rsid w:val="00D66537"/>
    <w:rsid w:val="00D849E6"/>
    <w:rsid w:val="00D92BBC"/>
    <w:rsid w:val="00D93D0D"/>
    <w:rsid w:val="00DA589B"/>
    <w:rsid w:val="00DC7A9D"/>
    <w:rsid w:val="00DD1729"/>
    <w:rsid w:val="00DD3B24"/>
    <w:rsid w:val="00DD77F0"/>
    <w:rsid w:val="00DD7C30"/>
    <w:rsid w:val="00DE3AB8"/>
    <w:rsid w:val="00DF4DBC"/>
    <w:rsid w:val="00E013EA"/>
    <w:rsid w:val="00E433B5"/>
    <w:rsid w:val="00E45C31"/>
    <w:rsid w:val="00E5122E"/>
    <w:rsid w:val="00E5704B"/>
    <w:rsid w:val="00E75BF4"/>
    <w:rsid w:val="00E85295"/>
    <w:rsid w:val="00EA16A9"/>
    <w:rsid w:val="00EA46DE"/>
    <w:rsid w:val="00EA6FDF"/>
    <w:rsid w:val="00EB1195"/>
    <w:rsid w:val="00EB3AB9"/>
    <w:rsid w:val="00EB4C88"/>
    <w:rsid w:val="00EB6372"/>
    <w:rsid w:val="00EC37E3"/>
    <w:rsid w:val="00EC3DDB"/>
    <w:rsid w:val="00EC5299"/>
    <w:rsid w:val="00ED3649"/>
    <w:rsid w:val="00EE0481"/>
    <w:rsid w:val="00F06F3B"/>
    <w:rsid w:val="00F13D85"/>
    <w:rsid w:val="00F16887"/>
    <w:rsid w:val="00F173B8"/>
    <w:rsid w:val="00F25CC7"/>
    <w:rsid w:val="00F27F9A"/>
    <w:rsid w:val="00F32AF7"/>
    <w:rsid w:val="00F42EB9"/>
    <w:rsid w:val="00F47DFB"/>
    <w:rsid w:val="00F523E6"/>
    <w:rsid w:val="00F5718C"/>
    <w:rsid w:val="00F609E1"/>
    <w:rsid w:val="00F61204"/>
    <w:rsid w:val="00F64AB1"/>
    <w:rsid w:val="00F721B3"/>
    <w:rsid w:val="00F8486E"/>
    <w:rsid w:val="00F8709D"/>
    <w:rsid w:val="00F94E17"/>
    <w:rsid w:val="00FA30C8"/>
    <w:rsid w:val="00FA4212"/>
    <w:rsid w:val="00FB4899"/>
    <w:rsid w:val="00FB4EB0"/>
    <w:rsid w:val="00FD2A2E"/>
    <w:rsid w:val="00FE211E"/>
    <w:rsid w:val="00FE59C4"/>
    <w:rsid w:val="00FE5BE6"/>
    <w:rsid w:val="00FF12D1"/>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2C2EE"/>
  <w15:docId w15:val="{89DA4547-CABF-4E21-8ECD-211802D6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27F9A"/>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5944C4"/>
    <w:pPr>
      <w:keepNext/>
      <w:framePr w:hSpace="180" w:wrap="around" w:vAnchor="text" w:hAnchor="margin" w:y="-950"/>
      <w:jc w:val="center"/>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5944C4"/>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framePr w:wrap="around"/>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F16887"/>
    <w:rPr>
      <w:color w:val="605E5C"/>
      <w:shd w:val="clear" w:color="auto" w:fill="E1DFDD"/>
    </w:rPr>
  </w:style>
  <w:style w:type="paragraph" w:customStyle="1" w:styleId="Introductionparagraphpink">
    <w:name w:val="Introduction paragraph pink"/>
    <w:basedOn w:val="Normal"/>
    <w:qFormat/>
    <w:rsid w:val="00314659"/>
    <w:pPr>
      <w:spacing w:after="0" w:line="240" w:lineRule="auto"/>
      <w:textboxTightWrap w:val="none"/>
    </w:pPr>
    <w:rPr>
      <w:rFonts w:eastAsiaTheme="minorEastAsia" w:cstheme="minorBidi"/>
      <w:color w:val="A00054"/>
    </w:rPr>
  </w:style>
  <w:style w:type="character" w:styleId="FollowedHyperlink">
    <w:name w:val="FollowedHyperlink"/>
    <w:basedOn w:val="DefaultParagraphFont"/>
    <w:uiPriority w:val="99"/>
    <w:semiHidden/>
    <w:unhideWhenUsed/>
    <w:rsid w:val="005944C4"/>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sph.org/wp-content/uploads/2024/04/UKPHR-Practitioner-Guidance-for-Applicants-Assessors-Verifiers-March-24.pdf" TargetMode="External"/><Relationship Id="rId18" Type="http://schemas.openxmlformats.org/officeDocument/2006/relationships/hyperlink" Target="https://www.england.nhs.uk/privacy-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auren.kirk4@nhs.net" TargetMode="External"/><Relationship Id="rId17" Type="http://schemas.openxmlformats.org/officeDocument/2006/relationships/hyperlink" Target="https://forms.office.com/e/w0SYVq8bN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ukphr.org/wp-content/uploads/2019/07/UKPHR-Practitioner-Standards-2018-2nd-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wxpublichealthschool.se@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killsforhealth.org.uk/wp-content/uploads/2020/11/Career_framework_key_element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sph.org/wp-content/uploads/2024/04/UKPHR-Practitioner-Registration-Supporting-Information-March-24.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WX7JDBX\OneDrive%20-%20NHS\PHPRD\COHORTS%201-15\2024-2025%20COHORT%2015%20PHP%20PROGRAMME\Recruitment\Application%20Pack\3.Final%20Versions%20for%20website\2.%20Public%20Health%20Practitioner%20Programme%20Application%20Form%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11FB35AE7F4882BDB16CB445F122AD"/>
        <w:category>
          <w:name w:val="General"/>
          <w:gallery w:val="placeholder"/>
        </w:category>
        <w:types>
          <w:type w:val="bbPlcHdr"/>
        </w:types>
        <w:behaviors>
          <w:behavior w:val="content"/>
        </w:behaviors>
        <w:guid w:val="{932C0A34-BCD4-4A6E-8033-EBB3B8D0E348}"/>
      </w:docPartPr>
      <w:docPartBody>
        <w:p w:rsidR="00C126F7" w:rsidRDefault="00C126F7">
          <w:pPr>
            <w:pStyle w:val="C811FB35AE7F4882BDB16CB445F122AD"/>
          </w:pPr>
          <w:r w:rsidRPr="00DD77F0">
            <w:t>Title of document</w:t>
          </w:r>
        </w:p>
      </w:docPartBody>
    </w:docPart>
    <w:docPart>
      <w:docPartPr>
        <w:name w:val="FB6030BD3F8B495C83CF8CF6C33DE33B"/>
        <w:category>
          <w:name w:val="General"/>
          <w:gallery w:val="placeholder"/>
        </w:category>
        <w:types>
          <w:type w:val="bbPlcHdr"/>
        </w:types>
        <w:behaviors>
          <w:behavior w:val="content"/>
        </w:behaviors>
        <w:guid w:val="{5D649DC5-AF16-4942-B888-F85C49E7C9D8}"/>
      </w:docPartPr>
      <w:docPartBody>
        <w:p w:rsidR="00C126F7" w:rsidRDefault="00C126F7">
          <w:pPr>
            <w:pStyle w:val="FB6030BD3F8B495C83CF8CF6C33DE33B"/>
          </w:pPr>
          <w:r w:rsidRPr="00786E62">
            <w:rPr>
              <w:rStyle w:val="PlaceholderText"/>
            </w:rPr>
            <w:t>Click or tap here to enter text.</w:t>
          </w:r>
        </w:p>
      </w:docPartBody>
    </w:docPart>
    <w:docPart>
      <w:docPartPr>
        <w:name w:val="F5D3D4EB71BF4596A0417995B19B89DF"/>
        <w:category>
          <w:name w:val="General"/>
          <w:gallery w:val="placeholder"/>
        </w:category>
        <w:types>
          <w:type w:val="bbPlcHdr"/>
        </w:types>
        <w:behaviors>
          <w:behavior w:val="content"/>
        </w:behaviors>
        <w:guid w:val="{A879D30E-7172-473A-890E-B0ACAB850F4A}"/>
      </w:docPartPr>
      <w:docPartBody>
        <w:p w:rsidR="00C126F7" w:rsidRDefault="00C126F7">
          <w:pPr>
            <w:pStyle w:val="F5D3D4EB71BF4596A0417995B19B89DF"/>
          </w:pPr>
          <w:r w:rsidRPr="001A5D78">
            <w:rPr>
              <w:rStyle w:val="PlaceholderText"/>
            </w:rPr>
            <w:t>Click or tap to enter a date.</w:t>
          </w:r>
        </w:p>
      </w:docPartBody>
    </w:docPart>
    <w:docPart>
      <w:docPartPr>
        <w:name w:val="2AE76B461F2D4BC1999AC9D4698CD70A"/>
        <w:category>
          <w:name w:val="General"/>
          <w:gallery w:val="placeholder"/>
        </w:category>
        <w:types>
          <w:type w:val="bbPlcHdr"/>
        </w:types>
        <w:behaviors>
          <w:behavior w:val="content"/>
        </w:behaviors>
        <w:guid w:val="{6FA99E0F-0D03-4739-8779-03B9B6FAA126}"/>
      </w:docPartPr>
      <w:docPartBody>
        <w:p w:rsidR="00D6420D" w:rsidRDefault="00223F72" w:rsidP="00223F72">
          <w:pPr>
            <w:pStyle w:val="2AE76B461F2D4BC1999AC9D4698CD70A"/>
          </w:pPr>
          <w:r w:rsidRPr="00786E62">
            <w:rPr>
              <w:rStyle w:val="PlaceholderText"/>
            </w:rPr>
            <w:t>Click or tap here to enter text.</w:t>
          </w:r>
        </w:p>
      </w:docPartBody>
    </w:docPart>
    <w:docPart>
      <w:docPartPr>
        <w:name w:val="7AD51BE9E4DD411093152CBFF7AECC20"/>
        <w:category>
          <w:name w:val="General"/>
          <w:gallery w:val="placeholder"/>
        </w:category>
        <w:types>
          <w:type w:val="bbPlcHdr"/>
        </w:types>
        <w:behaviors>
          <w:behavior w:val="content"/>
        </w:behaviors>
        <w:guid w:val="{7A34705B-9F90-4EC6-887E-C1ECE910893C}"/>
      </w:docPartPr>
      <w:docPartBody>
        <w:p w:rsidR="00D6420D" w:rsidRDefault="00223F72" w:rsidP="00223F72">
          <w:pPr>
            <w:pStyle w:val="7AD51BE9E4DD411093152CBFF7AECC20"/>
          </w:pPr>
          <w:r w:rsidRPr="00786E62">
            <w:rPr>
              <w:rStyle w:val="PlaceholderText"/>
            </w:rPr>
            <w:t>Click or tap here to enter text.</w:t>
          </w:r>
        </w:p>
      </w:docPartBody>
    </w:docPart>
    <w:docPart>
      <w:docPartPr>
        <w:name w:val="4AA48285056F409E9A00107176AB6E12"/>
        <w:category>
          <w:name w:val="General"/>
          <w:gallery w:val="placeholder"/>
        </w:category>
        <w:types>
          <w:type w:val="bbPlcHdr"/>
        </w:types>
        <w:behaviors>
          <w:behavior w:val="content"/>
        </w:behaviors>
        <w:guid w:val="{B14B75A6-3489-4CEA-A53A-31D9E19F13A2}"/>
      </w:docPartPr>
      <w:docPartBody>
        <w:p w:rsidR="00D6420D" w:rsidRDefault="00223F72" w:rsidP="00223F72">
          <w:pPr>
            <w:pStyle w:val="4AA48285056F409E9A00107176AB6E12"/>
          </w:pPr>
          <w:r w:rsidRPr="00786E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F7"/>
    <w:rsid w:val="000936EF"/>
    <w:rsid w:val="00223F72"/>
    <w:rsid w:val="00566389"/>
    <w:rsid w:val="006701F8"/>
    <w:rsid w:val="00A04FD8"/>
    <w:rsid w:val="00C126F7"/>
    <w:rsid w:val="00D6420D"/>
    <w:rsid w:val="00D81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11FB35AE7F4882BDB16CB445F122AD">
    <w:name w:val="C811FB35AE7F4882BDB16CB445F122AD"/>
  </w:style>
  <w:style w:type="character" w:styleId="PlaceholderText">
    <w:name w:val="Placeholder Text"/>
    <w:basedOn w:val="DefaultParagraphFont"/>
    <w:uiPriority w:val="99"/>
    <w:semiHidden/>
    <w:rsid w:val="00223F72"/>
    <w:rPr>
      <w:color w:val="808080"/>
    </w:rPr>
  </w:style>
  <w:style w:type="paragraph" w:customStyle="1" w:styleId="FB6030BD3F8B495C83CF8CF6C33DE33B">
    <w:name w:val="FB6030BD3F8B495C83CF8CF6C33DE33B"/>
  </w:style>
  <w:style w:type="paragraph" w:customStyle="1" w:styleId="F5D3D4EB71BF4596A0417995B19B89DF">
    <w:name w:val="F5D3D4EB71BF4596A0417995B19B89DF"/>
  </w:style>
  <w:style w:type="paragraph" w:customStyle="1" w:styleId="2AE76B461F2D4BC1999AC9D4698CD70A">
    <w:name w:val="2AE76B461F2D4BC1999AC9D4698CD70A"/>
    <w:rsid w:val="00223F72"/>
  </w:style>
  <w:style w:type="paragraph" w:customStyle="1" w:styleId="7AD51BE9E4DD411093152CBFF7AECC20">
    <w:name w:val="7AD51BE9E4DD411093152CBFF7AECC20"/>
    <w:rsid w:val="00223F72"/>
  </w:style>
  <w:style w:type="paragraph" w:customStyle="1" w:styleId="4AA48285056F409E9A00107176AB6E12">
    <w:name w:val="4AA48285056F409E9A00107176AB6E12"/>
    <w:rsid w:val="00223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074E7C4176A47A4F7AD95E6951F1E" ma:contentTypeVersion="16" ma:contentTypeDescription="Create a new document." ma:contentTypeScope="" ma:versionID="51edbfbf76afd7e37440031a499d750d">
  <xsd:schema xmlns:xsd="http://www.w3.org/2001/XMLSchema" xmlns:xs="http://www.w3.org/2001/XMLSchema" xmlns:p="http://schemas.microsoft.com/office/2006/metadata/properties" xmlns:ns1="http://schemas.microsoft.com/sharepoint/v3" xmlns:ns2="6ae39060-2231-423e-b8e4-c839774b5994" xmlns:ns3="282a0a5f-26f4-4921-a247-eea4c0d9ed38" targetNamespace="http://schemas.microsoft.com/office/2006/metadata/properties" ma:root="true" ma:fieldsID="15823e9824f7d03d69eca36c5023ef4d" ns1:_="" ns2:_="" ns3:_="">
    <xsd:import namespace="http://schemas.microsoft.com/sharepoint/v3"/>
    <xsd:import namespace="6ae39060-2231-423e-b8e4-c839774b5994"/>
    <xsd:import namespace="282a0a5f-26f4-4921-a247-eea4c0d9e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a0a5f-26f4-4921-a247-eea4c0d9ed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DB5D-5A09-4021-83F5-56FECAAE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39060-2231-423e-b8e4-c839774b5994"/>
    <ds:schemaRef ds:uri="282a0a5f-26f4-4921-a247-eea4c0d9e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Public Health Practitioner Programme Application Form v3</Template>
  <TotalTime>4</TotalTime>
  <Pages>1</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Public Health Practitioner Registration Scheme Cohort 15 2025/26 Application Form</vt:lpstr>
    </vt:vector>
  </TitlesOfParts>
  <Company>Health &amp; Social Care Information Centre</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Wessex Public Health Practitioner Programme      Cohort 15 Application Form</dc:title>
  <dc:subject/>
  <dc:creator>KIRK, Lauren (NHS ENGLAND - T1510)</dc:creator>
  <cp:keywords/>
  <cp:lastModifiedBy>GODFREY, Phil (NHS ENGLAND - T1510)</cp:lastModifiedBy>
  <cp:revision>5</cp:revision>
  <cp:lastPrinted>2024-07-31T10:36:00Z</cp:lastPrinted>
  <dcterms:created xsi:type="dcterms:W3CDTF">2024-10-28T09:04:00Z</dcterms:created>
  <dcterms:modified xsi:type="dcterms:W3CDTF">2024-10-28T09:11:00Z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0x0101000DE074E7C4176A47A4F7AD95E6951F1E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